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C0EAE" w14:textId="1C94387B" w:rsidR="00A70FDE" w:rsidRPr="0062108F" w:rsidRDefault="00A70FDE" w:rsidP="00BE5EAF">
      <w:pPr>
        <w:pStyle w:val="Nadpis1"/>
        <w:numPr>
          <w:ilvl w:val="0"/>
          <w:numId w:val="0"/>
        </w:numPr>
        <w:spacing w:before="360" w:after="120"/>
        <w:jc w:val="center"/>
        <w:rPr>
          <w:sz w:val="40"/>
        </w:rPr>
      </w:pPr>
      <w:bookmarkStart w:id="0" w:name="_GoBack"/>
      <w:bookmarkEnd w:id="0"/>
      <w:r w:rsidRPr="0062108F">
        <w:rPr>
          <w:sz w:val="40"/>
        </w:rPr>
        <w:t>krycí list nabídky</w:t>
      </w:r>
    </w:p>
    <w:p w14:paraId="37EBCD07" w14:textId="03C13210" w:rsidR="00A70FDE" w:rsidRPr="005F305F" w:rsidRDefault="00A70FDE" w:rsidP="00BF169E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> zadávacím řízení na veřejnou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 xml:space="preserve">na </w:t>
      </w:r>
      <w:r w:rsidR="00095AA8">
        <w:rPr>
          <w:rFonts w:eastAsia="Times New Roman" w:cs="Arial"/>
          <w:szCs w:val="24"/>
          <w:lang w:eastAsia="cs-CZ"/>
        </w:rPr>
        <w:t>služby</w:t>
      </w:r>
      <w:r>
        <w:rPr>
          <w:rFonts w:eastAsia="Times New Roman" w:cs="Arial"/>
          <w:szCs w:val="24"/>
          <w:lang w:eastAsia="cs-CZ"/>
        </w:rPr>
        <w:t xml:space="preserve"> </w:t>
      </w:r>
      <w:r w:rsidRPr="005F305F">
        <w:rPr>
          <w:rFonts w:eastAsia="Times New Roman" w:cs="Arial"/>
          <w:szCs w:val="24"/>
          <w:lang w:eastAsia="cs-CZ"/>
        </w:rPr>
        <w:t>s názvem</w:t>
      </w:r>
    </w:p>
    <w:p w14:paraId="6C2558A3" w14:textId="0E17E256" w:rsidR="00A70FDE" w:rsidRPr="00A70FDE" w:rsidRDefault="008207A0" w:rsidP="00BE5EAF">
      <w:pPr>
        <w:spacing w:before="360" w:after="240" w:line="240" w:lineRule="auto"/>
        <w:jc w:val="center"/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</w:pPr>
      <w:r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  <w:t>„CELKOVÉ OPRAVY</w:t>
      </w:r>
      <w:r w:rsidR="00B10611"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  <w:t xml:space="preserve"> kabin a </w:t>
      </w:r>
      <w:r w:rsidR="00BE5EAF"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  <w:t>motoru</w:t>
      </w:r>
      <w:r w:rsidR="00A70FDE" w:rsidRPr="00A70FDE"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  <w:t>“</w:t>
      </w:r>
    </w:p>
    <w:p w14:paraId="6FC666EA" w14:textId="77777777" w:rsidR="00A70FDE" w:rsidRPr="005F305F" w:rsidRDefault="00A70FDE" w:rsidP="00A70FDE">
      <w:pPr>
        <w:tabs>
          <w:tab w:val="left" w:pos="1276"/>
        </w:tabs>
        <w:spacing w:after="0" w:line="240" w:lineRule="auto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29670908" w14:textId="77777777" w:rsidR="00A70FDE" w:rsidRPr="005F305F" w:rsidRDefault="00A70FDE" w:rsidP="00A70FDE">
      <w:pPr>
        <w:tabs>
          <w:tab w:val="left" w:pos="1276"/>
        </w:tabs>
        <w:spacing w:after="0" w:line="240" w:lineRule="auto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70D252A4" w14:textId="71A16F2D" w:rsidR="00A70FDE" w:rsidRPr="005F305F" w:rsidRDefault="00A70FDE" w:rsidP="00BF169E">
      <w:pPr>
        <w:tabs>
          <w:tab w:val="left" w:pos="1276"/>
        </w:tabs>
        <w:spacing w:line="240" w:lineRule="auto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5932FB85" w14:textId="13E805FF" w:rsidR="00A70FDE" w:rsidRDefault="00A70FDE" w:rsidP="006C646B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7A774B" w14:paraId="2BC1E3F3" w14:textId="77777777" w:rsidTr="00BE5EAF">
        <w:tc>
          <w:tcPr>
            <w:tcW w:w="3402" w:type="dxa"/>
            <w:vAlign w:val="center"/>
          </w:tcPr>
          <w:p w14:paraId="18E19774" w14:textId="020D5A5A" w:rsidR="007A774B" w:rsidRPr="00BE5EAF" w:rsidRDefault="007A774B" w:rsidP="00BE5EAF">
            <w:pPr>
              <w:spacing w:before="60" w:after="60"/>
              <w:jc w:val="left"/>
              <w:rPr>
                <w:b/>
                <w:lang w:eastAsia="cs-CZ"/>
              </w:rPr>
            </w:pPr>
            <w:r w:rsidRPr="00BE5EAF">
              <w:rPr>
                <w:b/>
                <w:lang w:eastAsia="cs-CZ"/>
              </w:rPr>
              <w:t>Účastník:</w:t>
            </w:r>
          </w:p>
        </w:tc>
        <w:tc>
          <w:tcPr>
            <w:tcW w:w="6237" w:type="dxa"/>
            <w:vAlign w:val="center"/>
          </w:tcPr>
          <w:p w14:paraId="217BF710" w14:textId="1CED4165" w:rsidR="007A774B" w:rsidRDefault="007A774B" w:rsidP="00BE5EAF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A774B" w14:paraId="411BAB6D" w14:textId="77777777" w:rsidTr="00BE5EAF">
        <w:tc>
          <w:tcPr>
            <w:tcW w:w="3402" w:type="dxa"/>
            <w:vAlign w:val="center"/>
          </w:tcPr>
          <w:p w14:paraId="4852B186" w14:textId="6ED52585" w:rsidR="007A774B" w:rsidRDefault="007A774B" w:rsidP="00BE5EAF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37" w:type="dxa"/>
            <w:vAlign w:val="center"/>
          </w:tcPr>
          <w:p w14:paraId="27715020" w14:textId="54F273C4" w:rsidR="007A774B" w:rsidRDefault="007A774B" w:rsidP="00BE5EAF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A774B" w14:paraId="30E0737F" w14:textId="77777777" w:rsidTr="00BE5EAF">
        <w:tc>
          <w:tcPr>
            <w:tcW w:w="3402" w:type="dxa"/>
            <w:vAlign w:val="center"/>
          </w:tcPr>
          <w:p w14:paraId="1EC4229E" w14:textId="586326D2" w:rsidR="007A774B" w:rsidRDefault="007A774B" w:rsidP="00BE5EAF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37" w:type="dxa"/>
            <w:vAlign w:val="center"/>
          </w:tcPr>
          <w:p w14:paraId="6570BBC5" w14:textId="74500941" w:rsidR="007A774B" w:rsidRDefault="007A774B" w:rsidP="00BE5EAF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A774B" w14:paraId="4A96BCDC" w14:textId="77777777" w:rsidTr="00BE5EAF">
        <w:tc>
          <w:tcPr>
            <w:tcW w:w="3402" w:type="dxa"/>
            <w:vAlign w:val="center"/>
          </w:tcPr>
          <w:p w14:paraId="59009941" w14:textId="7724C33E" w:rsidR="007A774B" w:rsidRDefault="007A774B" w:rsidP="00BE5EAF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37" w:type="dxa"/>
            <w:vAlign w:val="center"/>
          </w:tcPr>
          <w:p w14:paraId="070449FA" w14:textId="3D8007C3" w:rsidR="007A774B" w:rsidRDefault="007A774B" w:rsidP="00BE5EAF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A774B" w14:paraId="0B1FC2A1" w14:textId="77777777" w:rsidTr="00BE5EAF">
        <w:tc>
          <w:tcPr>
            <w:tcW w:w="3402" w:type="dxa"/>
            <w:vAlign w:val="center"/>
          </w:tcPr>
          <w:p w14:paraId="05194589" w14:textId="73C8BDC2" w:rsidR="007A774B" w:rsidRDefault="007A774B" w:rsidP="00BE5EAF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37" w:type="dxa"/>
            <w:vAlign w:val="center"/>
          </w:tcPr>
          <w:p w14:paraId="358D5C6E" w14:textId="73B69522" w:rsidR="007A774B" w:rsidRDefault="007A774B" w:rsidP="00BE5EAF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A774B" w14:paraId="64C8C6F6" w14:textId="77777777" w:rsidTr="00BE5EAF">
        <w:tc>
          <w:tcPr>
            <w:tcW w:w="3402" w:type="dxa"/>
            <w:vAlign w:val="center"/>
          </w:tcPr>
          <w:p w14:paraId="1D44431F" w14:textId="4E6780E5" w:rsidR="007A774B" w:rsidRDefault="007A774B" w:rsidP="00BE5EAF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37" w:type="dxa"/>
            <w:vAlign w:val="center"/>
          </w:tcPr>
          <w:p w14:paraId="5ECFCBC2" w14:textId="3E843CA0" w:rsidR="007A774B" w:rsidRDefault="007A774B" w:rsidP="00BE5EAF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A774B" w14:paraId="72E1F60A" w14:textId="77777777" w:rsidTr="00BE5EAF">
        <w:tc>
          <w:tcPr>
            <w:tcW w:w="3402" w:type="dxa"/>
            <w:vAlign w:val="center"/>
          </w:tcPr>
          <w:p w14:paraId="5D8C320F" w14:textId="71EDE498" w:rsidR="007A774B" w:rsidRDefault="007A774B" w:rsidP="00BE5EAF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37" w:type="dxa"/>
            <w:vAlign w:val="center"/>
          </w:tcPr>
          <w:p w14:paraId="66695B57" w14:textId="7216A8F4" w:rsidR="007A774B" w:rsidRDefault="007A774B" w:rsidP="00BE5EAF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A774B" w14:paraId="67400B87" w14:textId="77777777" w:rsidTr="00BE5EAF">
        <w:tc>
          <w:tcPr>
            <w:tcW w:w="3402" w:type="dxa"/>
            <w:vAlign w:val="center"/>
          </w:tcPr>
          <w:p w14:paraId="254C5143" w14:textId="1F0730F5" w:rsidR="007A774B" w:rsidRDefault="007A774B" w:rsidP="00BE5EAF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37" w:type="dxa"/>
            <w:vAlign w:val="center"/>
          </w:tcPr>
          <w:p w14:paraId="7BD64C74" w14:textId="6A5C88E2" w:rsidR="007A774B" w:rsidRDefault="007A774B" w:rsidP="00BE5EAF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B10611" w14:paraId="4E2B56B7" w14:textId="77777777" w:rsidTr="007A774B">
        <w:tc>
          <w:tcPr>
            <w:tcW w:w="3402" w:type="dxa"/>
            <w:vAlign w:val="center"/>
          </w:tcPr>
          <w:p w14:paraId="5FED63DF" w14:textId="78C0A667" w:rsidR="00B10611" w:rsidRDefault="00B10611" w:rsidP="007A774B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37" w:type="dxa"/>
            <w:vAlign w:val="center"/>
          </w:tcPr>
          <w:p w14:paraId="311D5AA6" w14:textId="318E95A6" w:rsidR="00B10611" w:rsidRPr="005F305F" w:rsidRDefault="00B10611" w:rsidP="007A774B">
            <w:pPr>
              <w:spacing w:before="60" w:after="60"/>
              <w:jc w:val="left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5F305F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 w:rsidRPr="00505EFA"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5E46AD75" w14:textId="77777777" w:rsidR="007A774B" w:rsidRPr="00BE5EAF" w:rsidRDefault="00E92B40" w:rsidP="006C646B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B10611" w14:paraId="10FB5E9F" w14:textId="77777777" w:rsidTr="00585CA0">
        <w:tc>
          <w:tcPr>
            <w:tcW w:w="3402" w:type="dxa"/>
            <w:vAlign w:val="center"/>
          </w:tcPr>
          <w:p w14:paraId="1FB91B5A" w14:textId="37A0B9FB" w:rsidR="00B10611" w:rsidRPr="00585CA0" w:rsidRDefault="00B10611" w:rsidP="00585CA0">
            <w:pPr>
              <w:spacing w:before="60" w:after="60"/>
              <w:jc w:val="left"/>
              <w:rPr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Jméno: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1B5B19D9" w14:textId="77777777" w:rsidR="00B10611" w:rsidRDefault="00B10611" w:rsidP="00585CA0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B10611" w14:paraId="6574D4FB" w14:textId="77777777" w:rsidTr="00585CA0">
        <w:tc>
          <w:tcPr>
            <w:tcW w:w="3402" w:type="dxa"/>
            <w:vAlign w:val="center"/>
          </w:tcPr>
          <w:p w14:paraId="1669A380" w14:textId="4A7072E2" w:rsidR="00B10611" w:rsidRDefault="00B10611" w:rsidP="00585CA0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37" w:type="dxa"/>
            <w:vAlign w:val="center"/>
          </w:tcPr>
          <w:p w14:paraId="6DB21FA4" w14:textId="77777777" w:rsidR="00B10611" w:rsidRDefault="00B10611" w:rsidP="00585CA0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B10611" w14:paraId="1F389288" w14:textId="77777777" w:rsidTr="00585CA0">
        <w:tc>
          <w:tcPr>
            <w:tcW w:w="3402" w:type="dxa"/>
            <w:vAlign w:val="center"/>
          </w:tcPr>
          <w:p w14:paraId="4E1B8B82" w14:textId="245E40A5" w:rsidR="00B10611" w:rsidRDefault="00B10611" w:rsidP="00585CA0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E-mail: 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11C3CA67" w14:textId="77777777" w:rsidR="00B10611" w:rsidRDefault="00B10611" w:rsidP="00585CA0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0A28437E" w14:textId="38CFCF3F" w:rsidR="007A774B" w:rsidRPr="00BE5EAF" w:rsidRDefault="00E92B40" w:rsidP="006C646B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  <w:r w:rsidRPr="00BE5EAF">
        <w:rPr>
          <w:lang w:eastAsia="cs-CZ"/>
        </w:rPr>
        <w:t>O</w:t>
      </w:r>
      <w:r w:rsidR="000A5EE1" w:rsidRPr="00BE5EAF">
        <w:rPr>
          <w:lang w:eastAsia="cs-CZ"/>
        </w:rPr>
        <w:t xml:space="preserve">soba </w:t>
      </w:r>
      <w:r w:rsidRPr="00BE5EAF">
        <w:rPr>
          <w:lang w:eastAsia="cs-CZ"/>
        </w:rPr>
        <w:t xml:space="preserve">oprávněná jednat za účastníka </w:t>
      </w:r>
      <w:r w:rsidR="000A5EE1" w:rsidRPr="00BE5EAF">
        <w:rPr>
          <w:lang w:eastAsia="cs-CZ"/>
        </w:rPr>
        <w:t>ve věcech technických</w:t>
      </w:r>
      <w:r w:rsidRPr="00BE5EAF">
        <w:rPr>
          <w:lang w:eastAsia="cs-CZ"/>
        </w:rPr>
        <w:t>, předání a převzetí díla</w:t>
      </w:r>
      <w:r w:rsidR="000A5EE1" w:rsidRPr="00BE5EAF">
        <w:rPr>
          <w:lang w:eastAsia="cs-CZ"/>
        </w:rPr>
        <w:t xml:space="preserve">: 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B10611" w14:paraId="58E6A78F" w14:textId="77777777" w:rsidTr="00585CA0">
        <w:tc>
          <w:tcPr>
            <w:tcW w:w="3402" w:type="dxa"/>
            <w:vAlign w:val="center"/>
          </w:tcPr>
          <w:p w14:paraId="0A423D72" w14:textId="77777777" w:rsidR="00B10611" w:rsidRPr="00585CA0" w:rsidRDefault="00B10611" w:rsidP="00585CA0">
            <w:pPr>
              <w:spacing w:before="60" w:after="60"/>
              <w:jc w:val="left"/>
              <w:rPr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Jméno: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2A3BF304" w14:textId="77777777" w:rsidR="00B10611" w:rsidRDefault="00B10611" w:rsidP="00585CA0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B10611" w14:paraId="2B842460" w14:textId="77777777" w:rsidTr="00585CA0">
        <w:tc>
          <w:tcPr>
            <w:tcW w:w="3402" w:type="dxa"/>
            <w:vAlign w:val="center"/>
          </w:tcPr>
          <w:p w14:paraId="23B70140" w14:textId="77777777" w:rsidR="00B10611" w:rsidRDefault="00B10611" w:rsidP="00585CA0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37" w:type="dxa"/>
            <w:vAlign w:val="center"/>
          </w:tcPr>
          <w:p w14:paraId="3EB7C818" w14:textId="77777777" w:rsidR="00B10611" w:rsidRDefault="00B10611" w:rsidP="00585CA0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B10611" w14:paraId="2C6B82F5" w14:textId="77777777" w:rsidTr="00585CA0">
        <w:tc>
          <w:tcPr>
            <w:tcW w:w="3402" w:type="dxa"/>
            <w:vAlign w:val="center"/>
          </w:tcPr>
          <w:p w14:paraId="077440AF" w14:textId="77777777" w:rsidR="00B10611" w:rsidRDefault="00B10611" w:rsidP="00585CA0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E-mail: 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11E229D5" w14:textId="77777777" w:rsidR="00B10611" w:rsidRDefault="00B10611" w:rsidP="00585CA0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426BA8FF" w14:textId="0C03EEEA" w:rsidR="00B10611" w:rsidRDefault="00B10611" w:rsidP="006C646B">
      <w:pPr>
        <w:pStyle w:val="Nadpis2"/>
        <w:numPr>
          <w:ilvl w:val="0"/>
          <w:numId w:val="0"/>
        </w:numPr>
        <w:spacing w:before="120" w:after="0"/>
      </w:pPr>
      <w:r w:rsidRPr="00BE5EAF" w:rsidDel="00B10611">
        <w:rPr>
          <w:lang w:eastAsia="cs-CZ"/>
        </w:rPr>
        <w:t xml:space="preserve">  </w:t>
      </w:r>
      <w:r w:rsidR="00A70FDE">
        <w:rPr>
          <w:lang w:eastAsia="cs-CZ"/>
        </w:rPr>
        <w:t>Účastník je považován za malý či střední podnik dle doporučení Komise 2003/361/ES</w:t>
      </w:r>
      <w:r w:rsidR="00A70FDE" w:rsidRPr="00BE5EAF">
        <w:rPr>
          <w:lang w:eastAsia="cs-CZ"/>
        </w:rPr>
        <w:footnoteReference w:id="2"/>
      </w:r>
      <w:r w:rsidR="00A70FDE">
        <w:rPr>
          <w:lang w:eastAsia="cs-CZ"/>
        </w:rPr>
        <w:tab/>
      </w:r>
      <w:r w:rsidR="00A70FDE">
        <w:tab/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B10611" w14:paraId="7B9BC395" w14:textId="77777777" w:rsidTr="00585CA0">
        <w:tc>
          <w:tcPr>
            <w:tcW w:w="3402" w:type="dxa"/>
            <w:vAlign w:val="center"/>
          </w:tcPr>
          <w:p w14:paraId="0C3E7F1D" w14:textId="6F502D51" w:rsidR="00B10611" w:rsidRPr="00585CA0" w:rsidRDefault="00B10611" w:rsidP="00585CA0">
            <w:pPr>
              <w:spacing w:before="60" w:after="60"/>
              <w:jc w:val="left"/>
              <w:rPr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Malý či střední podnik</w:t>
            </w:r>
          </w:p>
        </w:tc>
        <w:tc>
          <w:tcPr>
            <w:tcW w:w="6237" w:type="dxa"/>
            <w:vAlign w:val="center"/>
          </w:tcPr>
          <w:p w14:paraId="549F3AB3" w14:textId="1FB06CE7" w:rsidR="00B10611" w:rsidRDefault="00B10611" w:rsidP="00585CA0">
            <w:pPr>
              <w:spacing w:before="60" w:after="60"/>
              <w:jc w:val="left"/>
              <w:rPr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A62656">
              <w:rPr>
                <w:rFonts w:eastAsia="Times New Roman" w:cs="Arial"/>
                <w:highlight w:val="green"/>
                <w:lang w:eastAsia="cs-CZ"/>
              </w:rPr>
              <w:t>ANO/NE</w:t>
            </w:r>
            <w:r w:rsidRPr="00BE5EAF">
              <w:rPr>
                <w:rFonts w:eastAsia="Times New Roman" w:cs="Arial"/>
                <w:highlight w:val="green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10645C91" w14:textId="4E4E92CA" w:rsidR="00A70FDE" w:rsidRDefault="00A70FDE" w:rsidP="008F174A">
      <w:pPr>
        <w:widowControl w:val="0"/>
        <w:autoSpaceDE w:val="0"/>
        <w:autoSpaceDN w:val="0"/>
        <w:adjustRightInd w:val="0"/>
        <w:spacing w:after="0"/>
      </w:pPr>
    </w:p>
    <w:sectPr w:rsidR="00A70FDE" w:rsidSect="00BE5EAF">
      <w:footerReference w:type="default" r:id="rId11"/>
      <w:headerReference w:type="first" r:id="rId12"/>
      <w:footerReference w:type="first" r:id="rId13"/>
      <w:pgSz w:w="11906" w:h="16838"/>
      <w:pgMar w:top="1843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8188D" w14:textId="77777777" w:rsidR="003E7A0E" w:rsidRDefault="003E7A0E" w:rsidP="00AB5244">
      <w:r>
        <w:separator/>
      </w:r>
    </w:p>
  </w:endnote>
  <w:endnote w:type="continuationSeparator" w:id="0">
    <w:p w14:paraId="3B8BB18D" w14:textId="77777777" w:rsidR="003E7A0E" w:rsidRDefault="003E7A0E" w:rsidP="00AB5244">
      <w:r>
        <w:continuationSeparator/>
      </w:r>
    </w:p>
  </w:endnote>
  <w:endnote w:type="continuationNotice" w:id="1">
    <w:p w14:paraId="74744EEE" w14:textId="77777777" w:rsidR="003E7A0E" w:rsidRDefault="003E7A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BE5EAF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BE5EAF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30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EF4C1" w14:textId="77777777" w:rsidR="003E7A0E" w:rsidRDefault="003E7A0E" w:rsidP="00AB5244">
      <w:r>
        <w:separator/>
      </w:r>
    </w:p>
  </w:footnote>
  <w:footnote w:type="continuationSeparator" w:id="0">
    <w:p w14:paraId="0A14F21B" w14:textId="77777777" w:rsidR="003E7A0E" w:rsidRDefault="003E7A0E" w:rsidP="00AB5244">
      <w:r>
        <w:continuationSeparator/>
      </w:r>
    </w:p>
  </w:footnote>
  <w:footnote w:type="continuationNotice" w:id="1">
    <w:p w14:paraId="5DC54E9E" w14:textId="77777777" w:rsidR="003E7A0E" w:rsidRDefault="003E7A0E">
      <w:pPr>
        <w:spacing w:after="0" w:line="240" w:lineRule="auto"/>
      </w:pPr>
    </w:p>
  </w:footnote>
  <w:footnote w:id="2">
    <w:p w14:paraId="05661F36" w14:textId="77777777" w:rsidR="00A70FDE" w:rsidRPr="00AD1FC8" w:rsidRDefault="00A70FDE" w:rsidP="00A70FDE">
      <w:pPr>
        <w:pStyle w:val="Textpoznpodarou"/>
        <w:rPr>
          <w:highlight w:val="cyan"/>
        </w:rPr>
      </w:pPr>
      <w:r w:rsidRPr="00AD1FC8">
        <w:rPr>
          <w:rStyle w:val="Znakapoznpodarou"/>
          <w:highlight w:val="cyan"/>
        </w:rPr>
        <w:footnoteRef/>
      </w:r>
      <w:r w:rsidRPr="00AD1FC8">
        <w:rPr>
          <w:highlight w:val="cyan"/>
        </w:rPr>
        <w:t xml:space="preserve"> Zařazení se posuzuje na základě těchto kritérií: </w:t>
      </w:r>
    </w:p>
    <w:p w14:paraId="39C81D9B" w14:textId="77777777" w:rsidR="00A70FDE" w:rsidRPr="00AD1FC8" w:rsidRDefault="00A70FDE" w:rsidP="00BE5EAF">
      <w:pPr>
        <w:pStyle w:val="Textpoznpodarou"/>
        <w:numPr>
          <w:ilvl w:val="0"/>
          <w:numId w:val="8"/>
        </w:numPr>
        <w:rPr>
          <w:highlight w:val="cyan"/>
        </w:rPr>
      </w:pPr>
      <w:r w:rsidRPr="00AD1FC8">
        <w:rPr>
          <w:highlight w:val="cyan"/>
        </w:rPr>
        <w:t xml:space="preserve">malý podnik – méně než 50 zaměstnanců a roční obrat nebo rozvaha do 10 mil. </w:t>
      </w:r>
      <w:r w:rsidRPr="00AD1FC8">
        <w:rPr>
          <w:highlight w:val="cyan"/>
          <w:u w:val="single"/>
        </w:rPr>
        <w:t>EUR</w:t>
      </w:r>
      <w:r w:rsidRPr="00AD1FC8">
        <w:rPr>
          <w:highlight w:val="cyan"/>
        </w:rPr>
        <w:t xml:space="preserve">; </w:t>
      </w:r>
    </w:p>
    <w:p w14:paraId="4D24859F" w14:textId="77777777" w:rsidR="00A70FDE" w:rsidRPr="00AD1FC8" w:rsidRDefault="00A70FDE" w:rsidP="00BE5EAF">
      <w:pPr>
        <w:pStyle w:val="Textpoznpodarou"/>
        <w:numPr>
          <w:ilvl w:val="0"/>
          <w:numId w:val="8"/>
        </w:numPr>
        <w:rPr>
          <w:highlight w:val="cyan"/>
        </w:rPr>
      </w:pPr>
      <w:r w:rsidRPr="00AD1FC8">
        <w:rPr>
          <w:highlight w:val="cyan"/>
        </w:rPr>
        <w:t xml:space="preserve">střední podnik – méně než 250 zaměstnanců a roční obrat do 50 mil. </w:t>
      </w:r>
      <w:r w:rsidRPr="00AD1FC8">
        <w:rPr>
          <w:highlight w:val="cyan"/>
          <w:u w:val="single"/>
        </w:rPr>
        <w:t>EUR</w:t>
      </w:r>
      <w:r w:rsidRPr="00AD1FC8">
        <w:rPr>
          <w:highlight w:val="cyan"/>
        </w:rPr>
        <w:t xml:space="preserve"> nebo rozvaha do 43 mil. </w:t>
      </w:r>
      <w:r w:rsidRPr="00AD1FC8">
        <w:rPr>
          <w:highlight w:val="cyan"/>
          <w:u w:val="single"/>
        </w:rPr>
        <w:t>EUR</w:t>
      </w:r>
    </w:p>
    <w:p w14:paraId="1EB76188" w14:textId="77777777" w:rsidR="00A70FDE" w:rsidRDefault="00A70FDE" w:rsidP="00A70FDE">
      <w:pPr>
        <w:pStyle w:val="Textpoznpodarou"/>
        <w:ind w:left="142"/>
        <w:rPr>
          <w:highlight w:val="cyan"/>
        </w:rPr>
      </w:pPr>
      <w:r w:rsidRPr="00AD1FC8">
        <w:rPr>
          <w:highlight w:val="cyan"/>
        </w:rPr>
        <w:t xml:space="preserve">Informace slouží pouze pro účely následného vyplnění formuláře oznámení o výsledku zadávacího řízení. </w:t>
      </w:r>
    </w:p>
    <w:p w14:paraId="0D26F517" w14:textId="4E31E2CD" w:rsidR="00A70FDE" w:rsidRPr="000A5EE1" w:rsidRDefault="00BF169E" w:rsidP="00A70FDE">
      <w:pPr>
        <w:pStyle w:val="Textpoznpodarou"/>
        <w:ind w:left="142"/>
        <w:rPr>
          <w:highlight w:val="green"/>
        </w:rPr>
      </w:pPr>
      <w:r>
        <w:rPr>
          <w:highlight w:val="cyan"/>
        </w:rPr>
        <w:t>Po vyplnění tuto poznámku smažete odstraněním číslice 1 za písmeny ES -  ….ES</w:t>
      </w:r>
      <w:r w:rsidRPr="00BF169E">
        <w:rPr>
          <w:b/>
          <w:highlight w:val="cyan"/>
          <w:vertAlign w:val="superscript"/>
        </w:rPr>
        <w:t>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F" w14:textId="1602CC70" w:rsidR="001A6587" w:rsidRPr="00A70FDE" w:rsidRDefault="0075373F" w:rsidP="00A70FDE">
    <w:pPr>
      <w:pStyle w:val="Zhlav"/>
      <w:jc w:val="right"/>
      <w:rPr>
        <w:color w:val="808080" w:themeColor="background1" w:themeShade="80"/>
      </w:rPr>
    </w:pPr>
    <w:r w:rsidRPr="00A70FDE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AA8">
      <w:rPr>
        <w:color w:val="808080" w:themeColor="background1" w:themeShade="80"/>
      </w:rPr>
      <w:t>Příloha č. 5</w:t>
    </w:r>
    <w:r w:rsidR="00A70FDE" w:rsidRPr="00A70FDE">
      <w:rPr>
        <w:color w:val="808080" w:themeColor="background1" w:themeShade="80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E28"/>
    <w:multiLevelType w:val="multilevel"/>
    <w:tmpl w:val="50B6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07"/>
    <w:rsid w:val="0001297A"/>
    <w:rsid w:val="00017EDD"/>
    <w:rsid w:val="00052C3D"/>
    <w:rsid w:val="00064997"/>
    <w:rsid w:val="0007122F"/>
    <w:rsid w:val="00090C3D"/>
    <w:rsid w:val="00095AA8"/>
    <w:rsid w:val="000A31A0"/>
    <w:rsid w:val="000A5EE1"/>
    <w:rsid w:val="000C4AE5"/>
    <w:rsid w:val="000D5DFE"/>
    <w:rsid w:val="00102C92"/>
    <w:rsid w:val="00141B0A"/>
    <w:rsid w:val="0015532E"/>
    <w:rsid w:val="00176138"/>
    <w:rsid w:val="00190229"/>
    <w:rsid w:val="00194E21"/>
    <w:rsid w:val="001A5832"/>
    <w:rsid w:val="001A6119"/>
    <w:rsid w:val="001A6587"/>
    <w:rsid w:val="001E06DA"/>
    <w:rsid w:val="002100C5"/>
    <w:rsid w:val="00222D77"/>
    <w:rsid w:val="00235DA5"/>
    <w:rsid w:val="00253100"/>
    <w:rsid w:val="002A70F1"/>
    <w:rsid w:val="002F2145"/>
    <w:rsid w:val="00345DEC"/>
    <w:rsid w:val="00346B33"/>
    <w:rsid w:val="00351071"/>
    <w:rsid w:val="003515C6"/>
    <w:rsid w:val="00386AD5"/>
    <w:rsid w:val="003D2553"/>
    <w:rsid w:val="003D2D6D"/>
    <w:rsid w:val="003E688C"/>
    <w:rsid w:val="003E7A0E"/>
    <w:rsid w:val="003F7863"/>
    <w:rsid w:val="004162EA"/>
    <w:rsid w:val="004204A9"/>
    <w:rsid w:val="004227F2"/>
    <w:rsid w:val="00426107"/>
    <w:rsid w:val="00441CFF"/>
    <w:rsid w:val="00443ECD"/>
    <w:rsid w:val="00453D8C"/>
    <w:rsid w:val="004552C5"/>
    <w:rsid w:val="00470C1D"/>
    <w:rsid w:val="00486BC9"/>
    <w:rsid w:val="004B346C"/>
    <w:rsid w:val="004E24C7"/>
    <w:rsid w:val="004E293C"/>
    <w:rsid w:val="00512D4D"/>
    <w:rsid w:val="005D4608"/>
    <w:rsid w:val="005F4164"/>
    <w:rsid w:val="006006C0"/>
    <w:rsid w:val="00604BF6"/>
    <w:rsid w:val="0062108F"/>
    <w:rsid w:val="00633F51"/>
    <w:rsid w:val="006640FC"/>
    <w:rsid w:val="006C2036"/>
    <w:rsid w:val="006C5417"/>
    <w:rsid w:val="006C646B"/>
    <w:rsid w:val="006D3BA3"/>
    <w:rsid w:val="006F1450"/>
    <w:rsid w:val="006F4127"/>
    <w:rsid w:val="00705276"/>
    <w:rsid w:val="0070569C"/>
    <w:rsid w:val="00710FB1"/>
    <w:rsid w:val="00721D71"/>
    <w:rsid w:val="0075373F"/>
    <w:rsid w:val="00761978"/>
    <w:rsid w:val="0077207E"/>
    <w:rsid w:val="007876F6"/>
    <w:rsid w:val="007A774B"/>
    <w:rsid w:val="007D169C"/>
    <w:rsid w:val="007D5B70"/>
    <w:rsid w:val="00813F66"/>
    <w:rsid w:val="008207A0"/>
    <w:rsid w:val="00845A22"/>
    <w:rsid w:val="00860591"/>
    <w:rsid w:val="00880500"/>
    <w:rsid w:val="00890619"/>
    <w:rsid w:val="008A3A0A"/>
    <w:rsid w:val="008C7D3B"/>
    <w:rsid w:val="008D0510"/>
    <w:rsid w:val="008F174A"/>
    <w:rsid w:val="00901C7A"/>
    <w:rsid w:val="009066E9"/>
    <w:rsid w:val="00906E98"/>
    <w:rsid w:val="00912E1A"/>
    <w:rsid w:val="009178F1"/>
    <w:rsid w:val="00921BF3"/>
    <w:rsid w:val="00922C14"/>
    <w:rsid w:val="00981341"/>
    <w:rsid w:val="009A5DED"/>
    <w:rsid w:val="009F13A8"/>
    <w:rsid w:val="009F5050"/>
    <w:rsid w:val="00A10B35"/>
    <w:rsid w:val="00A26900"/>
    <w:rsid w:val="00A359A9"/>
    <w:rsid w:val="00A62656"/>
    <w:rsid w:val="00A70FDE"/>
    <w:rsid w:val="00A71357"/>
    <w:rsid w:val="00A95535"/>
    <w:rsid w:val="00AA106B"/>
    <w:rsid w:val="00AB5244"/>
    <w:rsid w:val="00AC56B0"/>
    <w:rsid w:val="00B10611"/>
    <w:rsid w:val="00B316EC"/>
    <w:rsid w:val="00B4678C"/>
    <w:rsid w:val="00B547E6"/>
    <w:rsid w:val="00B858BF"/>
    <w:rsid w:val="00B90A53"/>
    <w:rsid w:val="00B93CCC"/>
    <w:rsid w:val="00B949B1"/>
    <w:rsid w:val="00BB57A4"/>
    <w:rsid w:val="00BE4D3C"/>
    <w:rsid w:val="00BE4D5D"/>
    <w:rsid w:val="00BE5EAF"/>
    <w:rsid w:val="00BF169E"/>
    <w:rsid w:val="00C22DA8"/>
    <w:rsid w:val="00C3437F"/>
    <w:rsid w:val="00C446B1"/>
    <w:rsid w:val="00C5122E"/>
    <w:rsid w:val="00CA3499"/>
    <w:rsid w:val="00CB292B"/>
    <w:rsid w:val="00CB41A7"/>
    <w:rsid w:val="00CE6D54"/>
    <w:rsid w:val="00D23BB3"/>
    <w:rsid w:val="00D67C1A"/>
    <w:rsid w:val="00D77874"/>
    <w:rsid w:val="00D9138F"/>
    <w:rsid w:val="00DA0FF8"/>
    <w:rsid w:val="00DB391A"/>
    <w:rsid w:val="00DB3FEC"/>
    <w:rsid w:val="00DC2126"/>
    <w:rsid w:val="00DD42A9"/>
    <w:rsid w:val="00DD5531"/>
    <w:rsid w:val="00DD765D"/>
    <w:rsid w:val="00DF5F7C"/>
    <w:rsid w:val="00E070D7"/>
    <w:rsid w:val="00E3469D"/>
    <w:rsid w:val="00E4498D"/>
    <w:rsid w:val="00E46F8D"/>
    <w:rsid w:val="00E624F3"/>
    <w:rsid w:val="00E92B40"/>
    <w:rsid w:val="00EA4C36"/>
    <w:rsid w:val="00EB5E75"/>
    <w:rsid w:val="00EE4339"/>
    <w:rsid w:val="00EF5B20"/>
    <w:rsid w:val="00F015C1"/>
    <w:rsid w:val="00F153CF"/>
    <w:rsid w:val="00F83773"/>
    <w:rsid w:val="00F93F58"/>
    <w:rsid w:val="00FC3674"/>
    <w:rsid w:val="00FD129A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E59CB6C5-4ED9-4B08-8917-855152AA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2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2"/>
      </w:numPr>
      <w:spacing w:before="240" w:after="120"/>
      <w:ind w:left="567" w:hanging="567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5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A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4.xml><?xml version="1.0" encoding="utf-8"?>
<ds:datastoreItem xmlns:ds="http://schemas.openxmlformats.org/officeDocument/2006/customXml" ds:itemID="{1E404B96-F56E-44B7-A2A8-6E98E98E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Šén</dc:creator>
  <cp:lastModifiedBy>Denis Tomáš, Silnice LK a.s.</cp:lastModifiedBy>
  <cp:revision>3</cp:revision>
  <cp:lastPrinted>2019-07-25T17:05:00Z</cp:lastPrinted>
  <dcterms:created xsi:type="dcterms:W3CDTF">2019-09-06T07:50:00Z</dcterms:created>
  <dcterms:modified xsi:type="dcterms:W3CDTF">2019-09-09T16:35:00Z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