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D74E4" w14:textId="38C8FCA0" w:rsidR="006A3DD8" w:rsidRPr="00E76F45" w:rsidRDefault="006A3DD8" w:rsidP="006A3DD8">
      <w:pPr>
        <w:pStyle w:val="Nadpis1"/>
        <w:numPr>
          <w:ilvl w:val="0"/>
          <w:numId w:val="0"/>
        </w:numPr>
        <w:spacing w:before="360" w:after="0"/>
        <w:jc w:val="center"/>
        <w:rPr>
          <w:color w:val="auto"/>
          <w:sz w:val="40"/>
        </w:rPr>
      </w:pPr>
      <w:bookmarkStart w:id="0" w:name="_Toc373393767"/>
      <w:bookmarkStart w:id="1" w:name="_Toc374712635"/>
      <w:r>
        <w:rPr>
          <w:color w:val="auto"/>
          <w:sz w:val="40"/>
        </w:rPr>
        <w:t>DOPLŇUJÍCÍ INFORMACE – ČÁST B</w:t>
      </w:r>
    </w:p>
    <w:p w14:paraId="66F2C41D" w14:textId="77777777" w:rsidR="006A3DD8" w:rsidRPr="00AC3861" w:rsidRDefault="006A3DD8" w:rsidP="006A3DD8">
      <w:pPr>
        <w:spacing w:before="360" w:after="240" w:line="240" w:lineRule="auto"/>
        <w:jc w:val="center"/>
        <w:rPr>
          <w:rFonts w:cs="Tahoma"/>
          <w:b/>
          <w:caps/>
          <w:noProof/>
          <w:color w:val="E36C0A" w:themeColor="accent6" w:themeShade="BF"/>
          <w:sz w:val="36"/>
          <w:szCs w:val="32"/>
          <w:lang w:eastAsia="cs-CZ"/>
        </w:rPr>
      </w:pPr>
      <w:r w:rsidRPr="00AC3861">
        <w:rPr>
          <w:rFonts w:cs="Tahoma"/>
          <w:b/>
          <w:caps/>
          <w:noProof/>
          <w:color w:val="E36C0A" w:themeColor="accent6" w:themeShade="BF"/>
          <w:sz w:val="36"/>
          <w:szCs w:val="32"/>
          <w:lang w:eastAsia="cs-CZ"/>
        </w:rPr>
        <w:t>Pojištění majetku, odpovědnosti a motorových vozidel</w:t>
      </w:r>
    </w:p>
    <w:p w14:paraId="40EEBA9A" w14:textId="77777777" w:rsidR="00E72C38" w:rsidRPr="006A3DD8" w:rsidRDefault="00E72C38" w:rsidP="006A3DD8">
      <w:pPr>
        <w:pStyle w:val="Nadpis1"/>
        <w:ind w:left="567" w:hanging="567"/>
        <w:rPr>
          <w:color w:val="auto"/>
          <w:sz w:val="28"/>
        </w:rPr>
      </w:pPr>
      <w:r w:rsidRPr="006A3DD8">
        <w:rPr>
          <w:color w:val="auto"/>
          <w:sz w:val="28"/>
        </w:rPr>
        <w:t>Specifikace k pojištění motorových vozidel (havarijní pojištění, povinné ručení)</w:t>
      </w:r>
      <w:bookmarkEnd w:id="0"/>
      <w:bookmarkEnd w:id="1"/>
    </w:p>
    <w:p w14:paraId="217969FB" w14:textId="77777777" w:rsidR="00E72C38" w:rsidRPr="004E13E2" w:rsidRDefault="00E72C38" w:rsidP="00E72C38">
      <w:pPr>
        <w:pStyle w:val="Nadpis2"/>
      </w:pPr>
      <w:r w:rsidRPr="004E13E2">
        <w:t>Havarijní pojištění</w:t>
      </w:r>
    </w:p>
    <w:p w14:paraId="49E39953" w14:textId="77777777" w:rsidR="00E72C38" w:rsidRDefault="00E72C38" w:rsidP="00E72C38">
      <w:r>
        <w:t>P</w:t>
      </w:r>
      <w:r w:rsidRPr="003042E7">
        <w:t>odkladem pro vypracování nabídky pojištění motorových vozidel jsou evidenční údaje o každém motorovém vozidlu, speciálním vozidlu nebo stroji.</w:t>
      </w:r>
    </w:p>
    <w:p w14:paraId="3B7DE882" w14:textId="24BEAEAD" w:rsidR="00E72C38" w:rsidRDefault="00E72C38" w:rsidP="00E72C38">
      <w:r w:rsidRPr="0099306B">
        <w:t xml:space="preserve">Havarijní pojištění se týká veškerých vozidel, která mají v příloze č. </w:t>
      </w:r>
      <w:r w:rsidR="00475856">
        <w:t>7B</w:t>
      </w:r>
      <w:r w:rsidR="00475856" w:rsidRPr="0099306B">
        <w:t xml:space="preserve"> </w:t>
      </w:r>
      <w:r w:rsidRPr="0099306B">
        <w:t>Z</w:t>
      </w:r>
      <w:r w:rsidR="00475856">
        <w:t>adávací dokumentace</w:t>
      </w:r>
      <w:r w:rsidRPr="0099306B">
        <w:t xml:space="preserve"> s názvem </w:t>
      </w:r>
      <w:r w:rsidRPr="0099306B">
        <w:rPr>
          <w:i/>
        </w:rPr>
        <w:t xml:space="preserve">„Rozsah pojištění – část </w:t>
      </w:r>
      <w:r w:rsidR="00475856">
        <w:rPr>
          <w:i/>
        </w:rPr>
        <w:t>B</w:t>
      </w:r>
      <w:r w:rsidR="00475856" w:rsidRPr="0099306B">
        <w:rPr>
          <w:i/>
        </w:rPr>
        <w:t xml:space="preserve"> </w:t>
      </w:r>
      <w:r w:rsidRPr="0099306B">
        <w:rPr>
          <w:i/>
        </w:rPr>
        <w:t xml:space="preserve">Veřejné zakázky“ </w:t>
      </w:r>
      <w:r w:rsidRPr="0099306B">
        <w:t>uvedeny pojistné částky a spoluúčasti.</w:t>
      </w:r>
      <w:r>
        <w:t xml:space="preserve"> </w:t>
      </w:r>
    </w:p>
    <w:p w14:paraId="684D9785" w14:textId="77777777" w:rsidR="00E72C38" w:rsidRPr="003042E7" w:rsidRDefault="00E72C38" w:rsidP="00E72C38">
      <w:r w:rsidRPr="003042E7">
        <w:t>Územní platnost: Evropa</w:t>
      </w:r>
    </w:p>
    <w:p w14:paraId="03BAB06C" w14:textId="77777777" w:rsidR="00E72C38" w:rsidRDefault="00E72C38" w:rsidP="00E72C38">
      <w:bookmarkStart w:id="2" w:name="_Toc373393769"/>
      <w:bookmarkStart w:id="3" w:name="_Toc374712637"/>
      <w:r w:rsidRPr="003042E7">
        <w:t>Rozsah pojištění: Havárie, odcizení, živel, vandalismus</w:t>
      </w:r>
      <w:r>
        <w:t>.</w:t>
      </w:r>
    </w:p>
    <w:p w14:paraId="2C0ED050" w14:textId="77777777" w:rsidR="00E72C38" w:rsidRDefault="00E72C38" w:rsidP="00E72C38">
      <w:pPr>
        <w:pStyle w:val="Nadpis2"/>
      </w:pPr>
      <w:r>
        <w:t>Doplňková pojištění</w:t>
      </w:r>
    </w:p>
    <w:p w14:paraId="4F5A65ED" w14:textId="77777777" w:rsidR="00E72C38" w:rsidRPr="004E13E2" w:rsidRDefault="00E72C38" w:rsidP="00E72C38">
      <w:pPr>
        <w:pStyle w:val="Nadpis3"/>
      </w:pPr>
      <w:r w:rsidRPr="004E13E2">
        <w:t>Skla</w:t>
      </w:r>
    </w:p>
    <w:p w14:paraId="5A051F45" w14:textId="05E9E32C" w:rsidR="00E72C38" w:rsidRDefault="00E72C38" w:rsidP="00E72C38">
      <w:r>
        <w:t xml:space="preserve">Pro dodatkové pojištění skel (všechna výhledová) se požadují limity uvedené v příloze č. </w:t>
      </w:r>
      <w:r w:rsidR="00475856">
        <w:t xml:space="preserve">7B </w:t>
      </w:r>
      <w:r w:rsidR="00475856" w:rsidRPr="0099306B">
        <w:t>Z</w:t>
      </w:r>
      <w:r w:rsidR="00475856">
        <w:t>adávací dokumentace</w:t>
      </w:r>
      <w:r>
        <w:t xml:space="preserve"> s názvem </w:t>
      </w:r>
      <w:r w:rsidRPr="00641D8F">
        <w:rPr>
          <w:i/>
        </w:rPr>
        <w:t>„Rozsah pojištění – čá</w:t>
      </w:r>
      <w:r>
        <w:rPr>
          <w:i/>
        </w:rPr>
        <w:t xml:space="preserve">st </w:t>
      </w:r>
      <w:r w:rsidR="00475856">
        <w:rPr>
          <w:i/>
        </w:rPr>
        <w:t xml:space="preserve">B </w:t>
      </w:r>
      <w:r>
        <w:rPr>
          <w:i/>
        </w:rPr>
        <w:t xml:space="preserve">Veřejné zakázky“, </w:t>
      </w:r>
      <w:r>
        <w:t>a to v rozsahu limitu na jednu PU, sjednaná spoluúčast je 0,- Kč. U vozidel, u kterých není limit uveden, není dodatkové pojištění požadováno.</w:t>
      </w:r>
    </w:p>
    <w:p w14:paraId="118D82AB" w14:textId="72CD8C3A" w:rsidR="00E72C38" w:rsidRPr="004E13E2" w:rsidRDefault="00E72C38" w:rsidP="00E72C38">
      <w:pPr>
        <w:pStyle w:val="Nadpis3"/>
      </w:pPr>
      <w:r w:rsidRPr="004E13E2">
        <w:t>Zava</w:t>
      </w:r>
      <w:r w:rsidR="006A3DD8">
        <w:t>ZADLA</w:t>
      </w:r>
    </w:p>
    <w:p w14:paraId="7CDAA379" w14:textId="77777777" w:rsidR="00E72C38" w:rsidRDefault="00E72C38" w:rsidP="00E72C38">
      <w:r>
        <w:t>Pro dodatkové pojištění zavazadel se požadují limity uvedené v seznamu u jednotlivých motorových vozidel. U vozidel, u kterých není limit uveden, není dodatkové pojištění požadováno.</w:t>
      </w:r>
    </w:p>
    <w:p w14:paraId="6ABE527D" w14:textId="77777777" w:rsidR="00E72C38" w:rsidRPr="004E13E2" w:rsidRDefault="00E72C38" w:rsidP="00E72C38">
      <w:pPr>
        <w:pStyle w:val="Nadpis3"/>
      </w:pPr>
      <w:r w:rsidRPr="004E13E2">
        <w:t>Strojní rizika</w:t>
      </w:r>
    </w:p>
    <w:p w14:paraId="226F773A" w14:textId="7ECA4006" w:rsidR="00E72C38" w:rsidRDefault="00E72C38" w:rsidP="00E72C38">
      <w:r>
        <w:t xml:space="preserve">Pro dodatkové pojištění strojních rizik (vyjmutí výluky na škody z činnosti pracovního stroje) se požaduji pojistné částky uvedené v příloze č. </w:t>
      </w:r>
      <w:r w:rsidR="00475856">
        <w:t xml:space="preserve">7B </w:t>
      </w:r>
      <w:r w:rsidR="00475856" w:rsidRPr="0099306B">
        <w:t>Z</w:t>
      </w:r>
      <w:r w:rsidR="00475856">
        <w:t xml:space="preserve">adávací dokumentace </w:t>
      </w:r>
      <w:r>
        <w:t xml:space="preserve">s názvem </w:t>
      </w:r>
      <w:r w:rsidRPr="00641D8F">
        <w:rPr>
          <w:i/>
        </w:rPr>
        <w:t xml:space="preserve">„Rozsah pojištění – část </w:t>
      </w:r>
      <w:r w:rsidR="00475856">
        <w:rPr>
          <w:i/>
        </w:rPr>
        <w:t>B</w:t>
      </w:r>
      <w:r w:rsidR="00475856" w:rsidRPr="00641D8F">
        <w:rPr>
          <w:i/>
        </w:rPr>
        <w:t xml:space="preserve"> </w:t>
      </w:r>
      <w:r w:rsidRPr="00641D8F">
        <w:rPr>
          <w:i/>
        </w:rPr>
        <w:t>Veřejné zakázky“</w:t>
      </w:r>
      <w:r>
        <w:t>. U vozidel, u kterých není limit uveden, není dodatkové pojištění požadováno.</w:t>
      </w:r>
    </w:p>
    <w:p w14:paraId="293DC28A" w14:textId="77777777" w:rsidR="00E72C38" w:rsidRPr="003042E7" w:rsidRDefault="00E72C38" w:rsidP="00E72C38">
      <w:pPr>
        <w:pStyle w:val="Nadpis2"/>
      </w:pPr>
      <w:r w:rsidRPr="003042E7">
        <w:t>Pojištění odpovědnosti z provozu vozidla (dále jen „POV“)</w:t>
      </w:r>
    </w:p>
    <w:p w14:paraId="415CF323" w14:textId="1D2A516C" w:rsidR="00E72C38" w:rsidRDefault="00E72C38" w:rsidP="00E72C38">
      <w:r>
        <w:t xml:space="preserve">Pojištěna budou veškerá vozidla uvedená v příloze č. </w:t>
      </w:r>
      <w:r w:rsidR="00475856">
        <w:t xml:space="preserve">7B </w:t>
      </w:r>
      <w:r w:rsidR="00475856" w:rsidRPr="0099306B">
        <w:t>Z</w:t>
      </w:r>
      <w:r w:rsidR="00475856">
        <w:t>adávací dokumentace</w:t>
      </w:r>
      <w:r>
        <w:t xml:space="preserve"> s názvem </w:t>
      </w:r>
      <w:r w:rsidRPr="00641D8F">
        <w:rPr>
          <w:i/>
        </w:rPr>
        <w:t xml:space="preserve">„Rozsah pojištění – část </w:t>
      </w:r>
      <w:bookmarkStart w:id="4" w:name="_GoBack"/>
      <w:r w:rsidR="00475856">
        <w:rPr>
          <w:i/>
        </w:rPr>
        <w:t xml:space="preserve">B </w:t>
      </w:r>
      <w:bookmarkEnd w:id="4"/>
      <w:r w:rsidRPr="00641D8F">
        <w:rPr>
          <w:i/>
        </w:rPr>
        <w:t>Veřejné zakázky“</w:t>
      </w:r>
    </w:p>
    <w:p w14:paraId="25E858BD" w14:textId="77777777" w:rsidR="00E72C38" w:rsidRDefault="00E72C38" w:rsidP="00E72C38">
      <w:r w:rsidRPr="003042E7">
        <w:t>Limity pojistného plnění dle § 3a odst. 2 zákona č.168/1999 Sb. budou u každého pojištěného vozidla činit při škodě podle § 6 odst.</w:t>
      </w:r>
      <w:r>
        <w:t xml:space="preserve"> </w:t>
      </w:r>
      <w:r w:rsidRPr="003042E7">
        <w:t xml:space="preserve">2 písm. a) zákona č. 168/1999 Sb. minimálně </w:t>
      </w:r>
      <w:r w:rsidRPr="003042E7">
        <w:rPr>
          <w:b/>
        </w:rPr>
        <w:t>100 000 000,- Kč</w:t>
      </w:r>
      <w:r w:rsidRPr="003042E7">
        <w:t xml:space="preserve"> na</w:t>
      </w:r>
      <w:r>
        <w:t> </w:t>
      </w:r>
      <w:r w:rsidRPr="003042E7">
        <w:t xml:space="preserve">každého zraněného nebo </w:t>
      </w:r>
      <w:r w:rsidRPr="003042E7">
        <w:lastRenderedPageBreak/>
        <w:t>usmrceného včetně náhrady nákladů vynaložených na péči hrazenou z veřejného zdravotního pojištění a regresního nároku podle § 6 odst. 4 zákona č. 168/1999 Sb., a</w:t>
      </w:r>
      <w:r>
        <w:t> </w:t>
      </w:r>
      <w:r w:rsidRPr="003042E7">
        <w:t>při</w:t>
      </w:r>
      <w:r>
        <w:t> </w:t>
      </w:r>
      <w:r w:rsidRPr="003042E7">
        <w:t xml:space="preserve">škodě podle § 6 odst. 2 písm. b) a c) č. 168/1999 Sb. Minimálně </w:t>
      </w:r>
      <w:r w:rsidRPr="003042E7">
        <w:rPr>
          <w:b/>
        </w:rPr>
        <w:t>100 000 000,- Kč</w:t>
      </w:r>
      <w:r w:rsidRPr="003042E7">
        <w:t xml:space="preserve"> bez ohledu na počet poškozených.</w:t>
      </w:r>
    </w:p>
    <w:p w14:paraId="5DA10806" w14:textId="77777777" w:rsidR="00E72C38" w:rsidRPr="004E13E2" w:rsidRDefault="00E72C38" w:rsidP="00E72C38">
      <w:pPr>
        <w:pStyle w:val="Nadpis3"/>
      </w:pPr>
      <w:r w:rsidRPr="004E13E2">
        <w:t>Škody způsobené při pracovní činnosti z POV</w:t>
      </w:r>
    </w:p>
    <w:p w14:paraId="05BDC552" w14:textId="77777777" w:rsidR="00E72C38" w:rsidRDefault="00E72C38" w:rsidP="00E72C38">
      <w:r>
        <w:t xml:space="preserve">V rámci pojištění odpovědnosti za újmu z provozu vozidel budou hrazeny škody způsobené nástavbou nebo činností nástavby speciálních vozidel (pluhy, sekačky, sypače) a to v případě, že byla příčina pojistné události v souvislosti s pohybem vozidla. Toto ujednání neplatí pro škody způsobené poškozením letícím předmětem od přídavného zařízení, mající separátní pohon. </w:t>
      </w:r>
    </w:p>
    <w:p w14:paraId="5C4786EC" w14:textId="77777777" w:rsidR="00E72C38" w:rsidRPr="004E13E2" w:rsidRDefault="00E72C38" w:rsidP="00E72C38">
      <w:pPr>
        <w:pStyle w:val="Nadpis3"/>
      </w:pPr>
      <w:r w:rsidRPr="004E13E2">
        <w:t>Asistenční služby</w:t>
      </w:r>
    </w:p>
    <w:p w14:paraId="3F0FE50D" w14:textId="77777777" w:rsidR="00E72C38" w:rsidRDefault="00E72C38" w:rsidP="00E72C38">
      <w:r>
        <w:t>V ceně pojištění budou zahrnuty bezplatné asistenční služby na území České republiky v případě poruchy či havárie vozidla, spočívající v odtažení vozidla do celkové vzdálenosti minimálně 50 km, bez spoluúčasti pojištěného a bez omezení počtu asistenčních zásahů za kalendářní rok. V případě, že pojistitel nenabízí rozsah asistenčních služeb určený vzdáleností, bude stanoven limit odpovídající dojezdové vzdálenosti minimálně 50 km pro příslušné vozidlo.</w:t>
      </w:r>
    </w:p>
    <w:p w14:paraId="5FD2EAFA" w14:textId="77777777" w:rsidR="00E72C38" w:rsidRPr="006A3DD8" w:rsidRDefault="00E72C38" w:rsidP="006A3DD8">
      <w:pPr>
        <w:pStyle w:val="Nadpis1"/>
        <w:ind w:hanging="502"/>
        <w:rPr>
          <w:color w:val="auto"/>
          <w:sz w:val="28"/>
        </w:rPr>
      </w:pPr>
      <w:r w:rsidRPr="006A3DD8">
        <w:rPr>
          <w:color w:val="auto"/>
          <w:sz w:val="28"/>
        </w:rPr>
        <w:t>Speciální ujednání k pojištění motorových vozidel</w:t>
      </w:r>
      <w:bookmarkEnd w:id="2"/>
      <w:bookmarkEnd w:id="3"/>
    </w:p>
    <w:p w14:paraId="398D6F0F" w14:textId="77777777" w:rsidR="00E72C38" w:rsidRPr="003042E7" w:rsidRDefault="00E72C38" w:rsidP="00E72C38">
      <w:pPr>
        <w:pStyle w:val="Nadpis2"/>
      </w:pPr>
      <w:bookmarkStart w:id="5" w:name="_Toc373393770"/>
      <w:bookmarkStart w:id="6" w:name="_Toc374712638"/>
      <w:r w:rsidRPr="003042E7">
        <w:t>Zabezpečení</w:t>
      </w:r>
      <w:bookmarkEnd w:id="5"/>
      <w:bookmarkEnd w:id="6"/>
    </w:p>
    <w:p w14:paraId="01EA5E0E" w14:textId="77777777" w:rsidR="00E72C38" w:rsidRPr="003042E7" w:rsidRDefault="00E72C38" w:rsidP="00E72C38">
      <w:pPr>
        <w:pStyle w:val="Podtitul"/>
        <w:rPr>
          <w:rFonts w:cstheme="minorBidi"/>
          <w:i/>
          <w:iCs/>
          <w:color w:val="auto"/>
          <w:szCs w:val="22"/>
        </w:rPr>
      </w:pPr>
      <w:r w:rsidRPr="003042E7">
        <w:rPr>
          <w:rFonts w:cstheme="minorBidi"/>
          <w:color w:val="auto"/>
          <w:szCs w:val="22"/>
        </w:rPr>
        <w:t>Pro jednotlivá vozidla flotily bude akceptován stávající stav zabezpečení pojištěného vozidla.</w:t>
      </w:r>
    </w:p>
    <w:p w14:paraId="1726FD21" w14:textId="77777777" w:rsidR="00E72C38" w:rsidRPr="003042E7" w:rsidRDefault="00E72C38" w:rsidP="00E72C38">
      <w:pPr>
        <w:pStyle w:val="Nadpis2"/>
      </w:pPr>
      <w:bookmarkStart w:id="7" w:name="_Toc373393771"/>
      <w:bookmarkStart w:id="8" w:name="_Toc374712639"/>
      <w:r w:rsidRPr="003042E7">
        <w:t>Výbava vozidla</w:t>
      </w:r>
      <w:bookmarkEnd w:id="7"/>
      <w:bookmarkEnd w:id="8"/>
    </w:p>
    <w:p w14:paraId="4DC99DC0" w14:textId="77777777" w:rsidR="00E72C38" w:rsidRPr="003042E7" w:rsidRDefault="00E72C38" w:rsidP="00E72C38">
      <w:pPr>
        <w:pStyle w:val="Podtitul"/>
        <w:rPr>
          <w:rFonts w:cstheme="minorBidi"/>
          <w:i/>
          <w:iCs/>
          <w:color w:val="auto"/>
          <w:szCs w:val="22"/>
        </w:rPr>
      </w:pPr>
      <w:r w:rsidRPr="003042E7">
        <w:rPr>
          <w:rFonts w:cstheme="minorBidi"/>
          <w:color w:val="auto"/>
          <w:szCs w:val="22"/>
        </w:rPr>
        <w:t>Veškerá vozidla ve flotile jsou pojištěna včetně standardní a nadstandardní výbavy vozidla. Tato</w:t>
      </w:r>
      <w:r>
        <w:rPr>
          <w:rFonts w:cstheme="minorBidi"/>
          <w:color w:val="auto"/>
          <w:szCs w:val="22"/>
        </w:rPr>
        <w:t> </w:t>
      </w:r>
      <w:r w:rsidRPr="003042E7">
        <w:rPr>
          <w:rFonts w:cstheme="minorBidi"/>
          <w:color w:val="auto"/>
          <w:szCs w:val="22"/>
        </w:rPr>
        <w:t>výbava je zahrnuta do pojistné částky daného vozidla.</w:t>
      </w:r>
    </w:p>
    <w:p w14:paraId="4AB5B986" w14:textId="77777777" w:rsidR="00E72C38" w:rsidRPr="003042E7" w:rsidRDefault="00E72C38" w:rsidP="00E72C38">
      <w:pPr>
        <w:pStyle w:val="Nadpis2"/>
      </w:pPr>
      <w:bookmarkStart w:id="9" w:name="_Toc373393772"/>
      <w:bookmarkStart w:id="10" w:name="_Toc374712640"/>
      <w:r w:rsidRPr="003042E7">
        <w:t>Akceptace prohlídky smluvním partnerem</w:t>
      </w:r>
      <w:bookmarkEnd w:id="9"/>
      <w:bookmarkEnd w:id="10"/>
    </w:p>
    <w:p w14:paraId="389B1D4D" w14:textId="77777777" w:rsidR="00E72C38" w:rsidRPr="003042E7" w:rsidRDefault="00E72C38" w:rsidP="00E72C38">
      <w:r w:rsidRPr="003042E7">
        <w:t>Pojistitel akceptuje likvidaci pojistné události bez nutnosti provedení prohlídky technika pojistitele u</w:t>
      </w:r>
      <w:r>
        <w:t> </w:t>
      </w:r>
      <w:r w:rsidRPr="003042E7">
        <w:t>škod do výše škody 100.000 Kč. Prohlídku provede pojistník nebo jiný definovaný partner, který je</w:t>
      </w:r>
      <w:r>
        <w:t> </w:t>
      </w:r>
      <w:r w:rsidRPr="003042E7">
        <w:t>povinen provést fotodokumentaci poškození vozidla (nafocení vozidla přes 4 rohy, foto detailu poškozených dílů, foto VIN a tachometru s najetými Km).</w:t>
      </w:r>
    </w:p>
    <w:p w14:paraId="31BFE1B9" w14:textId="77777777" w:rsidR="00E72C38" w:rsidRPr="003042E7" w:rsidRDefault="00E72C38" w:rsidP="00E72C38">
      <w:pPr>
        <w:pStyle w:val="Nadpis2"/>
      </w:pPr>
      <w:bookmarkStart w:id="11" w:name="_Toc373393774"/>
      <w:bookmarkStart w:id="12" w:name="_Toc374712642"/>
      <w:r w:rsidRPr="003042E7">
        <w:t>Pojištění strojních a elektronických součástí vozidla</w:t>
      </w:r>
      <w:bookmarkEnd w:id="11"/>
      <w:bookmarkEnd w:id="12"/>
    </w:p>
    <w:p w14:paraId="29434C60" w14:textId="77777777" w:rsidR="00E72C38" w:rsidRPr="003042E7" w:rsidRDefault="00E72C38" w:rsidP="00E72C38">
      <w:r w:rsidRPr="003042E7">
        <w:t>Pojistitel poskytne pojistné plnění za škody, které vzniknou na strojních součástech vozidla nebo nástavby z důvodu chybné obsluhy. Specifikace strojních součástí: hydraulické písty a hadice, mechanismus sklápění, nástavba na vyměnitelné kontejnery, měřiče a čerpadla, atd.</w:t>
      </w:r>
    </w:p>
    <w:p w14:paraId="15D5D45F" w14:textId="77777777" w:rsidR="00E72C38" w:rsidRPr="003042E7" w:rsidRDefault="00E72C38" w:rsidP="00E72C38">
      <w:pPr>
        <w:pStyle w:val="Nadpis2"/>
      </w:pPr>
      <w:bookmarkStart w:id="13" w:name="_Toc373393775"/>
      <w:bookmarkStart w:id="14" w:name="_Toc374712643"/>
      <w:r w:rsidRPr="003042E7">
        <w:t>Pojištění strojních škod</w:t>
      </w:r>
      <w:bookmarkEnd w:id="13"/>
      <w:bookmarkEnd w:id="14"/>
    </w:p>
    <w:p w14:paraId="4740FDA7" w14:textId="77777777" w:rsidR="00E72C38" w:rsidRPr="003042E7" w:rsidRDefault="00E72C38" w:rsidP="00E72C38">
      <w:r w:rsidRPr="003042E7">
        <w:t>Pojistitel poskytne pojistné plnění za škody na vozidle a nástavbě, které vzniknou z důvodu vadné obsluhy při: sklápění, vykládce a nakládce, čerpání kapalin a plynů, tažení vozidla, atd.</w:t>
      </w:r>
    </w:p>
    <w:p w14:paraId="234FD1E7" w14:textId="77777777" w:rsidR="00E72C38" w:rsidRPr="003042E7" w:rsidRDefault="00E72C38" w:rsidP="00E72C38">
      <w:pPr>
        <w:pStyle w:val="Nadpis2"/>
      </w:pPr>
      <w:bookmarkStart w:id="15" w:name="_Toc373393777"/>
      <w:bookmarkStart w:id="16" w:name="_Toc374712645"/>
      <w:r w:rsidRPr="003042E7">
        <w:t>Pojištění zavazadel – firemní zavazadla</w:t>
      </w:r>
      <w:bookmarkEnd w:id="15"/>
      <w:bookmarkEnd w:id="16"/>
    </w:p>
    <w:p w14:paraId="4834436A" w14:textId="77777777" w:rsidR="00E72C38" w:rsidRDefault="00E72C38" w:rsidP="00E72C38">
      <w:r w:rsidRPr="003042E7">
        <w:lastRenderedPageBreak/>
        <w:t>Pojištění se také vztahuje na přepravu movitých věcí a zásob, které jsou ve vlastnictví zaměstnavatele a mají výrobní nebo provozní charakter.</w:t>
      </w:r>
    </w:p>
    <w:p w14:paraId="180B11B4" w14:textId="77777777" w:rsidR="00E72C38" w:rsidRDefault="00E72C38" w:rsidP="00E72C38">
      <w:pPr>
        <w:pStyle w:val="Nadpis2"/>
      </w:pPr>
      <w:r>
        <w:t>Škodný průběh</w:t>
      </w:r>
    </w:p>
    <w:p w14:paraId="7BB2D1D9" w14:textId="77777777" w:rsidR="00E72C38" w:rsidRDefault="00E72C38" w:rsidP="00E72C38">
      <w:pPr>
        <w:spacing w:before="60"/>
        <w:rPr>
          <w:rFonts w:ascii="Calibri" w:hAnsi="Calibri" w:cs="Tahoma"/>
        </w:rPr>
      </w:pPr>
      <w:r>
        <w:rPr>
          <w:noProof/>
          <w:lang w:eastAsia="cs-CZ"/>
        </w:rPr>
        <w:drawing>
          <wp:inline distT="0" distB="0" distL="0" distR="0" wp14:anchorId="4B4E3FF4" wp14:editId="13F8471D">
            <wp:extent cx="5760720" cy="9772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95929" w14:textId="77777777" w:rsidR="00E72C38" w:rsidRPr="003042E7" w:rsidRDefault="00E72C38" w:rsidP="00E72C38"/>
    <w:p w14:paraId="60544A4A" w14:textId="0787EE1B" w:rsidR="00E76F45" w:rsidRPr="00E72C38" w:rsidRDefault="00E76F45" w:rsidP="00E72C38"/>
    <w:sectPr w:rsidR="00E76F45" w:rsidRPr="00E72C38" w:rsidSect="00AC3861">
      <w:footerReference w:type="default" r:id="rId12"/>
      <w:headerReference w:type="first" r:id="rId13"/>
      <w:footerReference w:type="first" r:id="rId14"/>
      <w:pgSz w:w="11906" w:h="16838"/>
      <w:pgMar w:top="99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95E4E" w14:textId="77777777" w:rsidR="00FF2FC4" w:rsidRDefault="00FF2FC4" w:rsidP="00AB5244">
      <w:r>
        <w:separator/>
      </w:r>
    </w:p>
  </w:endnote>
  <w:endnote w:type="continuationSeparator" w:id="0">
    <w:p w14:paraId="6A3443E6" w14:textId="77777777" w:rsidR="00FF2FC4" w:rsidRDefault="00FF2FC4" w:rsidP="00AB5244">
      <w:r>
        <w:continuationSeparator/>
      </w:r>
    </w:p>
  </w:endnote>
  <w:endnote w:type="continuationNotice" w:id="1">
    <w:p w14:paraId="78086E65" w14:textId="77777777" w:rsidR="00FF2FC4" w:rsidRDefault="00FF2F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D" w14:textId="77777777" w:rsidR="00CE6D54" w:rsidRPr="00A26900" w:rsidRDefault="00BB57A4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9B0E1D">
      <w:rPr>
        <w:noProof/>
        <w:sz w:val="18"/>
        <w:lang w:eastAsia="cs-CZ"/>
      </w:rPr>
      <w:t>3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9B0E1D">
      <w:rPr>
        <w:noProof/>
        <w:sz w:val="18"/>
        <w:lang w:eastAsia="cs-CZ"/>
      </w:rPr>
      <w:t>3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176138" w:rsidRDefault="00441CFF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30" w14:textId="77777777" w:rsidR="001A6587" w:rsidRDefault="00813F66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0BF96" w14:textId="77777777" w:rsidR="00FF2FC4" w:rsidRDefault="00FF2FC4" w:rsidP="00AB5244">
      <w:r>
        <w:separator/>
      </w:r>
    </w:p>
  </w:footnote>
  <w:footnote w:type="continuationSeparator" w:id="0">
    <w:p w14:paraId="5CEC0B90" w14:textId="77777777" w:rsidR="00FF2FC4" w:rsidRDefault="00FF2FC4" w:rsidP="00AB5244">
      <w:r>
        <w:continuationSeparator/>
      </w:r>
    </w:p>
  </w:footnote>
  <w:footnote w:type="continuationNotice" w:id="1">
    <w:p w14:paraId="02BDD2F0" w14:textId="77777777" w:rsidR="00FF2FC4" w:rsidRDefault="00FF2F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FB8A3" w14:textId="5C906141" w:rsidR="00E76F45" w:rsidRDefault="0075373F" w:rsidP="00E76F45">
    <w:pPr>
      <w:pStyle w:val="Zhlav"/>
      <w:spacing w:after="0"/>
      <w:jc w:val="right"/>
      <w:rPr>
        <w:rFonts w:ascii="Arial" w:hAnsi="Arial" w:cs="Arial"/>
        <w:bCs/>
        <w:sz w:val="20"/>
      </w:rPr>
    </w:pPr>
    <w:r w:rsidRPr="00A70FDE">
      <w:rPr>
        <w:noProof/>
        <w:color w:val="808080" w:themeColor="background1" w:themeShade="80"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15" name="Obrázek 15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F45" w:rsidRPr="00E76F45">
      <w:t xml:space="preserve"> </w:t>
    </w:r>
    <w:r w:rsidR="00E76F45">
      <w:t>Z</w:t>
    </w:r>
    <w:r w:rsidR="002D4D58">
      <w:t>19014</w:t>
    </w:r>
    <w:r w:rsidR="00E76F45">
      <w:t xml:space="preserve"> – </w:t>
    </w:r>
    <w:r w:rsidR="002D4D58">
      <w:t>Pojištění majetku, odpovědnosti a motorových vozidel</w:t>
    </w:r>
  </w:p>
  <w:p w14:paraId="0D4BCF7A" w14:textId="23626B27" w:rsidR="00E76F45" w:rsidRPr="00E76F45" w:rsidRDefault="00E76F45" w:rsidP="00E76F45">
    <w:pPr>
      <w:pStyle w:val="Zhlav"/>
      <w:jc w:val="right"/>
    </w:pPr>
    <w:r w:rsidRPr="00E76F45">
      <w:t xml:space="preserve">Příloha č. </w:t>
    </w:r>
    <w:r w:rsidR="006A3DD8">
      <w:t>8B – Doplňující informace – Část B</w:t>
    </w:r>
  </w:p>
  <w:p w14:paraId="609D2F2F" w14:textId="404DBFD1" w:rsidR="001A6587" w:rsidRPr="00A70FDE" w:rsidRDefault="001A6587" w:rsidP="00A70FDE">
    <w:pPr>
      <w:pStyle w:val="Zhlav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F69"/>
    <w:multiLevelType w:val="hybridMultilevel"/>
    <w:tmpl w:val="81B80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265E4"/>
    <w:multiLevelType w:val="hybridMultilevel"/>
    <w:tmpl w:val="30A0E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B615F"/>
    <w:multiLevelType w:val="hybridMultilevel"/>
    <w:tmpl w:val="90C0A156"/>
    <w:lvl w:ilvl="0" w:tplc="E14480C0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E2C8B"/>
    <w:multiLevelType w:val="hybridMultilevel"/>
    <w:tmpl w:val="FDC057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710B"/>
    <w:multiLevelType w:val="multilevel"/>
    <w:tmpl w:val="ACA25DA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auto"/>
        <w:sz w:val="28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titu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16247"/>
    <w:multiLevelType w:val="hybridMultilevel"/>
    <w:tmpl w:val="244486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85E58"/>
    <w:multiLevelType w:val="hybridMultilevel"/>
    <w:tmpl w:val="2202F7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6754AC"/>
    <w:multiLevelType w:val="hybridMultilevel"/>
    <w:tmpl w:val="4560FC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6DE10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9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D1F32"/>
    <w:multiLevelType w:val="hybridMultilevel"/>
    <w:tmpl w:val="FF2CF2BE"/>
    <w:lvl w:ilvl="0" w:tplc="040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2" w15:restartNumberingAfterBreak="0">
    <w:nsid w:val="73D90C79"/>
    <w:multiLevelType w:val="hybridMultilevel"/>
    <w:tmpl w:val="40EAE468"/>
    <w:lvl w:ilvl="0" w:tplc="7230360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DB010CC"/>
    <w:multiLevelType w:val="hybridMultilevel"/>
    <w:tmpl w:val="46162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0"/>
  </w:num>
  <w:num w:numId="4">
    <w:abstractNumId w:val="6"/>
  </w:num>
  <w:num w:numId="5">
    <w:abstractNumId w:val="14"/>
  </w:num>
  <w:num w:numId="6">
    <w:abstractNumId w:val="2"/>
  </w:num>
  <w:num w:numId="7">
    <w:abstractNumId w:val="10"/>
  </w:num>
  <w:num w:numId="8">
    <w:abstractNumId w:val="29"/>
  </w:num>
  <w:num w:numId="9">
    <w:abstractNumId w:val="13"/>
  </w:num>
  <w:num w:numId="10">
    <w:abstractNumId w:val="0"/>
  </w:num>
  <w:num w:numId="11">
    <w:abstractNumId w:val="21"/>
  </w:num>
  <w:num w:numId="12">
    <w:abstractNumId w:val="18"/>
  </w:num>
  <w:num w:numId="13">
    <w:abstractNumId w:val="28"/>
  </w:num>
  <w:num w:numId="14">
    <w:abstractNumId w:val="4"/>
  </w:num>
  <w:num w:numId="15">
    <w:abstractNumId w:val="19"/>
  </w:num>
  <w:num w:numId="16">
    <w:abstractNumId w:val="12"/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5"/>
  </w:num>
  <w:num w:numId="23">
    <w:abstractNumId w:val="8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16"/>
  </w:num>
  <w:num w:numId="28">
    <w:abstractNumId w:val="17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2"/>
  </w:num>
  <w:num w:numId="33">
    <w:abstractNumId w:val="3"/>
  </w:num>
  <w:num w:numId="34">
    <w:abstractNumId w:val="1"/>
  </w:num>
  <w:num w:numId="35">
    <w:abstractNumId w:val="25"/>
  </w:num>
  <w:num w:numId="36">
    <w:abstractNumId w:val="33"/>
  </w:num>
  <w:num w:numId="37">
    <w:abstractNumId w:val="31"/>
  </w:num>
  <w:num w:numId="38">
    <w:abstractNumId w:val="26"/>
  </w:num>
  <w:num w:numId="39">
    <w:abstractNumId w:val="32"/>
  </w:num>
  <w:num w:numId="40">
    <w:abstractNumId w:val="9"/>
  </w:num>
  <w:num w:numId="41">
    <w:abstractNumId w:val="23"/>
  </w:num>
  <w:num w:numId="42">
    <w:abstractNumId w:val="20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07"/>
    <w:rsid w:val="0001297A"/>
    <w:rsid w:val="00017EDD"/>
    <w:rsid w:val="00052C3D"/>
    <w:rsid w:val="00064997"/>
    <w:rsid w:val="0007122F"/>
    <w:rsid w:val="00090C3D"/>
    <w:rsid w:val="00095AA8"/>
    <w:rsid w:val="000A0F2F"/>
    <w:rsid w:val="000A31A0"/>
    <w:rsid w:val="000A5EE1"/>
    <w:rsid w:val="000C4AE5"/>
    <w:rsid w:val="000D5DFE"/>
    <w:rsid w:val="00141B0A"/>
    <w:rsid w:val="00176138"/>
    <w:rsid w:val="00190229"/>
    <w:rsid w:val="00194E21"/>
    <w:rsid w:val="001A5832"/>
    <w:rsid w:val="001A6119"/>
    <w:rsid w:val="001A6587"/>
    <w:rsid w:val="001E06DA"/>
    <w:rsid w:val="001E537B"/>
    <w:rsid w:val="001F54C7"/>
    <w:rsid w:val="002100C5"/>
    <w:rsid w:val="00222D77"/>
    <w:rsid w:val="00235DA5"/>
    <w:rsid w:val="00253100"/>
    <w:rsid w:val="00253A94"/>
    <w:rsid w:val="002A70F1"/>
    <w:rsid w:val="002D4D58"/>
    <w:rsid w:val="002E5DE9"/>
    <w:rsid w:val="002F2145"/>
    <w:rsid w:val="00324A55"/>
    <w:rsid w:val="00345DEC"/>
    <w:rsid w:val="00350FF2"/>
    <w:rsid w:val="00351071"/>
    <w:rsid w:val="003515C6"/>
    <w:rsid w:val="00385535"/>
    <w:rsid w:val="00386AD5"/>
    <w:rsid w:val="003C2587"/>
    <w:rsid w:val="003D2553"/>
    <w:rsid w:val="003D2D6D"/>
    <w:rsid w:val="003E688C"/>
    <w:rsid w:val="003F7863"/>
    <w:rsid w:val="004162EA"/>
    <w:rsid w:val="004204A9"/>
    <w:rsid w:val="004227F2"/>
    <w:rsid w:val="00426107"/>
    <w:rsid w:val="00441CFF"/>
    <w:rsid w:val="00443ECD"/>
    <w:rsid w:val="00453D8C"/>
    <w:rsid w:val="004552C5"/>
    <w:rsid w:val="00470C1D"/>
    <w:rsid w:val="00475856"/>
    <w:rsid w:val="00486BC9"/>
    <w:rsid w:val="004B346C"/>
    <w:rsid w:val="004E24C7"/>
    <w:rsid w:val="004E293C"/>
    <w:rsid w:val="00501A4E"/>
    <w:rsid w:val="00512D4D"/>
    <w:rsid w:val="0052714E"/>
    <w:rsid w:val="005F4164"/>
    <w:rsid w:val="006006C0"/>
    <w:rsid w:val="00604BF6"/>
    <w:rsid w:val="0062108F"/>
    <w:rsid w:val="00633F51"/>
    <w:rsid w:val="00662E25"/>
    <w:rsid w:val="006640FC"/>
    <w:rsid w:val="00686353"/>
    <w:rsid w:val="006A176B"/>
    <w:rsid w:val="006A3DD8"/>
    <w:rsid w:val="006B2239"/>
    <w:rsid w:val="006C2036"/>
    <w:rsid w:val="006C5417"/>
    <w:rsid w:val="006D3BA3"/>
    <w:rsid w:val="006F1450"/>
    <w:rsid w:val="006F4127"/>
    <w:rsid w:val="00705276"/>
    <w:rsid w:val="0070569C"/>
    <w:rsid w:val="00710FB1"/>
    <w:rsid w:val="00721D71"/>
    <w:rsid w:val="00744C8C"/>
    <w:rsid w:val="0075373F"/>
    <w:rsid w:val="00761978"/>
    <w:rsid w:val="0077207E"/>
    <w:rsid w:val="007876F6"/>
    <w:rsid w:val="007D169C"/>
    <w:rsid w:val="007D5B70"/>
    <w:rsid w:val="00813F66"/>
    <w:rsid w:val="008207A0"/>
    <w:rsid w:val="00845A22"/>
    <w:rsid w:val="00860591"/>
    <w:rsid w:val="00880500"/>
    <w:rsid w:val="00890619"/>
    <w:rsid w:val="008A3A0A"/>
    <w:rsid w:val="008C7D3B"/>
    <w:rsid w:val="008D0510"/>
    <w:rsid w:val="008F174A"/>
    <w:rsid w:val="008F2B5F"/>
    <w:rsid w:val="00901C7A"/>
    <w:rsid w:val="00903488"/>
    <w:rsid w:val="009066E9"/>
    <w:rsid w:val="009178F1"/>
    <w:rsid w:val="00921BF3"/>
    <w:rsid w:val="00922C14"/>
    <w:rsid w:val="00981341"/>
    <w:rsid w:val="009A5DED"/>
    <w:rsid w:val="009B0E1D"/>
    <w:rsid w:val="009F13A8"/>
    <w:rsid w:val="009F5050"/>
    <w:rsid w:val="00A10B35"/>
    <w:rsid w:val="00A26900"/>
    <w:rsid w:val="00A359A9"/>
    <w:rsid w:val="00A70FDE"/>
    <w:rsid w:val="00A71357"/>
    <w:rsid w:val="00A95535"/>
    <w:rsid w:val="00AA106B"/>
    <w:rsid w:val="00AB5244"/>
    <w:rsid w:val="00AC2BCB"/>
    <w:rsid w:val="00AC3861"/>
    <w:rsid w:val="00AC56B0"/>
    <w:rsid w:val="00B316EC"/>
    <w:rsid w:val="00B4678C"/>
    <w:rsid w:val="00B547E6"/>
    <w:rsid w:val="00B858BF"/>
    <w:rsid w:val="00B90A53"/>
    <w:rsid w:val="00B93CCC"/>
    <w:rsid w:val="00B949B1"/>
    <w:rsid w:val="00BB57A4"/>
    <w:rsid w:val="00BE4D3C"/>
    <w:rsid w:val="00BE4D5D"/>
    <w:rsid w:val="00BF169E"/>
    <w:rsid w:val="00BF6713"/>
    <w:rsid w:val="00C22DA8"/>
    <w:rsid w:val="00C3437F"/>
    <w:rsid w:val="00C446B1"/>
    <w:rsid w:val="00C5122E"/>
    <w:rsid w:val="00CA3499"/>
    <w:rsid w:val="00CB292B"/>
    <w:rsid w:val="00CB41A7"/>
    <w:rsid w:val="00CE6D54"/>
    <w:rsid w:val="00D12E21"/>
    <w:rsid w:val="00D23BB3"/>
    <w:rsid w:val="00D311F9"/>
    <w:rsid w:val="00D67C1A"/>
    <w:rsid w:val="00D77874"/>
    <w:rsid w:val="00D9138F"/>
    <w:rsid w:val="00DB391A"/>
    <w:rsid w:val="00DB3FEC"/>
    <w:rsid w:val="00DC2126"/>
    <w:rsid w:val="00DD2A54"/>
    <w:rsid w:val="00DD42A9"/>
    <w:rsid w:val="00DD5531"/>
    <w:rsid w:val="00DD765D"/>
    <w:rsid w:val="00DF5F7C"/>
    <w:rsid w:val="00E070D7"/>
    <w:rsid w:val="00E3469D"/>
    <w:rsid w:val="00E4498D"/>
    <w:rsid w:val="00E46F8D"/>
    <w:rsid w:val="00E72C38"/>
    <w:rsid w:val="00E76F45"/>
    <w:rsid w:val="00E92B40"/>
    <w:rsid w:val="00EA4C36"/>
    <w:rsid w:val="00EB5E75"/>
    <w:rsid w:val="00ED04D4"/>
    <w:rsid w:val="00EE4339"/>
    <w:rsid w:val="00EF5B20"/>
    <w:rsid w:val="00F015C1"/>
    <w:rsid w:val="00F1433B"/>
    <w:rsid w:val="00F153CF"/>
    <w:rsid w:val="00F4248A"/>
    <w:rsid w:val="00F55AD8"/>
    <w:rsid w:val="00F7013C"/>
    <w:rsid w:val="00F83773"/>
    <w:rsid w:val="00F93F58"/>
    <w:rsid w:val="00FC3674"/>
    <w:rsid w:val="00FD129A"/>
    <w:rsid w:val="00FF066F"/>
    <w:rsid w:val="00FF1607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A0F56E4E-8832-49F7-852B-5F2E9486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titul">
    <w:name w:val="Subtitle"/>
    <w:basedOn w:val="Nadpis3"/>
    <w:next w:val="Normln"/>
    <w:link w:val="PodtitulChar"/>
    <w:uiPriority w:val="11"/>
    <w:qFormat/>
    <w:rsid w:val="000C4AE5"/>
    <w:pPr>
      <w:numPr>
        <w:ilvl w:val="2"/>
        <w:numId w:val="5"/>
      </w:numPr>
      <w:spacing w:before="240" w:after="120"/>
      <w:ind w:left="567" w:hanging="567"/>
    </w:pPr>
    <w:rPr>
      <w:caps w:val="0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4B346C"/>
    <w:pPr>
      <w:numPr>
        <w:numId w:val="14"/>
      </w:numPr>
      <w:ind w:left="850" w:hanging="357"/>
      <w:contextualSpacing/>
    </w:pPr>
    <w:rPr>
      <w:rFonts w:cs="Tahoma"/>
      <w:noProof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4B346C"/>
    <w:rPr>
      <w:rFonts w:cs="Tahoma"/>
      <w:noProof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01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labikova\AppData\Local\Microsoft\Windows\Temporary%20Internet%20Files\Content.Outlook\6LOXV9K6\Silnice%20LK_hl%20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_x0020_dokumentu xmlns="0d664077-c8f1-4116-acec-2aa1e80a837f">Šablona</Druh_x0020_dokument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7A923B6E77F4BB0972FDAACF7B51E" ma:contentTypeVersion="1" ma:contentTypeDescription="Vytvoří nový dokument" ma:contentTypeScope="" ma:versionID="8e50ee991700cf0fa9ac0a5d1ad19462">
  <xsd:schema xmlns:xsd="http://www.w3.org/2001/XMLSchema" xmlns:xs="http://www.w3.org/2001/XMLSchema" xmlns:p="http://schemas.microsoft.com/office/2006/metadata/properties" xmlns:ns2="0d664077-c8f1-4116-acec-2aa1e80a837f" targetNamespace="http://schemas.microsoft.com/office/2006/metadata/properties" ma:root="true" ma:fieldsID="e0cd7e248d17f0433275ec33985c77aa" ns2:_="">
    <xsd:import namespace="0d664077-c8f1-4116-acec-2aa1e80a837f"/>
    <xsd:element name="properties">
      <xsd:complexType>
        <xsd:sequence>
          <xsd:element name="documentManagement">
            <xsd:complexType>
              <xsd:all>
                <xsd:element ref="ns2:Druh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64077-c8f1-4116-acec-2aa1e80a837f" elementFormDefault="qualified">
    <xsd:import namespace="http://schemas.microsoft.com/office/2006/documentManagement/types"/>
    <xsd:import namespace="http://schemas.microsoft.com/office/infopath/2007/PartnerControls"/>
    <xsd:element name="Druh_x0020_dokumentu" ma:index="8" nillable="true" ma:displayName="Druh dokumentu" ma:default="Logo" ma:format="Dropdown" ma:internalName="Druh_x0020_dokumentu">
      <xsd:simpleType>
        <xsd:restriction base="dms:Choice">
          <xsd:enumeration value="Logo"/>
          <xsd:enumeration value="Šablona"/>
          <xsd:enumeration value="Dok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35ECF-21B3-4D8C-B1A2-C98353445D05}">
  <ds:schemaRefs>
    <ds:schemaRef ds:uri="http://schemas.microsoft.com/office/2006/metadata/properties"/>
    <ds:schemaRef ds:uri="http://schemas.microsoft.com/office/infopath/2007/PartnerControls"/>
    <ds:schemaRef ds:uri="0d664077-c8f1-4116-acec-2aa1e80a837f"/>
  </ds:schemaRefs>
</ds:datastoreItem>
</file>

<file path=customXml/itemProps2.xml><?xml version="1.0" encoding="utf-8"?>
<ds:datastoreItem xmlns:ds="http://schemas.openxmlformats.org/officeDocument/2006/customXml" ds:itemID="{D25FB7BA-D562-4854-A5C4-0BFA110F4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64077-c8f1-4116-acec-2aa1e80a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9B8907-CE47-4A23-A2AA-9E34A2BE62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0179CE-FBAD-43E7-B875-BACD48FB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Silnice LK_hl papir</Template>
  <TotalTime>0</TotalTime>
  <Pages>3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Šén</dc:creator>
  <cp:lastModifiedBy>Denis Tomáš, Silnice LK a.s.</cp:lastModifiedBy>
  <cp:revision>2</cp:revision>
  <cp:lastPrinted>2019-11-29T10:02:00Z</cp:lastPrinted>
  <dcterms:created xsi:type="dcterms:W3CDTF">2020-01-28T09:26:00Z</dcterms:created>
  <dcterms:modified xsi:type="dcterms:W3CDTF">2020-01-28T09:26:00Z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0x0101004E57A923B6E77F4BB0972FDAACF7B51E</vt:lpwstr>
  </property>
</Properties>
</file>