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2028" w14:textId="77777777" w:rsidR="00D44239" w:rsidRDefault="00E44DFD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14:paraId="770C7512" w14:textId="77777777"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14:paraId="33F42BE0" w14:textId="77777777" w:rsidR="00BC04C5" w:rsidRPr="002D1A2C" w:rsidRDefault="00E44DFD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14:paraId="3943FF6D" w14:textId="77777777" w:rsidR="00BC04C5" w:rsidRPr="002D1A2C" w:rsidRDefault="00BC04C5">
      <w:pPr>
        <w:rPr>
          <w:rFonts w:ascii="Arial" w:hAnsi="Arial" w:cs="Arial"/>
        </w:rPr>
      </w:pPr>
    </w:p>
    <w:p w14:paraId="00AAC448" w14:textId="77777777"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CB0D60" w14:paraId="40E4497A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2389CCE" w14:textId="0F97B926" w:rsidR="00D8160F" w:rsidRPr="0015050E" w:rsidRDefault="00E44DFD" w:rsidP="00C250EC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VZ30_2024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Podpora</w:t>
            </w:r>
            <w:r w:rsidR="00C250E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rozvoj</w:t>
            </w:r>
            <w:r w:rsidR="00C250EC">
              <w:rPr>
                <w:rFonts w:ascii="Arial" w:hAnsi="Arial" w:cs="Arial"/>
                <w:b/>
                <w:sz w:val="20"/>
                <w:szCs w:val="20"/>
              </w:rPr>
              <w:t xml:space="preserve"> a upgrade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systémové sběrnice ESB</w:t>
            </w:r>
          </w:p>
        </w:tc>
      </w:tr>
      <w:tr w:rsidR="00CB0D60" w14:paraId="096F6796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0E3ACF8" w14:textId="77777777"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14:paraId="11E58F88" w14:textId="77777777"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CB0D60" w14:paraId="1768A15F" w14:textId="7777777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C00410" w14:textId="77777777" w:rsidR="00B9440E" w:rsidRPr="00447B8F" w:rsidRDefault="00E44DFD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CB0D60" w14:paraId="597BC463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037EE6" w14:textId="77777777" w:rsidR="00B9440E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3527F8AD" w14:textId="77777777" w:rsidR="00B9440E" w:rsidRPr="00447B8F" w:rsidRDefault="00E44DF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CB0D60" w14:paraId="21001E05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29E500" w14:textId="77777777" w:rsidR="00B9440E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E432570" w14:textId="77777777" w:rsidR="00B9440E" w:rsidRPr="00447B8F" w:rsidRDefault="00E44DF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CB0D60" w14:paraId="32B65B84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8C61B0" w14:textId="77777777" w:rsidR="00B9440E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08C556F" w14:textId="77777777" w:rsidR="00B9440E" w:rsidRPr="00447B8F" w:rsidRDefault="00E44DF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14:paraId="18E1A8C7" w14:textId="77777777"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CB0D60" w14:paraId="4594F8F6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4149B42" w14:textId="77777777" w:rsidR="001132CC" w:rsidRPr="00447B8F" w:rsidRDefault="00E44DFD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CB0D60" w14:paraId="165DBDF4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7F1FC1DE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05D4CF3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600C5EF2" w14:textId="77777777" w:rsidTr="001137C9">
        <w:trPr>
          <w:cantSplit/>
          <w:trHeight w:val="227"/>
        </w:trPr>
        <w:tc>
          <w:tcPr>
            <w:tcW w:w="3686" w:type="dxa"/>
          </w:tcPr>
          <w:p w14:paraId="254CEB8C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2F51AA8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138269CD" w14:textId="77777777" w:rsidTr="001137C9">
        <w:trPr>
          <w:cantSplit/>
          <w:trHeight w:val="227"/>
        </w:trPr>
        <w:tc>
          <w:tcPr>
            <w:tcW w:w="3686" w:type="dxa"/>
          </w:tcPr>
          <w:p w14:paraId="55A3416E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311F8CB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319C245D" w14:textId="77777777" w:rsidTr="001137C9">
        <w:trPr>
          <w:cantSplit/>
          <w:trHeight w:val="227"/>
        </w:trPr>
        <w:tc>
          <w:tcPr>
            <w:tcW w:w="3686" w:type="dxa"/>
          </w:tcPr>
          <w:p w14:paraId="0D21A03D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5E0CF191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1588EAE3" w14:textId="77777777" w:rsidTr="001137C9">
        <w:trPr>
          <w:cantSplit/>
          <w:trHeight w:val="227"/>
        </w:trPr>
        <w:tc>
          <w:tcPr>
            <w:tcW w:w="3686" w:type="dxa"/>
          </w:tcPr>
          <w:p w14:paraId="4E2BD1B6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219095D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41688C4E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40A7BF7D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7E69F1A7" w14:textId="77777777" w:rsidR="001132CC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CB0D60" w14:paraId="34FC8642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62DB50E5" w14:textId="77777777" w:rsidR="00D80188" w:rsidRPr="00447B8F" w:rsidRDefault="00E44DFD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2BB42C0" w14:textId="77777777" w:rsidR="004F14F4" w:rsidRPr="00447B8F" w:rsidRDefault="00E44DFD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14:paraId="56B768E4" w14:textId="77777777"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14:paraId="553FE7A4" w14:textId="77777777"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14:paraId="0FA65F3D" w14:textId="77777777" w:rsidR="001132CC" w:rsidRPr="00247C6E" w:rsidRDefault="00E44DFD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14:paraId="7CA066C5" w14:textId="77777777"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14:paraId="30939BF0" w14:textId="77777777"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29D21025" w14:textId="77777777" w:rsidR="00593E12" w:rsidRPr="00447B8F" w:rsidRDefault="00593E12" w:rsidP="00247C6E">
      <w:pPr>
        <w:jc w:val="both"/>
        <w:rPr>
          <w:rFonts w:ascii="Arial" w:hAnsi="Arial" w:cs="Arial"/>
          <w:sz w:val="20"/>
          <w:szCs w:val="20"/>
        </w:rPr>
      </w:pPr>
    </w:p>
    <w:p w14:paraId="7AC219A1" w14:textId="77777777"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14:paraId="035E2C8E" w14:textId="77777777" w:rsidR="00111F86" w:rsidRPr="00447B8F" w:rsidRDefault="00E44DFD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8D7673" w:rsidRPr="00447B8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D65DA1" w:rsidRPr="00447B8F">
        <w:rPr>
          <w:rFonts w:ascii="Arial" w:hAnsi="Arial" w:cs="Arial"/>
          <w:sz w:val="20"/>
          <w:szCs w:val="20"/>
        </w:rPr>
        <w:t>,</w:t>
      </w:r>
      <w:r w:rsidR="00347CA7" w:rsidRPr="00447B8F">
        <w:rPr>
          <w:rFonts w:ascii="Arial" w:hAnsi="Arial" w:cs="Arial"/>
          <w:sz w:val="20"/>
          <w:szCs w:val="20"/>
        </w:rPr>
        <w:t xml:space="preserve"> odst. 2, odst. 3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14:paraId="4EDFE8D3" w14:textId="77777777" w:rsidR="00111F86" w:rsidRPr="00447B8F" w:rsidRDefault="00111F86" w:rsidP="00247C6E">
      <w:pPr>
        <w:jc w:val="both"/>
        <w:rPr>
          <w:rFonts w:ascii="Arial" w:hAnsi="Arial" w:cs="Arial"/>
          <w:sz w:val="20"/>
          <w:szCs w:val="20"/>
        </w:rPr>
      </w:pPr>
    </w:p>
    <w:p w14:paraId="7EF3CB0E" w14:textId="3F9E7D32" w:rsidR="008D7673" w:rsidRDefault="00E44DFD" w:rsidP="008D7673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Pr="00447B8F">
        <w:rPr>
          <w:rFonts w:ascii="Arial" w:hAnsi="Arial" w:cs="Arial"/>
          <w:b/>
          <w:sz w:val="20"/>
          <w:szCs w:val="20"/>
        </w:rPr>
        <w:t>profesní způsobilost</w:t>
      </w:r>
      <w:r w:rsidRPr="00447B8F">
        <w:rPr>
          <w:rFonts w:ascii="Arial" w:hAnsi="Arial" w:cs="Arial"/>
          <w:sz w:val="20"/>
          <w:szCs w:val="20"/>
        </w:rPr>
        <w:t xml:space="preserve"> dle § 77 odst. 1</w:t>
      </w:r>
      <w:r w:rsidR="00347CA7" w:rsidRPr="00447B8F">
        <w:rPr>
          <w:rFonts w:ascii="Arial" w:hAnsi="Arial" w:cs="Arial"/>
          <w:sz w:val="20"/>
          <w:szCs w:val="20"/>
        </w:rPr>
        <w:t>, odst. 2 písm. a)</w:t>
      </w:r>
      <w:r w:rsidR="00515B8D">
        <w:rPr>
          <w:rFonts w:ascii="Arial" w:hAnsi="Arial" w:cs="Arial"/>
          <w:sz w:val="20"/>
          <w:szCs w:val="20"/>
        </w:rPr>
        <w:t xml:space="preserve"> a písm. c) </w:t>
      </w:r>
      <w:r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předpisů,</w:t>
      </w:r>
    </w:p>
    <w:p w14:paraId="69C1C135" w14:textId="77777777" w:rsidR="001B0881" w:rsidRPr="00247C6E" w:rsidRDefault="001B0881" w:rsidP="00247C6E">
      <w:pPr>
        <w:rPr>
          <w:rFonts w:ascii="Arial" w:hAnsi="Arial" w:cs="Arial"/>
          <w:sz w:val="20"/>
          <w:szCs w:val="20"/>
        </w:rPr>
      </w:pPr>
    </w:p>
    <w:p w14:paraId="0B64307D" w14:textId="25F83F3B" w:rsidR="008C277F" w:rsidRPr="00657AF1" w:rsidRDefault="00E44DFD" w:rsidP="00580D32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 xml:space="preserve">části B. Kvalifikace v čl. </w:t>
      </w:r>
      <w:r w:rsidR="00247C6E">
        <w:rPr>
          <w:rFonts w:ascii="Arial" w:hAnsi="Arial" w:cs="Arial"/>
          <w:sz w:val="20"/>
          <w:szCs w:val="20"/>
        </w:rPr>
        <w:t>III</w:t>
      </w:r>
      <w:r w:rsidR="00657AF1" w:rsidRPr="00657AF1">
        <w:rPr>
          <w:rFonts w:ascii="Arial" w:hAnsi="Arial" w:cs="Arial"/>
          <w:sz w:val="20"/>
          <w:szCs w:val="20"/>
        </w:rPr>
        <w:t xml:space="preserve"> Technická kvalifikace 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A004B7">
        <w:rPr>
          <w:rFonts w:ascii="Arial" w:hAnsi="Arial" w:cs="Arial"/>
          <w:sz w:val="20"/>
          <w:szCs w:val="20"/>
        </w:rPr>
        <w:t xml:space="preserve">st. 1 Seznam významných </w:t>
      </w:r>
      <w:r w:rsidR="00657AF1" w:rsidRPr="00657AF1">
        <w:rPr>
          <w:rFonts w:ascii="Arial" w:hAnsi="Arial" w:cs="Arial"/>
          <w:sz w:val="20"/>
          <w:szCs w:val="20"/>
        </w:rPr>
        <w:t>služeb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6E3B62" w:rsidRPr="00657AF1">
        <w:rPr>
          <w:rFonts w:ascii="Arial" w:hAnsi="Arial" w:cs="Arial"/>
          <w:sz w:val="20"/>
          <w:szCs w:val="20"/>
        </w:rPr>
        <w:t xml:space="preserve">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6E3B62">
        <w:rPr>
          <w:rFonts w:ascii="Arial" w:hAnsi="Arial" w:cs="Arial"/>
          <w:sz w:val="20"/>
          <w:szCs w:val="20"/>
        </w:rPr>
        <w:t xml:space="preserve">služeb </w:t>
      </w:r>
      <w:r w:rsidRPr="00657AF1">
        <w:rPr>
          <w:rFonts w:ascii="Arial" w:hAnsi="Arial" w:cs="Arial"/>
          <w:sz w:val="20"/>
          <w:szCs w:val="20"/>
        </w:rPr>
        <w:t xml:space="preserve">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6E3B62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6E3B62">
        <w:rPr>
          <w:rFonts w:ascii="Arial" w:hAnsi="Arial" w:cs="Arial"/>
          <w:sz w:val="20"/>
          <w:szCs w:val="20"/>
        </w:rPr>
        <w:t xml:space="preserve"> (zejména dobu ukončení plnění)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14:paraId="03CE7552" w14:textId="7AEA8C13" w:rsidR="00247C6E" w:rsidRDefault="00247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776E28" w14:textId="77777777" w:rsidR="00BF5695" w:rsidRPr="00247C6E" w:rsidRDefault="00E44DFD" w:rsidP="00247C6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7C6E">
        <w:rPr>
          <w:rFonts w:ascii="Arial" w:hAnsi="Arial" w:cs="Arial"/>
          <w:sz w:val="20"/>
          <w:szCs w:val="20"/>
        </w:rPr>
        <w:lastRenderedPageBreak/>
        <w:t>Referenční zakázka č. 1:</w:t>
      </w:r>
    </w:p>
    <w:p w14:paraId="5AC9C42E" w14:textId="77777777" w:rsidR="00BF5695" w:rsidRPr="00247C6E" w:rsidRDefault="00BF5695" w:rsidP="00247C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08"/>
      </w:tblGrid>
      <w:tr w:rsidR="00CB0D60" w14:paraId="111ADFE2" w14:textId="77777777" w:rsidTr="00247C6E">
        <w:trPr>
          <w:trHeight w:val="578"/>
        </w:trPr>
        <w:tc>
          <w:tcPr>
            <w:tcW w:w="2457" w:type="pct"/>
            <w:shd w:val="clear" w:color="auto" w:fill="auto"/>
            <w:vAlign w:val="center"/>
          </w:tcPr>
          <w:p w14:paraId="0977F5C7" w14:textId="2E513F83" w:rsidR="00593E12" w:rsidRPr="00447B8F" w:rsidRDefault="00E44DFD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="00A004B7">
              <w:rPr>
                <w:rFonts w:ascii="Arial" w:hAnsi="Arial" w:cs="Arial"/>
                <w:sz w:val="20"/>
                <w:szCs w:val="20"/>
              </w:rPr>
              <w:t>služba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A1C7755" w14:textId="77777777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098A4A85" w14:textId="77777777" w:rsidTr="00247C6E">
        <w:trPr>
          <w:trHeight w:val="431"/>
        </w:trPr>
        <w:tc>
          <w:tcPr>
            <w:tcW w:w="2457" w:type="pct"/>
            <w:shd w:val="clear" w:color="auto" w:fill="auto"/>
            <w:vAlign w:val="center"/>
          </w:tcPr>
          <w:p w14:paraId="4F0B9913" w14:textId="77777777" w:rsidR="00593E12" w:rsidRPr="00447B8F" w:rsidRDefault="00E44DFD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  <w:r w:rsidR="00117581">
              <w:rPr>
                <w:rFonts w:ascii="Arial" w:hAnsi="Arial" w:cs="Arial"/>
                <w:sz w:val="20"/>
                <w:szCs w:val="20"/>
              </w:rPr>
              <w:t xml:space="preserve"> (ukončení plnění)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0AFC3BAE" w14:textId="77777777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14C0E069" w14:textId="77777777" w:rsidTr="00247C6E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14:paraId="19598EA9" w14:textId="310F28C5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4B7">
              <w:rPr>
                <w:rFonts w:ascii="Arial" w:hAnsi="Arial" w:cs="Arial"/>
                <w:sz w:val="20"/>
                <w:szCs w:val="20"/>
              </w:rPr>
              <w:t>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1BC2A1AB" w14:textId="77777777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32E9F160" w14:textId="77777777" w:rsidTr="00247C6E">
        <w:trPr>
          <w:trHeight w:val="406"/>
        </w:trPr>
        <w:tc>
          <w:tcPr>
            <w:tcW w:w="2457" w:type="pct"/>
            <w:shd w:val="clear" w:color="auto" w:fill="auto"/>
            <w:vAlign w:val="center"/>
          </w:tcPr>
          <w:p w14:paraId="466DD3F7" w14:textId="1256F19B" w:rsidR="00593E12" w:rsidRPr="00447B8F" w:rsidRDefault="00E44DFD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 w:rsidR="00A004B7"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7E6990EE" w14:textId="77777777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080181AC" w14:textId="77777777" w:rsidTr="00247C6E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14:paraId="53DDAD8A" w14:textId="77777777" w:rsidR="00593E12" w:rsidRPr="00447B8F" w:rsidRDefault="00E44DFD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7A5773C7" w14:textId="77777777" w:rsidR="00593E12" w:rsidRPr="00447B8F" w:rsidRDefault="00E44DFD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3CD85802" w14:textId="77777777" w:rsidR="00BF5695" w:rsidRPr="00247C6E" w:rsidRDefault="00BF5695" w:rsidP="00247C6E">
      <w:pPr>
        <w:rPr>
          <w:rFonts w:ascii="Arial" w:hAnsi="Arial" w:cs="Arial"/>
          <w:sz w:val="20"/>
          <w:szCs w:val="20"/>
        </w:rPr>
      </w:pPr>
    </w:p>
    <w:p w14:paraId="0B483C7F" w14:textId="77777777" w:rsidR="00BF5695" w:rsidRPr="00247C6E" w:rsidRDefault="00E44DFD" w:rsidP="00247C6E">
      <w:pPr>
        <w:rPr>
          <w:rFonts w:ascii="Arial" w:hAnsi="Arial" w:cs="Arial"/>
          <w:sz w:val="20"/>
          <w:szCs w:val="20"/>
        </w:rPr>
      </w:pPr>
      <w:r w:rsidRPr="00247C6E">
        <w:rPr>
          <w:rFonts w:ascii="Arial" w:hAnsi="Arial" w:cs="Arial"/>
          <w:sz w:val="20"/>
          <w:szCs w:val="20"/>
        </w:rPr>
        <w:t>Referenční zakázka č. 2:</w:t>
      </w:r>
    </w:p>
    <w:p w14:paraId="6D45813E" w14:textId="77777777" w:rsidR="00BF5695" w:rsidRPr="00247C6E" w:rsidRDefault="00BF5695" w:rsidP="00247C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08"/>
      </w:tblGrid>
      <w:tr w:rsidR="00CB0D60" w14:paraId="548EC84D" w14:textId="77777777" w:rsidTr="00247C6E">
        <w:trPr>
          <w:trHeight w:val="578"/>
        </w:trPr>
        <w:tc>
          <w:tcPr>
            <w:tcW w:w="2457" w:type="pct"/>
            <w:shd w:val="clear" w:color="auto" w:fill="auto"/>
            <w:vAlign w:val="center"/>
          </w:tcPr>
          <w:p w14:paraId="1E7C0EB4" w14:textId="33378C1E" w:rsidR="00A004B7" w:rsidRPr="00447B8F" w:rsidRDefault="00E44DFD" w:rsidP="00A004B7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184CC784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0F1AE0D2" w14:textId="77777777" w:rsidTr="00247C6E">
        <w:trPr>
          <w:trHeight w:val="431"/>
        </w:trPr>
        <w:tc>
          <w:tcPr>
            <w:tcW w:w="2457" w:type="pct"/>
            <w:shd w:val="clear" w:color="auto" w:fill="auto"/>
            <w:vAlign w:val="center"/>
          </w:tcPr>
          <w:p w14:paraId="04A71867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  <w:r w:rsidR="00117581">
              <w:rPr>
                <w:rFonts w:ascii="Arial" w:hAnsi="Arial" w:cs="Arial"/>
                <w:sz w:val="20"/>
                <w:szCs w:val="20"/>
              </w:rPr>
              <w:t xml:space="preserve"> (ukončení plnění)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195FE683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332A8CDA" w14:textId="77777777" w:rsidTr="00247C6E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14:paraId="152F98BB" w14:textId="75072A18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E02F980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15578047" w14:textId="77777777" w:rsidTr="00247C6E">
        <w:trPr>
          <w:trHeight w:val="406"/>
        </w:trPr>
        <w:tc>
          <w:tcPr>
            <w:tcW w:w="2457" w:type="pct"/>
            <w:shd w:val="clear" w:color="auto" w:fill="auto"/>
            <w:vAlign w:val="center"/>
          </w:tcPr>
          <w:p w14:paraId="026A4983" w14:textId="6960C1CB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4292D08D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B0D60" w14:paraId="673B5225" w14:textId="77777777" w:rsidTr="00247C6E">
        <w:trPr>
          <w:trHeight w:val="567"/>
        </w:trPr>
        <w:tc>
          <w:tcPr>
            <w:tcW w:w="2457" w:type="pct"/>
            <w:shd w:val="clear" w:color="auto" w:fill="auto"/>
            <w:vAlign w:val="center"/>
          </w:tcPr>
          <w:p w14:paraId="58E0E01C" w14:textId="77777777" w:rsidR="00A004B7" w:rsidRPr="00447B8F" w:rsidRDefault="00E44DFD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4602747A" w14:textId="77777777" w:rsidR="00A004B7" w:rsidRPr="00447B8F" w:rsidRDefault="00E44DFD" w:rsidP="00A004B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C918279" w14:textId="77777777"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14:paraId="15471E0C" w14:textId="77777777" w:rsidR="00593E12" w:rsidRPr="00447B8F" w:rsidRDefault="00E44DFD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14:paraId="64586DC7" w14:textId="77777777" w:rsidR="00593E12" w:rsidRDefault="00593E12" w:rsidP="00247C6E">
      <w:pPr>
        <w:jc w:val="both"/>
        <w:rPr>
          <w:rFonts w:ascii="Arial" w:hAnsi="Arial" w:cs="Arial"/>
          <w:sz w:val="20"/>
          <w:szCs w:val="20"/>
        </w:rPr>
      </w:pPr>
    </w:p>
    <w:p w14:paraId="2F7846B5" w14:textId="07A3646A" w:rsidR="00CF5721" w:rsidRDefault="00CF5721" w:rsidP="00247C6E">
      <w:pPr>
        <w:jc w:val="both"/>
        <w:rPr>
          <w:rFonts w:ascii="Arial" w:hAnsi="Arial" w:cs="Arial"/>
          <w:sz w:val="20"/>
          <w:szCs w:val="20"/>
        </w:rPr>
      </w:pPr>
    </w:p>
    <w:p w14:paraId="224FF659" w14:textId="77777777" w:rsidR="00247C6E" w:rsidRDefault="00247C6E" w:rsidP="00247C6E">
      <w:pPr>
        <w:jc w:val="both"/>
        <w:rPr>
          <w:rFonts w:ascii="Arial" w:hAnsi="Arial" w:cs="Arial"/>
          <w:sz w:val="20"/>
          <w:szCs w:val="20"/>
        </w:rPr>
      </w:pPr>
    </w:p>
    <w:p w14:paraId="343D584F" w14:textId="77777777" w:rsidR="001648E6" w:rsidRPr="00447B8F" w:rsidRDefault="00E44DFD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14:paraId="30719E46" w14:textId="77777777" w:rsidR="00D44239" w:rsidRDefault="00D44239" w:rsidP="001137C9">
      <w:pPr>
        <w:rPr>
          <w:rFonts w:ascii="Arial" w:hAnsi="Arial" w:cs="Arial"/>
          <w:sz w:val="20"/>
          <w:szCs w:val="20"/>
        </w:rPr>
      </w:pPr>
    </w:p>
    <w:p w14:paraId="11D1B987" w14:textId="77777777"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14:paraId="35C71835" w14:textId="77777777" w:rsidR="00D44239" w:rsidRPr="00447B8F" w:rsidRDefault="00E44DFD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4A1F" w14:textId="77777777" w:rsidR="006829A0" w:rsidRDefault="006829A0">
      <w:r>
        <w:separator/>
      </w:r>
    </w:p>
  </w:endnote>
  <w:endnote w:type="continuationSeparator" w:id="0">
    <w:p w14:paraId="22DFF453" w14:textId="77777777" w:rsidR="006829A0" w:rsidRDefault="0068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62C96" w14:textId="77777777" w:rsidR="003D5020" w:rsidRDefault="00E44DFD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9383F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64C3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486E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D669" w14:textId="77777777" w:rsidR="006829A0" w:rsidRDefault="006829A0">
      <w:r>
        <w:separator/>
      </w:r>
    </w:p>
  </w:footnote>
  <w:footnote w:type="continuationSeparator" w:id="0">
    <w:p w14:paraId="7900C893" w14:textId="77777777" w:rsidR="006829A0" w:rsidRDefault="0068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713B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2E07" w14:textId="77777777" w:rsidR="00D44239" w:rsidRDefault="00D44239" w:rsidP="008D7673">
    <w:pPr>
      <w:pStyle w:val="Zhlav"/>
      <w:jc w:val="center"/>
      <w:rPr>
        <w:b/>
      </w:rPr>
    </w:pPr>
  </w:p>
  <w:p w14:paraId="3A3F8455" w14:textId="77777777" w:rsidR="00D44239" w:rsidRDefault="00D44239" w:rsidP="008D7673">
    <w:pPr>
      <w:pStyle w:val="Zhlav"/>
      <w:jc w:val="center"/>
      <w:rPr>
        <w:b/>
      </w:rPr>
    </w:pPr>
  </w:p>
  <w:p w14:paraId="31C476CA" w14:textId="77777777" w:rsidR="003D5020" w:rsidRPr="001137C9" w:rsidRDefault="00E44DFD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0CFDFC3D" wp14:editId="06C26B22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BA5E355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12A4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48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84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C60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722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5EF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32F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440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4F329E9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6C84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43654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6004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5822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9CE5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74A9B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1C23E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6B8B3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AE2FC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1C3D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5817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BC99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9C2C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C838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74CE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DC7A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EA22D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A4DC3F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661478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292D2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2641F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58DD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2CC2D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5BE84C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4D1477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D9B468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5074C1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C82A9AC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C0504C9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5A4727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7BD04BB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74604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182A1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FB004F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288E59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8618A98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C1F421C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BF9692D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28EBD3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BECFE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7745D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FB4DA3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350729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9F68B2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787A82D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194AA02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BA0859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F72BF0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48A443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900621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5C6C59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39E846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038E1B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C48811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918A7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B4D8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B6099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D8C7E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8528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996CC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8EEB0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2A04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78EC64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E38401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6C8D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CA37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FBC7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2A46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6AF5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4293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0298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9990B9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69CDCD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A840E2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D9E012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A56CBA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71A58D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B0D208A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FF4CAF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9741A9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DE5296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3541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C0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A2C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C0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E8A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B28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823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069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7F1819F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34E2352A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DFE2813C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6C4AAD5A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E04A394A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2D80FF7E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47C6D53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DF5440CE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6BDA29F8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455C59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26E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DF88A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1B60A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88809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99C8D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6A19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3BA6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E3454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35E772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A57273D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B8297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4E04C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1853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17A77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91697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71486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850DE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C85CF16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93A25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CEC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400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E6B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7E0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D189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E2B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E25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A686CF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CC9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F8C6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8E3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801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06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702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40F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DCA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34B8CC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C9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354D0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12B9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46EE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C299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B4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8EA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1064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3014FBD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C60FDC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9BA97B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CA62992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6A465D9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3A02B0D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00298D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A8C7EC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2C1EDD4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2CCE33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E08A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763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4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6C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F2F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66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F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2B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2EEA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62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26F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5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C8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2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81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E7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126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4C665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4C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6C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E4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F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34A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2F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0F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328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58ECE5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35CC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DC8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B0A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542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BCC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B8C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00D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A45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BDA27A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C842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84A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C8E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8E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3A9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542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2AC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523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2AAA27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3F6C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DCD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8C6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2F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727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A8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6AF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AC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006CA17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614EE9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C40A7D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E7E78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4E036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8D2D95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644089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64E73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7BA26F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93CBB90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8F4B2B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D5E8B02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32C7D6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EE0479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B066B50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006909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D80A2B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B14E87B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1730F5BC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F4E952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A5D8BA5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59C6C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226A9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A4CDD9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EEC2247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2ADCBEC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9EE2BA1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5B0657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04F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689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50C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329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EC3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E6A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683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4AC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17581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171D"/>
    <w:rsid w:val="00244263"/>
    <w:rsid w:val="00244678"/>
    <w:rsid w:val="00247C6E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29A0"/>
    <w:rsid w:val="00683561"/>
    <w:rsid w:val="006941B6"/>
    <w:rsid w:val="00696662"/>
    <w:rsid w:val="006A0C12"/>
    <w:rsid w:val="006A0F90"/>
    <w:rsid w:val="006A6F30"/>
    <w:rsid w:val="006C59AD"/>
    <w:rsid w:val="006D03BC"/>
    <w:rsid w:val="006E3B62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250EC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0D60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4DFD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27BEC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6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4</cp:revision>
  <cp:lastPrinted>2018-04-18T10:56:00Z</cp:lastPrinted>
  <dcterms:created xsi:type="dcterms:W3CDTF">2024-06-21T15:04:00Z</dcterms:created>
  <dcterms:modified xsi:type="dcterms:W3CDTF">2024-06-24T19:20:00Z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