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E990" w14:textId="77777777" w:rsidR="00AB5E89" w:rsidRPr="00A90FAC" w:rsidRDefault="00AB5E89">
      <w:pPr>
        <w:keepNext/>
        <w:spacing w:after="120"/>
        <w:rPr>
          <w:rFonts w:ascii="Segoe UI" w:hAnsi="Segoe UI" w:cs="Segoe UI"/>
        </w:rPr>
      </w:pPr>
    </w:p>
    <w:p w14:paraId="2A6803CB" w14:textId="1C1F9BD2" w:rsidR="00E24E4D" w:rsidRPr="00A90FAC" w:rsidRDefault="00593D6C">
      <w:pPr>
        <w:keepNext/>
        <w:spacing w:after="120"/>
        <w:rPr>
          <w:rFonts w:ascii="Segoe UI" w:hAnsi="Segoe UI" w:cs="Segoe UI"/>
        </w:rPr>
      </w:pPr>
      <w:r w:rsidRPr="00A90FAC">
        <w:rPr>
          <w:rFonts w:ascii="Segoe UI" w:hAnsi="Segoe UI" w:cs="Segoe UI"/>
          <w:noProof/>
          <w:sz w:val="48"/>
          <w:szCs w:val="48"/>
          <w:lang w:eastAsia="en-US"/>
        </w:rPr>
        <mc:AlternateContent>
          <mc:Choice Requires="wps">
            <w:drawing>
              <wp:anchor distT="0" distB="0" distL="114300" distR="114300" simplePos="0" relativeHeight="251657216" behindDoc="0" locked="0" layoutInCell="1" allowOverlap="1" wp14:anchorId="7FD32183" wp14:editId="061CDB8E">
                <wp:simplePos x="0" y="0"/>
                <wp:positionH relativeFrom="margin">
                  <wp:posOffset>270510</wp:posOffset>
                </wp:positionH>
                <wp:positionV relativeFrom="paragraph">
                  <wp:posOffset>76835</wp:posOffset>
                </wp:positionV>
                <wp:extent cx="5217160" cy="1536700"/>
                <wp:effectExtent l="0" t="3810" r="3175" b="2540"/>
                <wp:wrapNone/>
                <wp:docPr id="744800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153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9251" w14:textId="77777777" w:rsidR="0079314C" w:rsidRPr="00525592" w:rsidRDefault="0079314C">
                            <w:pPr>
                              <w:pStyle w:val="Nzev"/>
                              <w:spacing w:before="0" w:after="120"/>
                              <w:rPr>
                                <w:rFonts w:ascii="Segoe UI" w:hAnsi="Segoe UI" w:cs="Segoe UI"/>
                                <w:sz w:val="48"/>
                                <w:szCs w:val="48"/>
                              </w:rPr>
                            </w:pPr>
                            <w:r w:rsidRPr="00525592">
                              <w:rPr>
                                <w:rFonts w:ascii="Segoe UI" w:hAnsi="Segoe UI" w:cs="Segoe UI"/>
                                <w:sz w:val="48"/>
                                <w:szCs w:val="48"/>
                              </w:rPr>
                              <w:t>ZADÁVACÍ DOKUMENTACE</w:t>
                            </w:r>
                          </w:p>
                          <w:p w14:paraId="391F0C10" w14:textId="77777777" w:rsidR="0079314C" w:rsidRPr="00525592" w:rsidRDefault="0079314C">
                            <w:pPr>
                              <w:pStyle w:val="Zkladntext"/>
                              <w:jc w:val="center"/>
                              <w:rPr>
                                <w:rFonts w:ascii="Segoe UI" w:hAnsi="Segoe UI" w:cs="Segoe UI"/>
                              </w:rPr>
                            </w:pPr>
                            <w:r w:rsidRPr="00525592">
                              <w:rPr>
                                <w:rFonts w:ascii="Segoe UI" w:hAnsi="Segoe UI" w:cs="Segoe UI"/>
                              </w:rPr>
                              <w:t>ve smyslu zákona č. 134/2016 Sb., o</w:t>
                            </w:r>
                            <w:r>
                              <w:rPr>
                                <w:rFonts w:ascii="Segoe UI" w:hAnsi="Segoe UI" w:cs="Segoe UI"/>
                              </w:rPr>
                              <w:t> </w:t>
                            </w:r>
                            <w:r w:rsidRPr="00525592">
                              <w:rPr>
                                <w:rFonts w:ascii="Segoe UI" w:hAnsi="Segoe UI" w:cs="Segoe UI"/>
                              </w:rPr>
                              <w:t>zadávání veřejných zakázek</w:t>
                            </w:r>
                            <w:r>
                              <w:rPr>
                                <w:rFonts w:ascii="Segoe UI" w:hAnsi="Segoe UI" w:cs="Segoe UI"/>
                              </w:rPr>
                              <w:t xml:space="preserve">, ve znění pozdějších předpisů </w:t>
                            </w:r>
                            <w:r w:rsidRPr="00525592">
                              <w:rPr>
                                <w:rFonts w:ascii="Segoe UI" w:hAnsi="Segoe UI" w:cs="Segoe UI"/>
                              </w:rPr>
                              <w:t>(dále jen „</w:t>
                            </w:r>
                            <w:r w:rsidRPr="00525592">
                              <w:rPr>
                                <w:rFonts w:ascii="Segoe UI" w:hAnsi="Segoe UI" w:cs="Segoe UI"/>
                                <w:i/>
                              </w:rPr>
                              <w:t>ZZVZ</w:t>
                            </w:r>
                            <w:r w:rsidRPr="00525592">
                              <w:rPr>
                                <w:rFonts w:ascii="Segoe UI" w:hAnsi="Segoe UI" w:cs="Segoe UI"/>
                              </w:rPr>
                              <w:t>“</w:t>
                            </w:r>
                            <w:r>
                              <w:rPr>
                                <w:rFonts w:ascii="Segoe UI" w:hAnsi="Segoe UI" w:cs="Segoe UI"/>
                              </w:rPr>
                              <w:t xml:space="preserve"> či „</w:t>
                            </w:r>
                            <w:r w:rsidRPr="00D630BF">
                              <w:rPr>
                                <w:rFonts w:ascii="Segoe UI" w:hAnsi="Segoe UI" w:cs="Segoe UI"/>
                                <w:i/>
                              </w:rPr>
                              <w:t>zákon</w:t>
                            </w:r>
                            <w:r>
                              <w:rPr>
                                <w:rFonts w:ascii="Segoe UI" w:hAnsi="Segoe UI" w:cs="Segoe UI"/>
                              </w:rPr>
                              <w:t>“</w:t>
                            </w:r>
                            <w:r w:rsidRPr="00525592">
                              <w:rPr>
                                <w:rFonts w:ascii="Segoe UI" w:hAnsi="Segoe UI" w:cs="Segoe UI"/>
                              </w:rPr>
                              <w:t>)</w:t>
                            </w:r>
                          </w:p>
                          <w:p w14:paraId="771E8518" w14:textId="77777777" w:rsidR="0079314C" w:rsidRDefault="007931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32183" id="_x0000_t202" coordsize="21600,21600" o:spt="202" path="m,l,21600r21600,l21600,xe">
                <v:stroke joinstyle="miter"/>
                <v:path gradientshapeok="t" o:connecttype="rect"/>
              </v:shapetype>
              <v:shape id="Text Box 3" o:spid="_x0000_s1026" type="#_x0000_t202" style="position:absolute;margin-left:21.3pt;margin-top:6.05pt;width:410.8pt;height:1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Wo9AEAAMsDAAAOAAAAZHJzL2Uyb0RvYy54bWysU9uO0zAQfUfiHyy/0zSl7ULUdLV0VYS0&#10;XKSFD3AcJ7FwPGbsNilfz9jpdqvlDZEHy+Oxz8w5c7K5HXvDjgq9BlvyfDbnTFkJtbZtyX983795&#10;x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" stroked="f">
                <v:textbox>
                  <w:txbxContent>
                    <w:p w14:paraId="3C699251" w14:textId="77777777" w:rsidR="0079314C" w:rsidRPr="00525592" w:rsidRDefault="0079314C">
                      <w:pPr>
                        <w:pStyle w:val="Nzev"/>
                        <w:spacing w:before="0" w:after="120"/>
                        <w:rPr>
                          <w:rFonts w:ascii="Segoe UI" w:hAnsi="Segoe UI" w:cs="Segoe UI"/>
                          <w:sz w:val="48"/>
                          <w:szCs w:val="48"/>
                        </w:rPr>
                      </w:pPr>
                      <w:r w:rsidRPr="00525592">
                        <w:rPr>
                          <w:rFonts w:ascii="Segoe UI" w:hAnsi="Segoe UI" w:cs="Segoe UI"/>
                          <w:sz w:val="48"/>
                          <w:szCs w:val="48"/>
                        </w:rPr>
                        <w:t>ZADÁVACÍ DOKUMENTACE</w:t>
                      </w:r>
                    </w:p>
                    <w:p w14:paraId="391F0C10" w14:textId="77777777" w:rsidR="0079314C" w:rsidRPr="00525592" w:rsidRDefault="0079314C">
                      <w:pPr>
                        <w:pStyle w:val="Zkladntext"/>
                        <w:jc w:val="center"/>
                        <w:rPr>
                          <w:rFonts w:ascii="Segoe UI" w:hAnsi="Segoe UI" w:cs="Segoe UI"/>
                        </w:rPr>
                      </w:pPr>
                      <w:r w:rsidRPr="00525592">
                        <w:rPr>
                          <w:rFonts w:ascii="Segoe UI" w:hAnsi="Segoe UI" w:cs="Segoe UI"/>
                        </w:rPr>
                        <w:t>ve smyslu zákona č. 134/2016 Sb., o</w:t>
                      </w:r>
                      <w:r>
                        <w:rPr>
                          <w:rFonts w:ascii="Segoe UI" w:hAnsi="Segoe UI" w:cs="Segoe UI"/>
                        </w:rPr>
                        <w:t> </w:t>
                      </w:r>
                      <w:r w:rsidRPr="00525592">
                        <w:rPr>
                          <w:rFonts w:ascii="Segoe UI" w:hAnsi="Segoe UI" w:cs="Segoe UI"/>
                        </w:rPr>
                        <w:t>zadávání veřejných zakázek</w:t>
                      </w:r>
                      <w:r>
                        <w:rPr>
                          <w:rFonts w:ascii="Segoe UI" w:hAnsi="Segoe UI" w:cs="Segoe UI"/>
                        </w:rPr>
                        <w:t xml:space="preserve">, ve znění pozdějších předpisů </w:t>
                      </w:r>
                      <w:r w:rsidRPr="00525592">
                        <w:rPr>
                          <w:rFonts w:ascii="Segoe UI" w:hAnsi="Segoe UI" w:cs="Segoe UI"/>
                        </w:rPr>
                        <w:t>(dále jen „</w:t>
                      </w:r>
                      <w:r w:rsidRPr="00525592">
                        <w:rPr>
                          <w:rFonts w:ascii="Segoe UI" w:hAnsi="Segoe UI" w:cs="Segoe UI"/>
                          <w:i/>
                        </w:rPr>
                        <w:t>ZZVZ</w:t>
                      </w:r>
                      <w:r w:rsidRPr="00525592">
                        <w:rPr>
                          <w:rFonts w:ascii="Segoe UI" w:hAnsi="Segoe UI" w:cs="Segoe UI"/>
                        </w:rPr>
                        <w:t>“</w:t>
                      </w:r>
                      <w:r>
                        <w:rPr>
                          <w:rFonts w:ascii="Segoe UI" w:hAnsi="Segoe UI" w:cs="Segoe UI"/>
                        </w:rPr>
                        <w:t xml:space="preserve"> či „</w:t>
                      </w:r>
                      <w:r w:rsidRPr="00D630BF">
                        <w:rPr>
                          <w:rFonts w:ascii="Segoe UI" w:hAnsi="Segoe UI" w:cs="Segoe UI"/>
                          <w:i/>
                        </w:rPr>
                        <w:t>zákon</w:t>
                      </w:r>
                      <w:r>
                        <w:rPr>
                          <w:rFonts w:ascii="Segoe UI" w:hAnsi="Segoe UI" w:cs="Segoe UI"/>
                        </w:rPr>
                        <w:t>“</w:t>
                      </w:r>
                      <w:r w:rsidRPr="00525592">
                        <w:rPr>
                          <w:rFonts w:ascii="Segoe UI" w:hAnsi="Segoe UI" w:cs="Segoe UI"/>
                        </w:rPr>
                        <w:t>)</w:t>
                      </w:r>
                    </w:p>
                    <w:p w14:paraId="771E8518" w14:textId="77777777" w:rsidR="0079314C" w:rsidRDefault="0079314C"/>
                  </w:txbxContent>
                </v:textbox>
                <w10:wrap anchorx="margin"/>
              </v:shape>
            </w:pict>
          </mc:Fallback>
        </mc:AlternateContent>
      </w:r>
    </w:p>
    <w:p w14:paraId="73664B59" w14:textId="77777777" w:rsidR="00293F90" w:rsidRPr="00A90FAC" w:rsidRDefault="00293F90">
      <w:pPr>
        <w:keepNext/>
        <w:spacing w:after="120"/>
        <w:jc w:val="center"/>
        <w:rPr>
          <w:rFonts w:ascii="Segoe UI" w:hAnsi="Segoe UI" w:cs="Segoe UI"/>
        </w:rPr>
      </w:pPr>
    </w:p>
    <w:p w14:paraId="366595E9" w14:textId="77777777" w:rsidR="00293F90" w:rsidRPr="00A90FAC" w:rsidRDefault="00293F90">
      <w:pPr>
        <w:keepNext/>
        <w:spacing w:after="120"/>
        <w:rPr>
          <w:rFonts w:ascii="Segoe UI" w:hAnsi="Segoe UI" w:cs="Segoe UI"/>
        </w:rPr>
      </w:pPr>
    </w:p>
    <w:p w14:paraId="7234D9CB" w14:textId="77777777" w:rsidR="00293F90" w:rsidRPr="00A90FAC" w:rsidRDefault="00293F90">
      <w:pPr>
        <w:keepNext/>
        <w:spacing w:after="120"/>
        <w:jc w:val="center"/>
        <w:rPr>
          <w:rFonts w:ascii="Segoe UI" w:hAnsi="Segoe UI" w:cs="Segoe UI"/>
        </w:rPr>
      </w:pPr>
    </w:p>
    <w:p w14:paraId="70942BE4" w14:textId="77777777" w:rsidR="00293F90" w:rsidRPr="00A90FAC" w:rsidRDefault="00293F90">
      <w:pPr>
        <w:keepNext/>
        <w:spacing w:after="120"/>
        <w:jc w:val="center"/>
        <w:rPr>
          <w:rFonts w:ascii="Segoe UI" w:hAnsi="Segoe UI" w:cs="Segoe UI"/>
        </w:rPr>
      </w:pPr>
    </w:p>
    <w:p w14:paraId="7F64C070" w14:textId="4C57ABA5" w:rsidR="00293F90" w:rsidRPr="00A90FAC" w:rsidRDefault="00593D6C">
      <w:pPr>
        <w:keepNext/>
        <w:spacing w:after="120"/>
        <w:jc w:val="center"/>
        <w:rPr>
          <w:rFonts w:ascii="Segoe UI" w:hAnsi="Segoe UI" w:cs="Segoe UI"/>
        </w:rPr>
      </w:pPr>
      <w:r w:rsidRPr="00A90FAC">
        <w:rPr>
          <w:rFonts w:ascii="Segoe UI" w:hAnsi="Segoe UI" w:cs="Segoe UI"/>
          <w:noProof/>
          <w:lang w:eastAsia="en-US"/>
        </w:rPr>
        <mc:AlternateContent>
          <mc:Choice Requires="wps">
            <w:drawing>
              <wp:anchor distT="0" distB="0" distL="114300" distR="114300" simplePos="0" relativeHeight="251658240" behindDoc="0" locked="0" layoutInCell="1" allowOverlap="1" wp14:anchorId="61B99008" wp14:editId="2637F8FC">
                <wp:simplePos x="0" y="0"/>
                <wp:positionH relativeFrom="margin">
                  <wp:posOffset>-120650</wp:posOffset>
                </wp:positionH>
                <wp:positionV relativeFrom="margin">
                  <wp:posOffset>2395855</wp:posOffset>
                </wp:positionV>
                <wp:extent cx="5810250" cy="2259965"/>
                <wp:effectExtent l="0" t="3175" r="1270" b="3810"/>
                <wp:wrapSquare wrapText="bothSides"/>
                <wp:docPr id="2107038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59965"/>
                        </a:xfrm>
                        <a:prstGeom prst="rect">
                          <a:avLst/>
                        </a:prstGeom>
                        <a:solidFill>
                          <a:srgbClr val="FFFFFF"/>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31958CFB" w14:textId="77777777" w:rsidR="0079314C" w:rsidRDefault="0079314C">
                            <w:pPr>
                              <w:jc w:val="center"/>
                              <w:rPr>
                                <w:rFonts w:ascii="Palatino Linotype" w:hAnsi="Palatino Linotype"/>
                                <w:b/>
                                <w:sz w:val="48"/>
                                <w:szCs w:val="48"/>
                              </w:rPr>
                            </w:pPr>
                          </w:p>
                          <w:p w14:paraId="514E50B3" w14:textId="77777777" w:rsidR="0079314C" w:rsidRPr="00525592" w:rsidRDefault="0079314C">
                            <w:pPr>
                              <w:jc w:val="center"/>
                              <w:rPr>
                                <w:rFonts w:ascii="Segoe UI" w:hAnsi="Segoe UI" w:cs="Segoe UI"/>
                                <w:b/>
                                <w:sz w:val="48"/>
                                <w:szCs w:val="48"/>
                              </w:rPr>
                            </w:pPr>
                            <w:r w:rsidRPr="00525592">
                              <w:rPr>
                                <w:rFonts w:ascii="Segoe UI" w:hAnsi="Segoe UI" w:cs="Segoe UI"/>
                                <w:b/>
                                <w:sz w:val="48"/>
                                <w:szCs w:val="48"/>
                              </w:rPr>
                              <w:t>VEŘEJNÁ ZAKÁZKA</w:t>
                            </w:r>
                          </w:p>
                          <w:p w14:paraId="447AC2DC" w14:textId="66CDD7F6" w:rsidR="0079314C" w:rsidRDefault="0079314C" w:rsidP="0086502E">
                            <w:pPr>
                              <w:spacing w:before="240"/>
                              <w:jc w:val="center"/>
                              <w:rPr>
                                <w:rFonts w:ascii="Segoe UI" w:hAnsi="Segoe UI" w:cs="Segoe UI"/>
                                <w:b/>
                                <w:bCs/>
                                <w:iCs/>
                                <w:sz w:val="28"/>
                                <w:szCs w:val="28"/>
                              </w:rPr>
                            </w:pPr>
                            <w:r>
                              <w:rPr>
                                <w:rFonts w:ascii="Segoe UI" w:hAnsi="Segoe UI" w:cs="Segoe UI"/>
                                <w:b/>
                                <w:bCs/>
                                <w:iCs/>
                                <w:sz w:val="28"/>
                                <w:szCs w:val="28"/>
                              </w:rPr>
                              <w:t>„</w:t>
                            </w:r>
                            <w:r w:rsidRPr="002E2F96">
                              <w:rPr>
                                <w:rFonts w:ascii="Segoe UI" w:hAnsi="Segoe UI" w:cs="Segoe UI"/>
                                <w:b/>
                                <w:bCs/>
                                <w:sz w:val="28"/>
                                <w:szCs w:val="28"/>
                              </w:rPr>
                              <w:t xml:space="preserve">VÝBĚR SPRÁVCE </w:t>
                            </w:r>
                            <w:r w:rsidR="006A087F" w:rsidRPr="002E2F96">
                              <w:rPr>
                                <w:rFonts w:ascii="Segoe UI" w:hAnsi="Segoe UI" w:cs="Segoe UI"/>
                                <w:b/>
                                <w:bCs/>
                                <w:sz w:val="28"/>
                                <w:szCs w:val="28"/>
                              </w:rPr>
                              <w:t xml:space="preserve">STAVBY </w:t>
                            </w:r>
                            <w:r w:rsidR="006A087F">
                              <w:rPr>
                                <w:rFonts w:ascii="Segoe UI" w:hAnsi="Segoe UI" w:cs="Segoe UI"/>
                                <w:b/>
                                <w:bCs/>
                                <w:sz w:val="28"/>
                                <w:szCs w:val="28"/>
                              </w:rPr>
                              <w:t xml:space="preserve">– </w:t>
                            </w:r>
                            <w:r w:rsidR="00192731">
                              <w:rPr>
                                <w:rFonts w:ascii="Segoe UI" w:hAnsi="Segoe UI" w:cs="Segoe UI"/>
                                <w:b/>
                                <w:bCs/>
                                <w:sz w:val="28"/>
                                <w:szCs w:val="28"/>
                              </w:rPr>
                              <w:t>MODERNIZACE</w:t>
                            </w:r>
                            <w:r w:rsidR="005E5993">
                              <w:rPr>
                                <w:rFonts w:ascii="Segoe UI" w:hAnsi="Segoe UI" w:cs="Segoe UI"/>
                                <w:b/>
                                <w:bCs/>
                                <w:sz w:val="28"/>
                                <w:szCs w:val="28"/>
                              </w:rPr>
                              <w:t xml:space="preserve"> </w:t>
                            </w:r>
                            <w:r w:rsidR="001E2145">
                              <w:rPr>
                                <w:rFonts w:ascii="Segoe UI" w:hAnsi="Segoe UI" w:cs="Segoe UI"/>
                                <w:b/>
                                <w:bCs/>
                                <w:sz w:val="28"/>
                                <w:szCs w:val="28"/>
                              </w:rPr>
                              <w:t>VOZOVNY SLATINA</w:t>
                            </w:r>
                            <w:r w:rsidRPr="002E2F96">
                              <w:rPr>
                                <w:rFonts w:ascii="Segoe UI" w:hAnsi="Segoe UI" w:cs="Segoe UI"/>
                                <w:b/>
                                <w:bCs/>
                                <w:iCs/>
                                <w:sz w:val="28"/>
                                <w:szCs w:val="28"/>
                              </w:rPr>
                              <w:t>“</w:t>
                            </w:r>
                          </w:p>
                          <w:p w14:paraId="349257FA" w14:textId="77777777" w:rsidR="0079314C" w:rsidRPr="00433C7C" w:rsidRDefault="0079314C" w:rsidP="00D51980">
                            <w:pPr>
                              <w:spacing w:before="240"/>
                              <w:jc w:val="center"/>
                              <w:rPr>
                                <w:rFonts w:ascii="Segoe UI" w:hAnsi="Segoe UI" w:cs="Segoe UI"/>
                                <w:sz w:val="24"/>
                                <w:szCs w:val="24"/>
                              </w:rPr>
                            </w:pPr>
                            <w:r w:rsidRPr="002E2F96">
                              <w:rPr>
                                <w:rFonts w:ascii="Segoe UI" w:hAnsi="Segoe UI" w:cs="Segoe UI"/>
                                <w:sz w:val="24"/>
                                <w:szCs w:val="24"/>
                              </w:rPr>
                              <w:t xml:space="preserve">nadlimitní </w:t>
                            </w:r>
                            <w:r w:rsidR="00255BFF">
                              <w:rPr>
                                <w:rFonts w:ascii="Segoe UI" w:hAnsi="Segoe UI" w:cs="Segoe UI"/>
                                <w:sz w:val="24"/>
                                <w:szCs w:val="24"/>
                              </w:rPr>
                              <w:t xml:space="preserve">sektorová </w:t>
                            </w:r>
                            <w:r w:rsidRPr="002E2F96">
                              <w:rPr>
                                <w:rFonts w:ascii="Segoe UI" w:hAnsi="Segoe UI" w:cs="Segoe UI"/>
                                <w:sz w:val="24"/>
                                <w:szCs w:val="24"/>
                              </w:rPr>
                              <w:t xml:space="preserve">veřejná zakázka na </w:t>
                            </w:r>
                            <w:r w:rsidR="00817B31">
                              <w:rPr>
                                <w:rFonts w:ascii="Segoe UI" w:hAnsi="Segoe UI" w:cs="Segoe UI"/>
                                <w:sz w:val="24"/>
                                <w:szCs w:val="24"/>
                              </w:rPr>
                              <w:t>služby</w:t>
                            </w:r>
                            <w:r w:rsidRPr="002E2F96">
                              <w:rPr>
                                <w:rFonts w:ascii="Segoe UI" w:hAnsi="Segoe UI" w:cs="Segoe UI"/>
                                <w:sz w:val="24"/>
                                <w:szCs w:val="24"/>
                              </w:rPr>
                              <w:t xml:space="preserve"> zadávaná v otevřeném zadávacím řízení podl</w:t>
                            </w:r>
                            <w:r w:rsidR="006A087F">
                              <w:rPr>
                                <w:rFonts w:ascii="Segoe UI" w:hAnsi="Segoe UI" w:cs="Segoe UI"/>
                                <w:sz w:val="24"/>
                                <w:szCs w:val="24"/>
                              </w:rPr>
                              <w:t>e </w:t>
                            </w:r>
                            <w:r w:rsidRPr="002E2F96">
                              <w:rPr>
                                <w:rFonts w:ascii="Segoe UI" w:hAnsi="Segoe UI" w:cs="Segoe UI"/>
                                <w:sz w:val="24"/>
                                <w:szCs w:val="24"/>
                              </w:rPr>
                              <w:t>§ 56 ZZVZ</w:t>
                            </w:r>
                          </w:p>
                          <w:p w14:paraId="6D45D46E" w14:textId="77777777" w:rsidR="0079314C" w:rsidRDefault="0079314C">
                            <w:pPr>
                              <w:spacing w:before="240"/>
                              <w:jc w:val="center"/>
                              <w:rPr>
                                <w:rFonts w:ascii="Palatino Linotype" w:hAnsi="Palatino Linotype"/>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99008" id="Text Box 2" o:spid="_x0000_s1027" type="#_x0000_t202" style="position:absolute;left:0;text-align:left;margin-left:-9.5pt;margin-top:188.65pt;width:457.5pt;height:17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" stroked="f" strokeweight="3pt">
                <v:textbox>
                  <w:txbxContent>
                    <w:p w14:paraId="31958CFB" w14:textId="77777777" w:rsidR="0079314C" w:rsidRDefault="0079314C">
                      <w:pPr>
                        <w:jc w:val="center"/>
                        <w:rPr>
                          <w:rFonts w:ascii="Palatino Linotype" w:hAnsi="Palatino Linotype"/>
                          <w:b/>
                          <w:sz w:val="48"/>
                          <w:szCs w:val="48"/>
                        </w:rPr>
                      </w:pPr>
                    </w:p>
                    <w:p w14:paraId="514E50B3" w14:textId="77777777" w:rsidR="0079314C" w:rsidRPr="00525592" w:rsidRDefault="0079314C">
                      <w:pPr>
                        <w:jc w:val="center"/>
                        <w:rPr>
                          <w:rFonts w:ascii="Segoe UI" w:hAnsi="Segoe UI" w:cs="Segoe UI"/>
                          <w:b/>
                          <w:sz w:val="48"/>
                          <w:szCs w:val="48"/>
                        </w:rPr>
                      </w:pPr>
                      <w:r w:rsidRPr="00525592">
                        <w:rPr>
                          <w:rFonts w:ascii="Segoe UI" w:hAnsi="Segoe UI" w:cs="Segoe UI"/>
                          <w:b/>
                          <w:sz w:val="48"/>
                          <w:szCs w:val="48"/>
                        </w:rPr>
                        <w:t>VEŘEJNÁ ZAKÁZKA</w:t>
                      </w:r>
                    </w:p>
                    <w:p w14:paraId="447AC2DC" w14:textId="66CDD7F6" w:rsidR="0079314C" w:rsidRDefault="0079314C" w:rsidP="0086502E">
                      <w:pPr>
                        <w:spacing w:before="240"/>
                        <w:jc w:val="center"/>
                        <w:rPr>
                          <w:rFonts w:ascii="Segoe UI" w:hAnsi="Segoe UI" w:cs="Segoe UI"/>
                          <w:b/>
                          <w:bCs/>
                          <w:iCs/>
                          <w:sz w:val="28"/>
                          <w:szCs w:val="28"/>
                        </w:rPr>
                      </w:pPr>
                      <w:r>
                        <w:rPr>
                          <w:rFonts w:ascii="Segoe UI" w:hAnsi="Segoe UI" w:cs="Segoe UI"/>
                          <w:b/>
                          <w:bCs/>
                          <w:iCs/>
                          <w:sz w:val="28"/>
                          <w:szCs w:val="28"/>
                        </w:rPr>
                        <w:t>„</w:t>
                      </w:r>
                      <w:r w:rsidRPr="002E2F96">
                        <w:rPr>
                          <w:rFonts w:ascii="Segoe UI" w:hAnsi="Segoe UI" w:cs="Segoe UI"/>
                          <w:b/>
                          <w:bCs/>
                          <w:sz w:val="28"/>
                          <w:szCs w:val="28"/>
                        </w:rPr>
                        <w:t xml:space="preserve">VÝBĚR SPRÁVCE </w:t>
                      </w:r>
                      <w:r w:rsidR="006A087F" w:rsidRPr="002E2F96">
                        <w:rPr>
                          <w:rFonts w:ascii="Segoe UI" w:hAnsi="Segoe UI" w:cs="Segoe UI"/>
                          <w:b/>
                          <w:bCs/>
                          <w:sz w:val="28"/>
                          <w:szCs w:val="28"/>
                        </w:rPr>
                        <w:t xml:space="preserve">STAVBY </w:t>
                      </w:r>
                      <w:r w:rsidR="006A087F">
                        <w:rPr>
                          <w:rFonts w:ascii="Segoe UI" w:hAnsi="Segoe UI" w:cs="Segoe UI"/>
                          <w:b/>
                          <w:bCs/>
                          <w:sz w:val="28"/>
                          <w:szCs w:val="28"/>
                        </w:rPr>
                        <w:t xml:space="preserve">– </w:t>
                      </w:r>
                      <w:r w:rsidR="00192731">
                        <w:rPr>
                          <w:rFonts w:ascii="Segoe UI" w:hAnsi="Segoe UI" w:cs="Segoe UI"/>
                          <w:b/>
                          <w:bCs/>
                          <w:sz w:val="28"/>
                          <w:szCs w:val="28"/>
                        </w:rPr>
                        <w:t>MODERNIZACE</w:t>
                      </w:r>
                      <w:r w:rsidR="005E5993">
                        <w:rPr>
                          <w:rFonts w:ascii="Segoe UI" w:hAnsi="Segoe UI" w:cs="Segoe UI"/>
                          <w:b/>
                          <w:bCs/>
                          <w:sz w:val="28"/>
                          <w:szCs w:val="28"/>
                        </w:rPr>
                        <w:t xml:space="preserve"> </w:t>
                      </w:r>
                      <w:r w:rsidR="001E2145">
                        <w:rPr>
                          <w:rFonts w:ascii="Segoe UI" w:hAnsi="Segoe UI" w:cs="Segoe UI"/>
                          <w:b/>
                          <w:bCs/>
                          <w:sz w:val="28"/>
                          <w:szCs w:val="28"/>
                        </w:rPr>
                        <w:t>VOZOVNY SLATINA</w:t>
                      </w:r>
                      <w:r w:rsidRPr="002E2F96">
                        <w:rPr>
                          <w:rFonts w:ascii="Segoe UI" w:hAnsi="Segoe UI" w:cs="Segoe UI"/>
                          <w:b/>
                          <w:bCs/>
                          <w:iCs/>
                          <w:sz w:val="28"/>
                          <w:szCs w:val="28"/>
                        </w:rPr>
                        <w:t>“</w:t>
                      </w:r>
                    </w:p>
                    <w:p w14:paraId="349257FA" w14:textId="77777777" w:rsidR="0079314C" w:rsidRPr="00433C7C" w:rsidRDefault="0079314C" w:rsidP="00D51980">
                      <w:pPr>
                        <w:spacing w:before="240"/>
                        <w:jc w:val="center"/>
                        <w:rPr>
                          <w:rFonts w:ascii="Segoe UI" w:hAnsi="Segoe UI" w:cs="Segoe UI"/>
                          <w:sz w:val="24"/>
                          <w:szCs w:val="24"/>
                        </w:rPr>
                      </w:pPr>
                      <w:r w:rsidRPr="002E2F96">
                        <w:rPr>
                          <w:rFonts w:ascii="Segoe UI" w:hAnsi="Segoe UI" w:cs="Segoe UI"/>
                          <w:sz w:val="24"/>
                          <w:szCs w:val="24"/>
                        </w:rPr>
                        <w:t xml:space="preserve">nadlimitní </w:t>
                      </w:r>
                      <w:r w:rsidR="00255BFF">
                        <w:rPr>
                          <w:rFonts w:ascii="Segoe UI" w:hAnsi="Segoe UI" w:cs="Segoe UI"/>
                          <w:sz w:val="24"/>
                          <w:szCs w:val="24"/>
                        </w:rPr>
                        <w:t xml:space="preserve">sektorová </w:t>
                      </w:r>
                      <w:r w:rsidRPr="002E2F96">
                        <w:rPr>
                          <w:rFonts w:ascii="Segoe UI" w:hAnsi="Segoe UI" w:cs="Segoe UI"/>
                          <w:sz w:val="24"/>
                          <w:szCs w:val="24"/>
                        </w:rPr>
                        <w:t xml:space="preserve">veřejná zakázka na </w:t>
                      </w:r>
                      <w:r w:rsidR="00817B31">
                        <w:rPr>
                          <w:rFonts w:ascii="Segoe UI" w:hAnsi="Segoe UI" w:cs="Segoe UI"/>
                          <w:sz w:val="24"/>
                          <w:szCs w:val="24"/>
                        </w:rPr>
                        <w:t>služby</w:t>
                      </w:r>
                      <w:r w:rsidRPr="002E2F96">
                        <w:rPr>
                          <w:rFonts w:ascii="Segoe UI" w:hAnsi="Segoe UI" w:cs="Segoe UI"/>
                          <w:sz w:val="24"/>
                          <w:szCs w:val="24"/>
                        </w:rPr>
                        <w:t xml:space="preserve"> zadávaná v otevřeném zadávacím řízení podl</w:t>
                      </w:r>
                      <w:r w:rsidR="006A087F">
                        <w:rPr>
                          <w:rFonts w:ascii="Segoe UI" w:hAnsi="Segoe UI" w:cs="Segoe UI"/>
                          <w:sz w:val="24"/>
                          <w:szCs w:val="24"/>
                        </w:rPr>
                        <w:t>e </w:t>
                      </w:r>
                      <w:r w:rsidRPr="002E2F96">
                        <w:rPr>
                          <w:rFonts w:ascii="Segoe UI" w:hAnsi="Segoe UI" w:cs="Segoe UI"/>
                          <w:sz w:val="24"/>
                          <w:szCs w:val="24"/>
                        </w:rPr>
                        <w:t>§ 56 ZZVZ</w:t>
                      </w:r>
                    </w:p>
                    <w:p w14:paraId="6D45D46E" w14:textId="77777777" w:rsidR="0079314C" w:rsidRDefault="0079314C">
                      <w:pPr>
                        <w:spacing w:before="240"/>
                        <w:jc w:val="center"/>
                        <w:rPr>
                          <w:rFonts w:ascii="Palatino Linotype" w:hAnsi="Palatino Linotype"/>
                          <w:sz w:val="24"/>
                          <w:szCs w:val="24"/>
                        </w:rPr>
                      </w:pPr>
                    </w:p>
                  </w:txbxContent>
                </v:textbox>
                <w10:wrap type="square" anchorx="margin" anchory="margin"/>
              </v:shape>
            </w:pict>
          </mc:Fallback>
        </mc:AlternateContent>
      </w:r>
    </w:p>
    <w:p w14:paraId="57377735" w14:textId="77777777" w:rsidR="00293F90" w:rsidRPr="00A90FAC" w:rsidRDefault="00293F90">
      <w:pPr>
        <w:keepNext/>
        <w:spacing w:after="120"/>
        <w:jc w:val="center"/>
        <w:rPr>
          <w:rFonts w:ascii="Segoe UI" w:hAnsi="Segoe UI" w:cs="Segoe UI"/>
        </w:rPr>
      </w:pPr>
    </w:p>
    <w:p w14:paraId="05E5031A" w14:textId="77777777" w:rsidR="00293F90" w:rsidRPr="00A90FAC" w:rsidRDefault="00293F90">
      <w:pPr>
        <w:keepNext/>
        <w:spacing w:line="312" w:lineRule="auto"/>
        <w:rPr>
          <w:rFonts w:ascii="Segoe UI" w:hAnsi="Segoe UI" w:cs="Segoe UI"/>
        </w:rPr>
      </w:pPr>
    </w:p>
    <w:p w14:paraId="3DB49D90" w14:textId="77777777" w:rsidR="002F181D" w:rsidRPr="00A90FAC" w:rsidRDefault="002F181D" w:rsidP="002F181D">
      <w:pPr>
        <w:spacing w:line="240" w:lineRule="atLeast"/>
        <w:rPr>
          <w:rFonts w:ascii="Segoe UI" w:hAnsi="Segoe UI" w:cs="Segoe UI"/>
          <w:b/>
          <w:highlight w:val="yellow"/>
        </w:rPr>
      </w:pPr>
    </w:p>
    <w:p w14:paraId="550D8217" w14:textId="77777777" w:rsidR="00604F9A" w:rsidRPr="00A90FAC" w:rsidRDefault="00604F9A" w:rsidP="002F181D">
      <w:pPr>
        <w:spacing w:line="240" w:lineRule="atLeast"/>
        <w:rPr>
          <w:rFonts w:ascii="Segoe UI" w:hAnsi="Segoe UI" w:cs="Segoe UI"/>
          <w:b/>
          <w:highlight w:val="yellow"/>
        </w:rPr>
      </w:pPr>
    </w:p>
    <w:p w14:paraId="024491F6" w14:textId="77777777" w:rsidR="001E2145" w:rsidRDefault="001E2145" w:rsidP="002F181D">
      <w:pPr>
        <w:spacing w:line="240" w:lineRule="atLeast"/>
        <w:jc w:val="both"/>
        <w:rPr>
          <w:rFonts w:ascii="Segoe UI" w:hAnsi="Segoe UI" w:cs="Segoe UI"/>
          <w:b/>
          <w:szCs w:val="16"/>
        </w:rPr>
      </w:pPr>
    </w:p>
    <w:p w14:paraId="1BA04989" w14:textId="77777777" w:rsidR="001E2145" w:rsidRDefault="001E2145" w:rsidP="002F181D">
      <w:pPr>
        <w:spacing w:line="240" w:lineRule="atLeast"/>
        <w:jc w:val="both"/>
        <w:rPr>
          <w:rFonts w:ascii="Segoe UI" w:hAnsi="Segoe UI" w:cs="Segoe UI"/>
          <w:b/>
          <w:szCs w:val="16"/>
        </w:rPr>
      </w:pPr>
    </w:p>
    <w:p w14:paraId="6F31C4F7" w14:textId="77777777" w:rsidR="001E2145" w:rsidRDefault="001E2145" w:rsidP="002F181D">
      <w:pPr>
        <w:spacing w:line="240" w:lineRule="atLeast"/>
        <w:jc w:val="both"/>
        <w:rPr>
          <w:rFonts w:ascii="Segoe UI" w:hAnsi="Segoe UI" w:cs="Segoe UI"/>
          <w:b/>
          <w:szCs w:val="16"/>
        </w:rPr>
      </w:pPr>
    </w:p>
    <w:p w14:paraId="635E316A" w14:textId="77777777" w:rsidR="001E2145" w:rsidRDefault="001E2145" w:rsidP="002F181D">
      <w:pPr>
        <w:spacing w:line="240" w:lineRule="atLeast"/>
        <w:jc w:val="both"/>
        <w:rPr>
          <w:rFonts w:ascii="Segoe UI" w:hAnsi="Segoe UI" w:cs="Segoe UI"/>
          <w:b/>
          <w:szCs w:val="16"/>
        </w:rPr>
      </w:pPr>
    </w:p>
    <w:p w14:paraId="2F9A88C0" w14:textId="77777777" w:rsidR="001E2145" w:rsidRDefault="001E2145" w:rsidP="002F181D">
      <w:pPr>
        <w:spacing w:line="240" w:lineRule="atLeast"/>
        <w:jc w:val="both"/>
        <w:rPr>
          <w:rFonts w:ascii="Segoe UI" w:hAnsi="Segoe UI" w:cs="Segoe UI"/>
          <w:b/>
          <w:szCs w:val="16"/>
        </w:rPr>
      </w:pPr>
    </w:p>
    <w:p w14:paraId="567CEE0A" w14:textId="77777777" w:rsidR="001E2145" w:rsidRDefault="001E2145" w:rsidP="002F181D">
      <w:pPr>
        <w:spacing w:line="240" w:lineRule="atLeast"/>
        <w:jc w:val="both"/>
        <w:rPr>
          <w:rFonts w:ascii="Segoe UI" w:hAnsi="Segoe UI" w:cs="Segoe UI"/>
          <w:b/>
          <w:szCs w:val="16"/>
        </w:rPr>
      </w:pPr>
    </w:p>
    <w:p w14:paraId="11C4C9A1" w14:textId="77777777" w:rsidR="001E2145" w:rsidRDefault="001E2145" w:rsidP="002F181D">
      <w:pPr>
        <w:spacing w:line="240" w:lineRule="atLeast"/>
        <w:jc w:val="both"/>
        <w:rPr>
          <w:rFonts w:ascii="Segoe UI" w:hAnsi="Segoe UI" w:cs="Segoe UI"/>
          <w:b/>
          <w:szCs w:val="16"/>
        </w:rPr>
      </w:pPr>
    </w:p>
    <w:p w14:paraId="4577F0B7" w14:textId="77777777" w:rsidR="001E2145" w:rsidRDefault="001E2145" w:rsidP="002F181D">
      <w:pPr>
        <w:spacing w:line="240" w:lineRule="atLeast"/>
        <w:jc w:val="both"/>
        <w:rPr>
          <w:rFonts w:ascii="Segoe UI" w:hAnsi="Segoe UI" w:cs="Segoe UI"/>
          <w:b/>
          <w:szCs w:val="16"/>
        </w:rPr>
      </w:pPr>
    </w:p>
    <w:p w14:paraId="255A8468" w14:textId="77777777" w:rsidR="001E2145" w:rsidRDefault="001E2145" w:rsidP="002F181D">
      <w:pPr>
        <w:spacing w:line="240" w:lineRule="atLeast"/>
        <w:jc w:val="both"/>
        <w:rPr>
          <w:rFonts w:ascii="Segoe UI" w:hAnsi="Segoe UI" w:cs="Segoe UI"/>
          <w:b/>
          <w:szCs w:val="16"/>
        </w:rPr>
      </w:pPr>
    </w:p>
    <w:p w14:paraId="1C966126" w14:textId="77777777" w:rsidR="001E2145" w:rsidRDefault="001E2145" w:rsidP="002F181D">
      <w:pPr>
        <w:spacing w:line="240" w:lineRule="atLeast"/>
        <w:jc w:val="both"/>
        <w:rPr>
          <w:rFonts w:ascii="Segoe UI" w:hAnsi="Segoe UI" w:cs="Segoe UI"/>
          <w:b/>
          <w:szCs w:val="16"/>
        </w:rPr>
      </w:pPr>
    </w:p>
    <w:p w14:paraId="5019C0B3" w14:textId="77777777" w:rsidR="001E2145" w:rsidRDefault="001E2145" w:rsidP="002F181D">
      <w:pPr>
        <w:spacing w:line="240" w:lineRule="atLeast"/>
        <w:jc w:val="both"/>
        <w:rPr>
          <w:rFonts w:ascii="Segoe UI" w:hAnsi="Segoe UI" w:cs="Segoe UI"/>
          <w:b/>
          <w:szCs w:val="16"/>
        </w:rPr>
      </w:pPr>
    </w:p>
    <w:p w14:paraId="07028153" w14:textId="77777777" w:rsidR="001E2145" w:rsidRDefault="001E2145" w:rsidP="002F181D">
      <w:pPr>
        <w:spacing w:line="240" w:lineRule="atLeast"/>
        <w:jc w:val="both"/>
        <w:rPr>
          <w:rFonts w:ascii="Segoe UI" w:hAnsi="Segoe UI" w:cs="Segoe UI"/>
          <w:b/>
          <w:szCs w:val="16"/>
        </w:rPr>
      </w:pPr>
    </w:p>
    <w:p w14:paraId="06280F05" w14:textId="77777777" w:rsidR="002F181D" w:rsidRPr="00A90FAC" w:rsidRDefault="002F181D" w:rsidP="002F181D">
      <w:pPr>
        <w:spacing w:line="240" w:lineRule="atLeast"/>
        <w:jc w:val="both"/>
        <w:rPr>
          <w:rFonts w:ascii="Segoe UI" w:hAnsi="Segoe UI" w:cs="Segoe UI"/>
          <w:b/>
          <w:szCs w:val="16"/>
        </w:rPr>
      </w:pPr>
      <w:r w:rsidRPr="00A90FAC">
        <w:rPr>
          <w:rFonts w:ascii="Segoe UI" w:hAnsi="Segoe UI" w:cs="Segoe UI"/>
          <w:b/>
          <w:szCs w:val="16"/>
        </w:rPr>
        <w:t>Dopravní podnik města Brna, a.s.</w:t>
      </w:r>
    </w:p>
    <w:p w14:paraId="49D4D954" w14:textId="77777777" w:rsidR="002F181D" w:rsidRPr="00A90FAC" w:rsidRDefault="002F181D" w:rsidP="002F181D">
      <w:pPr>
        <w:pStyle w:val="MTLNormalbezmezer"/>
        <w:spacing w:line="240" w:lineRule="atLeast"/>
        <w:rPr>
          <w:rFonts w:cs="Segoe UI"/>
        </w:rPr>
      </w:pPr>
      <w:r w:rsidRPr="00A90FAC">
        <w:rPr>
          <w:rFonts w:cs="Segoe UI"/>
          <w:b/>
        </w:rPr>
        <w:t>Sídlo:</w:t>
      </w:r>
      <w:r w:rsidRPr="00A90FAC">
        <w:rPr>
          <w:rFonts w:cs="Segoe UI"/>
        </w:rPr>
        <w:t xml:space="preserve"> Hlinky 64/151, Pisárky, 603 00 Brno</w:t>
      </w:r>
    </w:p>
    <w:p w14:paraId="05A2534C" w14:textId="77777777" w:rsidR="002F181D" w:rsidRPr="00A90FAC" w:rsidRDefault="002F181D" w:rsidP="002F181D">
      <w:pPr>
        <w:pStyle w:val="MTLNormalbezmezer"/>
        <w:spacing w:line="240" w:lineRule="atLeast"/>
        <w:rPr>
          <w:rFonts w:cs="Segoe UI"/>
          <w:sz w:val="28"/>
          <w:szCs w:val="28"/>
        </w:rPr>
      </w:pPr>
      <w:r w:rsidRPr="00A90FAC">
        <w:rPr>
          <w:rFonts w:cs="Segoe UI"/>
          <w:b/>
        </w:rPr>
        <w:t>IČO:</w:t>
      </w:r>
      <w:r w:rsidRPr="00A90FAC">
        <w:rPr>
          <w:rFonts w:cs="Segoe UI"/>
        </w:rPr>
        <w:t xml:space="preserve"> 255 08 881</w:t>
      </w:r>
    </w:p>
    <w:p w14:paraId="3F622DAD" w14:textId="40EB8C32" w:rsidR="002F181D" w:rsidRPr="00A90FAC" w:rsidRDefault="00593D6C" w:rsidP="002F181D">
      <w:pPr>
        <w:rPr>
          <w:rFonts w:ascii="Segoe UI" w:hAnsi="Segoe UI" w:cs="Segoe UI"/>
        </w:rPr>
      </w:pPr>
      <w:r w:rsidRPr="00A90FAC">
        <w:rPr>
          <w:rFonts w:ascii="Segoe UI" w:hAnsi="Segoe UI" w:cs="Segoe UI"/>
          <w:noProof/>
        </w:rPr>
        <w:drawing>
          <wp:inline distT="0" distB="0" distL="0" distR="0" wp14:anchorId="36CCABDE" wp14:editId="22415F23">
            <wp:extent cx="2101850" cy="760095"/>
            <wp:effectExtent l="0" t="0" r="0" b="0"/>
            <wp:docPr id="2" name="Obrázek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850" cy="760095"/>
                    </a:xfrm>
                    <a:prstGeom prst="rect">
                      <a:avLst/>
                    </a:prstGeom>
                    <a:noFill/>
                    <a:ln>
                      <a:noFill/>
                    </a:ln>
                  </pic:spPr>
                </pic:pic>
              </a:graphicData>
            </a:graphic>
          </wp:inline>
        </w:drawing>
      </w:r>
    </w:p>
    <w:p w14:paraId="347F1FFD" w14:textId="77777777" w:rsidR="00293F90" w:rsidRPr="00A90FAC" w:rsidRDefault="00293F90" w:rsidP="007F05F4">
      <w:pPr>
        <w:pStyle w:val="Obsah1"/>
      </w:pPr>
      <w:r w:rsidRPr="00A90FAC">
        <w:br w:type="page"/>
      </w:r>
      <w:r w:rsidRPr="00A90FAC">
        <w:lastRenderedPageBreak/>
        <w:t>Obsah:</w:t>
      </w:r>
      <w:bookmarkStart w:id="0" w:name="_Toc208298521"/>
      <w:bookmarkEnd w:id="0"/>
    </w:p>
    <w:p w14:paraId="7882FDAD" w14:textId="74305366" w:rsidR="00665714" w:rsidRDefault="00DE63EF">
      <w:pPr>
        <w:pStyle w:val="Obsah1"/>
        <w:rPr>
          <w:rFonts w:asciiTheme="minorHAnsi" w:eastAsiaTheme="minorEastAsia" w:hAnsiTheme="minorHAnsi" w:cstheme="minorBidi"/>
          <w:b w:val="0"/>
          <w:bCs w:val="0"/>
          <w:caps w:val="0"/>
          <w:noProof/>
          <w:kern w:val="2"/>
          <w14:ligatures w14:val="standardContextual"/>
        </w:rPr>
      </w:pPr>
      <w:r w:rsidRPr="00A90FAC">
        <w:fldChar w:fldCharType="begin"/>
      </w:r>
      <w:r w:rsidR="00293F90" w:rsidRPr="00A90FAC">
        <w:instrText xml:space="preserve"> TOC \o "1-1" \h \z \u </w:instrText>
      </w:r>
      <w:r w:rsidRPr="00A90FAC">
        <w:fldChar w:fldCharType="separate"/>
      </w:r>
      <w:hyperlink w:anchor="_Toc196582684" w:history="1">
        <w:r w:rsidR="00665714" w:rsidRPr="00EC5250">
          <w:rPr>
            <w:rStyle w:val="Hypertextovodkaz"/>
            <w:noProof/>
          </w:rPr>
          <w:t>1.</w:t>
        </w:r>
        <w:r w:rsidR="00665714">
          <w:rPr>
            <w:rFonts w:asciiTheme="minorHAnsi" w:eastAsiaTheme="minorEastAsia" w:hAnsiTheme="minorHAnsi" w:cstheme="minorBidi"/>
            <w:b w:val="0"/>
            <w:bCs w:val="0"/>
            <w:caps w:val="0"/>
            <w:noProof/>
            <w:kern w:val="2"/>
            <w14:ligatures w14:val="standardContextual"/>
          </w:rPr>
          <w:tab/>
        </w:r>
        <w:r w:rsidR="00665714" w:rsidRPr="00EC5250">
          <w:rPr>
            <w:rStyle w:val="Hypertextovodkaz"/>
            <w:noProof/>
          </w:rPr>
          <w:t>IDENTIFIKAČNÍ ÚDAJE ZADAVATELE A DALŠÍCH OSOB</w:t>
        </w:r>
        <w:r w:rsidR="00665714">
          <w:rPr>
            <w:noProof/>
            <w:webHidden/>
          </w:rPr>
          <w:tab/>
        </w:r>
        <w:r w:rsidR="00665714">
          <w:rPr>
            <w:noProof/>
            <w:webHidden/>
          </w:rPr>
          <w:fldChar w:fldCharType="begin"/>
        </w:r>
        <w:r w:rsidR="00665714">
          <w:rPr>
            <w:noProof/>
            <w:webHidden/>
          </w:rPr>
          <w:instrText xml:space="preserve"> PAGEREF _Toc196582684 \h </w:instrText>
        </w:r>
        <w:r w:rsidR="00665714">
          <w:rPr>
            <w:noProof/>
            <w:webHidden/>
          </w:rPr>
        </w:r>
        <w:r w:rsidR="00665714">
          <w:rPr>
            <w:noProof/>
            <w:webHidden/>
          </w:rPr>
          <w:fldChar w:fldCharType="separate"/>
        </w:r>
        <w:r w:rsidR="009E6BD1">
          <w:rPr>
            <w:noProof/>
            <w:webHidden/>
          </w:rPr>
          <w:t>3</w:t>
        </w:r>
        <w:r w:rsidR="00665714">
          <w:rPr>
            <w:noProof/>
            <w:webHidden/>
          </w:rPr>
          <w:fldChar w:fldCharType="end"/>
        </w:r>
      </w:hyperlink>
    </w:p>
    <w:p w14:paraId="544ADEAA" w14:textId="1CC7485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5" w:history="1">
        <w:r w:rsidRPr="00EC5250">
          <w:rPr>
            <w:rStyle w:val="Hypertextovodkaz"/>
            <w:noProof/>
          </w:rPr>
          <w:t>2.</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KOMUNIKACE MEZI ZADAVATELEM A DODAVATELI</w:t>
        </w:r>
        <w:r>
          <w:rPr>
            <w:noProof/>
            <w:webHidden/>
          </w:rPr>
          <w:tab/>
        </w:r>
        <w:r>
          <w:rPr>
            <w:noProof/>
            <w:webHidden/>
          </w:rPr>
          <w:fldChar w:fldCharType="begin"/>
        </w:r>
        <w:r>
          <w:rPr>
            <w:noProof/>
            <w:webHidden/>
          </w:rPr>
          <w:instrText xml:space="preserve"> PAGEREF _Toc196582685 \h </w:instrText>
        </w:r>
        <w:r>
          <w:rPr>
            <w:noProof/>
            <w:webHidden/>
          </w:rPr>
        </w:r>
        <w:r>
          <w:rPr>
            <w:noProof/>
            <w:webHidden/>
          </w:rPr>
          <w:fldChar w:fldCharType="separate"/>
        </w:r>
        <w:r w:rsidR="009E6BD1">
          <w:rPr>
            <w:noProof/>
            <w:webHidden/>
          </w:rPr>
          <w:t>4</w:t>
        </w:r>
        <w:r>
          <w:rPr>
            <w:noProof/>
            <w:webHidden/>
          </w:rPr>
          <w:fldChar w:fldCharType="end"/>
        </w:r>
      </w:hyperlink>
    </w:p>
    <w:p w14:paraId="574D13AC" w14:textId="033648CA"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6" w:history="1">
        <w:r w:rsidRPr="00EC5250">
          <w:rPr>
            <w:rStyle w:val="Hypertextovodkaz"/>
            <w:noProof/>
          </w:rPr>
          <w:t>3.</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INFORMACE O PŘEDMĚTU VEŘEJNÉ ZAKÁZKY</w:t>
        </w:r>
        <w:r>
          <w:rPr>
            <w:noProof/>
            <w:webHidden/>
          </w:rPr>
          <w:tab/>
        </w:r>
        <w:r>
          <w:rPr>
            <w:noProof/>
            <w:webHidden/>
          </w:rPr>
          <w:fldChar w:fldCharType="begin"/>
        </w:r>
        <w:r>
          <w:rPr>
            <w:noProof/>
            <w:webHidden/>
          </w:rPr>
          <w:instrText xml:space="preserve"> PAGEREF _Toc196582686 \h </w:instrText>
        </w:r>
        <w:r>
          <w:rPr>
            <w:noProof/>
            <w:webHidden/>
          </w:rPr>
        </w:r>
        <w:r>
          <w:rPr>
            <w:noProof/>
            <w:webHidden/>
          </w:rPr>
          <w:fldChar w:fldCharType="separate"/>
        </w:r>
        <w:r w:rsidR="009E6BD1">
          <w:rPr>
            <w:noProof/>
            <w:webHidden/>
          </w:rPr>
          <w:t>4</w:t>
        </w:r>
        <w:r>
          <w:rPr>
            <w:noProof/>
            <w:webHidden/>
          </w:rPr>
          <w:fldChar w:fldCharType="end"/>
        </w:r>
      </w:hyperlink>
    </w:p>
    <w:p w14:paraId="42F88740" w14:textId="5C3730E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7" w:history="1">
        <w:r w:rsidRPr="00EC5250">
          <w:rPr>
            <w:rStyle w:val="Hypertextovodkaz"/>
            <w:noProof/>
          </w:rPr>
          <w:t>4.</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DOBA (ČAS) PLNĚNÍ VEŘEJNÉ ZAKÁZKY</w:t>
        </w:r>
        <w:r>
          <w:rPr>
            <w:noProof/>
            <w:webHidden/>
          </w:rPr>
          <w:tab/>
        </w:r>
        <w:r>
          <w:rPr>
            <w:noProof/>
            <w:webHidden/>
          </w:rPr>
          <w:fldChar w:fldCharType="begin"/>
        </w:r>
        <w:r>
          <w:rPr>
            <w:noProof/>
            <w:webHidden/>
          </w:rPr>
          <w:instrText xml:space="preserve"> PAGEREF _Toc196582687 \h </w:instrText>
        </w:r>
        <w:r>
          <w:rPr>
            <w:noProof/>
            <w:webHidden/>
          </w:rPr>
        </w:r>
        <w:r>
          <w:rPr>
            <w:noProof/>
            <w:webHidden/>
          </w:rPr>
          <w:fldChar w:fldCharType="separate"/>
        </w:r>
        <w:r w:rsidR="009E6BD1">
          <w:rPr>
            <w:noProof/>
            <w:webHidden/>
          </w:rPr>
          <w:t>7</w:t>
        </w:r>
        <w:r>
          <w:rPr>
            <w:noProof/>
            <w:webHidden/>
          </w:rPr>
          <w:fldChar w:fldCharType="end"/>
        </w:r>
      </w:hyperlink>
    </w:p>
    <w:p w14:paraId="0E85AA28" w14:textId="75BD5192"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9" w:history="1">
        <w:r w:rsidRPr="00EC5250">
          <w:rPr>
            <w:rStyle w:val="Hypertextovodkaz"/>
            <w:noProof/>
          </w:rPr>
          <w:t>5.</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PROHLÍDKA MÍSTA PLNĚNÍ</w:t>
        </w:r>
        <w:r>
          <w:rPr>
            <w:noProof/>
            <w:webHidden/>
          </w:rPr>
          <w:tab/>
        </w:r>
        <w:r>
          <w:rPr>
            <w:noProof/>
            <w:webHidden/>
          </w:rPr>
          <w:fldChar w:fldCharType="begin"/>
        </w:r>
        <w:r>
          <w:rPr>
            <w:noProof/>
            <w:webHidden/>
          </w:rPr>
          <w:instrText xml:space="preserve"> PAGEREF _Toc196582689 \h </w:instrText>
        </w:r>
        <w:r>
          <w:rPr>
            <w:noProof/>
            <w:webHidden/>
          </w:rPr>
        </w:r>
        <w:r>
          <w:rPr>
            <w:noProof/>
            <w:webHidden/>
          </w:rPr>
          <w:fldChar w:fldCharType="separate"/>
        </w:r>
        <w:r w:rsidR="009E6BD1">
          <w:rPr>
            <w:noProof/>
            <w:webHidden/>
          </w:rPr>
          <w:t>7</w:t>
        </w:r>
        <w:r>
          <w:rPr>
            <w:noProof/>
            <w:webHidden/>
          </w:rPr>
          <w:fldChar w:fldCharType="end"/>
        </w:r>
      </w:hyperlink>
    </w:p>
    <w:p w14:paraId="38DD6805" w14:textId="2A705F6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0" w:history="1">
        <w:r w:rsidRPr="00EC5250">
          <w:rPr>
            <w:rStyle w:val="Hypertextovodkaz"/>
            <w:noProof/>
          </w:rPr>
          <w:t>6.</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POŽADAVKY ZADAVATELE NA KVALIFIKACI</w:t>
        </w:r>
        <w:r>
          <w:rPr>
            <w:noProof/>
            <w:webHidden/>
          </w:rPr>
          <w:tab/>
        </w:r>
        <w:r>
          <w:rPr>
            <w:noProof/>
            <w:webHidden/>
          </w:rPr>
          <w:fldChar w:fldCharType="begin"/>
        </w:r>
        <w:r>
          <w:rPr>
            <w:noProof/>
            <w:webHidden/>
          </w:rPr>
          <w:instrText xml:space="preserve"> PAGEREF _Toc196582690 \h </w:instrText>
        </w:r>
        <w:r>
          <w:rPr>
            <w:noProof/>
            <w:webHidden/>
          </w:rPr>
        </w:r>
        <w:r>
          <w:rPr>
            <w:noProof/>
            <w:webHidden/>
          </w:rPr>
          <w:fldChar w:fldCharType="separate"/>
        </w:r>
        <w:r w:rsidR="009E6BD1">
          <w:rPr>
            <w:noProof/>
            <w:webHidden/>
          </w:rPr>
          <w:t>7</w:t>
        </w:r>
        <w:r>
          <w:rPr>
            <w:noProof/>
            <w:webHidden/>
          </w:rPr>
          <w:fldChar w:fldCharType="end"/>
        </w:r>
      </w:hyperlink>
    </w:p>
    <w:p w14:paraId="20EC5718" w14:textId="606078A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1" w:history="1">
        <w:r w:rsidRPr="00EC5250">
          <w:rPr>
            <w:rStyle w:val="Hypertextovodkaz"/>
            <w:noProof/>
          </w:rPr>
          <w:t>7.</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SPOLEČNÁ USTANOVENÍ KE KVALIFIKACI</w:t>
        </w:r>
        <w:r>
          <w:rPr>
            <w:noProof/>
            <w:webHidden/>
          </w:rPr>
          <w:tab/>
        </w:r>
        <w:r>
          <w:rPr>
            <w:noProof/>
            <w:webHidden/>
          </w:rPr>
          <w:fldChar w:fldCharType="begin"/>
        </w:r>
        <w:r>
          <w:rPr>
            <w:noProof/>
            <w:webHidden/>
          </w:rPr>
          <w:instrText xml:space="preserve"> PAGEREF _Toc196582691 \h </w:instrText>
        </w:r>
        <w:r>
          <w:rPr>
            <w:noProof/>
            <w:webHidden/>
          </w:rPr>
        </w:r>
        <w:r>
          <w:rPr>
            <w:noProof/>
            <w:webHidden/>
          </w:rPr>
          <w:fldChar w:fldCharType="separate"/>
        </w:r>
        <w:r w:rsidR="009E6BD1">
          <w:rPr>
            <w:noProof/>
            <w:webHidden/>
          </w:rPr>
          <w:t>17</w:t>
        </w:r>
        <w:r>
          <w:rPr>
            <w:noProof/>
            <w:webHidden/>
          </w:rPr>
          <w:fldChar w:fldCharType="end"/>
        </w:r>
      </w:hyperlink>
    </w:p>
    <w:p w14:paraId="25D5EDF1" w14:textId="3B85441B"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2" w:history="1">
        <w:r w:rsidRPr="00EC5250">
          <w:rPr>
            <w:rStyle w:val="Hypertextovodkaz"/>
            <w:noProof/>
          </w:rPr>
          <w:t>8.</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OBCHODNÍ PODMÍNKY</w:t>
        </w:r>
        <w:r>
          <w:rPr>
            <w:noProof/>
            <w:webHidden/>
          </w:rPr>
          <w:tab/>
        </w:r>
        <w:r>
          <w:rPr>
            <w:noProof/>
            <w:webHidden/>
          </w:rPr>
          <w:fldChar w:fldCharType="begin"/>
        </w:r>
        <w:r>
          <w:rPr>
            <w:noProof/>
            <w:webHidden/>
          </w:rPr>
          <w:instrText xml:space="preserve"> PAGEREF _Toc196582692 \h </w:instrText>
        </w:r>
        <w:r>
          <w:rPr>
            <w:noProof/>
            <w:webHidden/>
          </w:rPr>
        </w:r>
        <w:r>
          <w:rPr>
            <w:noProof/>
            <w:webHidden/>
          </w:rPr>
          <w:fldChar w:fldCharType="separate"/>
        </w:r>
        <w:r w:rsidR="009E6BD1">
          <w:rPr>
            <w:noProof/>
            <w:webHidden/>
          </w:rPr>
          <w:t>20</w:t>
        </w:r>
        <w:r>
          <w:rPr>
            <w:noProof/>
            <w:webHidden/>
          </w:rPr>
          <w:fldChar w:fldCharType="end"/>
        </w:r>
      </w:hyperlink>
    </w:p>
    <w:p w14:paraId="1B15EF33" w14:textId="1E093ED4"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3" w:history="1">
        <w:r w:rsidRPr="00EC5250">
          <w:rPr>
            <w:rStyle w:val="Hypertextovodkaz"/>
            <w:noProof/>
          </w:rPr>
          <w:t>9.</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POŽADAVKY NA ZPŮSOB ZPRACOVÁNÍ NABÍDKOVÉ CENY</w:t>
        </w:r>
        <w:r>
          <w:rPr>
            <w:noProof/>
            <w:webHidden/>
          </w:rPr>
          <w:tab/>
        </w:r>
        <w:r>
          <w:rPr>
            <w:noProof/>
            <w:webHidden/>
          </w:rPr>
          <w:fldChar w:fldCharType="begin"/>
        </w:r>
        <w:r>
          <w:rPr>
            <w:noProof/>
            <w:webHidden/>
          </w:rPr>
          <w:instrText xml:space="preserve"> PAGEREF _Toc196582693 \h </w:instrText>
        </w:r>
        <w:r>
          <w:rPr>
            <w:noProof/>
            <w:webHidden/>
          </w:rPr>
        </w:r>
        <w:r>
          <w:rPr>
            <w:noProof/>
            <w:webHidden/>
          </w:rPr>
          <w:fldChar w:fldCharType="separate"/>
        </w:r>
        <w:r w:rsidR="009E6BD1">
          <w:rPr>
            <w:noProof/>
            <w:webHidden/>
          </w:rPr>
          <w:t>20</w:t>
        </w:r>
        <w:r>
          <w:rPr>
            <w:noProof/>
            <w:webHidden/>
          </w:rPr>
          <w:fldChar w:fldCharType="end"/>
        </w:r>
      </w:hyperlink>
    </w:p>
    <w:p w14:paraId="17C6E3BB" w14:textId="1FB67FB2"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6" w:history="1">
        <w:r w:rsidRPr="00EC5250">
          <w:rPr>
            <w:rStyle w:val="Hypertextovodkaz"/>
            <w:noProof/>
          </w:rPr>
          <w:t>10.</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HODNOCENÍ NABÍDEK</w:t>
        </w:r>
        <w:r>
          <w:rPr>
            <w:noProof/>
            <w:webHidden/>
          </w:rPr>
          <w:tab/>
        </w:r>
        <w:r>
          <w:rPr>
            <w:noProof/>
            <w:webHidden/>
          </w:rPr>
          <w:fldChar w:fldCharType="begin"/>
        </w:r>
        <w:r>
          <w:rPr>
            <w:noProof/>
            <w:webHidden/>
          </w:rPr>
          <w:instrText xml:space="preserve"> PAGEREF _Toc196582696 \h </w:instrText>
        </w:r>
        <w:r>
          <w:rPr>
            <w:noProof/>
            <w:webHidden/>
          </w:rPr>
        </w:r>
        <w:r>
          <w:rPr>
            <w:noProof/>
            <w:webHidden/>
          </w:rPr>
          <w:fldChar w:fldCharType="separate"/>
        </w:r>
        <w:r w:rsidR="009E6BD1">
          <w:rPr>
            <w:noProof/>
            <w:webHidden/>
          </w:rPr>
          <w:t>21</w:t>
        </w:r>
        <w:r>
          <w:rPr>
            <w:noProof/>
            <w:webHidden/>
          </w:rPr>
          <w:fldChar w:fldCharType="end"/>
        </w:r>
      </w:hyperlink>
    </w:p>
    <w:p w14:paraId="63D4CA07" w14:textId="5A083443"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8" w:history="1">
        <w:r w:rsidRPr="00EC5250">
          <w:rPr>
            <w:rStyle w:val="Hypertextovodkaz"/>
            <w:noProof/>
          </w:rPr>
          <w:t>11.</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POŽADAVKY NA ZPRACOVÁNÍ A PODÁNÍ NABÍDKY</w:t>
        </w:r>
        <w:r>
          <w:rPr>
            <w:noProof/>
            <w:webHidden/>
          </w:rPr>
          <w:tab/>
        </w:r>
        <w:r>
          <w:rPr>
            <w:noProof/>
            <w:webHidden/>
          </w:rPr>
          <w:fldChar w:fldCharType="begin"/>
        </w:r>
        <w:r>
          <w:rPr>
            <w:noProof/>
            <w:webHidden/>
          </w:rPr>
          <w:instrText xml:space="preserve"> PAGEREF _Toc196582698 \h </w:instrText>
        </w:r>
        <w:r>
          <w:rPr>
            <w:noProof/>
            <w:webHidden/>
          </w:rPr>
        </w:r>
        <w:r>
          <w:rPr>
            <w:noProof/>
            <w:webHidden/>
          </w:rPr>
          <w:fldChar w:fldCharType="separate"/>
        </w:r>
        <w:r w:rsidR="009E6BD1">
          <w:rPr>
            <w:noProof/>
            <w:webHidden/>
          </w:rPr>
          <w:t>25</w:t>
        </w:r>
        <w:r>
          <w:rPr>
            <w:noProof/>
            <w:webHidden/>
          </w:rPr>
          <w:fldChar w:fldCharType="end"/>
        </w:r>
      </w:hyperlink>
    </w:p>
    <w:p w14:paraId="75575D95" w14:textId="5F227DD3"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9" w:history="1">
        <w:r w:rsidRPr="00EC5250">
          <w:rPr>
            <w:rStyle w:val="Hypertextovodkaz"/>
            <w:noProof/>
          </w:rPr>
          <w:t>12.</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ZÁVAZNOST POŽADAVKŮ ZADAVATELE</w:t>
        </w:r>
        <w:r>
          <w:rPr>
            <w:noProof/>
            <w:webHidden/>
          </w:rPr>
          <w:tab/>
        </w:r>
        <w:r>
          <w:rPr>
            <w:noProof/>
            <w:webHidden/>
          </w:rPr>
          <w:fldChar w:fldCharType="begin"/>
        </w:r>
        <w:r>
          <w:rPr>
            <w:noProof/>
            <w:webHidden/>
          </w:rPr>
          <w:instrText xml:space="preserve"> PAGEREF _Toc196582699 \h </w:instrText>
        </w:r>
        <w:r>
          <w:rPr>
            <w:noProof/>
            <w:webHidden/>
          </w:rPr>
        </w:r>
        <w:r>
          <w:rPr>
            <w:noProof/>
            <w:webHidden/>
          </w:rPr>
          <w:fldChar w:fldCharType="separate"/>
        </w:r>
        <w:r w:rsidR="009E6BD1">
          <w:rPr>
            <w:noProof/>
            <w:webHidden/>
          </w:rPr>
          <w:t>25</w:t>
        </w:r>
        <w:r>
          <w:rPr>
            <w:noProof/>
            <w:webHidden/>
          </w:rPr>
          <w:fldChar w:fldCharType="end"/>
        </w:r>
      </w:hyperlink>
    </w:p>
    <w:p w14:paraId="33AE24AD" w14:textId="3AAD7E0D"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0" w:history="1">
        <w:r w:rsidRPr="00EC5250">
          <w:rPr>
            <w:rStyle w:val="Hypertextovodkaz"/>
            <w:noProof/>
          </w:rPr>
          <w:t>13.</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VYSVĚTLENÍ, ZMĚNA NEBO DOPLNĚNÍ ZADÁVACÍ DOKUMENTACE</w:t>
        </w:r>
        <w:r>
          <w:rPr>
            <w:noProof/>
            <w:webHidden/>
          </w:rPr>
          <w:tab/>
        </w:r>
        <w:r>
          <w:rPr>
            <w:noProof/>
            <w:webHidden/>
          </w:rPr>
          <w:fldChar w:fldCharType="begin"/>
        </w:r>
        <w:r>
          <w:rPr>
            <w:noProof/>
            <w:webHidden/>
          </w:rPr>
          <w:instrText xml:space="preserve"> PAGEREF _Toc196582700 \h </w:instrText>
        </w:r>
        <w:r>
          <w:rPr>
            <w:noProof/>
            <w:webHidden/>
          </w:rPr>
        </w:r>
        <w:r>
          <w:rPr>
            <w:noProof/>
            <w:webHidden/>
          </w:rPr>
          <w:fldChar w:fldCharType="separate"/>
        </w:r>
        <w:r w:rsidR="009E6BD1">
          <w:rPr>
            <w:noProof/>
            <w:webHidden/>
          </w:rPr>
          <w:t>26</w:t>
        </w:r>
        <w:r>
          <w:rPr>
            <w:noProof/>
            <w:webHidden/>
          </w:rPr>
          <w:fldChar w:fldCharType="end"/>
        </w:r>
      </w:hyperlink>
    </w:p>
    <w:p w14:paraId="3AC1CAF4" w14:textId="41A8FEF4"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1" w:history="1">
        <w:r w:rsidRPr="00EC5250">
          <w:rPr>
            <w:rStyle w:val="Hypertextovodkaz"/>
            <w:noProof/>
          </w:rPr>
          <w:t>14.</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PODMÍNKY PRO UZAVŘENÍ SMLOUVY S VYBRANÝM DODAVATELEM</w:t>
        </w:r>
        <w:r>
          <w:rPr>
            <w:noProof/>
            <w:webHidden/>
          </w:rPr>
          <w:tab/>
        </w:r>
        <w:r>
          <w:rPr>
            <w:noProof/>
            <w:webHidden/>
          </w:rPr>
          <w:fldChar w:fldCharType="begin"/>
        </w:r>
        <w:r>
          <w:rPr>
            <w:noProof/>
            <w:webHidden/>
          </w:rPr>
          <w:instrText xml:space="preserve"> PAGEREF _Toc196582701 \h </w:instrText>
        </w:r>
        <w:r>
          <w:rPr>
            <w:noProof/>
            <w:webHidden/>
          </w:rPr>
        </w:r>
        <w:r>
          <w:rPr>
            <w:noProof/>
            <w:webHidden/>
          </w:rPr>
          <w:fldChar w:fldCharType="separate"/>
        </w:r>
        <w:r w:rsidR="009E6BD1">
          <w:rPr>
            <w:noProof/>
            <w:webHidden/>
          </w:rPr>
          <w:t>26</w:t>
        </w:r>
        <w:r>
          <w:rPr>
            <w:noProof/>
            <w:webHidden/>
          </w:rPr>
          <w:fldChar w:fldCharType="end"/>
        </w:r>
      </w:hyperlink>
    </w:p>
    <w:p w14:paraId="3793BEC5" w14:textId="5CFFDD8A"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2" w:history="1">
        <w:r w:rsidRPr="00EC5250">
          <w:rPr>
            <w:rStyle w:val="Hypertextovodkaz"/>
            <w:noProof/>
          </w:rPr>
          <w:t>15.</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LHŮTA A MÍSTO PRO PODÁNÍ NABÍDEK</w:t>
        </w:r>
        <w:r>
          <w:rPr>
            <w:noProof/>
            <w:webHidden/>
          </w:rPr>
          <w:tab/>
        </w:r>
        <w:r>
          <w:rPr>
            <w:noProof/>
            <w:webHidden/>
          </w:rPr>
          <w:fldChar w:fldCharType="begin"/>
        </w:r>
        <w:r>
          <w:rPr>
            <w:noProof/>
            <w:webHidden/>
          </w:rPr>
          <w:instrText xml:space="preserve"> PAGEREF _Toc196582702 \h </w:instrText>
        </w:r>
        <w:r>
          <w:rPr>
            <w:noProof/>
            <w:webHidden/>
          </w:rPr>
        </w:r>
        <w:r>
          <w:rPr>
            <w:noProof/>
            <w:webHidden/>
          </w:rPr>
          <w:fldChar w:fldCharType="separate"/>
        </w:r>
        <w:r w:rsidR="009E6BD1">
          <w:rPr>
            <w:noProof/>
            <w:webHidden/>
          </w:rPr>
          <w:t>27</w:t>
        </w:r>
        <w:r>
          <w:rPr>
            <w:noProof/>
            <w:webHidden/>
          </w:rPr>
          <w:fldChar w:fldCharType="end"/>
        </w:r>
      </w:hyperlink>
    </w:p>
    <w:p w14:paraId="55A3FCE5" w14:textId="21E25481"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5" w:history="1">
        <w:r w:rsidRPr="00EC5250">
          <w:rPr>
            <w:rStyle w:val="Hypertextovodkaz"/>
            <w:noProof/>
          </w:rPr>
          <w:t>16.</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OTEVÍRÁNÍ NABÍDEK</w:t>
        </w:r>
        <w:r>
          <w:rPr>
            <w:noProof/>
            <w:webHidden/>
          </w:rPr>
          <w:tab/>
        </w:r>
        <w:r>
          <w:rPr>
            <w:noProof/>
            <w:webHidden/>
          </w:rPr>
          <w:fldChar w:fldCharType="begin"/>
        </w:r>
        <w:r>
          <w:rPr>
            <w:noProof/>
            <w:webHidden/>
          </w:rPr>
          <w:instrText xml:space="preserve"> PAGEREF _Toc196582705 \h </w:instrText>
        </w:r>
        <w:r>
          <w:rPr>
            <w:noProof/>
            <w:webHidden/>
          </w:rPr>
        </w:r>
        <w:r>
          <w:rPr>
            <w:noProof/>
            <w:webHidden/>
          </w:rPr>
          <w:fldChar w:fldCharType="separate"/>
        </w:r>
        <w:r w:rsidR="009E6BD1">
          <w:rPr>
            <w:noProof/>
            <w:webHidden/>
          </w:rPr>
          <w:t>27</w:t>
        </w:r>
        <w:r>
          <w:rPr>
            <w:noProof/>
            <w:webHidden/>
          </w:rPr>
          <w:fldChar w:fldCharType="end"/>
        </w:r>
      </w:hyperlink>
    </w:p>
    <w:p w14:paraId="0F29C798" w14:textId="727E8DFF"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6" w:history="1">
        <w:r w:rsidRPr="00EC5250">
          <w:rPr>
            <w:rStyle w:val="Hypertextovodkaz"/>
            <w:noProof/>
          </w:rPr>
          <w:t>17.</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ZADÁVACÍ LHŮTA A JISTOTA</w:t>
        </w:r>
        <w:r>
          <w:rPr>
            <w:noProof/>
            <w:webHidden/>
          </w:rPr>
          <w:tab/>
        </w:r>
        <w:r>
          <w:rPr>
            <w:noProof/>
            <w:webHidden/>
          </w:rPr>
          <w:fldChar w:fldCharType="begin"/>
        </w:r>
        <w:r>
          <w:rPr>
            <w:noProof/>
            <w:webHidden/>
          </w:rPr>
          <w:instrText xml:space="preserve"> PAGEREF _Toc196582706 \h </w:instrText>
        </w:r>
        <w:r>
          <w:rPr>
            <w:noProof/>
            <w:webHidden/>
          </w:rPr>
        </w:r>
        <w:r>
          <w:rPr>
            <w:noProof/>
            <w:webHidden/>
          </w:rPr>
          <w:fldChar w:fldCharType="separate"/>
        </w:r>
        <w:r w:rsidR="009E6BD1">
          <w:rPr>
            <w:noProof/>
            <w:webHidden/>
          </w:rPr>
          <w:t>27</w:t>
        </w:r>
        <w:r>
          <w:rPr>
            <w:noProof/>
            <w:webHidden/>
          </w:rPr>
          <w:fldChar w:fldCharType="end"/>
        </w:r>
      </w:hyperlink>
    </w:p>
    <w:p w14:paraId="50DAC2FF" w14:textId="1BBDF2E7"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7" w:history="1">
        <w:r w:rsidRPr="00EC5250">
          <w:rPr>
            <w:rStyle w:val="Hypertextovodkaz"/>
            <w:noProof/>
          </w:rPr>
          <w:t>18.</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VÝHRADY ZADAVATELE</w:t>
        </w:r>
        <w:r>
          <w:rPr>
            <w:noProof/>
            <w:webHidden/>
          </w:rPr>
          <w:tab/>
        </w:r>
        <w:r>
          <w:rPr>
            <w:noProof/>
            <w:webHidden/>
          </w:rPr>
          <w:fldChar w:fldCharType="begin"/>
        </w:r>
        <w:r>
          <w:rPr>
            <w:noProof/>
            <w:webHidden/>
          </w:rPr>
          <w:instrText xml:space="preserve"> PAGEREF _Toc196582707 \h </w:instrText>
        </w:r>
        <w:r>
          <w:rPr>
            <w:noProof/>
            <w:webHidden/>
          </w:rPr>
        </w:r>
        <w:r>
          <w:rPr>
            <w:noProof/>
            <w:webHidden/>
          </w:rPr>
          <w:fldChar w:fldCharType="separate"/>
        </w:r>
        <w:r w:rsidR="009E6BD1">
          <w:rPr>
            <w:noProof/>
            <w:webHidden/>
          </w:rPr>
          <w:t>29</w:t>
        </w:r>
        <w:r>
          <w:rPr>
            <w:noProof/>
            <w:webHidden/>
          </w:rPr>
          <w:fldChar w:fldCharType="end"/>
        </w:r>
      </w:hyperlink>
    </w:p>
    <w:p w14:paraId="737793FD" w14:textId="020E2423"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8" w:history="1">
        <w:r w:rsidRPr="00EC5250">
          <w:rPr>
            <w:rStyle w:val="Hypertextovodkaz"/>
            <w:noProof/>
          </w:rPr>
          <w:t>19.</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INFORMACE O ZPRACOVÁNÍ OSOBNÍCH ÚDAJŮ</w:t>
        </w:r>
        <w:r>
          <w:rPr>
            <w:noProof/>
            <w:webHidden/>
          </w:rPr>
          <w:tab/>
        </w:r>
        <w:r>
          <w:rPr>
            <w:noProof/>
            <w:webHidden/>
          </w:rPr>
          <w:fldChar w:fldCharType="begin"/>
        </w:r>
        <w:r>
          <w:rPr>
            <w:noProof/>
            <w:webHidden/>
          </w:rPr>
          <w:instrText xml:space="preserve"> PAGEREF _Toc196582708 \h </w:instrText>
        </w:r>
        <w:r>
          <w:rPr>
            <w:noProof/>
            <w:webHidden/>
          </w:rPr>
        </w:r>
        <w:r>
          <w:rPr>
            <w:noProof/>
            <w:webHidden/>
          </w:rPr>
          <w:fldChar w:fldCharType="separate"/>
        </w:r>
        <w:r w:rsidR="009E6BD1">
          <w:rPr>
            <w:noProof/>
            <w:webHidden/>
          </w:rPr>
          <w:t>29</w:t>
        </w:r>
        <w:r>
          <w:rPr>
            <w:noProof/>
            <w:webHidden/>
          </w:rPr>
          <w:fldChar w:fldCharType="end"/>
        </w:r>
      </w:hyperlink>
    </w:p>
    <w:p w14:paraId="4D754B91" w14:textId="4151A4CA"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9" w:history="1">
        <w:r w:rsidRPr="00EC5250">
          <w:rPr>
            <w:rStyle w:val="Hypertextovodkaz"/>
            <w:noProof/>
          </w:rPr>
          <w:t>20.</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SANKCE VŮČI RUSKU A BĚLORUSKU</w:t>
        </w:r>
        <w:r>
          <w:rPr>
            <w:noProof/>
            <w:webHidden/>
          </w:rPr>
          <w:tab/>
        </w:r>
        <w:r>
          <w:rPr>
            <w:noProof/>
            <w:webHidden/>
          </w:rPr>
          <w:fldChar w:fldCharType="begin"/>
        </w:r>
        <w:r>
          <w:rPr>
            <w:noProof/>
            <w:webHidden/>
          </w:rPr>
          <w:instrText xml:space="preserve"> PAGEREF _Toc196582709 \h </w:instrText>
        </w:r>
        <w:r>
          <w:rPr>
            <w:noProof/>
            <w:webHidden/>
          </w:rPr>
        </w:r>
        <w:r>
          <w:rPr>
            <w:noProof/>
            <w:webHidden/>
          </w:rPr>
          <w:fldChar w:fldCharType="separate"/>
        </w:r>
        <w:r w:rsidR="009E6BD1">
          <w:rPr>
            <w:noProof/>
            <w:webHidden/>
          </w:rPr>
          <w:t>30</w:t>
        </w:r>
        <w:r>
          <w:rPr>
            <w:noProof/>
            <w:webHidden/>
          </w:rPr>
          <w:fldChar w:fldCharType="end"/>
        </w:r>
      </w:hyperlink>
    </w:p>
    <w:p w14:paraId="27E0E0DB" w14:textId="590EEC22"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10" w:history="1">
        <w:r w:rsidRPr="00EC5250">
          <w:rPr>
            <w:rStyle w:val="Hypertextovodkaz"/>
            <w:noProof/>
          </w:rPr>
          <w:t>21.</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SEZNAM PŘÍLOH</w:t>
        </w:r>
        <w:r>
          <w:rPr>
            <w:noProof/>
            <w:webHidden/>
          </w:rPr>
          <w:tab/>
        </w:r>
        <w:r>
          <w:rPr>
            <w:noProof/>
            <w:webHidden/>
          </w:rPr>
          <w:fldChar w:fldCharType="begin"/>
        </w:r>
        <w:r>
          <w:rPr>
            <w:noProof/>
            <w:webHidden/>
          </w:rPr>
          <w:instrText xml:space="preserve"> PAGEREF _Toc196582710 \h </w:instrText>
        </w:r>
        <w:r>
          <w:rPr>
            <w:noProof/>
            <w:webHidden/>
          </w:rPr>
        </w:r>
        <w:r>
          <w:rPr>
            <w:noProof/>
            <w:webHidden/>
          </w:rPr>
          <w:fldChar w:fldCharType="separate"/>
        </w:r>
        <w:r w:rsidR="009E6BD1">
          <w:rPr>
            <w:noProof/>
            <w:webHidden/>
          </w:rPr>
          <w:t>31</w:t>
        </w:r>
        <w:r>
          <w:rPr>
            <w:noProof/>
            <w:webHidden/>
          </w:rPr>
          <w:fldChar w:fldCharType="end"/>
        </w:r>
      </w:hyperlink>
    </w:p>
    <w:p w14:paraId="27F6081C" w14:textId="791EE99A" w:rsidR="00154FFD" w:rsidRPr="00A90FAC" w:rsidRDefault="00DE63EF" w:rsidP="003D5B37">
      <w:pPr>
        <w:pStyle w:val="Nadpis1"/>
        <w:spacing w:before="120" w:after="120" w:line="276" w:lineRule="auto"/>
        <w:jc w:val="left"/>
        <w:rPr>
          <w:rFonts w:ascii="Segoe UI" w:hAnsi="Segoe UI" w:cs="Segoe UI"/>
          <w:caps/>
          <w:sz w:val="22"/>
          <w:u w:val="single"/>
        </w:rPr>
      </w:pPr>
      <w:r w:rsidRPr="00A90FAC">
        <w:rPr>
          <w:rFonts w:ascii="Segoe UI" w:hAnsi="Segoe UI" w:cs="Segoe UI"/>
          <w:caps/>
          <w:sz w:val="22"/>
          <w:u w:val="single"/>
        </w:rPr>
        <w:fldChar w:fldCharType="end"/>
      </w:r>
      <w:bookmarkStart w:id="1" w:name="_Toc208298522"/>
      <w:bookmarkStart w:id="2" w:name="_Toc208298523"/>
      <w:bookmarkStart w:id="3" w:name="_Toc208298524"/>
      <w:bookmarkStart w:id="4" w:name="_Toc208298525"/>
      <w:bookmarkStart w:id="5" w:name="_Toc208298526"/>
      <w:bookmarkStart w:id="6" w:name="_Toc208298527"/>
      <w:bookmarkStart w:id="7" w:name="_Toc208298528"/>
      <w:bookmarkStart w:id="8" w:name="_Toc208298529"/>
      <w:bookmarkStart w:id="9" w:name="_Toc208298530"/>
      <w:bookmarkStart w:id="10" w:name="_Toc208298531"/>
      <w:bookmarkStart w:id="11" w:name="_Toc208298532"/>
      <w:bookmarkStart w:id="12" w:name="_Toc208298533"/>
      <w:bookmarkStart w:id="13" w:name="_Toc208298534"/>
      <w:bookmarkStart w:id="14" w:name="_Toc208298535"/>
      <w:bookmarkStart w:id="15" w:name="_Toc208298536"/>
      <w:bookmarkStart w:id="16" w:name="_Toc208298537"/>
      <w:bookmarkStart w:id="17" w:name="_Toc208298538"/>
      <w:bookmarkStart w:id="18" w:name="_Toc208298539"/>
      <w:bookmarkStart w:id="19" w:name="_Toc208298540"/>
      <w:bookmarkStart w:id="20" w:name="_Toc208298541"/>
      <w:bookmarkStart w:id="21" w:name="_Toc208298542"/>
      <w:bookmarkStart w:id="22" w:name="_Toc208298543"/>
      <w:bookmarkStart w:id="23" w:name="_Toc208298544"/>
      <w:bookmarkStart w:id="24" w:name="_Toc208298545"/>
      <w:bookmarkStart w:id="25" w:name="_Toc208298546"/>
      <w:bookmarkStart w:id="26" w:name="_Toc208298547"/>
      <w:bookmarkStart w:id="27" w:name="_Toc208298548"/>
      <w:bookmarkStart w:id="28" w:name="_Toc208298549"/>
      <w:bookmarkStart w:id="29" w:name="_Toc208298550"/>
      <w:bookmarkStart w:id="30" w:name="_Toc208298551"/>
      <w:bookmarkStart w:id="31" w:name="_Toc208298552"/>
      <w:bookmarkStart w:id="32" w:name="_Toc208298553"/>
      <w:bookmarkStart w:id="33" w:name="_Toc208298554"/>
      <w:bookmarkStart w:id="34" w:name="_Toc208298555"/>
      <w:bookmarkStart w:id="35" w:name="_Toc208298556"/>
      <w:bookmarkStart w:id="36" w:name="_Toc208298557"/>
      <w:bookmarkStart w:id="37" w:name="_Toc208298558"/>
      <w:bookmarkStart w:id="38" w:name="_Toc2082985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4A1DE35" w14:textId="77777777" w:rsidR="0038587A" w:rsidRPr="00A90FAC" w:rsidRDefault="00154FFD" w:rsidP="00666940">
      <w:pPr>
        <w:pStyle w:val="Nadpis1"/>
        <w:spacing w:after="200" w:line="276" w:lineRule="auto"/>
        <w:jc w:val="left"/>
        <w:rPr>
          <w:rFonts w:ascii="Segoe UI" w:hAnsi="Segoe UI" w:cs="Segoe UI"/>
          <w:b/>
          <w:bCs/>
          <w:caps/>
          <w:sz w:val="22"/>
          <w:u w:val="single"/>
        </w:rPr>
      </w:pPr>
      <w:r w:rsidRPr="00A90FAC">
        <w:rPr>
          <w:rFonts w:ascii="Segoe UI" w:hAnsi="Segoe UI" w:cs="Segoe UI"/>
          <w:caps/>
          <w:sz w:val="22"/>
          <w:u w:val="single"/>
        </w:rPr>
        <w:br w:type="page"/>
      </w:r>
    </w:p>
    <w:p w14:paraId="70D66E65" w14:textId="77777777" w:rsidR="00293F90" w:rsidRPr="000700BC" w:rsidRDefault="00261955" w:rsidP="000700BC">
      <w:pPr>
        <w:pStyle w:val="Nadpis1"/>
        <w:numPr>
          <w:ilvl w:val="0"/>
          <w:numId w:val="1"/>
        </w:numPr>
        <w:spacing w:after="200" w:line="276" w:lineRule="auto"/>
        <w:ind w:left="357" w:hanging="357"/>
        <w:jc w:val="left"/>
        <w:rPr>
          <w:rFonts w:ascii="Segoe UI" w:hAnsi="Segoe UI" w:cs="Segoe UI"/>
          <w:b/>
          <w:sz w:val="22"/>
          <w:u w:val="single"/>
        </w:rPr>
      </w:pPr>
      <w:bookmarkStart w:id="39" w:name="_Toc196582684"/>
      <w:r w:rsidRPr="00A90FAC">
        <w:rPr>
          <w:rFonts w:ascii="Segoe UI" w:hAnsi="Segoe UI" w:cs="Segoe UI"/>
          <w:b/>
          <w:sz w:val="22"/>
          <w:u w:val="single"/>
        </w:rPr>
        <w:lastRenderedPageBreak/>
        <w:t>I</w:t>
      </w:r>
      <w:r w:rsidRPr="007500D7">
        <w:rPr>
          <w:rFonts w:ascii="Segoe UI" w:hAnsi="Segoe UI" w:cs="Segoe UI"/>
          <w:b/>
          <w:sz w:val="22"/>
          <w:u w:val="single"/>
        </w:rPr>
        <w:t>DENTIFIKAČNÍ ÚD</w:t>
      </w:r>
      <w:r w:rsidRPr="000700BC">
        <w:rPr>
          <w:rFonts w:ascii="Segoe UI" w:hAnsi="Segoe UI" w:cs="Segoe UI"/>
          <w:b/>
          <w:sz w:val="22"/>
          <w:u w:val="single"/>
        </w:rPr>
        <w:t>AJE ZADAVATELE A DALŠÍCH OSOB</w:t>
      </w:r>
      <w:bookmarkEnd w:id="39"/>
    </w:p>
    <w:p w14:paraId="6D55FC0B" w14:textId="77777777" w:rsidR="00D231C9" w:rsidRPr="000700BC" w:rsidRDefault="00293F90" w:rsidP="000700BC">
      <w:pPr>
        <w:pStyle w:val="Nadpis2"/>
        <w:keepLines/>
        <w:numPr>
          <w:ilvl w:val="1"/>
          <w:numId w:val="1"/>
        </w:numPr>
        <w:spacing w:after="120" w:line="276" w:lineRule="auto"/>
        <w:ind w:left="998" w:hanging="431"/>
        <w:rPr>
          <w:rFonts w:ascii="Segoe UI" w:hAnsi="Segoe UI" w:cs="Segoe UI"/>
          <w:b/>
          <w:sz w:val="22"/>
        </w:rPr>
      </w:pPr>
      <w:bookmarkStart w:id="40" w:name="_Základní_údaje_o"/>
      <w:bookmarkStart w:id="41" w:name="_Toc32627406"/>
      <w:bookmarkStart w:id="42" w:name="_Toc123534344"/>
      <w:bookmarkEnd w:id="40"/>
      <w:r w:rsidRPr="000700BC">
        <w:rPr>
          <w:rFonts w:ascii="Segoe UI" w:hAnsi="Segoe UI" w:cs="Segoe UI"/>
          <w:b/>
          <w:sz w:val="22"/>
        </w:rPr>
        <w:t>Z</w:t>
      </w:r>
      <w:bookmarkEnd w:id="41"/>
      <w:bookmarkEnd w:id="42"/>
      <w:r w:rsidR="00B07700" w:rsidRPr="000700BC">
        <w:rPr>
          <w:rFonts w:ascii="Segoe UI" w:hAnsi="Segoe UI" w:cs="Segoe UI"/>
          <w:b/>
          <w:sz w:val="22"/>
        </w:rPr>
        <w:t>adavatel</w:t>
      </w:r>
      <w:bookmarkStart w:id="43" w:name="_Ref20733282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4602"/>
      </w:tblGrid>
      <w:tr w:rsidR="00604F9A" w:rsidRPr="000700BC" w14:paraId="63D8B5A8"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16B32CCE" w14:textId="77777777" w:rsidR="00604F9A" w:rsidRPr="000700BC" w:rsidRDefault="00604F9A" w:rsidP="000700BC">
            <w:pPr>
              <w:pStyle w:val="MTLNormalbezmezer"/>
              <w:spacing w:line="276" w:lineRule="auto"/>
              <w:rPr>
                <w:rFonts w:cs="Segoe UI"/>
                <w:b/>
                <w:szCs w:val="22"/>
              </w:rPr>
            </w:pPr>
            <w:r w:rsidRPr="000700BC">
              <w:rPr>
                <w:rFonts w:cs="Segoe UI"/>
                <w:b/>
                <w:szCs w:val="22"/>
              </w:rPr>
              <w:t>Název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2CAA995" w14:textId="21AC2C89" w:rsidR="00604F9A" w:rsidRPr="000700BC" w:rsidRDefault="00604F9A" w:rsidP="000700BC">
            <w:pPr>
              <w:pStyle w:val="MTLNormalbezmezer"/>
              <w:spacing w:line="276" w:lineRule="auto"/>
              <w:rPr>
                <w:rFonts w:cs="Segoe UI"/>
                <w:szCs w:val="22"/>
              </w:rPr>
            </w:pPr>
            <w:bookmarkStart w:id="44" w:name="_Hlk189835358"/>
            <w:r w:rsidRPr="000700BC">
              <w:rPr>
                <w:rFonts w:cs="Segoe UI"/>
                <w:szCs w:val="22"/>
              </w:rPr>
              <w:t>Dopravní podnik města Brna, a.</w:t>
            </w:r>
            <w:r w:rsidR="0095275B" w:rsidRPr="000700BC">
              <w:rPr>
                <w:rFonts w:cs="Segoe UI"/>
                <w:szCs w:val="22"/>
              </w:rPr>
              <w:t xml:space="preserve"> </w:t>
            </w:r>
            <w:r w:rsidRPr="000700BC">
              <w:rPr>
                <w:rFonts w:cs="Segoe UI"/>
                <w:szCs w:val="22"/>
              </w:rPr>
              <w:t>s.</w:t>
            </w:r>
            <w:bookmarkEnd w:id="44"/>
          </w:p>
        </w:tc>
      </w:tr>
      <w:tr w:rsidR="00604F9A" w:rsidRPr="000700BC" w14:paraId="1233BC1C"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0BBDEA0B" w14:textId="77777777" w:rsidR="00604F9A" w:rsidRPr="000700BC" w:rsidRDefault="00604F9A" w:rsidP="000700BC">
            <w:pPr>
              <w:pStyle w:val="MTLNormalbezmezer"/>
              <w:spacing w:line="276" w:lineRule="auto"/>
              <w:rPr>
                <w:rFonts w:cs="Segoe UI"/>
                <w:b/>
                <w:szCs w:val="22"/>
              </w:rPr>
            </w:pPr>
            <w:r w:rsidRPr="000700BC">
              <w:rPr>
                <w:rFonts w:cs="Segoe UI"/>
                <w:b/>
                <w:szCs w:val="22"/>
              </w:rPr>
              <w:t>Sídlo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0FC84CB7" w14:textId="77777777" w:rsidR="00604F9A" w:rsidRPr="000700BC" w:rsidRDefault="00604F9A" w:rsidP="000700BC">
            <w:pPr>
              <w:pStyle w:val="MTLNormalbezmezer"/>
              <w:spacing w:line="276" w:lineRule="auto"/>
              <w:rPr>
                <w:rFonts w:cs="Segoe UI"/>
                <w:szCs w:val="22"/>
              </w:rPr>
            </w:pPr>
            <w:bookmarkStart w:id="45" w:name="_Hlk189835370"/>
            <w:r w:rsidRPr="000700BC">
              <w:rPr>
                <w:rFonts w:cs="Segoe UI"/>
                <w:szCs w:val="22"/>
              </w:rPr>
              <w:t>Hlinky 64/151, Pisárky, 603 00 Brno</w:t>
            </w:r>
            <w:bookmarkEnd w:id="45"/>
          </w:p>
        </w:tc>
      </w:tr>
      <w:tr w:rsidR="00604F9A" w:rsidRPr="000700BC" w14:paraId="098EEFCB"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65C4376A" w14:textId="77777777" w:rsidR="00604F9A" w:rsidRPr="000700BC" w:rsidRDefault="00604F9A" w:rsidP="000700BC">
            <w:pPr>
              <w:pStyle w:val="MTLNormalbezmezer"/>
              <w:spacing w:line="276" w:lineRule="auto"/>
              <w:rPr>
                <w:rFonts w:cs="Segoe UI"/>
                <w:b/>
                <w:szCs w:val="22"/>
              </w:rPr>
            </w:pPr>
            <w:r w:rsidRPr="000700BC">
              <w:rPr>
                <w:rFonts w:cs="Segoe UI"/>
                <w:b/>
                <w:szCs w:val="22"/>
              </w:rPr>
              <w:t>IČO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38ED505" w14:textId="77777777" w:rsidR="00604F9A" w:rsidRPr="000700BC" w:rsidRDefault="00604F9A" w:rsidP="000700BC">
            <w:pPr>
              <w:pStyle w:val="MTLNormalbezmezer"/>
              <w:spacing w:line="276" w:lineRule="auto"/>
              <w:rPr>
                <w:rFonts w:cs="Segoe UI"/>
                <w:szCs w:val="22"/>
              </w:rPr>
            </w:pPr>
            <w:bookmarkStart w:id="46" w:name="_Hlk189835378"/>
            <w:r w:rsidRPr="000700BC">
              <w:rPr>
                <w:rFonts w:cs="Segoe UI"/>
                <w:szCs w:val="22"/>
              </w:rPr>
              <w:t>25508881</w:t>
            </w:r>
            <w:bookmarkEnd w:id="46"/>
          </w:p>
        </w:tc>
      </w:tr>
      <w:tr w:rsidR="00604F9A" w:rsidRPr="000700BC" w14:paraId="5409F37B"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4B920374" w14:textId="77777777" w:rsidR="00604F9A" w:rsidRPr="000700BC" w:rsidRDefault="00604F9A" w:rsidP="000700BC">
            <w:pPr>
              <w:pStyle w:val="MTLNormalbezmezer"/>
              <w:spacing w:line="276" w:lineRule="auto"/>
              <w:rPr>
                <w:rFonts w:cs="Segoe UI"/>
                <w:b/>
                <w:szCs w:val="22"/>
              </w:rPr>
            </w:pPr>
            <w:r w:rsidRPr="000700BC">
              <w:rPr>
                <w:rFonts w:cs="Segoe UI"/>
                <w:b/>
                <w:szCs w:val="22"/>
              </w:rPr>
              <w:t>Profil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B9B68A2" w14:textId="77777777" w:rsidR="00604F9A" w:rsidRPr="000700BC" w:rsidRDefault="00604F9A" w:rsidP="000700BC">
            <w:pPr>
              <w:pStyle w:val="Zkladntext"/>
              <w:widowControl w:val="0"/>
              <w:spacing w:after="120" w:line="276" w:lineRule="auto"/>
              <w:rPr>
                <w:rFonts w:ascii="Segoe UI" w:hAnsi="Segoe UI" w:cs="Segoe UI"/>
                <w:sz w:val="22"/>
              </w:rPr>
            </w:pPr>
            <w:hyperlink r:id="rId9" w:history="1">
              <w:r w:rsidRPr="000700BC">
                <w:rPr>
                  <w:rStyle w:val="Hypertextovodkaz"/>
                  <w:rFonts w:ascii="Segoe UI" w:hAnsi="Segoe UI" w:cs="Segoe UI"/>
                  <w:sz w:val="22"/>
                </w:rPr>
                <w:t>https://profily.proebiz.com/profile/25508881</w:t>
              </w:r>
            </w:hyperlink>
          </w:p>
        </w:tc>
      </w:tr>
    </w:tbl>
    <w:p w14:paraId="1CCE8D5A" w14:textId="77777777" w:rsidR="00D316EB" w:rsidRPr="000700BC" w:rsidRDefault="00D316EB" w:rsidP="000700BC">
      <w:pPr>
        <w:spacing w:line="276" w:lineRule="auto"/>
        <w:rPr>
          <w:rFonts w:ascii="Segoe UI" w:hAnsi="Segoe UI" w:cs="Segoe UI"/>
        </w:rPr>
      </w:pPr>
    </w:p>
    <w:p w14:paraId="3B117D1A" w14:textId="77777777" w:rsidR="003129AE" w:rsidRPr="000700BC" w:rsidRDefault="00894358" w:rsidP="000700BC">
      <w:pPr>
        <w:pStyle w:val="Nadpis2"/>
        <w:keepNext w:val="0"/>
        <w:keepLines/>
        <w:numPr>
          <w:ilvl w:val="1"/>
          <w:numId w:val="1"/>
        </w:numPr>
        <w:spacing w:after="120" w:line="276" w:lineRule="auto"/>
        <w:ind w:left="998" w:hanging="431"/>
        <w:rPr>
          <w:rFonts w:ascii="Segoe UI" w:hAnsi="Segoe UI" w:cs="Segoe UI"/>
          <w:b/>
          <w:sz w:val="22"/>
        </w:rPr>
      </w:pPr>
      <w:bookmarkStart w:id="47" w:name="_Ref519072784"/>
      <w:r w:rsidRPr="000700BC">
        <w:rPr>
          <w:rFonts w:ascii="Segoe UI" w:hAnsi="Segoe UI" w:cs="Segoe UI"/>
          <w:b/>
          <w:sz w:val="22"/>
        </w:rPr>
        <w:t>Zástupce</w:t>
      </w:r>
      <w:r w:rsidR="00293F90" w:rsidRPr="000700BC">
        <w:rPr>
          <w:rFonts w:ascii="Segoe UI" w:hAnsi="Segoe UI" w:cs="Segoe UI"/>
          <w:b/>
          <w:sz w:val="22"/>
        </w:rPr>
        <w:t xml:space="preserve"> zadavatele</w:t>
      </w:r>
      <w:bookmarkEnd w:id="43"/>
      <w:bookmarkEnd w:id="47"/>
    </w:p>
    <w:p w14:paraId="28F92C42" w14:textId="759937D4" w:rsidR="00604F9A" w:rsidRPr="000700BC" w:rsidRDefault="00604F9A" w:rsidP="000700BC">
      <w:pPr>
        <w:pStyle w:val="Zkladntext"/>
        <w:keepLines/>
        <w:tabs>
          <w:tab w:val="left" w:pos="6070"/>
        </w:tabs>
        <w:spacing w:line="276" w:lineRule="auto"/>
        <w:rPr>
          <w:rFonts w:ascii="Segoe UI" w:hAnsi="Segoe UI" w:cs="Segoe UI"/>
          <w:sz w:val="22"/>
        </w:rPr>
      </w:pPr>
      <w:r w:rsidRPr="000700BC">
        <w:rPr>
          <w:rFonts w:ascii="Segoe UI" w:hAnsi="Segoe UI" w:cs="Segoe UI"/>
          <w:sz w:val="22"/>
        </w:rPr>
        <w:t>Zástupcem zadavatele ve věcech souvisejících se zadáváním této veřejné zakázky je MT Legal s.r.o., advokátní kancelář, se sídlem Jana Babáka 2733/11, 612</w:t>
      </w:r>
      <w:r w:rsidR="0095634A" w:rsidRPr="000700BC">
        <w:rPr>
          <w:rFonts w:ascii="Segoe UI" w:hAnsi="Segoe UI" w:cs="Segoe UI"/>
          <w:sz w:val="22"/>
        </w:rPr>
        <w:t> </w:t>
      </w:r>
      <w:r w:rsidRPr="000700BC">
        <w:rPr>
          <w:rFonts w:ascii="Segoe UI" w:hAnsi="Segoe UI" w:cs="Segoe UI"/>
          <w:sz w:val="22"/>
        </w:rPr>
        <w:t>00 Brno, IČO</w:t>
      </w:r>
      <w:r w:rsidR="00A356E5" w:rsidRPr="000700BC">
        <w:rPr>
          <w:rFonts w:ascii="Segoe UI" w:hAnsi="Segoe UI" w:cs="Segoe UI"/>
          <w:sz w:val="22"/>
        </w:rPr>
        <w:t> </w:t>
      </w:r>
      <w:r w:rsidRPr="000700BC">
        <w:rPr>
          <w:rFonts w:ascii="Segoe UI" w:hAnsi="Segoe UI" w:cs="Segoe UI"/>
          <w:sz w:val="22"/>
        </w:rPr>
        <w:t>28305043 e-mail:</w:t>
      </w:r>
      <w:r w:rsidR="00DD1DD2" w:rsidRPr="000700BC">
        <w:rPr>
          <w:rFonts w:ascii="Segoe UI" w:hAnsi="Segoe UI" w:cs="Segoe UI"/>
          <w:sz w:val="22"/>
        </w:rPr>
        <w:t> </w:t>
      </w:r>
      <w:r w:rsidRPr="000700BC">
        <w:rPr>
          <w:rFonts w:ascii="Segoe UI" w:hAnsi="Segoe UI" w:cs="Segoe UI"/>
          <w:b/>
          <w:bCs/>
          <w:sz w:val="22"/>
        </w:rPr>
        <w:t>vz</w:t>
      </w:r>
      <w:r w:rsidR="00221BCD" w:rsidRPr="000700BC">
        <w:rPr>
          <w:rFonts w:ascii="Segoe UI" w:hAnsi="Segoe UI" w:cs="Segoe UI"/>
          <w:b/>
          <w:bCs/>
          <w:sz w:val="22"/>
        </w:rPr>
        <w:t>_brno</w:t>
      </w:r>
      <w:r w:rsidRPr="000700BC">
        <w:rPr>
          <w:rFonts w:ascii="Segoe UI" w:hAnsi="Segoe UI" w:cs="Segoe UI"/>
          <w:b/>
          <w:bCs/>
          <w:sz w:val="22"/>
        </w:rPr>
        <w:t>@mt-legal.com</w:t>
      </w:r>
      <w:r w:rsidRPr="000700BC">
        <w:rPr>
          <w:rFonts w:ascii="Segoe UI" w:hAnsi="Segoe UI" w:cs="Segoe UI"/>
          <w:sz w:val="22"/>
        </w:rPr>
        <w:t>. Zástupce zadavatele je v souladu s § 43 ZZVZ pověřen výkonem zadavatelských činností v tomto zadávacím řízení a je taktéž pověřen k přijímání případných námitek dodavatelů dle §</w:t>
      </w:r>
      <w:r w:rsidR="0095634A" w:rsidRPr="000700BC">
        <w:rPr>
          <w:rFonts w:ascii="Segoe UI" w:hAnsi="Segoe UI" w:cs="Segoe UI"/>
          <w:sz w:val="22"/>
        </w:rPr>
        <w:t> </w:t>
      </w:r>
      <w:r w:rsidRPr="000700BC">
        <w:rPr>
          <w:rFonts w:ascii="Segoe UI" w:hAnsi="Segoe UI" w:cs="Segoe UI"/>
          <w:sz w:val="22"/>
        </w:rPr>
        <w:t>241 a násl. ZZVZ (tím není dotčeno oprávnění statutárního orgánu či jiné pověřené osoby zadavatele). Zástupce zadavatele zajišťuje na straně zadavatele též komunikaci dle odst. 2.</w:t>
      </w:r>
    </w:p>
    <w:p w14:paraId="7A23A355" w14:textId="77777777" w:rsidR="00687C25" w:rsidRPr="000700BC" w:rsidRDefault="00E92A9A" w:rsidP="000700BC">
      <w:pPr>
        <w:pStyle w:val="Zkladntext"/>
        <w:keepLines/>
        <w:tabs>
          <w:tab w:val="left" w:pos="6070"/>
        </w:tabs>
        <w:spacing w:line="276" w:lineRule="auto"/>
        <w:ind w:left="426"/>
        <w:rPr>
          <w:rFonts w:ascii="Segoe UI" w:hAnsi="Segoe UI" w:cs="Segoe UI"/>
          <w:bCs/>
          <w:iCs/>
          <w:sz w:val="22"/>
        </w:rPr>
      </w:pPr>
      <w:r w:rsidRPr="000700BC">
        <w:rPr>
          <w:rFonts w:ascii="Segoe UI" w:hAnsi="Segoe UI" w:cs="Segoe UI"/>
          <w:bCs/>
          <w:iCs/>
          <w:sz w:val="22"/>
        </w:rPr>
        <w:tab/>
      </w:r>
    </w:p>
    <w:p w14:paraId="443DFF65" w14:textId="77777777" w:rsidR="0073162D" w:rsidRPr="000700BC" w:rsidRDefault="005A3F1E" w:rsidP="000700BC">
      <w:pPr>
        <w:pStyle w:val="Nadpis2"/>
        <w:keepNext w:val="0"/>
        <w:keepLines/>
        <w:numPr>
          <w:ilvl w:val="1"/>
          <w:numId w:val="1"/>
        </w:numPr>
        <w:spacing w:after="120" w:line="276" w:lineRule="auto"/>
        <w:ind w:left="998" w:hanging="431"/>
        <w:jc w:val="both"/>
        <w:rPr>
          <w:rFonts w:ascii="Segoe UI" w:hAnsi="Segoe UI" w:cs="Segoe UI"/>
          <w:b/>
          <w:sz w:val="22"/>
        </w:rPr>
      </w:pPr>
      <w:r w:rsidRPr="000700BC">
        <w:rPr>
          <w:rFonts w:ascii="Segoe UI" w:hAnsi="Segoe UI" w:cs="Segoe UI"/>
          <w:b/>
          <w:sz w:val="22"/>
        </w:rPr>
        <w:t>Předběžné tržní konzu</w:t>
      </w:r>
      <w:r w:rsidR="00433C7C" w:rsidRPr="000700BC">
        <w:rPr>
          <w:rFonts w:ascii="Segoe UI" w:hAnsi="Segoe UI" w:cs="Segoe UI"/>
          <w:b/>
          <w:sz w:val="22"/>
        </w:rPr>
        <w:t>l</w:t>
      </w:r>
      <w:r w:rsidRPr="000700BC">
        <w:rPr>
          <w:rFonts w:ascii="Segoe UI" w:hAnsi="Segoe UI" w:cs="Segoe UI"/>
          <w:b/>
          <w:sz w:val="22"/>
        </w:rPr>
        <w:t>t</w:t>
      </w:r>
      <w:r w:rsidR="00433C7C" w:rsidRPr="000700BC">
        <w:rPr>
          <w:rFonts w:ascii="Segoe UI" w:hAnsi="Segoe UI" w:cs="Segoe UI"/>
          <w:b/>
          <w:sz w:val="22"/>
        </w:rPr>
        <w:t xml:space="preserve">ace a </w:t>
      </w:r>
      <w:r w:rsidR="00D55B05" w:rsidRPr="000700BC">
        <w:rPr>
          <w:rFonts w:ascii="Segoe UI" w:hAnsi="Segoe UI" w:cs="Segoe UI"/>
          <w:b/>
          <w:sz w:val="22"/>
        </w:rPr>
        <w:t>osob</w:t>
      </w:r>
      <w:r w:rsidR="00962ADD" w:rsidRPr="000700BC">
        <w:rPr>
          <w:rFonts w:ascii="Segoe UI" w:hAnsi="Segoe UI" w:cs="Segoe UI"/>
          <w:b/>
          <w:sz w:val="22"/>
        </w:rPr>
        <w:t>y podíle</w:t>
      </w:r>
      <w:r w:rsidR="00433C7C" w:rsidRPr="000700BC">
        <w:rPr>
          <w:rFonts w:ascii="Segoe UI" w:hAnsi="Segoe UI" w:cs="Segoe UI"/>
          <w:b/>
          <w:sz w:val="22"/>
        </w:rPr>
        <w:t>jící</w:t>
      </w:r>
      <w:r w:rsidR="00D55B05" w:rsidRPr="000700BC">
        <w:rPr>
          <w:rFonts w:ascii="Segoe UI" w:hAnsi="Segoe UI" w:cs="Segoe UI"/>
          <w:b/>
          <w:sz w:val="22"/>
        </w:rPr>
        <w:t xml:space="preserve"> </w:t>
      </w:r>
      <w:r w:rsidR="00433C7C" w:rsidRPr="000700BC">
        <w:rPr>
          <w:rFonts w:ascii="Segoe UI" w:hAnsi="Segoe UI" w:cs="Segoe UI"/>
          <w:b/>
          <w:sz w:val="22"/>
        </w:rPr>
        <w:t xml:space="preserve">se </w:t>
      </w:r>
      <w:r w:rsidR="00D55B05" w:rsidRPr="000700BC">
        <w:rPr>
          <w:rFonts w:ascii="Segoe UI" w:hAnsi="Segoe UI" w:cs="Segoe UI"/>
          <w:b/>
          <w:sz w:val="22"/>
        </w:rPr>
        <w:t xml:space="preserve">na přípravě </w:t>
      </w:r>
      <w:r w:rsidR="009E12B6" w:rsidRPr="000700BC">
        <w:rPr>
          <w:rFonts w:ascii="Segoe UI" w:hAnsi="Segoe UI" w:cs="Segoe UI"/>
          <w:b/>
          <w:sz w:val="22"/>
        </w:rPr>
        <w:t>zadávací dokumentace</w:t>
      </w:r>
      <w:r w:rsidR="0073162D" w:rsidRPr="000700BC">
        <w:rPr>
          <w:rFonts w:ascii="Segoe UI" w:hAnsi="Segoe UI" w:cs="Segoe UI"/>
          <w:b/>
          <w:sz w:val="22"/>
        </w:rPr>
        <w:t xml:space="preserve"> </w:t>
      </w:r>
    </w:p>
    <w:p w14:paraId="37E5E798" w14:textId="56FBD5FC" w:rsidR="002E1248" w:rsidRPr="000700BC" w:rsidRDefault="00DD1DD2" w:rsidP="000700BC">
      <w:pPr>
        <w:spacing w:before="120" w:after="120" w:line="276" w:lineRule="auto"/>
        <w:jc w:val="both"/>
        <w:rPr>
          <w:rFonts w:ascii="Segoe UI" w:hAnsi="Segoe UI" w:cs="Segoe UI"/>
        </w:rPr>
      </w:pPr>
      <w:r w:rsidRPr="000700BC">
        <w:rPr>
          <w:rFonts w:ascii="Segoe UI" w:hAnsi="Segoe UI" w:cs="Segoe UI"/>
        </w:rPr>
        <w:t>Zadávací dokumentace neobsahuje informace, které by byly výsledkem předběžné tržní konzultace.</w:t>
      </w:r>
    </w:p>
    <w:p w14:paraId="09F28A6A" w14:textId="77777777" w:rsidR="00D316EB" w:rsidRPr="000700BC" w:rsidRDefault="00D316EB" w:rsidP="000700BC">
      <w:pPr>
        <w:pStyle w:val="Zkladntext"/>
        <w:spacing w:before="120" w:after="120" w:line="276" w:lineRule="auto"/>
        <w:rPr>
          <w:rFonts w:ascii="Segoe UI" w:hAnsi="Segoe UI" w:cs="Segoe UI"/>
          <w:sz w:val="22"/>
        </w:rPr>
      </w:pPr>
      <w:r w:rsidRPr="000700BC">
        <w:rPr>
          <w:rFonts w:ascii="Segoe UI" w:hAnsi="Segoe UI" w:cs="Segoe UI"/>
          <w:sz w:val="22"/>
        </w:rPr>
        <w:t>Níže uvedené části zadávací dokumentace vypracovala osoba odlišná od zadavatele:</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890"/>
      </w:tblGrid>
      <w:tr w:rsidR="00D316EB" w:rsidRPr="000700BC" w14:paraId="6123CB6E" w14:textId="77777777" w:rsidTr="00D316EB">
        <w:trPr>
          <w:trHeight w:val="654"/>
          <w:jc w:val="center"/>
        </w:trPr>
        <w:tc>
          <w:tcPr>
            <w:tcW w:w="4529" w:type="dxa"/>
            <w:shd w:val="clear" w:color="auto" w:fill="D9D9D9"/>
          </w:tcPr>
          <w:p w14:paraId="38B4AFF8" w14:textId="77777777" w:rsidR="00D316EB" w:rsidRPr="000700BC" w:rsidRDefault="00D316EB" w:rsidP="000700BC">
            <w:pPr>
              <w:spacing w:line="276" w:lineRule="auto"/>
              <w:jc w:val="center"/>
              <w:rPr>
                <w:rFonts w:ascii="Segoe UI" w:hAnsi="Segoe UI" w:cs="Segoe UI"/>
                <w:b/>
              </w:rPr>
            </w:pPr>
            <w:r w:rsidRPr="000700BC">
              <w:rPr>
                <w:rFonts w:ascii="Segoe UI" w:hAnsi="Segoe UI" w:cs="Segoe UI"/>
                <w:b/>
              </w:rPr>
              <w:t xml:space="preserve">Části zadávací dokumentace </w:t>
            </w:r>
            <w:r w:rsidRPr="000700BC">
              <w:rPr>
                <w:rFonts w:ascii="Segoe UI" w:hAnsi="Segoe UI" w:cs="Segoe UI"/>
                <w:b/>
                <w:bCs/>
              </w:rPr>
              <w:t>vypracované odlišnou osobou</w:t>
            </w:r>
          </w:p>
        </w:tc>
        <w:tc>
          <w:tcPr>
            <w:tcW w:w="4890" w:type="dxa"/>
            <w:shd w:val="clear" w:color="auto" w:fill="D9D9D9"/>
            <w:vAlign w:val="center"/>
          </w:tcPr>
          <w:p w14:paraId="06CF7E0F" w14:textId="77777777" w:rsidR="00D316EB" w:rsidRPr="000700BC" w:rsidRDefault="00D316EB" w:rsidP="000700BC">
            <w:pPr>
              <w:spacing w:line="276" w:lineRule="auto"/>
              <w:jc w:val="center"/>
              <w:rPr>
                <w:rFonts w:ascii="Segoe UI" w:hAnsi="Segoe UI" w:cs="Segoe UI"/>
                <w:b/>
              </w:rPr>
            </w:pPr>
            <w:r w:rsidRPr="000700BC">
              <w:rPr>
                <w:rFonts w:ascii="Segoe UI" w:hAnsi="Segoe UI" w:cs="Segoe UI"/>
                <w:b/>
              </w:rPr>
              <w:t>Označení osoby</w:t>
            </w:r>
          </w:p>
        </w:tc>
      </w:tr>
      <w:tr w:rsidR="00D316EB" w:rsidRPr="000700BC" w14:paraId="5A516250" w14:textId="77777777" w:rsidTr="00233324">
        <w:trPr>
          <w:jc w:val="center"/>
        </w:trPr>
        <w:tc>
          <w:tcPr>
            <w:tcW w:w="4529" w:type="dxa"/>
            <w:vAlign w:val="center"/>
          </w:tcPr>
          <w:p w14:paraId="35402DD4" w14:textId="77777777" w:rsidR="00D316EB" w:rsidRPr="000700BC" w:rsidRDefault="00D316EB" w:rsidP="000700BC">
            <w:pPr>
              <w:spacing w:line="276" w:lineRule="auto"/>
              <w:jc w:val="center"/>
              <w:rPr>
                <w:rFonts w:ascii="Segoe UI" w:hAnsi="Segoe UI" w:cs="Segoe UI"/>
              </w:rPr>
            </w:pPr>
            <w:r w:rsidRPr="000700BC">
              <w:rPr>
                <w:rFonts w:ascii="Segoe UI" w:hAnsi="Segoe UI" w:cs="Segoe UI"/>
              </w:rPr>
              <w:t>Organizačně-právní části zadávací dokumentace</w:t>
            </w:r>
          </w:p>
        </w:tc>
        <w:tc>
          <w:tcPr>
            <w:tcW w:w="4890" w:type="dxa"/>
            <w:vAlign w:val="center"/>
          </w:tcPr>
          <w:p w14:paraId="7A2AE2F2" w14:textId="77777777" w:rsidR="00D316EB" w:rsidRPr="000700BC" w:rsidRDefault="00D316EB" w:rsidP="000700BC">
            <w:pPr>
              <w:spacing w:before="60" w:after="60" w:line="276" w:lineRule="auto"/>
              <w:jc w:val="both"/>
              <w:rPr>
                <w:rFonts w:ascii="Segoe UI" w:hAnsi="Segoe UI" w:cs="Segoe UI"/>
                <w:bCs/>
              </w:rPr>
            </w:pPr>
            <w:r w:rsidRPr="000700BC">
              <w:rPr>
                <w:rFonts w:ascii="Segoe UI" w:hAnsi="Segoe UI" w:cs="Segoe UI"/>
              </w:rPr>
              <w:t xml:space="preserve">MT Legal s.r.o., advokátní kancelář, </w:t>
            </w:r>
            <w:r w:rsidR="00817B31" w:rsidRPr="000700BC">
              <w:rPr>
                <w:rFonts w:ascii="Segoe UI" w:hAnsi="Segoe UI" w:cs="Segoe UI"/>
              </w:rPr>
              <w:t xml:space="preserve">se </w:t>
            </w:r>
            <w:r w:rsidRPr="000700BC">
              <w:rPr>
                <w:rFonts w:ascii="Segoe UI" w:hAnsi="Segoe UI" w:cs="Segoe UI"/>
              </w:rPr>
              <w:t xml:space="preserve">sídlem </w:t>
            </w:r>
            <w:r w:rsidR="000141B3" w:rsidRPr="000700BC">
              <w:rPr>
                <w:rFonts w:ascii="Segoe UI" w:hAnsi="Segoe UI" w:cs="Segoe UI"/>
              </w:rPr>
              <w:t>Jana Babáka 2733/11, 612 00 Brno</w:t>
            </w:r>
            <w:r w:rsidRPr="000700BC">
              <w:rPr>
                <w:rFonts w:ascii="Segoe UI" w:hAnsi="Segoe UI" w:cs="Segoe UI"/>
              </w:rPr>
              <w:t>, IČO</w:t>
            </w:r>
            <w:r w:rsidR="00817B31" w:rsidRPr="000700BC">
              <w:rPr>
                <w:rFonts w:ascii="Segoe UI" w:hAnsi="Segoe UI" w:cs="Segoe UI"/>
              </w:rPr>
              <w:t> </w:t>
            </w:r>
            <w:r w:rsidRPr="000700BC">
              <w:rPr>
                <w:rFonts w:ascii="Segoe UI" w:hAnsi="Segoe UI" w:cs="Segoe UI"/>
              </w:rPr>
              <w:t xml:space="preserve">28305043 </w:t>
            </w:r>
          </w:p>
        </w:tc>
      </w:tr>
      <w:tr w:rsidR="00E868BB" w:rsidRPr="000700BC" w14:paraId="4CFD7795" w14:textId="77777777" w:rsidTr="00233324">
        <w:trPr>
          <w:jc w:val="center"/>
        </w:trPr>
        <w:tc>
          <w:tcPr>
            <w:tcW w:w="4529" w:type="dxa"/>
            <w:vAlign w:val="center"/>
          </w:tcPr>
          <w:p w14:paraId="7F356F66" w14:textId="33EEEBC6" w:rsidR="00E868BB" w:rsidRPr="000700BC" w:rsidRDefault="00D513DD" w:rsidP="000700BC">
            <w:pPr>
              <w:spacing w:line="276" w:lineRule="auto"/>
              <w:jc w:val="center"/>
              <w:rPr>
                <w:rFonts w:ascii="Segoe UI" w:hAnsi="Segoe UI" w:cs="Segoe UI"/>
              </w:rPr>
            </w:pPr>
            <w:r w:rsidRPr="000700BC">
              <w:rPr>
                <w:rFonts w:ascii="Segoe UI" w:hAnsi="Segoe UI" w:cs="Segoe UI"/>
              </w:rPr>
              <w:t xml:space="preserve">Dokumentace </w:t>
            </w:r>
            <w:r w:rsidR="00DD1DD2" w:rsidRPr="000700BC">
              <w:rPr>
                <w:rFonts w:ascii="Segoe UI" w:hAnsi="Segoe UI" w:cs="Segoe UI"/>
              </w:rPr>
              <w:t xml:space="preserve">pro vydání </w:t>
            </w:r>
            <w:r w:rsidR="0095275B" w:rsidRPr="000700BC">
              <w:rPr>
                <w:rFonts w:ascii="Segoe UI" w:hAnsi="Segoe UI" w:cs="Segoe UI"/>
              </w:rPr>
              <w:t xml:space="preserve">společného povolení </w:t>
            </w:r>
            <w:r w:rsidR="00DD1DD2" w:rsidRPr="000700BC">
              <w:rPr>
                <w:rFonts w:ascii="Segoe UI" w:hAnsi="Segoe UI" w:cs="Segoe UI"/>
              </w:rPr>
              <w:t>(dále jako „</w:t>
            </w:r>
            <w:r w:rsidR="00DD1DD2" w:rsidRPr="000700BC">
              <w:rPr>
                <w:rFonts w:ascii="Segoe UI" w:hAnsi="Segoe UI" w:cs="Segoe UI"/>
                <w:b/>
                <w:bCs/>
                <w:i/>
                <w:iCs/>
              </w:rPr>
              <w:t>D</w:t>
            </w:r>
            <w:r w:rsidR="0095275B" w:rsidRPr="000700BC">
              <w:rPr>
                <w:rFonts w:ascii="Segoe UI" w:hAnsi="Segoe UI" w:cs="Segoe UI"/>
                <w:b/>
                <w:bCs/>
                <w:i/>
                <w:iCs/>
              </w:rPr>
              <w:t>U</w:t>
            </w:r>
            <w:r w:rsidR="0095634A" w:rsidRPr="000700BC">
              <w:rPr>
                <w:rFonts w:ascii="Segoe UI" w:hAnsi="Segoe UI" w:cs="Segoe UI"/>
                <w:b/>
                <w:bCs/>
                <w:i/>
                <w:iCs/>
              </w:rPr>
              <w:t>SP</w:t>
            </w:r>
            <w:r w:rsidR="00DD1DD2" w:rsidRPr="000700BC">
              <w:rPr>
                <w:rFonts w:ascii="Segoe UI" w:hAnsi="Segoe UI" w:cs="Segoe UI"/>
              </w:rPr>
              <w:t>“)</w:t>
            </w:r>
          </w:p>
        </w:tc>
        <w:tc>
          <w:tcPr>
            <w:tcW w:w="4890" w:type="dxa"/>
            <w:vAlign w:val="center"/>
          </w:tcPr>
          <w:p w14:paraId="3FFFA22D" w14:textId="77777777" w:rsidR="00E868BB" w:rsidRPr="000700BC" w:rsidRDefault="00C819C7" w:rsidP="000700BC">
            <w:pPr>
              <w:spacing w:before="60" w:after="60" w:line="276" w:lineRule="auto"/>
              <w:jc w:val="both"/>
              <w:rPr>
                <w:rFonts w:ascii="Segoe UI" w:hAnsi="Segoe UI" w:cs="Segoe UI"/>
                <w:highlight w:val="yellow"/>
              </w:rPr>
            </w:pPr>
            <w:bookmarkStart w:id="48" w:name="_Hlk189834981"/>
            <w:proofErr w:type="spellStart"/>
            <w:r w:rsidRPr="000700BC">
              <w:rPr>
                <w:rFonts w:ascii="Segoe UI" w:hAnsi="Segoe UI" w:cs="Segoe UI"/>
              </w:rPr>
              <w:t>DKarchitekti</w:t>
            </w:r>
            <w:proofErr w:type="spellEnd"/>
            <w:r w:rsidRPr="000700BC">
              <w:rPr>
                <w:rFonts w:ascii="Segoe UI" w:hAnsi="Segoe UI" w:cs="Segoe UI"/>
              </w:rPr>
              <w:t>, s.r.o., se sídlem Křenová 409/52, Trnitá, 602 00 Brno, IČO: 05290236</w:t>
            </w:r>
            <w:bookmarkEnd w:id="48"/>
          </w:p>
        </w:tc>
      </w:tr>
      <w:tr w:rsidR="009E6BD1" w:rsidRPr="000700BC" w14:paraId="3CABD443" w14:textId="77777777" w:rsidTr="00233324">
        <w:trPr>
          <w:jc w:val="center"/>
        </w:trPr>
        <w:tc>
          <w:tcPr>
            <w:tcW w:w="4529" w:type="dxa"/>
            <w:vAlign w:val="center"/>
          </w:tcPr>
          <w:p w14:paraId="361D56B6" w14:textId="20C1E5D4" w:rsidR="009E6BD1" w:rsidRPr="000700BC" w:rsidRDefault="009E6BD1" w:rsidP="000700BC">
            <w:pPr>
              <w:spacing w:line="276" w:lineRule="auto"/>
              <w:jc w:val="center"/>
              <w:rPr>
                <w:rFonts w:ascii="Segoe UI" w:hAnsi="Segoe UI" w:cs="Segoe UI"/>
              </w:rPr>
            </w:pPr>
            <w:r w:rsidRPr="009E6BD1">
              <w:rPr>
                <w:rFonts w:ascii="Segoe UI" w:hAnsi="Segoe UI" w:cs="Segoe UI"/>
              </w:rPr>
              <w:t>Dokumentace pro vydání stavebního povolení – Měnírna Bělohorská (dále jako „</w:t>
            </w:r>
            <w:r w:rsidRPr="009E6BD1">
              <w:rPr>
                <w:rFonts w:ascii="Segoe UI" w:hAnsi="Segoe UI" w:cs="Segoe UI"/>
                <w:b/>
                <w:bCs/>
                <w:i/>
                <w:iCs/>
              </w:rPr>
              <w:t>MR</w:t>
            </w:r>
            <w:r w:rsidRPr="009E6BD1">
              <w:rPr>
                <w:rFonts w:ascii="Segoe UI" w:hAnsi="Segoe UI" w:cs="Segoe UI"/>
              </w:rPr>
              <w:t>“)</w:t>
            </w:r>
          </w:p>
        </w:tc>
        <w:tc>
          <w:tcPr>
            <w:tcW w:w="4890" w:type="dxa"/>
            <w:vAlign w:val="center"/>
          </w:tcPr>
          <w:p w14:paraId="1E945C76" w14:textId="6B4D9DEC" w:rsidR="009E6BD1" w:rsidRPr="000700BC" w:rsidRDefault="009E6BD1" w:rsidP="000700BC">
            <w:pPr>
              <w:spacing w:before="60" w:after="60" w:line="276" w:lineRule="auto"/>
              <w:jc w:val="both"/>
              <w:rPr>
                <w:rFonts w:ascii="Segoe UI" w:hAnsi="Segoe UI" w:cs="Segoe UI"/>
              </w:rPr>
            </w:pPr>
            <w:r w:rsidRPr="009E6BD1">
              <w:rPr>
                <w:rFonts w:ascii="Segoe UI" w:hAnsi="Segoe UI" w:cs="Segoe UI"/>
              </w:rPr>
              <w:t>SPECIALIZED ENERGETIC COMPANY, s.r.o., se</w:t>
            </w:r>
            <w:r>
              <w:rPr>
                <w:rFonts w:ascii="Segoe UI" w:hAnsi="Segoe UI" w:cs="Segoe UI"/>
              </w:rPr>
              <w:t> </w:t>
            </w:r>
            <w:r w:rsidRPr="009E6BD1">
              <w:rPr>
                <w:rFonts w:ascii="Segoe UI" w:hAnsi="Segoe UI" w:cs="Segoe UI"/>
              </w:rPr>
              <w:t>sídlem Jižní náměstí 32/15, Dolní Heršpice, 619 00 Brno, IČO: 06752390</w:t>
            </w:r>
          </w:p>
        </w:tc>
      </w:tr>
      <w:tr w:rsidR="00CA4EDE" w:rsidRPr="000700BC" w14:paraId="649D80DA" w14:textId="77777777" w:rsidTr="00233324">
        <w:trPr>
          <w:jc w:val="center"/>
        </w:trPr>
        <w:tc>
          <w:tcPr>
            <w:tcW w:w="4529" w:type="dxa"/>
            <w:vAlign w:val="center"/>
          </w:tcPr>
          <w:p w14:paraId="721EAB20" w14:textId="184E290E" w:rsidR="00CA4EDE" w:rsidRPr="000700BC" w:rsidRDefault="00CA4EDE" w:rsidP="000700BC">
            <w:pPr>
              <w:spacing w:line="276" w:lineRule="auto"/>
              <w:jc w:val="center"/>
              <w:rPr>
                <w:rFonts w:ascii="Segoe UI" w:hAnsi="Segoe UI" w:cs="Segoe UI"/>
              </w:rPr>
            </w:pPr>
            <w:r w:rsidRPr="000700BC">
              <w:rPr>
                <w:rFonts w:ascii="Segoe UI" w:hAnsi="Segoe UI" w:cs="Segoe UI"/>
              </w:rPr>
              <w:t>Geotechnický průzkum</w:t>
            </w:r>
          </w:p>
        </w:tc>
        <w:tc>
          <w:tcPr>
            <w:tcW w:w="4890" w:type="dxa"/>
            <w:vAlign w:val="center"/>
          </w:tcPr>
          <w:p w14:paraId="1D97D39A" w14:textId="1C62700A" w:rsidR="00CA4EDE" w:rsidRPr="000700BC" w:rsidRDefault="00CA4EDE" w:rsidP="000700BC">
            <w:pPr>
              <w:spacing w:before="60" w:after="60" w:line="276" w:lineRule="auto"/>
              <w:jc w:val="both"/>
              <w:rPr>
                <w:rFonts w:ascii="Segoe UI" w:hAnsi="Segoe UI" w:cs="Segoe UI"/>
              </w:rPr>
            </w:pPr>
            <w:r w:rsidRPr="000700BC">
              <w:rPr>
                <w:rFonts w:ascii="Segoe UI" w:hAnsi="Segoe UI" w:cs="Segoe UI"/>
              </w:rPr>
              <w:t xml:space="preserve">Projekce </w:t>
            </w:r>
            <w:proofErr w:type="spellStart"/>
            <w:r w:rsidRPr="000700BC">
              <w:rPr>
                <w:rFonts w:ascii="Segoe UI" w:hAnsi="Segoe UI" w:cs="Segoe UI"/>
              </w:rPr>
              <w:t>iGEO</w:t>
            </w:r>
            <w:proofErr w:type="spellEnd"/>
            <w:r w:rsidRPr="000700BC">
              <w:rPr>
                <w:rFonts w:ascii="Segoe UI" w:hAnsi="Segoe UI" w:cs="Segoe UI"/>
              </w:rPr>
              <w:t xml:space="preserve">, s.r.o., se sídlem náměstí 28. října 1899/11, Černá Pole, 602 00 Brno, IČO: </w:t>
            </w:r>
            <w:bookmarkStart w:id="49" w:name="_Hlk192610292"/>
            <w:r w:rsidRPr="000700BC">
              <w:rPr>
                <w:rFonts w:ascii="Segoe UI" w:hAnsi="Segoe UI" w:cs="Segoe UI"/>
              </w:rPr>
              <w:t>06190499</w:t>
            </w:r>
            <w:bookmarkEnd w:id="49"/>
          </w:p>
        </w:tc>
      </w:tr>
    </w:tbl>
    <w:p w14:paraId="2F6C6A74" w14:textId="77777777" w:rsidR="00D316EB" w:rsidRPr="000700BC" w:rsidRDefault="00D316EB" w:rsidP="000700BC">
      <w:pPr>
        <w:spacing w:line="276" w:lineRule="auto"/>
        <w:rPr>
          <w:rFonts w:ascii="Segoe UI" w:hAnsi="Segoe UI" w:cs="Segoe UI"/>
          <w:b/>
          <w:highlight w:val="yellow"/>
        </w:rPr>
      </w:pPr>
    </w:p>
    <w:p w14:paraId="6D3CBCB4" w14:textId="77777777" w:rsidR="007F3D8C" w:rsidRPr="000700BC" w:rsidRDefault="00261955" w:rsidP="000700BC">
      <w:pPr>
        <w:pStyle w:val="Nadpis1"/>
        <w:numPr>
          <w:ilvl w:val="0"/>
          <w:numId w:val="1"/>
        </w:numPr>
        <w:spacing w:after="200" w:line="276" w:lineRule="auto"/>
        <w:ind w:left="357" w:hanging="357"/>
        <w:jc w:val="left"/>
        <w:rPr>
          <w:rFonts w:ascii="Segoe UI" w:hAnsi="Segoe UI" w:cs="Segoe UI"/>
          <w:b/>
          <w:sz w:val="22"/>
          <w:u w:val="single"/>
        </w:rPr>
      </w:pPr>
      <w:bookmarkStart w:id="50" w:name="_Ref519077264"/>
      <w:bookmarkStart w:id="51" w:name="_Toc196582685"/>
      <w:r w:rsidRPr="000700BC">
        <w:rPr>
          <w:rFonts w:ascii="Segoe UI" w:hAnsi="Segoe UI" w:cs="Segoe UI"/>
          <w:b/>
          <w:sz w:val="22"/>
          <w:u w:val="single"/>
        </w:rPr>
        <w:lastRenderedPageBreak/>
        <w:t>KOMUNIKACE MEZI ZADAVATELEM A DODAVATELI</w:t>
      </w:r>
      <w:bookmarkEnd w:id="50"/>
      <w:bookmarkEnd w:id="51"/>
    </w:p>
    <w:p w14:paraId="4E203A0E"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b/>
        </w:rPr>
        <w:t xml:space="preserve">Veřejná zakázka je zadávána v plném rozsahu elektronicky prostřednictvím </w:t>
      </w:r>
      <w:r w:rsidRPr="000700BC">
        <w:rPr>
          <w:rFonts w:ascii="Segoe UI" w:hAnsi="Segoe UI" w:cs="Segoe UI"/>
        </w:rPr>
        <w:t xml:space="preserve">elektronického </w:t>
      </w:r>
      <w:r w:rsidR="002E1248" w:rsidRPr="000700BC">
        <w:rPr>
          <w:rFonts w:ascii="Segoe UI" w:hAnsi="Segoe UI" w:cs="Segoe UI"/>
        </w:rPr>
        <w:t>nástroje – systému</w:t>
      </w:r>
      <w:r w:rsidRPr="000700BC">
        <w:rPr>
          <w:rFonts w:ascii="Segoe UI" w:hAnsi="Segoe UI" w:cs="Segoe UI"/>
        </w:rPr>
        <w:t xml:space="preserve"> JOSEPHINE (dále jen „</w:t>
      </w:r>
      <w:r w:rsidRPr="000700BC">
        <w:rPr>
          <w:rFonts w:ascii="Segoe UI" w:hAnsi="Segoe UI" w:cs="Segoe UI"/>
          <w:b/>
          <w:i/>
        </w:rPr>
        <w:t>elektronický nástroj JOSEPHINE</w:t>
      </w:r>
      <w:r w:rsidRPr="000700BC">
        <w:rPr>
          <w:rFonts w:ascii="Segoe UI" w:hAnsi="Segoe UI" w:cs="Segoe UI"/>
        </w:rPr>
        <w:t>“) dostupného na </w:t>
      </w:r>
      <w:hyperlink r:id="rId10" w:history="1">
        <w:r w:rsidR="00224505" w:rsidRPr="000700BC">
          <w:rPr>
            <w:rStyle w:val="Hypertextovodkaz"/>
            <w:rFonts w:ascii="Segoe UI" w:hAnsi="Segoe UI" w:cs="Segoe UI"/>
          </w:rPr>
          <w:t>https://josephine.proebiz.com</w:t>
        </w:r>
      </w:hyperlink>
      <w:r w:rsidRPr="000700BC">
        <w:rPr>
          <w:rFonts w:ascii="Segoe UI" w:hAnsi="Segoe UI" w:cs="Segoe UI"/>
        </w:rPr>
        <w:t xml:space="preserve">. </w:t>
      </w:r>
      <w:r w:rsidRPr="000700BC">
        <w:rPr>
          <w:rFonts w:ascii="Segoe UI" w:hAnsi="Segoe UI" w:cs="Segoe UI"/>
          <w:bCs/>
        </w:rPr>
        <w:t xml:space="preserve">Veškeré úkony v rámci tohoto zadávacího řízení </w:t>
      </w:r>
      <w:r w:rsidRPr="000700BC">
        <w:rPr>
          <w:rFonts w:ascii="Segoe UI" w:hAnsi="Segoe UI" w:cs="Segoe UI"/>
        </w:rPr>
        <w:t xml:space="preserve">a rovněž </w:t>
      </w:r>
      <w:r w:rsidRPr="000700BC">
        <w:rPr>
          <w:rFonts w:ascii="Segoe UI" w:hAnsi="Segoe UI" w:cs="Segoe UI"/>
          <w:b/>
        </w:rPr>
        <w:t>veškerá komunikace</w:t>
      </w:r>
      <w:r w:rsidRPr="000700BC">
        <w:rPr>
          <w:rFonts w:ascii="Segoe UI" w:hAnsi="Segoe UI" w:cs="Segoe UI"/>
        </w:rPr>
        <w:t xml:space="preserve"> mezi zadavatelem (nebo jeho zástupcem) a dodavatelem probíhá elektronicky, a to zejména prostřednictvím elektronického nástroje JOSEPHINE. </w:t>
      </w:r>
    </w:p>
    <w:p w14:paraId="455FFDE2"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rPr>
        <w:t xml:space="preserve">Veškeré písemnosti zasílané prostřednictvím elektronického nástroje JOSEPHINE </w:t>
      </w:r>
      <w:r w:rsidRPr="000700BC">
        <w:rPr>
          <w:rFonts w:ascii="Segoe UI" w:hAnsi="Segoe UI" w:cs="Segoe UI"/>
          <w:bCs/>
        </w:rPr>
        <w:t xml:space="preserve">se považují za řádně doručené dnem jejich doručení do uživatelského účtu adresáta v elektronickém nástroji </w:t>
      </w:r>
      <w:r w:rsidRPr="000700BC">
        <w:rPr>
          <w:rFonts w:ascii="Segoe UI" w:hAnsi="Segoe UI" w:cs="Segoe UI"/>
        </w:rPr>
        <w:t xml:space="preserve">JOSEPHINE. Na doručení písemnosti nemá vliv, zda byla písemnost jejím adresátem přečtena, případně, zda elektronický nástroj JOSEPHINE adresátovi odeslal na kontaktní emailovou adresu upozornění o tom, že na jeho uživatelský účet v elektronickém nástroji JOSEPHINE byla doručena nová zpráva či nikoliv. </w:t>
      </w:r>
    </w:p>
    <w:p w14:paraId="0E9B95EE" w14:textId="77777777" w:rsidR="00B108BC" w:rsidRPr="000700BC" w:rsidRDefault="00B108BC" w:rsidP="000700BC">
      <w:pPr>
        <w:pStyle w:val="ACNormln"/>
        <w:spacing w:before="0" w:after="120" w:line="276" w:lineRule="auto"/>
        <w:rPr>
          <w:rFonts w:ascii="Segoe UI" w:hAnsi="Segoe UI" w:cs="Segoe UI"/>
          <w:bCs/>
        </w:rPr>
      </w:pPr>
      <w:r w:rsidRPr="000700BC">
        <w:rPr>
          <w:rFonts w:ascii="Segoe UI" w:hAnsi="Segoe UI" w:cs="Segoe UI"/>
        </w:rPr>
        <w:t xml:space="preserve">Zadavatel dodavatele upozorňuje, že </w:t>
      </w:r>
      <w:r w:rsidRPr="000700BC">
        <w:rPr>
          <w:rFonts w:ascii="Segoe UI" w:hAnsi="Segoe UI" w:cs="Segoe UI"/>
          <w:bCs/>
        </w:rPr>
        <w:t xml:space="preserve">pro plné využití všech možností elektronického nástroje </w:t>
      </w:r>
      <w:r w:rsidRPr="000700BC">
        <w:rPr>
          <w:rFonts w:ascii="Segoe UI" w:hAnsi="Segoe UI" w:cs="Segoe UI"/>
        </w:rPr>
        <w:t>JOSEPHINE</w:t>
      </w:r>
      <w:r w:rsidRPr="000700BC">
        <w:rPr>
          <w:rFonts w:ascii="Segoe UI" w:hAnsi="Segoe UI" w:cs="Segoe UI"/>
          <w:bCs/>
        </w:rPr>
        <w:t xml:space="preserve"> je </w:t>
      </w:r>
      <w:r w:rsidRPr="000700BC">
        <w:rPr>
          <w:rFonts w:ascii="Segoe UI" w:hAnsi="Segoe UI" w:cs="Segoe UI"/>
          <w:b/>
          <w:bCs/>
        </w:rPr>
        <w:t>nezbytné</w:t>
      </w:r>
      <w:r w:rsidRPr="000700BC">
        <w:rPr>
          <w:rFonts w:ascii="Segoe UI" w:hAnsi="Segoe UI" w:cs="Segoe UI"/>
          <w:bCs/>
        </w:rPr>
        <w:t xml:space="preserve"> provést a dokončit tzv. registraci dodavatele</w:t>
      </w:r>
      <w:r w:rsidRPr="000700BC">
        <w:rPr>
          <w:rFonts w:ascii="Segoe UI" w:hAnsi="Segoe UI" w:cs="Segoe UI"/>
        </w:rPr>
        <w:t xml:space="preserve">. </w:t>
      </w:r>
    </w:p>
    <w:p w14:paraId="01D3823D"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bCs/>
        </w:rPr>
        <w:t xml:space="preserve">Za řádné a včasné seznamování se s písemnostmi zasílanými zadavatelem prostřednictvím elektronického nástroje </w:t>
      </w:r>
      <w:r w:rsidRPr="000700BC">
        <w:rPr>
          <w:rFonts w:ascii="Segoe UI" w:hAnsi="Segoe UI" w:cs="Segoe UI"/>
        </w:rPr>
        <w:t>JOSEPHINE</w:t>
      </w:r>
      <w:r w:rsidRPr="000700BC">
        <w:rPr>
          <w:rFonts w:ascii="Segoe UI" w:hAnsi="Segoe UI" w:cs="Segoe UI"/>
          <w:bCs/>
        </w:rPr>
        <w:t>, jakož i za správnost kontaktních údajů uvedených u dodavatele, odpovídá vždy dodavatel</w:t>
      </w:r>
      <w:r w:rsidRPr="000700BC">
        <w:rPr>
          <w:rFonts w:ascii="Segoe UI" w:hAnsi="Segoe UI" w:cs="Segoe UI"/>
        </w:rPr>
        <w:t>.</w:t>
      </w:r>
      <w:r w:rsidR="002E1248" w:rsidRPr="000700BC">
        <w:rPr>
          <w:rFonts w:ascii="Segoe UI" w:hAnsi="Segoe UI" w:cs="Segoe UI"/>
        </w:rPr>
        <w:t xml:space="preserve"> </w:t>
      </w:r>
      <w:r w:rsidR="002E1248" w:rsidRPr="000700BC">
        <w:rPr>
          <w:rFonts w:ascii="Segoe UI" w:hAnsi="Segoe UI" w:cs="Segoe UI"/>
          <w:b/>
          <w:bCs/>
        </w:rPr>
        <w:t>Zadavatel v souladu se ZZVZ požaduje, aby nabídky byly zašifrovány prostřednictvím veřejného klíče (certifikátu pro šifrování) zpřístupněného zadavatelem, jinak se nabídka nebude považovat za podanou a nebude se k ní v souladu s § 28 odst. 2 přihlížet.</w:t>
      </w:r>
    </w:p>
    <w:p w14:paraId="2A38092C" w14:textId="77777777" w:rsidR="00B108BC" w:rsidRPr="000700BC" w:rsidRDefault="00B108BC" w:rsidP="000700BC">
      <w:pPr>
        <w:pStyle w:val="ACNormln"/>
        <w:spacing w:before="0" w:after="120" w:line="276" w:lineRule="auto"/>
        <w:rPr>
          <w:rFonts w:ascii="Segoe UI" w:hAnsi="Segoe UI" w:cs="Segoe UI"/>
          <w:highlight w:val="cyan"/>
        </w:rPr>
      </w:pPr>
      <w:bookmarkStart w:id="52" w:name="_Hlk535420099"/>
      <w:r w:rsidRPr="000700BC">
        <w:rPr>
          <w:rFonts w:ascii="Segoe UI" w:hAnsi="Segoe UI" w:cs="Segoe UI"/>
        </w:rPr>
        <w:t>Další informace k elektronické komunikaci jsou uvedeny v „</w:t>
      </w:r>
      <w:proofErr w:type="spellStart"/>
      <w:r w:rsidR="00224505" w:rsidRPr="000700BC">
        <w:rPr>
          <w:rFonts w:ascii="Segoe UI" w:hAnsi="Segoe UI" w:cs="Segoe UI"/>
          <w:i/>
        </w:rPr>
        <w:t>Manual_registrace_CZ</w:t>
      </w:r>
      <w:proofErr w:type="spellEnd"/>
      <w:r w:rsidRPr="000700BC">
        <w:rPr>
          <w:rFonts w:ascii="Segoe UI" w:hAnsi="Segoe UI" w:cs="Segoe UI"/>
          <w:b/>
        </w:rPr>
        <w:t xml:space="preserve">“ </w:t>
      </w:r>
      <w:r w:rsidRPr="000700BC">
        <w:rPr>
          <w:rFonts w:ascii="Segoe UI" w:hAnsi="Segoe UI" w:cs="Segoe UI"/>
        </w:rPr>
        <w:t xml:space="preserve">dostupném na </w:t>
      </w:r>
      <w:hyperlink r:id="rId11" w:history="1">
        <w:r w:rsidR="00224505" w:rsidRPr="000700BC">
          <w:rPr>
            <w:rStyle w:val="Hypertextovodkaz"/>
            <w:rFonts w:ascii="Segoe UI" w:hAnsi="Segoe UI" w:cs="Segoe UI"/>
          </w:rPr>
          <w:t>https://store.proebiz.com/docs/josephine/cs/Manual_registrace_CZ.pdf</w:t>
        </w:r>
      </w:hyperlink>
      <w:r w:rsidR="00224505" w:rsidRPr="000700BC">
        <w:rPr>
          <w:rFonts w:ascii="Segoe UI" w:hAnsi="Segoe UI" w:cs="Segoe UI"/>
        </w:rPr>
        <w:t xml:space="preserve">. </w:t>
      </w:r>
      <w:r w:rsidRPr="000700BC">
        <w:rPr>
          <w:rFonts w:ascii="Segoe UI" w:hAnsi="Segoe UI" w:cs="Segoe UI"/>
        </w:rPr>
        <w:t>Minimální technické nároky systému JOSEPHINE jsou uvedeny v „</w:t>
      </w:r>
      <w:proofErr w:type="spellStart"/>
      <w:r w:rsidR="00224505" w:rsidRPr="000700BC">
        <w:rPr>
          <w:rFonts w:ascii="Segoe UI" w:hAnsi="Segoe UI" w:cs="Segoe UI"/>
        </w:rPr>
        <w:t>Technicke_naroky_sw_JOSEPHINE</w:t>
      </w:r>
      <w:proofErr w:type="spellEnd"/>
      <w:r w:rsidRPr="000700BC">
        <w:rPr>
          <w:rFonts w:ascii="Segoe UI" w:hAnsi="Segoe UI" w:cs="Segoe UI"/>
        </w:rPr>
        <w:t>“ dostupném na</w:t>
      </w:r>
      <w:r w:rsidR="00224505" w:rsidRPr="000700BC">
        <w:rPr>
          <w:rFonts w:ascii="Segoe UI" w:hAnsi="Segoe UI" w:cs="Segoe UI"/>
        </w:rPr>
        <w:t xml:space="preserve"> </w:t>
      </w:r>
      <w:hyperlink r:id="rId12" w:history="1">
        <w:r w:rsidR="00224505" w:rsidRPr="000700BC">
          <w:rPr>
            <w:rStyle w:val="Hypertextovodkaz"/>
            <w:rFonts w:ascii="Segoe UI" w:hAnsi="Segoe UI" w:cs="Segoe UI"/>
          </w:rPr>
          <w:t>https://store.proebiz.com/docs/josephine/cs/Technicke_naroky_sw_JOSEPHINE.pdf</w:t>
        </w:r>
      </w:hyperlink>
      <w:r w:rsidRPr="000700BC">
        <w:rPr>
          <w:rFonts w:ascii="Segoe UI" w:hAnsi="Segoe UI" w:cs="Segoe UI"/>
        </w:rPr>
        <w:t xml:space="preserve">. </w:t>
      </w:r>
    </w:p>
    <w:bookmarkEnd w:id="52"/>
    <w:p w14:paraId="42C49A81"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rPr>
        <w:t xml:space="preserve">Pro odpovědi na případné otázky týkající se uživatelského ovládání elektronického nástroje JOSEPHINE je možné využít uživatelskou podporu v rámci PROEBIZ (tel.: +420 </w:t>
      </w:r>
      <w:r w:rsidRPr="000700BC">
        <w:rPr>
          <w:rFonts w:ascii="Segoe UI" w:hAnsi="Segoe UI" w:cs="Segoe UI"/>
          <w:shd w:val="clear" w:color="auto" w:fill="FFFFFF"/>
        </w:rPr>
        <w:t>255 707 010, +420 597 587 111</w:t>
      </w:r>
      <w:r w:rsidRPr="000700BC">
        <w:rPr>
          <w:rFonts w:ascii="Segoe UI" w:hAnsi="Segoe UI" w:cs="Segoe UI"/>
        </w:rPr>
        <w:t>, e-mail:</w:t>
      </w:r>
      <w:r w:rsidRPr="000700BC">
        <w:rPr>
          <w:rFonts w:ascii="Segoe UI" w:hAnsi="Segoe UI" w:cs="Segoe UI"/>
          <w:shd w:val="clear" w:color="auto" w:fill="FFFFFF"/>
        </w:rPr>
        <w:t> </w:t>
      </w:r>
      <w:hyperlink r:id="rId13" w:history="1">
        <w:r w:rsidRPr="000700BC">
          <w:rPr>
            <w:rStyle w:val="Hypertextovodkaz"/>
            <w:rFonts w:ascii="Segoe UI" w:hAnsi="Segoe UI" w:cs="Segoe UI"/>
            <w:color w:val="000000"/>
            <w:shd w:val="clear" w:color="auto" w:fill="FFFFFF"/>
          </w:rPr>
          <w:t>houston@proebiz.com</w:t>
        </w:r>
      </w:hyperlink>
      <w:r w:rsidRPr="000700BC">
        <w:rPr>
          <w:rFonts w:ascii="Segoe UI" w:hAnsi="Segoe UI" w:cs="Segoe UI"/>
        </w:rPr>
        <w:t>).</w:t>
      </w:r>
    </w:p>
    <w:p w14:paraId="0B681637" w14:textId="77777777" w:rsidR="00293F90" w:rsidRPr="000700BC" w:rsidRDefault="00261955" w:rsidP="000700BC">
      <w:pPr>
        <w:pStyle w:val="Nadpis1"/>
        <w:numPr>
          <w:ilvl w:val="0"/>
          <w:numId w:val="1"/>
        </w:numPr>
        <w:spacing w:before="240" w:after="120" w:line="276" w:lineRule="auto"/>
        <w:ind w:left="357" w:hanging="357"/>
        <w:jc w:val="left"/>
        <w:rPr>
          <w:rFonts w:ascii="Segoe UI" w:hAnsi="Segoe UI" w:cs="Segoe UI"/>
          <w:b/>
          <w:sz w:val="22"/>
          <w:u w:val="single"/>
        </w:rPr>
      </w:pPr>
      <w:bookmarkStart w:id="53" w:name="_Toc196582686"/>
      <w:r w:rsidRPr="000700BC">
        <w:rPr>
          <w:rFonts w:ascii="Segoe UI" w:hAnsi="Segoe UI" w:cs="Segoe UI"/>
          <w:b/>
          <w:sz w:val="22"/>
          <w:u w:val="single"/>
        </w:rPr>
        <w:t>INFORMACE O PŘEDMĚTU VEŘEJNÉ ZAKÁZKY</w:t>
      </w:r>
      <w:bookmarkEnd w:id="53"/>
    </w:p>
    <w:p w14:paraId="3328FD2B" w14:textId="77777777" w:rsidR="0022138A" w:rsidRPr="000700BC" w:rsidRDefault="00533767" w:rsidP="000700BC">
      <w:pPr>
        <w:pStyle w:val="Nadpis2"/>
        <w:keepNext w:val="0"/>
        <w:numPr>
          <w:ilvl w:val="1"/>
          <w:numId w:val="1"/>
        </w:numPr>
        <w:spacing w:before="120" w:after="120" w:line="276" w:lineRule="auto"/>
        <w:ind w:left="998" w:hanging="431"/>
        <w:rPr>
          <w:rFonts w:ascii="Segoe UI" w:hAnsi="Segoe UI" w:cs="Segoe UI"/>
          <w:sz w:val="22"/>
        </w:rPr>
      </w:pPr>
      <w:r w:rsidRPr="000700BC">
        <w:rPr>
          <w:rFonts w:ascii="Segoe UI" w:hAnsi="Segoe UI" w:cs="Segoe UI"/>
          <w:b/>
          <w:sz w:val="22"/>
        </w:rPr>
        <w:t>Předmět veřejné zakázky</w:t>
      </w:r>
    </w:p>
    <w:p w14:paraId="46853582" w14:textId="0F709E53" w:rsidR="00832500" w:rsidRPr="000700BC" w:rsidRDefault="0022138A" w:rsidP="000700BC">
      <w:pPr>
        <w:pStyle w:val="Zkladntext"/>
        <w:spacing w:before="120" w:after="120" w:line="276" w:lineRule="auto"/>
        <w:ind w:left="502"/>
        <w:rPr>
          <w:rFonts w:ascii="Segoe UI" w:hAnsi="Segoe UI" w:cs="Segoe UI"/>
          <w:sz w:val="22"/>
        </w:rPr>
      </w:pPr>
      <w:r w:rsidRPr="000700BC">
        <w:rPr>
          <w:rFonts w:ascii="Segoe UI" w:hAnsi="Segoe UI" w:cs="Segoe UI"/>
          <w:sz w:val="22"/>
        </w:rPr>
        <w:t>Předmětem veřejné zakázky</w:t>
      </w:r>
      <w:r w:rsidR="00B10D2B" w:rsidRPr="000700BC">
        <w:rPr>
          <w:rFonts w:ascii="Segoe UI" w:hAnsi="Segoe UI" w:cs="Segoe UI"/>
          <w:sz w:val="22"/>
        </w:rPr>
        <w:t xml:space="preserve"> je </w:t>
      </w:r>
      <w:bookmarkStart w:id="54" w:name="_Hlk200362522"/>
      <w:r w:rsidR="00CA7ED3" w:rsidRPr="000700BC">
        <w:rPr>
          <w:rFonts w:ascii="Segoe UI" w:hAnsi="Segoe UI" w:cs="Segoe UI"/>
          <w:sz w:val="22"/>
        </w:rPr>
        <w:t xml:space="preserve">poskytování služeb správce stavby </w:t>
      </w:r>
      <w:r w:rsidR="00ED2559" w:rsidRPr="000700BC">
        <w:rPr>
          <w:rFonts w:ascii="Segoe UI" w:hAnsi="Segoe UI" w:cs="Segoe UI"/>
          <w:sz w:val="22"/>
        </w:rPr>
        <w:t xml:space="preserve">při </w:t>
      </w:r>
      <w:r w:rsidR="003531D1" w:rsidRPr="000700BC">
        <w:rPr>
          <w:rFonts w:ascii="Segoe UI" w:hAnsi="Segoe UI" w:cs="Segoe UI"/>
          <w:sz w:val="22"/>
        </w:rPr>
        <w:t>revizi projektové dokumentace připravované zhotovitelem</w:t>
      </w:r>
      <w:r w:rsidR="006171FF" w:rsidRPr="000700BC">
        <w:rPr>
          <w:rFonts w:ascii="Segoe UI" w:hAnsi="Segoe UI" w:cs="Segoe UI"/>
          <w:sz w:val="22"/>
        </w:rPr>
        <w:t xml:space="preserve">, </w:t>
      </w:r>
      <w:r w:rsidR="00CA7ED3" w:rsidRPr="000700BC">
        <w:rPr>
          <w:rFonts w:ascii="Segoe UI" w:hAnsi="Segoe UI" w:cs="Segoe UI"/>
          <w:sz w:val="22"/>
        </w:rPr>
        <w:t xml:space="preserve">realizaci </w:t>
      </w:r>
      <w:r w:rsidR="00042D53" w:rsidRPr="000700BC">
        <w:rPr>
          <w:rFonts w:ascii="Segoe UI" w:hAnsi="Segoe UI" w:cs="Segoe UI"/>
          <w:sz w:val="22"/>
        </w:rPr>
        <w:t>d</w:t>
      </w:r>
      <w:r w:rsidR="00CA7ED3" w:rsidRPr="000700BC">
        <w:rPr>
          <w:rFonts w:ascii="Segoe UI" w:hAnsi="Segoe UI" w:cs="Segoe UI"/>
          <w:sz w:val="22"/>
        </w:rPr>
        <w:t xml:space="preserve">íla </w:t>
      </w:r>
      <w:r w:rsidR="00C8130A" w:rsidRPr="000700BC">
        <w:rPr>
          <w:rFonts w:ascii="Segoe UI" w:hAnsi="Segoe UI" w:cs="Segoe UI"/>
          <w:sz w:val="22"/>
        </w:rPr>
        <w:t xml:space="preserve">(včetně </w:t>
      </w:r>
      <w:r w:rsidR="007F05F4" w:rsidRPr="000700BC">
        <w:rPr>
          <w:rFonts w:ascii="Segoe UI" w:hAnsi="Segoe UI" w:cs="Segoe UI"/>
          <w:sz w:val="22"/>
        </w:rPr>
        <w:t xml:space="preserve">podpory zadavatele při </w:t>
      </w:r>
      <w:r w:rsidR="00C8130A" w:rsidRPr="000700BC">
        <w:rPr>
          <w:rFonts w:ascii="Segoe UI" w:hAnsi="Segoe UI" w:cs="Segoe UI"/>
          <w:sz w:val="22"/>
        </w:rPr>
        <w:t>jeho kolaudac</w:t>
      </w:r>
      <w:r w:rsidR="007F05F4" w:rsidRPr="000700BC">
        <w:rPr>
          <w:rFonts w:ascii="Segoe UI" w:hAnsi="Segoe UI" w:cs="Segoe UI"/>
          <w:sz w:val="22"/>
        </w:rPr>
        <w:t>i</w:t>
      </w:r>
      <w:r w:rsidR="00C8130A" w:rsidRPr="000700BC">
        <w:rPr>
          <w:rFonts w:ascii="Segoe UI" w:hAnsi="Segoe UI" w:cs="Segoe UI"/>
          <w:sz w:val="22"/>
        </w:rPr>
        <w:t xml:space="preserve">) </w:t>
      </w:r>
      <w:r w:rsidR="006171FF" w:rsidRPr="000700BC">
        <w:rPr>
          <w:rFonts w:ascii="Segoe UI" w:hAnsi="Segoe UI" w:cs="Segoe UI"/>
          <w:sz w:val="22"/>
        </w:rPr>
        <w:t>a podpo</w:t>
      </w:r>
      <w:r w:rsidR="007F05F4" w:rsidRPr="000700BC">
        <w:rPr>
          <w:rFonts w:ascii="Segoe UI" w:hAnsi="Segoe UI" w:cs="Segoe UI"/>
          <w:sz w:val="22"/>
        </w:rPr>
        <w:t>ra</w:t>
      </w:r>
      <w:r w:rsidR="006171FF" w:rsidRPr="000700BC">
        <w:rPr>
          <w:rFonts w:ascii="Segoe UI" w:hAnsi="Segoe UI" w:cs="Segoe UI"/>
          <w:sz w:val="22"/>
        </w:rPr>
        <w:t xml:space="preserve"> po předání </w:t>
      </w:r>
      <w:r w:rsidR="007F05F4" w:rsidRPr="000700BC">
        <w:rPr>
          <w:rFonts w:ascii="Segoe UI" w:hAnsi="Segoe UI" w:cs="Segoe UI"/>
          <w:sz w:val="22"/>
        </w:rPr>
        <w:t>díla po dobu trvání záruční doby</w:t>
      </w:r>
      <w:r w:rsidR="00540E54" w:rsidRPr="000700BC">
        <w:rPr>
          <w:rFonts w:ascii="Segoe UI" w:hAnsi="Segoe UI" w:cs="Segoe UI"/>
          <w:sz w:val="22"/>
        </w:rPr>
        <w:t xml:space="preserve"> díla „</w:t>
      </w:r>
      <w:r w:rsidR="003531D1" w:rsidRPr="000700BC">
        <w:rPr>
          <w:rFonts w:ascii="Segoe UI" w:hAnsi="Segoe UI" w:cs="Segoe UI"/>
          <w:sz w:val="22"/>
        </w:rPr>
        <w:t xml:space="preserve">Modernizace </w:t>
      </w:r>
      <w:r w:rsidR="00540E54" w:rsidRPr="000700BC">
        <w:rPr>
          <w:rFonts w:ascii="Segoe UI" w:hAnsi="Segoe UI" w:cs="Segoe UI"/>
          <w:sz w:val="22"/>
        </w:rPr>
        <w:t>vozovny Slatina“</w:t>
      </w:r>
      <w:r w:rsidR="006171FF" w:rsidRPr="000700BC">
        <w:rPr>
          <w:rFonts w:ascii="Segoe UI" w:hAnsi="Segoe UI" w:cs="Segoe UI"/>
          <w:sz w:val="22"/>
        </w:rPr>
        <w:t>,</w:t>
      </w:r>
      <w:r w:rsidR="008651B3">
        <w:rPr>
          <w:rFonts w:ascii="Segoe UI" w:hAnsi="Segoe UI" w:cs="Segoe UI"/>
          <w:sz w:val="22"/>
        </w:rPr>
        <w:t xml:space="preserve"> přičemž tato realizace bude probíhat </w:t>
      </w:r>
      <w:r w:rsidR="00E17B66">
        <w:rPr>
          <w:rFonts w:ascii="Segoe UI" w:hAnsi="Segoe UI" w:cs="Segoe UI"/>
          <w:sz w:val="22"/>
        </w:rPr>
        <w:t>v areálu zadavatele za jeho provozu</w:t>
      </w:r>
      <w:r w:rsidR="008651B3">
        <w:rPr>
          <w:rFonts w:ascii="Segoe UI" w:hAnsi="Segoe UI" w:cs="Segoe UI"/>
          <w:sz w:val="22"/>
        </w:rPr>
        <w:t>,</w:t>
      </w:r>
      <w:r w:rsidR="006171FF" w:rsidRPr="000700BC">
        <w:rPr>
          <w:rFonts w:ascii="Segoe UI" w:hAnsi="Segoe UI" w:cs="Segoe UI"/>
          <w:sz w:val="22"/>
        </w:rPr>
        <w:t xml:space="preserve"> a to </w:t>
      </w:r>
      <w:r w:rsidR="00CA7ED3" w:rsidRPr="000700BC">
        <w:rPr>
          <w:rFonts w:ascii="Segoe UI" w:hAnsi="Segoe UI" w:cs="Segoe UI"/>
          <w:sz w:val="22"/>
        </w:rPr>
        <w:t xml:space="preserve">dle </w:t>
      </w:r>
      <w:r w:rsidR="00DD1DD2" w:rsidRPr="000700BC">
        <w:rPr>
          <w:rFonts w:ascii="Segoe UI" w:hAnsi="Segoe UI" w:cs="Segoe UI"/>
          <w:sz w:val="22"/>
        </w:rPr>
        <w:t>p</w:t>
      </w:r>
      <w:r w:rsidR="00CA7ED3" w:rsidRPr="000700BC">
        <w:rPr>
          <w:rFonts w:ascii="Segoe UI" w:hAnsi="Segoe UI" w:cs="Segoe UI"/>
          <w:sz w:val="22"/>
        </w:rPr>
        <w:t>rojektov</w:t>
      </w:r>
      <w:r w:rsidR="009E6BD1">
        <w:rPr>
          <w:rFonts w:ascii="Segoe UI" w:hAnsi="Segoe UI" w:cs="Segoe UI"/>
          <w:sz w:val="22"/>
        </w:rPr>
        <w:t>ých</w:t>
      </w:r>
      <w:r w:rsidR="00CA7ED3" w:rsidRPr="000700BC">
        <w:rPr>
          <w:rFonts w:ascii="Segoe UI" w:hAnsi="Segoe UI" w:cs="Segoe UI"/>
          <w:sz w:val="22"/>
        </w:rPr>
        <w:t xml:space="preserve"> </w:t>
      </w:r>
      <w:r w:rsidR="00DD1DD2" w:rsidRPr="000700BC">
        <w:rPr>
          <w:rFonts w:ascii="Segoe UI" w:hAnsi="Segoe UI" w:cs="Segoe UI"/>
          <w:sz w:val="22"/>
        </w:rPr>
        <w:t>dokumentac</w:t>
      </w:r>
      <w:r w:rsidR="009E6BD1">
        <w:rPr>
          <w:rFonts w:ascii="Segoe UI" w:hAnsi="Segoe UI" w:cs="Segoe UI"/>
          <w:sz w:val="22"/>
        </w:rPr>
        <w:t>í tvořících přílohy zadávací dokumentace</w:t>
      </w:r>
      <w:r w:rsidR="00CA7ED3" w:rsidRPr="000700BC">
        <w:rPr>
          <w:rFonts w:ascii="Segoe UI" w:hAnsi="Segoe UI" w:cs="Segoe UI"/>
          <w:sz w:val="22"/>
        </w:rPr>
        <w:t xml:space="preserve">, </w:t>
      </w:r>
      <w:r w:rsidR="006171FF" w:rsidRPr="000700BC">
        <w:rPr>
          <w:rFonts w:ascii="Segoe UI" w:hAnsi="Segoe UI" w:cs="Segoe UI"/>
          <w:sz w:val="22"/>
        </w:rPr>
        <w:t>za podmínek vyplývajících z</w:t>
      </w:r>
      <w:r w:rsidR="009E6BD1">
        <w:rPr>
          <w:rFonts w:ascii="Segoe UI" w:hAnsi="Segoe UI" w:cs="Segoe UI"/>
          <w:sz w:val="22"/>
        </w:rPr>
        <w:t> </w:t>
      </w:r>
      <w:r w:rsidR="006171FF" w:rsidRPr="000700BC">
        <w:rPr>
          <w:rFonts w:ascii="Segoe UI" w:hAnsi="Segoe UI" w:cs="Segoe UI"/>
          <w:sz w:val="22"/>
        </w:rPr>
        <w:t>návazn</w:t>
      </w:r>
      <w:r w:rsidR="009E6BD1">
        <w:rPr>
          <w:rFonts w:ascii="Segoe UI" w:hAnsi="Segoe UI" w:cs="Segoe UI"/>
          <w:sz w:val="22"/>
        </w:rPr>
        <w:t>ých veřejnoprávních</w:t>
      </w:r>
      <w:r w:rsidR="006171FF" w:rsidRPr="000700BC">
        <w:rPr>
          <w:rFonts w:ascii="Segoe UI" w:hAnsi="Segoe UI" w:cs="Segoe UI"/>
          <w:sz w:val="22"/>
        </w:rPr>
        <w:t xml:space="preserve"> </w:t>
      </w:r>
      <w:r w:rsidR="00817B31" w:rsidRPr="000700BC">
        <w:rPr>
          <w:rFonts w:ascii="Segoe UI" w:hAnsi="Segoe UI" w:cs="Segoe UI"/>
          <w:sz w:val="22"/>
        </w:rPr>
        <w:t>povolení</w:t>
      </w:r>
      <w:r w:rsidR="00042D53" w:rsidRPr="000700BC">
        <w:rPr>
          <w:rFonts w:ascii="Segoe UI" w:hAnsi="Segoe UI" w:cs="Segoe UI"/>
          <w:sz w:val="22"/>
        </w:rPr>
        <w:t xml:space="preserve"> a navazujících stupňů </w:t>
      </w:r>
      <w:r w:rsidR="00042D53" w:rsidRPr="000700BC">
        <w:rPr>
          <w:rFonts w:ascii="Segoe UI" w:hAnsi="Segoe UI" w:cs="Segoe UI"/>
          <w:sz w:val="22"/>
        </w:rPr>
        <w:lastRenderedPageBreak/>
        <w:t>projektové dokumentace</w:t>
      </w:r>
      <w:r w:rsidR="00732E46" w:rsidRPr="000700BC">
        <w:rPr>
          <w:rFonts w:ascii="Segoe UI" w:hAnsi="Segoe UI" w:cs="Segoe UI"/>
          <w:sz w:val="22"/>
        </w:rPr>
        <w:t xml:space="preserve"> (dále jen „</w:t>
      </w:r>
      <w:r w:rsidR="00732E46" w:rsidRPr="000700BC">
        <w:rPr>
          <w:rFonts w:ascii="Segoe UI" w:hAnsi="Segoe UI" w:cs="Segoe UI"/>
          <w:b/>
          <w:bCs/>
          <w:i/>
          <w:sz w:val="22"/>
        </w:rPr>
        <w:t>Dílo</w:t>
      </w:r>
      <w:r w:rsidR="00732E46" w:rsidRPr="000700BC">
        <w:rPr>
          <w:rFonts w:ascii="Segoe UI" w:hAnsi="Segoe UI" w:cs="Segoe UI"/>
          <w:sz w:val="22"/>
        </w:rPr>
        <w:t>“)</w:t>
      </w:r>
      <w:r w:rsidR="00985B1C" w:rsidRPr="000700BC">
        <w:rPr>
          <w:rFonts w:ascii="Segoe UI" w:hAnsi="Segoe UI" w:cs="Segoe UI"/>
          <w:sz w:val="22"/>
        </w:rPr>
        <w:t>,</w:t>
      </w:r>
      <w:r w:rsidR="005B2D62" w:rsidRPr="000700BC">
        <w:rPr>
          <w:rFonts w:ascii="Segoe UI" w:hAnsi="Segoe UI" w:cs="Segoe UI"/>
          <w:sz w:val="22"/>
        </w:rPr>
        <w:t xml:space="preserve"> </w:t>
      </w:r>
      <w:r w:rsidR="00CA7ED3" w:rsidRPr="000700BC">
        <w:rPr>
          <w:rFonts w:ascii="Segoe UI" w:hAnsi="Segoe UI" w:cs="Segoe UI"/>
          <w:sz w:val="22"/>
        </w:rPr>
        <w:t>zahrnující činnosti</w:t>
      </w:r>
      <w:r w:rsidR="00832500" w:rsidRPr="000700BC">
        <w:rPr>
          <w:rFonts w:ascii="Segoe UI" w:hAnsi="Segoe UI" w:cs="Segoe UI"/>
          <w:sz w:val="22"/>
        </w:rPr>
        <w:t xml:space="preserve"> poskytované v rámci níže definovaných etap.</w:t>
      </w:r>
      <w:bookmarkEnd w:id="54"/>
    </w:p>
    <w:p w14:paraId="7F62A2BA" w14:textId="77777777" w:rsidR="00832500" w:rsidRPr="000700BC" w:rsidRDefault="00832500" w:rsidP="000700BC">
      <w:pPr>
        <w:pStyle w:val="Zkladntext"/>
        <w:spacing w:before="120" w:after="120" w:line="276" w:lineRule="auto"/>
        <w:ind w:left="502"/>
        <w:rPr>
          <w:rFonts w:ascii="Segoe UI" w:hAnsi="Segoe UI" w:cs="Segoe UI"/>
          <w:sz w:val="22"/>
        </w:rPr>
      </w:pPr>
      <w:r w:rsidRPr="000700BC">
        <w:rPr>
          <w:rFonts w:ascii="Segoe UI" w:hAnsi="Segoe UI" w:cs="Segoe UI"/>
          <w:sz w:val="22"/>
        </w:rPr>
        <w:t>Vybraný dodavatel, se kterým bude uzavřena smlouva o poskytování služeb (dále jen „</w:t>
      </w:r>
      <w:r w:rsidRPr="000700BC">
        <w:rPr>
          <w:rFonts w:ascii="Segoe UI" w:hAnsi="Segoe UI" w:cs="Segoe UI"/>
          <w:b/>
          <w:bCs/>
          <w:i/>
          <w:sz w:val="22"/>
        </w:rPr>
        <w:t>Smlouva</w:t>
      </w:r>
      <w:r w:rsidRPr="000700BC">
        <w:rPr>
          <w:rFonts w:ascii="Segoe UI" w:hAnsi="Segoe UI" w:cs="Segoe UI"/>
          <w:sz w:val="22"/>
        </w:rPr>
        <w:t xml:space="preserve">“), bude jako správce stavby zadavateli poskytovat služby v souladu se smluvními podmínkami </w:t>
      </w:r>
      <w:r w:rsidR="005C4546" w:rsidRPr="000700BC">
        <w:rPr>
          <w:rFonts w:ascii="Segoe UI" w:hAnsi="Segoe UI" w:cs="Segoe UI"/>
          <w:sz w:val="22"/>
        </w:rPr>
        <w:t>smlouvy o poskytování služeb mezi objednatelem a konzultantem</w:t>
      </w:r>
      <w:r w:rsidRPr="000700BC">
        <w:rPr>
          <w:rFonts w:ascii="Segoe UI" w:hAnsi="Segoe UI" w:cs="Segoe UI"/>
          <w:sz w:val="22"/>
        </w:rPr>
        <w:t xml:space="preserve">, tzv. FIDIC </w:t>
      </w:r>
      <w:r w:rsidR="005C4546" w:rsidRPr="000700BC">
        <w:rPr>
          <w:rFonts w:ascii="Segoe UI" w:hAnsi="Segoe UI" w:cs="Segoe UI"/>
          <w:sz w:val="22"/>
        </w:rPr>
        <w:t xml:space="preserve">WHITE </w:t>
      </w:r>
      <w:r w:rsidRPr="000700BC">
        <w:rPr>
          <w:rFonts w:ascii="Segoe UI" w:hAnsi="Segoe UI" w:cs="Segoe UI"/>
          <w:sz w:val="22"/>
        </w:rPr>
        <w:t>BOOK vydané v českém překladu Českou asociací konzultačních inženýrů (CACE)</w:t>
      </w:r>
      <w:r w:rsidR="005C4546" w:rsidRPr="000700BC">
        <w:rPr>
          <w:rFonts w:ascii="Segoe UI" w:hAnsi="Segoe UI" w:cs="Segoe UI"/>
          <w:sz w:val="22"/>
        </w:rPr>
        <w:t>,</w:t>
      </w:r>
      <w:r w:rsidRPr="000700BC">
        <w:rPr>
          <w:rFonts w:ascii="Segoe UI" w:hAnsi="Segoe UI" w:cs="Segoe UI"/>
          <w:sz w:val="22"/>
        </w:rPr>
        <w:t xml:space="preserve"> vydání </w:t>
      </w:r>
      <w:r w:rsidR="005C4546" w:rsidRPr="000700BC">
        <w:rPr>
          <w:rFonts w:ascii="Segoe UI" w:hAnsi="Segoe UI" w:cs="Segoe UI"/>
          <w:sz w:val="22"/>
        </w:rPr>
        <w:t>2006</w:t>
      </w:r>
      <w:r w:rsidRPr="000700BC">
        <w:rPr>
          <w:rFonts w:ascii="Segoe UI" w:hAnsi="Segoe UI" w:cs="Segoe UI"/>
          <w:sz w:val="22"/>
        </w:rPr>
        <w:t>.</w:t>
      </w:r>
    </w:p>
    <w:p w14:paraId="0609A5FF" w14:textId="77777777" w:rsidR="00EF2893" w:rsidRPr="000700BC" w:rsidRDefault="00832500" w:rsidP="000700BC">
      <w:pPr>
        <w:pStyle w:val="Zkladntext"/>
        <w:spacing w:before="120" w:after="120" w:line="276" w:lineRule="auto"/>
        <w:ind w:left="502"/>
        <w:rPr>
          <w:rFonts w:ascii="Segoe UI" w:hAnsi="Segoe UI" w:cs="Segoe UI"/>
          <w:sz w:val="22"/>
          <w:u w:val="single"/>
        </w:rPr>
      </w:pPr>
      <w:r w:rsidRPr="000700BC">
        <w:rPr>
          <w:rFonts w:ascii="Segoe UI" w:hAnsi="Segoe UI" w:cs="Segoe UI"/>
          <w:sz w:val="22"/>
          <w:u w:val="single"/>
        </w:rPr>
        <w:t>Etapy plnění:</w:t>
      </w:r>
    </w:p>
    <w:p w14:paraId="7B4640D3" w14:textId="77777777" w:rsidR="00EF2893" w:rsidRPr="000700BC" w:rsidRDefault="00EF2893" w:rsidP="000700BC">
      <w:pPr>
        <w:pStyle w:val="Styl1"/>
        <w:numPr>
          <w:ilvl w:val="2"/>
          <w:numId w:val="19"/>
        </w:numPr>
        <w:tabs>
          <w:tab w:val="clear" w:pos="702"/>
        </w:tabs>
        <w:suppressAutoHyphens/>
        <w:spacing w:before="60" w:after="60"/>
        <w:outlineLvl w:val="1"/>
        <w:rPr>
          <w:rFonts w:ascii="Segoe UI" w:hAnsi="Segoe UI" w:cs="Segoe UI"/>
          <w:b/>
          <w:bCs/>
          <w:i w:val="0"/>
        </w:rPr>
      </w:pPr>
      <w:bookmarkStart w:id="55" w:name="_Toc490733051"/>
      <w:r w:rsidRPr="000700BC">
        <w:rPr>
          <w:rFonts w:ascii="Segoe UI" w:hAnsi="Segoe UI" w:cs="Segoe UI"/>
          <w:b/>
          <w:bCs/>
          <w:i w:val="0"/>
        </w:rPr>
        <w:t>Etapa výkonu revize projektové dokumentace</w:t>
      </w:r>
    </w:p>
    <w:p w14:paraId="5131DA23" w14:textId="76F0EAC9" w:rsidR="00EF2893" w:rsidRPr="000700BC" w:rsidRDefault="00E12E4C" w:rsidP="000700BC">
      <w:pPr>
        <w:pStyle w:val="Styl1"/>
        <w:numPr>
          <w:ilvl w:val="0"/>
          <w:numId w:val="42"/>
        </w:numPr>
        <w:tabs>
          <w:tab w:val="clear" w:pos="702"/>
        </w:tabs>
        <w:suppressAutoHyphens/>
        <w:spacing w:before="60" w:after="60"/>
        <w:outlineLvl w:val="1"/>
        <w:rPr>
          <w:rFonts w:ascii="Segoe UI" w:hAnsi="Segoe UI" w:cs="Segoe UI"/>
          <w:i w:val="0"/>
        </w:rPr>
      </w:pPr>
      <w:r w:rsidRPr="000700BC">
        <w:rPr>
          <w:rFonts w:ascii="Segoe UI" w:hAnsi="Segoe UI" w:cs="Segoe UI"/>
          <w:i w:val="0"/>
        </w:rPr>
        <w:t>o</w:t>
      </w:r>
      <w:r w:rsidR="00EF2893" w:rsidRPr="000700BC">
        <w:rPr>
          <w:rFonts w:ascii="Segoe UI" w:hAnsi="Segoe UI" w:cs="Segoe UI"/>
          <w:i w:val="0"/>
        </w:rPr>
        <w:t xml:space="preserve">dborná revize a vyjádření </w:t>
      </w:r>
      <w:r w:rsidR="00CF7F41" w:rsidRPr="000700BC">
        <w:rPr>
          <w:rFonts w:ascii="Segoe UI" w:hAnsi="Segoe UI" w:cs="Segoe UI"/>
          <w:i w:val="0"/>
        </w:rPr>
        <w:t xml:space="preserve">námětů či </w:t>
      </w:r>
      <w:r w:rsidR="00EF2893" w:rsidRPr="000700BC">
        <w:rPr>
          <w:rFonts w:ascii="Segoe UI" w:hAnsi="Segoe UI" w:cs="Segoe UI"/>
          <w:i w:val="0"/>
        </w:rPr>
        <w:t>připomínek k projektové dokumentaci</w:t>
      </w:r>
      <w:r w:rsidR="00A86D10" w:rsidRPr="000700BC">
        <w:rPr>
          <w:rFonts w:ascii="Segoe UI" w:hAnsi="Segoe UI" w:cs="Segoe UI"/>
          <w:i w:val="0"/>
        </w:rPr>
        <w:t xml:space="preserve"> či dokumentacím</w:t>
      </w:r>
      <w:r w:rsidR="00EF2893" w:rsidRPr="000700BC">
        <w:rPr>
          <w:rFonts w:ascii="Segoe UI" w:hAnsi="Segoe UI" w:cs="Segoe UI"/>
          <w:i w:val="0"/>
        </w:rPr>
        <w:t>, která</w:t>
      </w:r>
      <w:r w:rsidR="00A86D10" w:rsidRPr="000700BC">
        <w:rPr>
          <w:rFonts w:ascii="Segoe UI" w:hAnsi="Segoe UI" w:cs="Segoe UI"/>
          <w:i w:val="0"/>
        </w:rPr>
        <w:t>(é)</w:t>
      </w:r>
      <w:r w:rsidR="00EF2893" w:rsidRPr="000700BC">
        <w:rPr>
          <w:rFonts w:ascii="Segoe UI" w:hAnsi="Segoe UI" w:cs="Segoe UI"/>
          <w:i w:val="0"/>
        </w:rPr>
        <w:t xml:space="preserve"> bude</w:t>
      </w:r>
      <w:r w:rsidR="00A86D10" w:rsidRPr="000700BC">
        <w:rPr>
          <w:rFonts w:ascii="Segoe UI" w:hAnsi="Segoe UI" w:cs="Segoe UI"/>
          <w:i w:val="0"/>
        </w:rPr>
        <w:t>(ou)</w:t>
      </w:r>
      <w:r w:rsidR="00EF2893" w:rsidRPr="000700BC">
        <w:rPr>
          <w:rFonts w:ascii="Segoe UI" w:hAnsi="Segoe UI" w:cs="Segoe UI"/>
          <w:i w:val="0"/>
        </w:rPr>
        <w:t xml:space="preserve"> zpracována</w:t>
      </w:r>
      <w:r w:rsidR="00A86D10" w:rsidRPr="000700BC">
        <w:rPr>
          <w:rFonts w:ascii="Segoe UI" w:hAnsi="Segoe UI" w:cs="Segoe UI"/>
          <w:i w:val="0"/>
        </w:rPr>
        <w:t>(y)</w:t>
      </w:r>
      <w:r w:rsidR="00EF2893" w:rsidRPr="000700BC">
        <w:rPr>
          <w:rFonts w:ascii="Segoe UI" w:hAnsi="Segoe UI" w:cs="Segoe UI"/>
          <w:i w:val="0"/>
        </w:rPr>
        <w:t xml:space="preserve"> třetí osobou </w:t>
      </w:r>
      <w:r w:rsidR="00A86D10" w:rsidRPr="000700BC">
        <w:rPr>
          <w:rFonts w:ascii="Segoe UI" w:hAnsi="Segoe UI" w:cs="Segoe UI"/>
          <w:i w:val="0"/>
        </w:rPr>
        <w:t>(tj. v kompetenci zhotovitele Stavby)</w:t>
      </w:r>
      <w:r w:rsidR="00BE4504" w:rsidRPr="000700BC">
        <w:rPr>
          <w:rFonts w:ascii="Segoe UI" w:hAnsi="Segoe UI" w:cs="Segoe UI"/>
          <w:i w:val="0"/>
        </w:rPr>
        <w:t>;</w:t>
      </w:r>
      <w:r w:rsidR="00A86D10" w:rsidRPr="000700BC">
        <w:rPr>
          <w:rFonts w:ascii="Segoe UI" w:hAnsi="Segoe UI" w:cs="Segoe UI"/>
          <w:i w:val="0"/>
        </w:rPr>
        <w:t xml:space="preserve"> pro vyloučení pochybností zadavatel uvádí, že </w:t>
      </w:r>
      <w:r w:rsidR="00EF2893" w:rsidRPr="000700BC">
        <w:rPr>
          <w:rFonts w:ascii="Segoe UI" w:hAnsi="Segoe UI" w:cs="Segoe UI"/>
          <w:i w:val="0"/>
        </w:rPr>
        <w:t>předmětem revize</w:t>
      </w:r>
      <w:r w:rsidR="00CF7F41" w:rsidRPr="000700BC">
        <w:rPr>
          <w:rFonts w:ascii="Segoe UI" w:hAnsi="Segoe UI" w:cs="Segoe UI"/>
          <w:i w:val="0"/>
        </w:rPr>
        <w:t xml:space="preserve"> ze strany vybraného dodavatele</w:t>
      </w:r>
      <w:r w:rsidR="00A86D10" w:rsidRPr="000700BC">
        <w:rPr>
          <w:rFonts w:ascii="Segoe UI" w:hAnsi="Segoe UI" w:cs="Segoe UI"/>
          <w:i w:val="0"/>
        </w:rPr>
        <w:t xml:space="preserve"> není </w:t>
      </w:r>
      <w:r w:rsidR="006171FF" w:rsidRPr="000700BC">
        <w:rPr>
          <w:rFonts w:ascii="Segoe UI" w:hAnsi="Segoe UI" w:cs="Segoe UI"/>
          <w:i w:val="0"/>
        </w:rPr>
        <w:t>D</w:t>
      </w:r>
      <w:r w:rsidRPr="000700BC">
        <w:rPr>
          <w:rFonts w:ascii="Segoe UI" w:hAnsi="Segoe UI" w:cs="Segoe UI"/>
          <w:i w:val="0"/>
        </w:rPr>
        <w:t>U</w:t>
      </w:r>
      <w:r w:rsidR="00BE4504" w:rsidRPr="000700BC">
        <w:rPr>
          <w:rFonts w:ascii="Segoe UI" w:hAnsi="Segoe UI" w:cs="Segoe UI"/>
          <w:i w:val="0"/>
        </w:rPr>
        <w:t>SP</w:t>
      </w:r>
      <w:r w:rsidR="00CF7F41" w:rsidRPr="000700BC">
        <w:rPr>
          <w:rFonts w:ascii="Segoe UI" w:hAnsi="Segoe UI" w:cs="Segoe UI"/>
          <w:i w:val="0"/>
        </w:rPr>
        <w:t>;</w:t>
      </w:r>
    </w:p>
    <w:p w14:paraId="393E12A0" w14:textId="0076232D" w:rsidR="00885841" w:rsidRPr="000700BC" w:rsidRDefault="00885841" w:rsidP="000700BC">
      <w:pPr>
        <w:pStyle w:val="Styl1"/>
        <w:numPr>
          <w:ilvl w:val="0"/>
          <w:numId w:val="42"/>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koncepční dozor nad projekčními pracemi zhotovitele, který je vybraný dodavatel povinen provádět prostřednictvím poddodavatele, kterým bude společnost </w:t>
      </w:r>
      <w:proofErr w:type="spellStart"/>
      <w:r w:rsidRPr="000700BC">
        <w:rPr>
          <w:rFonts w:ascii="Segoe UI" w:hAnsi="Segoe UI" w:cs="Segoe UI"/>
          <w:i w:val="0"/>
        </w:rPr>
        <w:t>DKarchitekti</w:t>
      </w:r>
      <w:proofErr w:type="spellEnd"/>
      <w:r w:rsidRPr="000700BC">
        <w:rPr>
          <w:rFonts w:ascii="Segoe UI" w:hAnsi="Segoe UI" w:cs="Segoe UI"/>
          <w:i w:val="0"/>
        </w:rPr>
        <w:t>, s.r.o., se sídlem Křenová 409/52, Trnitá, 602 00 Brno, IČO: 05290236 (dále jen „</w:t>
      </w:r>
      <w:proofErr w:type="spellStart"/>
      <w:r w:rsidRPr="000700BC">
        <w:rPr>
          <w:rFonts w:ascii="Segoe UI" w:hAnsi="Segoe UI" w:cs="Segoe UI"/>
          <w:b/>
          <w:bCs/>
          <w:iCs/>
        </w:rPr>
        <w:t>DKarchitekti</w:t>
      </w:r>
      <w:proofErr w:type="spellEnd"/>
      <w:r w:rsidRPr="000700BC">
        <w:rPr>
          <w:rFonts w:ascii="Segoe UI" w:hAnsi="Segoe UI" w:cs="Segoe UI"/>
          <w:b/>
          <w:bCs/>
          <w:iCs/>
        </w:rPr>
        <w:t>, s.r.o.</w:t>
      </w:r>
      <w:r w:rsidRPr="000700BC">
        <w:rPr>
          <w:rFonts w:ascii="Segoe UI" w:hAnsi="Segoe UI" w:cs="Segoe UI"/>
          <w:i w:val="0"/>
        </w:rPr>
        <w:t xml:space="preserve">“). </w:t>
      </w:r>
      <w:proofErr w:type="spellStart"/>
      <w:r w:rsidRPr="000700BC">
        <w:rPr>
          <w:rFonts w:ascii="Segoe UI" w:hAnsi="Segoe UI" w:cs="Segoe UI"/>
          <w:i w:val="0"/>
        </w:rPr>
        <w:t>DKarchitekti</w:t>
      </w:r>
      <w:proofErr w:type="spellEnd"/>
      <w:r w:rsidRPr="000700BC">
        <w:rPr>
          <w:rFonts w:ascii="Segoe UI" w:hAnsi="Segoe UI" w:cs="Segoe UI"/>
          <w:i w:val="0"/>
        </w:rPr>
        <w:t xml:space="preserve">, s.r.o. bude vykonávat činnost koncepčního dozoru pro kteréhokoli vybraného dodavatele za jednotných podmínek stanovených v Příloze č. 7 zadávací dokumentace – Prohlášení </w:t>
      </w:r>
      <w:proofErr w:type="spellStart"/>
      <w:r w:rsidRPr="000700BC">
        <w:rPr>
          <w:rFonts w:ascii="Segoe UI" w:hAnsi="Segoe UI" w:cs="Segoe UI"/>
          <w:i w:val="0"/>
        </w:rPr>
        <w:t>DKarchitekti</w:t>
      </w:r>
      <w:proofErr w:type="spellEnd"/>
      <w:r w:rsidRPr="000700BC">
        <w:rPr>
          <w:rFonts w:ascii="Segoe UI" w:hAnsi="Segoe UI" w:cs="Segoe UI"/>
          <w:i w:val="0"/>
        </w:rPr>
        <w:t>, s.r.o.</w:t>
      </w:r>
    </w:p>
    <w:p w14:paraId="008A4876" w14:textId="77777777" w:rsidR="00EF2893" w:rsidRPr="000700BC" w:rsidRDefault="00EF2893" w:rsidP="000700BC">
      <w:pPr>
        <w:pStyle w:val="Styl1"/>
        <w:numPr>
          <w:ilvl w:val="2"/>
          <w:numId w:val="19"/>
        </w:numPr>
        <w:tabs>
          <w:tab w:val="clear" w:pos="702"/>
        </w:tabs>
        <w:suppressAutoHyphens/>
        <w:spacing w:before="60" w:after="60"/>
        <w:outlineLvl w:val="1"/>
        <w:rPr>
          <w:rFonts w:ascii="Segoe UI" w:hAnsi="Segoe UI" w:cs="Segoe UI"/>
          <w:i w:val="0"/>
          <w:iCs/>
        </w:rPr>
      </w:pPr>
      <w:r w:rsidRPr="000700BC">
        <w:rPr>
          <w:rFonts w:ascii="Segoe UI" w:hAnsi="Segoe UI" w:cs="Segoe UI"/>
          <w:b/>
          <w:i w:val="0"/>
          <w:iCs/>
        </w:rPr>
        <w:t>Etapa výkonu činnosti správce stavby</w:t>
      </w:r>
    </w:p>
    <w:p w14:paraId="540A7EE1" w14:textId="77777777" w:rsidR="00732E46" w:rsidRPr="000700BC" w:rsidRDefault="00732E46"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výkon kompletní činnosti správce stavby </w:t>
      </w:r>
      <w:r w:rsidR="00B51816" w:rsidRPr="000700BC">
        <w:rPr>
          <w:rFonts w:ascii="Segoe UI" w:hAnsi="Segoe UI" w:cs="Segoe UI"/>
          <w:i w:val="0"/>
        </w:rPr>
        <w:t>podle FIDIC WHITE BOOK</w:t>
      </w:r>
      <w:r w:rsidR="000A7EA4" w:rsidRPr="000700BC">
        <w:rPr>
          <w:rFonts w:ascii="Segoe UI" w:hAnsi="Segoe UI" w:cs="Segoe UI"/>
          <w:i w:val="0"/>
        </w:rPr>
        <w:t>, čtvrté vydání 2006,</w:t>
      </w:r>
      <w:r w:rsidR="002E1248" w:rsidRPr="000700BC">
        <w:rPr>
          <w:rFonts w:ascii="Segoe UI" w:hAnsi="Segoe UI" w:cs="Segoe UI"/>
          <w:i w:val="0"/>
        </w:rPr>
        <w:t xml:space="preserve"> </w:t>
      </w:r>
      <w:r w:rsidRPr="000700BC">
        <w:rPr>
          <w:rFonts w:ascii="Segoe UI" w:hAnsi="Segoe UI" w:cs="Segoe UI"/>
          <w:i w:val="0"/>
        </w:rPr>
        <w:t xml:space="preserve">v průběhu realizace Díla a zajištění řádného dokončení a převzetí Díla </w:t>
      </w:r>
      <w:r w:rsidR="002E1DFF" w:rsidRPr="000700BC">
        <w:rPr>
          <w:rFonts w:ascii="Segoe UI" w:hAnsi="Segoe UI" w:cs="Segoe UI"/>
          <w:i w:val="0"/>
        </w:rPr>
        <w:t xml:space="preserve">od zhotovitele, </w:t>
      </w:r>
      <w:r w:rsidR="001C6F76" w:rsidRPr="000700BC">
        <w:rPr>
          <w:rFonts w:ascii="Segoe UI" w:hAnsi="Segoe UI" w:cs="Segoe UI"/>
          <w:i w:val="0"/>
        </w:rPr>
        <w:t xml:space="preserve">realizovaného </w:t>
      </w:r>
      <w:r w:rsidRPr="000700BC">
        <w:rPr>
          <w:rFonts w:ascii="Segoe UI" w:hAnsi="Segoe UI" w:cs="Segoe UI"/>
          <w:i w:val="0"/>
        </w:rPr>
        <w:t>podle FIDIC YEL</w:t>
      </w:r>
      <w:r w:rsidR="001802E8" w:rsidRPr="000700BC">
        <w:rPr>
          <w:rFonts w:ascii="Segoe UI" w:hAnsi="Segoe UI" w:cs="Segoe UI"/>
          <w:i w:val="0"/>
        </w:rPr>
        <w:t>L</w:t>
      </w:r>
      <w:r w:rsidRPr="000700BC">
        <w:rPr>
          <w:rFonts w:ascii="Segoe UI" w:hAnsi="Segoe UI" w:cs="Segoe UI"/>
          <w:i w:val="0"/>
        </w:rPr>
        <w:t>OW BOOK;</w:t>
      </w:r>
      <w:bookmarkStart w:id="56" w:name="_Ref485374418"/>
      <w:bookmarkStart w:id="57" w:name="_Toc490733052"/>
      <w:bookmarkEnd w:id="55"/>
      <w:r w:rsidR="00312194" w:rsidRPr="000700BC">
        <w:rPr>
          <w:rFonts w:ascii="Segoe UI" w:hAnsi="Segoe UI" w:cs="Segoe UI"/>
          <w:i w:val="0"/>
        </w:rPr>
        <w:t xml:space="preserve"> rozsah činnosti správce stavby vymezuje blíže </w:t>
      </w:r>
      <w:r w:rsidR="002E1DFF" w:rsidRPr="000700BC">
        <w:rPr>
          <w:rFonts w:ascii="Segoe UI" w:hAnsi="Segoe UI" w:cs="Segoe UI"/>
          <w:i w:val="0"/>
        </w:rPr>
        <w:t>S</w:t>
      </w:r>
      <w:r w:rsidR="00312194" w:rsidRPr="000700BC">
        <w:rPr>
          <w:rFonts w:ascii="Segoe UI" w:hAnsi="Segoe UI" w:cs="Segoe UI"/>
          <w:i w:val="0"/>
        </w:rPr>
        <w:t>mlouva – příloha č. 1 zadávací dokumentace</w:t>
      </w:r>
      <w:r w:rsidR="00A86D10" w:rsidRPr="000700BC">
        <w:rPr>
          <w:rFonts w:ascii="Segoe UI" w:hAnsi="Segoe UI" w:cs="Segoe UI"/>
          <w:i w:val="0"/>
        </w:rPr>
        <w:t>, přičemž se jedná také o:</w:t>
      </w:r>
    </w:p>
    <w:p w14:paraId="31B2576E" w14:textId="749447A4" w:rsidR="00312194" w:rsidRPr="000700BC" w:rsidRDefault="00312194" w:rsidP="000700BC">
      <w:pPr>
        <w:pStyle w:val="Styl1"/>
        <w:numPr>
          <w:ilvl w:val="1"/>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Činnost </w:t>
      </w:r>
      <w:r w:rsidR="001D2B1A" w:rsidRPr="000700BC">
        <w:rPr>
          <w:rFonts w:ascii="Segoe UI" w:hAnsi="Segoe UI" w:cs="Segoe UI"/>
          <w:i w:val="0"/>
        </w:rPr>
        <w:t>autorizovaného</w:t>
      </w:r>
      <w:r w:rsidRPr="000700BC">
        <w:rPr>
          <w:rFonts w:ascii="Segoe UI" w:hAnsi="Segoe UI" w:cs="Segoe UI"/>
          <w:i w:val="0"/>
        </w:rPr>
        <w:t xml:space="preserve"> zeměměřického inženýra</w:t>
      </w:r>
      <w:r w:rsidR="00E12E4C" w:rsidRPr="000700BC">
        <w:rPr>
          <w:rFonts w:ascii="Segoe UI" w:hAnsi="Segoe UI" w:cs="Segoe UI"/>
          <w:i w:val="0"/>
        </w:rPr>
        <w:t xml:space="preserve"> (</w:t>
      </w:r>
      <w:r w:rsidR="00C40372" w:rsidRPr="000700BC">
        <w:rPr>
          <w:rFonts w:ascii="Segoe UI" w:hAnsi="Segoe UI" w:cs="Segoe UI"/>
          <w:i w:val="0"/>
        </w:rPr>
        <w:t>A</w:t>
      </w:r>
      <w:r w:rsidR="00E12E4C" w:rsidRPr="000700BC">
        <w:rPr>
          <w:rFonts w:ascii="Segoe UI" w:hAnsi="Segoe UI" w:cs="Segoe UI"/>
          <w:i w:val="0"/>
        </w:rPr>
        <w:t>ZI</w:t>
      </w:r>
      <w:r w:rsidRPr="000700BC">
        <w:rPr>
          <w:rFonts w:ascii="Segoe UI" w:hAnsi="Segoe UI" w:cs="Segoe UI"/>
          <w:i w:val="0"/>
        </w:rPr>
        <w:t>)</w:t>
      </w:r>
      <w:r w:rsidR="00482824" w:rsidRPr="000700BC">
        <w:rPr>
          <w:rFonts w:ascii="Segoe UI" w:hAnsi="Segoe UI" w:cs="Segoe UI"/>
          <w:i w:val="0"/>
        </w:rPr>
        <w:t>;</w:t>
      </w:r>
    </w:p>
    <w:p w14:paraId="21D0E62A" w14:textId="77777777" w:rsidR="00312194" w:rsidRPr="000700BC" w:rsidRDefault="00312194" w:rsidP="000700BC">
      <w:pPr>
        <w:pStyle w:val="Styl1"/>
        <w:numPr>
          <w:ilvl w:val="1"/>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Činnost koordinátora bezpečnosti a ochrany zdraví na staveništi (BOZP)</w:t>
      </w:r>
      <w:r w:rsidR="00482824" w:rsidRPr="000700BC">
        <w:rPr>
          <w:rFonts w:ascii="Segoe UI" w:hAnsi="Segoe UI" w:cs="Segoe UI"/>
          <w:i w:val="0"/>
        </w:rPr>
        <w:t>;</w:t>
      </w:r>
    </w:p>
    <w:p w14:paraId="238D3A5C" w14:textId="38F09291" w:rsidR="00C519B8" w:rsidRPr="000700BC" w:rsidRDefault="00C519B8" w:rsidP="000700BC">
      <w:pPr>
        <w:pStyle w:val="Styl1"/>
        <w:numPr>
          <w:ilvl w:val="1"/>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Výkon autorského dozoru</w:t>
      </w:r>
      <w:r w:rsidR="005F2995" w:rsidRPr="000700BC">
        <w:rPr>
          <w:rFonts w:ascii="Segoe UI" w:hAnsi="Segoe UI" w:cs="Segoe UI"/>
          <w:i w:val="0"/>
        </w:rPr>
        <w:t xml:space="preserve"> při realizaci stavby</w:t>
      </w:r>
      <w:r w:rsidRPr="000700BC">
        <w:rPr>
          <w:rFonts w:ascii="Segoe UI" w:hAnsi="Segoe UI" w:cs="Segoe UI"/>
          <w:i w:val="0"/>
        </w:rPr>
        <w:t xml:space="preserve"> </w:t>
      </w:r>
      <w:r w:rsidR="00702147" w:rsidRPr="000700BC">
        <w:rPr>
          <w:rFonts w:ascii="Segoe UI" w:hAnsi="Segoe UI" w:cs="Segoe UI"/>
          <w:i w:val="0"/>
        </w:rPr>
        <w:t>–</w:t>
      </w:r>
      <w:bookmarkStart w:id="58" w:name="_Hlk189835594"/>
      <w:r w:rsidR="005F2995" w:rsidRPr="000700BC">
        <w:rPr>
          <w:rFonts w:ascii="Segoe UI" w:hAnsi="Segoe UI" w:cs="Segoe UI"/>
          <w:i w:val="0"/>
        </w:rPr>
        <w:t>autorský dozor nad souladem realizace stavby s D</w:t>
      </w:r>
      <w:r w:rsidR="00587425" w:rsidRPr="000700BC">
        <w:rPr>
          <w:rFonts w:ascii="Segoe UI" w:hAnsi="Segoe UI" w:cs="Segoe UI"/>
          <w:i w:val="0"/>
        </w:rPr>
        <w:t>U</w:t>
      </w:r>
      <w:r w:rsidR="005F2995" w:rsidRPr="000700BC">
        <w:rPr>
          <w:rFonts w:ascii="Segoe UI" w:hAnsi="Segoe UI" w:cs="Segoe UI"/>
          <w:i w:val="0"/>
        </w:rPr>
        <w:t>SP</w:t>
      </w:r>
      <w:bookmarkEnd w:id="58"/>
      <w:r w:rsidR="005F2995" w:rsidRPr="000700BC">
        <w:rPr>
          <w:rFonts w:ascii="Segoe UI" w:hAnsi="Segoe UI" w:cs="Segoe UI"/>
          <w:i w:val="0"/>
        </w:rPr>
        <w:t>.</w:t>
      </w:r>
    </w:p>
    <w:p w14:paraId="043899D5" w14:textId="06600570" w:rsidR="001A578B" w:rsidRPr="000700BC" w:rsidRDefault="001A578B"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Poskytování veškeré potřebné součinnosti při případných dotačních kontrolách po celou dobu realizace Díla</w:t>
      </w:r>
    </w:p>
    <w:p w14:paraId="7C049ACF" w14:textId="77777777" w:rsidR="00D0694B" w:rsidRPr="000700BC" w:rsidRDefault="00312194" w:rsidP="000700BC">
      <w:pPr>
        <w:pStyle w:val="Styl1"/>
        <w:numPr>
          <w:ilvl w:val="2"/>
          <w:numId w:val="19"/>
        </w:numPr>
        <w:tabs>
          <w:tab w:val="clear" w:pos="702"/>
        </w:tabs>
        <w:suppressAutoHyphens/>
        <w:spacing w:before="60" w:after="60"/>
        <w:outlineLvl w:val="1"/>
        <w:rPr>
          <w:rFonts w:ascii="Segoe UI" w:hAnsi="Segoe UI" w:cs="Segoe UI"/>
          <w:i w:val="0"/>
          <w:iCs/>
        </w:rPr>
      </w:pPr>
      <w:bookmarkStart w:id="59" w:name="_Hlk139036190"/>
      <w:r w:rsidRPr="000700BC">
        <w:rPr>
          <w:rFonts w:ascii="Segoe UI" w:hAnsi="Segoe UI" w:cs="Segoe UI"/>
          <w:b/>
          <w:i w:val="0"/>
          <w:iCs/>
        </w:rPr>
        <w:t xml:space="preserve">Etapa výkonu </w:t>
      </w:r>
      <w:bookmarkStart w:id="60" w:name="_Hlk139036361"/>
      <w:r w:rsidRPr="000700BC">
        <w:rPr>
          <w:rFonts w:ascii="Segoe UI" w:hAnsi="Segoe UI" w:cs="Segoe UI"/>
          <w:b/>
          <w:i w:val="0"/>
          <w:iCs/>
        </w:rPr>
        <w:t>inženýringu předcházejícímu kolaudaci Díla</w:t>
      </w:r>
      <w:bookmarkEnd w:id="59"/>
      <w:bookmarkEnd w:id="60"/>
      <w:r w:rsidRPr="000700BC" w:rsidDel="00312194">
        <w:rPr>
          <w:rFonts w:ascii="Segoe UI" w:hAnsi="Segoe UI" w:cs="Segoe UI"/>
          <w:i w:val="0"/>
          <w:iCs/>
        </w:rPr>
        <w:t xml:space="preserve"> </w:t>
      </w:r>
    </w:p>
    <w:p w14:paraId="57B3EAAA" w14:textId="77777777" w:rsidR="00312194"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iCs/>
        </w:rPr>
      </w:pPr>
      <w:r w:rsidRPr="000700BC">
        <w:rPr>
          <w:rFonts w:ascii="Segoe UI" w:hAnsi="Segoe UI" w:cs="Segoe UI"/>
          <w:i w:val="0"/>
        </w:rPr>
        <w:t xml:space="preserve">Zajištění </w:t>
      </w:r>
      <w:r w:rsidR="00A86D10" w:rsidRPr="000700BC">
        <w:rPr>
          <w:rFonts w:ascii="Segoe UI" w:hAnsi="Segoe UI" w:cs="Segoe UI"/>
          <w:i w:val="0"/>
        </w:rPr>
        <w:t xml:space="preserve">podpory zadavatele při </w:t>
      </w:r>
      <w:r w:rsidRPr="000700BC">
        <w:rPr>
          <w:rFonts w:ascii="Segoe UI" w:hAnsi="Segoe UI" w:cs="Segoe UI"/>
          <w:i w:val="0"/>
        </w:rPr>
        <w:t>příprav</w:t>
      </w:r>
      <w:r w:rsidR="00A86D10" w:rsidRPr="000700BC">
        <w:rPr>
          <w:rFonts w:ascii="Segoe UI" w:hAnsi="Segoe UI" w:cs="Segoe UI"/>
          <w:i w:val="0"/>
        </w:rPr>
        <w:t>ě</w:t>
      </w:r>
      <w:r w:rsidRPr="000700BC">
        <w:rPr>
          <w:rFonts w:ascii="Segoe UI" w:hAnsi="Segoe UI" w:cs="Segoe UI"/>
          <w:i w:val="0"/>
        </w:rPr>
        <w:t xml:space="preserve"> Díla ke kolaudaci a zajištění </w:t>
      </w:r>
      <w:r w:rsidR="00A86D10" w:rsidRPr="000700BC">
        <w:rPr>
          <w:rFonts w:ascii="Segoe UI" w:hAnsi="Segoe UI" w:cs="Segoe UI"/>
          <w:i w:val="0"/>
        </w:rPr>
        <w:t xml:space="preserve">související součinnosti zhotoviteli </w:t>
      </w:r>
      <w:r w:rsidRPr="000700BC">
        <w:rPr>
          <w:rFonts w:ascii="Segoe UI" w:hAnsi="Segoe UI" w:cs="Segoe UI"/>
          <w:i w:val="0"/>
        </w:rPr>
        <w:t>Díla</w:t>
      </w:r>
      <w:r w:rsidR="00562FD1" w:rsidRPr="000700BC">
        <w:rPr>
          <w:rFonts w:ascii="Segoe UI" w:eastAsia="SimSun" w:hAnsi="Segoe UI" w:cs="Segoe UI"/>
          <w:bCs/>
          <w:i w:val="0"/>
          <w:iCs/>
        </w:rPr>
        <w:t>;</w:t>
      </w:r>
    </w:p>
    <w:p w14:paraId="2C3E5227" w14:textId="19E63BEF" w:rsidR="000726C6" w:rsidRPr="000700BC" w:rsidRDefault="000726C6"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Vyhodnocování zkušebního provozu</w:t>
      </w:r>
      <w:r w:rsidR="001D2B1A" w:rsidRPr="000700BC">
        <w:rPr>
          <w:rFonts w:ascii="Segoe UI" w:hAnsi="Segoe UI" w:cs="Segoe UI"/>
          <w:i w:val="0"/>
        </w:rPr>
        <w:t xml:space="preserve"> </w:t>
      </w:r>
      <w:r w:rsidRPr="000700BC">
        <w:rPr>
          <w:rFonts w:ascii="Segoe UI" w:hAnsi="Segoe UI" w:cs="Segoe UI"/>
          <w:i w:val="0"/>
        </w:rPr>
        <w:t>Díla;</w:t>
      </w:r>
    </w:p>
    <w:p w14:paraId="2177B009" w14:textId="77777777" w:rsidR="00312194" w:rsidRPr="000700BC" w:rsidRDefault="00312194" w:rsidP="000700BC">
      <w:pPr>
        <w:pStyle w:val="Styl1"/>
        <w:numPr>
          <w:ilvl w:val="2"/>
          <w:numId w:val="19"/>
        </w:numPr>
        <w:tabs>
          <w:tab w:val="clear" w:pos="702"/>
        </w:tabs>
        <w:suppressAutoHyphens/>
        <w:spacing w:before="60" w:after="60"/>
        <w:outlineLvl w:val="1"/>
        <w:rPr>
          <w:rFonts w:ascii="Segoe UI" w:hAnsi="Segoe UI" w:cs="Segoe UI"/>
          <w:i w:val="0"/>
          <w:iCs/>
        </w:rPr>
      </w:pPr>
      <w:r w:rsidRPr="000700BC">
        <w:rPr>
          <w:rFonts w:ascii="Segoe UI" w:hAnsi="Segoe UI" w:cs="Segoe UI"/>
          <w:b/>
          <w:i w:val="0"/>
          <w:iCs/>
        </w:rPr>
        <w:t>Etapa poradenských a kontrolních služeb v době trvání záruční doby Díla</w:t>
      </w:r>
    </w:p>
    <w:p w14:paraId="07A90657" w14:textId="77777777" w:rsidR="00C8130A" w:rsidRPr="000700BC" w:rsidRDefault="00C8130A"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lastRenderedPageBreak/>
        <w:t>Vyhodnocování zkušebního provozu Díla</w:t>
      </w:r>
      <w:r w:rsidR="000726C6" w:rsidRPr="000700BC">
        <w:rPr>
          <w:rFonts w:ascii="Segoe UI" w:hAnsi="Segoe UI" w:cs="Segoe UI"/>
          <w:i w:val="0"/>
        </w:rPr>
        <w:t xml:space="preserve"> (</w:t>
      </w:r>
      <w:bookmarkStart w:id="61" w:name="_Hlk140498889"/>
      <w:r w:rsidR="000726C6" w:rsidRPr="000700BC">
        <w:rPr>
          <w:rFonts w:ascii="Segoe UI" w:hAnsi="Segoe UI" w:cs="Segoe UI"/>
        </w:rPr>
        <w:t>nebyl-li zkušební provoz ukončen v předchozí etapě)</w:t>
      </w:r>
      <w:bookmarkEnd w:id="61"/>
      <w:r w:rsidR="00482824" w:rsidRPr="000700BC">
        <w:rPr>
          <w:rFonts w:ascii="Segoe UI" w:hAnsi="Segoe UI" w:cs="Segoe UI"/>
        </w:rPr>
        <w:t>;</w:t>
      </w:r>
    </w:p>
    <w:p w14:paraId="7A64EC80" w14:textId="5CFDFFC0" w:rsidR="00D0694B"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Poskytování </w:t>
      </w:r>
      <w:r w:rsidR="00D0694B" w:rsidRPr="000700BC">
        <w:rPr>
          <w:rFonts w:ascii="Segoe UI" w:hAnsi="Segoe UI" w:cs="Segoe UI"/>
          <w:i w:val="0"/>
        </w:rPr>
        <w:t>veškeré potřebné součinnosti při příp</w:t>
      </w:r>
      <w:r w:rsidR="002E1248" w:rsidRPr="000700BC">
        <w:rPr>
          <w:rFonts w:ascii="Segoe UI" w:hAnsi="Segoe UI" w:cs="Segoe UI"/>
          <w:i w:val="0"/>
        </w:rPr>
        <w:t>a</w:t>
      </w:r>
      <w:r w:rsidR="00D0694B" w:rsidRPr="000700BC">
        <w:rPr>
          <w:rFonts w:ascii="Segoe UI" w:hAnsi="Segoe UI" w:cs="Segoe UI"/>
          <w:i w:val="0"/>
        </w:rPr>
        <w:t>dných dotačních kontrolách po dobu udržitelnosti</w:t>
      </w:r>
      <w:r w:rsidR="00773991" w:rsidRPr="000700BC">
        <w:rPr>
          <w:rFonts w:ascii="Segoe UI" w:hAnsi="Segoe UI" w:cs="Segoe UI"/>
          <w:i w:val="0"/>
        </w:rPr>
        <w:t xml:space="preserve"> Díl</w:t>
      </w:r>
      <w:r w:rsidR="0063732E" w:rsidRPr="000700BC">
        <w:rPr>
          <w:rFonts w:ascii="Segoe UI" w:hAnsi="Segoe UI" w:cs="Segoe UI"/>
          <w:i w:val="0"/>
        </w:rPr>
        <w:t>a</w:t>
      </w:r>
      <w:r w:rsidR="00482824" w:rsidRPr="000700BC">
        <w:rPr>
          <w:rFonts w:ascii="Segoe UI" w:hAnsi="Segoe UI" w:cs="Segoe UI"/>
          <w:i w:val="0"/>
        </w:rPr>
        <w:t>;</w:t>
      </w:r>
    </w:p>
    <w:p w14:paraId="0CD1F3D9" w14:textId="77777777" w:rsidR="00312194"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eastAsia="SimSun" w:hAnsi="Segoe UI" w:cs="Segoe UI"/>
          <w:bCs/>
          <w:i w:val="0"/>
        </w:rPr>
        <w:t>Vyřízení reklamací Díla (za zadavatele v pozici objednatele Díla)</w:t>
      </w:r>
      <w:r w:rsidR="00482824" w:rsidRPr="000700BC">
        <w:rPr>
          <w:rFonts w:ascii="Segoe UI" w:eastAsia="SimSun" w:hAnsi="Segoe UI" w:cs="Segoe UI"/>
          <w:bCs/>
          <w:i w:val="0"/>
        </w:rPr>
        <w:t>;</w:t>
      </w:r>
    </w:p>
    <w:p w14:paraId="6D847D5B" w14:textId="77777777" w:rsidR="00312194"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eastAsia="SimSun" w:hAnsi="Segoe UI" w:cs="Segoe UI"/>
          <w:bCs/>
          <w:i w:val="0"/>
        </w:rPr>
        <w:t>Závěrečná prohlídka Díla</w:t>
      </w:r>
      <w:r w:rsidR="00482824" w:rsidRPr="000700BC">
        <w:rPr>
          <w:rFonts w:ascii="Segoe UI" w:eastAsia="SimSun" w:hAnsi="Segoe UI" w:cs="Segoe UI"/>
          <w:bCs/>
          <w:i w:val="0"/>
        </w:rPr>
        <w:t>;</w:t>
      </w:r>
    </w:p>
    <w:p w14:paraId="0ECA0EBD" w14:textId="77777777" w:rsidR="00E621A9"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Poskytování </w:t>
      </w:r>
      <w:r w:rsidR="00113DB8" w:rsidRPr="000700BC">
        <w:rPr>
          <w:rFonts w:ascii="Segoe UI" w:hAnsi="Segoe UI" w:cs="Segoe UI"/>
          <w:i w:val="0"/>
        </w:rPr>
        <w:t xml:space="preserve">další </w:t>
      </w:r>
      <w:r w:rsidRPr="000700BC">
        <w:rPr>
          <w:rFonts w:ascii="Segoe UI" w:hAnsi="Segoe UI" w:cs="Segoe UI"/>
          <w:i w:val="0"/>
        </w:rPr>
        <w:t>podpory zadavateli v záruční době Díla.</w:t>
      </w:r>
      <w:bookmarkEnd w:id="56"/>
      <w:bookmarkEnd w:id="57"/>
    </w:p>
    <w:p w14:paraId="78A413BE" w14:textId="77777777" w:rsidR="003731AD" w:rsidRPr="000700BC" w:rsidRDefault="00D2367A" w:rsidP="000700BC">
      <w:pPr>
        <w:pStyle w:val="Zkladntext"/>
        <w:spacing w:after="200" w:line="276" w:lineRule="auto"/>
        <w:rPr>
          <w:rFonts w:ascii="Segoe UI" w:hAnsi="Segoe UI" w:cs="Segoe UI"/>
          <w:sz w:val="22"/>
          <w:u w:val="single"/>
        </w:rPr>
      </w:pPr>
      <w:r w:rsidRPr="000700BC">
        <w:rPr>
          <w:rFonts w:ascii="Segoe UI" w:hAnsi="Segoe UI" w:cs="Segoe UI"/>
          <w:sz w:val="22"/>
          <w:u w:val="single"/>
        </w:rPr>
        <w:t>Podrobné</w:t>
      </w:r>
      <w:r w:rsidR="00A9101D" w:rsidRPr="000700BC">
        <w:rPr>
          <w:rFonts w:ascii="Segoe UI" w:hAnsi="Segoe UI" w:cs="Segoe UI"/>
          <w:sz w:val="22"/>
          <w:u w:val="single"/>
        </w:rPr>
        <w:t xml:space="preserve"> </w:t>
      </w:r>
      <w:r w:rsidRPr="000700BC">
        <w:rPr>
          <w:rFonts w:ascii="Segoe UI" w:hAnsi="Segoe UI" w:cs="Segoe UI"/>
          <w:sz w:val="22"/>
          <w:u w:val="single"/>
        </w:rPr>
        <w:t>vymezení předmětu veřejné zakázky, včetně technických podmínek v podrobnostech nezbytných pro zpracování nabídky, je uvedeno v </w:t>
      </w:r>
      <w:r w:rsidR="004B3629" w:rsidRPr="000700BC">
        <w:rPr>
          <w:rFonts w:ascii="Segoe UI" w:hAnsi="Segoe UI" w:cs="Segoe UI"/>
          <w:sz w:val="22"/>
          <w:u w:val="single"/>
        </w:rPr>
        <w:t>přílohách</w:t>
      </w:r>
      <w:r w:rsidR="00CE5B02" w:rsidRPr="000700BC">
        <w:rPr>
          <w:rFonts w:ascii="Segoe UI" w:hAnsi="Segoe UI" w:cs="Segoe UI"/>
          <w:sz w:val="22"/>
          <w:u w:val="single"/>
        </w:rPr>
        <w:t xml:space="preserve"> </w:t>
      </w:r>
      <w:r w:rsidRPr="000700BC">
        <w:rPr>
          <w:rFonts w:ascii="Segoe UI" w:hAnsi="Segoe UI" w:cs="Segoe UI"/>
          <w:sz w:val="22"/>
          <w:u w:val="single"/>
        </w:rPr>
        <w:t>této zadávací dokumentace</w:t>
      </w:r>
      <w:r w:rsidR="00A9101D" w:rsidRPr="000700BC">
        <w:rPr>
          <w:rFonts w:ascii="Segoe UI" w:hAnsi="Segoe UI" w:cs="Segoe UI"/>
          <w:sz w:val="22"/>
          <w:u w:val="single"/>
        </w:rPr>
        <w:t>.</w:t>
      </w:r>
    </w:p>
    <w:p w14:paraId="49964ADF" w14:textId="77777777" w:rsidR="008318DA" w:rsidRPr="000700BC" w:rsidRDefault="008318DA" w:rsidP="000700BC">
      <w:pPr>
        <w:pStyle w:val="Nadpis2"/>
        <w:numPr>
          <w:ilvl w:val="1"/>
          <w:numId w:val="1"/>
        </w:numPr>
        <w:spacing w:before="120" w:after="120" w:line="276" w:lineRule="auto"/>
        <w:ind w:left="998" w:hanging="431"/>
        <w:rPr>
          <w:rFonts w:ascii="Segoe UI" w:hAnsi="Segoe UI" w:cs="Segoe UI"/>
          <w:b/>
          <w:sz w:val="22"/>
        </w:rPr>
      </w:pPr>
      <w:r w:rsidRPr="000700BC">
        <w:rPr>
          <w:rFonts w:ascii="Segoe UI" w:hAnsi="Segoe UI" w:cs="Segoe UI"/>
          <w:b/>
          <w:sz w:val="22"/>
        </w:rPr>
        <w:t>Klasifikace předmětu veřejné zakázky (CPV)</w:t>
      </w:r>
    </w:p>
    <w:p w14:paraId="25C327C0" w14:textId="77777777" w:rsidR="008318DA" w:rsidRPr="000700BC" w:rsidRDefault="008318DA" w:rsidP="000700BC">
      <w:pPr>
        <w:spacing w:line="276" w:lineRule="auto"/>
        <w:ind w:firstLine="567"/>
        <w:jc w:val="both"/>
        <w:rPr>
          <w:rFonts w:ascii="Segoe UI" w:hAnsi="Segoe UI" w:cs="Segoe UI"/>
        </w:rPr>
      </w:pPr>
      <w:bookmarkStart w:id="62" w:name="_Hlk536455604"/>
      <w:r w:rsidRPr="000700BC">
        <w:rPr>
          <w:rFonts w:ascii="Segoe UI" w:hAnsi="Segoe UI" w:cs="Segoe UI"/>
        </w:rPr>
        <w:t xml:space="preserve">kód CPV </w:t>
      </w:r>
      <w:r w:rsidR="00955CB8" w:rsidRPr="000700BC">
        <w:rPr>
          <w:rFonts w:ascii="Segoe UI" w:eastAsia="Batang" w:hAnsi="Segoe UI" w:cs="Segoe UI"/>
          <w:lang w:eastAsia="en-US"/>
        </w:rPr>
        <w:t>71300000-1</w:t>
      </w:r>
      <w:r w:rsidRPr="000700BC">
        <w:rPr>
          <w:rFonts w:ascii="Segoe UI" w:hAnsi="Segoe UI" w:cs="Segoe UI"/>
          <w:bCs/>
        </w:rPr>
        <w:t xml:space="preserve"> </w:t>
      </w:r>
      <w:r w:rsidRPr="000700BC">
        <w:rPr>
          <w:rFonts w:ascii="Segoe UI" w:hAnsi="Segoe UI" w:cs="Segoe UI"/>
        </w:rPr>
        <w:t xml:space="preserve">| </w:t>
      </w:r>
      <w:r w:rsidR="00955CB8" w:rsidRPr="000700BC">
        <w:rPr>
          <w:rFonts w:ascii="Segoe UI" w:eastAsia="Batang" w:hAnsi="Segoe UI" w:cs="Segoe UI"/>
          <w:lang w:eastAsia="en-US"/>
        </w:rPr>
        <w:t>Technicko-inženýrské služby</w:t>
      </w:r>
    </w:p>
    <w:p w14:paraId="4AD8C951" w14:textId="77777777" w:rsidR="00955CB8" w:rsidRPr="000700BC" w:rsidRDefault="00955CB8" w:rsidP="000700BC">
      <w:pPr>
        <w:spacing w:line="276" w:lineRule="auto"/>
        <w:ind w:firstLine="567"/>
        <w:jc w:val="both"/>
        <w:rPr>
          <w:rFonts w:ascii="Segoe UI" w:hAnsi="Segoe UI" w:cs="Segoe UI"/>
        </w:rPr>
      </w:pPr>
      <w:r w:rsidRPr="000700BC">
        <w:rPr>
          <w:rFonts w:ascii="Segoe UI" w:hAnsi="Segoe UI" w:cs="Segoe UI"/>
        </w:rPr>
        <w:t xml:space="preserve">kód CPV </w:t>
      </w:r>
      <w:r w:rsidRPr="000700BC">
        <w:rPr>
          <w:rFonts w:ascii="Segoe UI" w:eastAsia="Batang" w:hAnsi="Segoe UI" w:cs="Segoe UI"/>
          <w:lang w:eastAsia="en-US"/>
        </w:rPr>
        <w:t>71356100-9</w:t>
      </w:r>
      <w:r w:rsidRPr="000700BC">
        <w:rPr>
          <w:rFonts w:ascii="Segoe UI" w:hAnsi="Segoe UI" w:cs="Segoe UI"/>
          <w:bCs/>
        </w:rPr>
        <w:t xml:space="preserve"> </w:t>
      </w:r>
      <w:r w:rsidRPr="000700BC">
        <w:rPr>
          <w:rFonts w:ascii="Segoe UI" w:hAnsi="Segoe UI" w:cs="Segoe UI"/>
        </w:rPr>
        <w:t xml:space="preserve">| </w:t>
      </w:r>
      <w:r w:rsidRPr="000700BC">
        <w:rPr>
          <w:rFonts w:ascii="Segoe UI" w:eastAsia="Batang" w:hAnsi="Segoe UI" w:cs="Segoe UI"/>
          <w:lang w:eastAsia="en-US"/>
        </w:rPr>
        <w:t>Technická kontrola</w:t>
      </w:r>
    </w:p>
    <w:p w14:paraId="79AFF6B9" w14:textId="77777777" w:rsidR="00955CB8" w:rsidRPr="000700BC" w:rsidRDefault="00955CB8" w:rsidP="000700BC">
      <w:pPr>
        <w:spacing w:line="276" w:lineRule="auto"/>
        <w:ind w:firstLine="567"/>
        <w:jc w:val="both"/>
        <w:rPr>
          <w:rFonts w:ascii="Segoe UI" w:eastAsia="Batang" w:hAnsi="Segoe UI" w:cs="Segoe UI"/>
          <w:lang w:eastAsia="en-US"/>
        </w:rPr>
      </w:pPr>
      <w:r w:rsidRPr="000700BC">
        <w:rPr>
          <w:rFonts w:ascii="Segoe UI" w:hAnsi="Segoe UI" w:cs="Segoe UI"/>
        </w:rPr>
        <w:t xml:space="preserve">kód CPV </w:t>
      </w:r>
      <w:r w:rsidRPr="000700BC">
        <w:rPr>
          <w:rFonts w:ascii="Segoe UI" w:eastAsia="Batang" w:hAnsi="Segoe UI" w:cs="Segoe UI"/>
          <w:lang w:eastAsia="en-US"/>
        </w:rPr>
        <w:t>71356200-0</w:t>
      </w:r>
      <w:r w:rsidRPr="000700BC">
        <w:rPr>
          <w:rFonts w:ascii="Segoe UI" w:hAnsi="Segoe UI" w:cs="Segoe UI"/>
          <w:bCs/>
        </w:rPr>
        <w:t xml:space="preserve"> </w:t>
      </w:r>
      <w:r w:rsidRPr="000700BC">
        <w:rPr>
          <w:rFonts w:ascii="Segoe UI" w:hAnsi="Segoe UI" w:cs="Segoe UI"/>
        </w:rPr>
        <w:t xml:space="preserve">| </w:t>
      </w:r>
      <w:r w:rsidRPr="000700BC">
        <w:rPr>
          <w:rFonts w:ascii="Segoe UI" w:eastAsia="Batang" w:hAnsi="Segoe UI" w:cs="Segoe UI"/>
          <w:lang w:eastAsia="en-US"/>
        </w:rPr>
        <w:t>Technická asistence</w:t>
      </w:r>
    </w:p>
    <w:p w14:paraId="6E99104A" w14:textId="77777777" w:rsidR="00152AE1" w:rsidRPr="000700BC" w:rsidRDefault="00152AE1" w:rsidP="000700BC">
      <w:pPr>
        <w:spacing w:line="276" w:lineRule="auto"/>
        <w:ind w:firstLine="567"/>
        <w:jc w:val="both"/>
        <w:rPr>
          <w:rFonts w:ascii="Segoe UI" w:eastAsia="Batang" w:hAnsi="Segoe UI" w:cs="Segoe UI"/>
          <w:lang w:eastAsia="en-US"/>
        </w:rPr>
      </w:pPr>
      <w:r w:rsidRPr="000700BC">
        <w:rPr>
          <w:rFonts w:ascii="Segoe UI" w:hAnsi="Segoe UI" w:cs="Segoe UI"/>
        </w:rPr>
        <w:t xml:space="preserve">kód CPV </w:t>
      </w:r>
      <w:r w:rsidRPr="000700BC">
        <w:rPr>
          <w:rFonts w:ascii="Segoe UI" w:eastAsia="Batang" w:hAnsi="Segoe UI" w:cs="Segoe UI"/>
          <w:lang w:eastAsia="en-US"/>
        </w:rPr>
        <w:t xml:space="preserve">71315400-3 </w:t>
      </w:r>
      <w:r w:rsidRPr="000700BC">
        <w:rPr>
          <w:rFonts w:ascii="Segoe UI" w:hAnsi="Segoe UI" w:cs="Segoe UI"/>
        </w:rPr>
        <w:t xml:space="preserve">| </w:t>
      </w:r>
      <w:r w:rsidRPr="000700BC">
        <w:rPr>
          <w:rFonts w:ascii="Segoe UI" w:eastAsia="Batang" w:hAnsi="Segoe UI" w:cs="Segoe UI"/>
          <w:lang w:eastAsia="en-US"/>
        </w:rPr>
        <w:t>Stavební dozor</w:t>
      </w:r>
    </w:p>
    <w:p w14:paraId="0112D51B" w14:textId="77777777" w:rsidR="00807EC5" w:rsidRPr="000700BC" w:rsidRDefault="00807EC5" w:rsidP="000700BC">
      <w:pPr>
        <w:spacing w:line="276" w:lineRule="auto"/>
        <w:ind w:firstLine="567"/>
        <w:jc w:val="both"/>
        <w:rPr>
          <w:rFonts w:ascii="Segoe UI" w:hAnsi="Segoe UI" w:cs="Segoe UI"/>
        </w:rPr>
      </w:pPr>
      <w:r w:rsidRPr="000700BC">
        <w:rPr>
          <w:rFonts w:ascii="Segoe UI" w:hAnsi="Segoe UI" w:cs="Segoe UI"/>
        </w:rPr>
        <w:t xml:space="preserve">kód CPV </w:t>
      </w:r>
      <w:r w:rsidRPr="000700BC">
        <w:rPr>
          <w:rFonts w:ascii="Segoe UI" w:eastAsia="Batang" w:hAnsi="Segoe UI" w:cs="Segoe UI"/>
          <w:lang w:eastAsia="en-US"/>
        </w:rPr>
        <w:t xml:space="preserve">71317200-5 </w:t>
      </w:r>
      <w:r w:rsidRPr="000700BC">
        <w:rPr>
          <w:rFonts w:ascii="Segoe UI" w:hAnsi="Segoe UI" w:cs="Segoe UI"/>
        </w:rPr>
        <w:t xml:space="preserve">| </w:t>
      </w:r>
      <w:r w:rsidRPr="000700BC">
        <w:rPr>
          <w:rFonts w:ascii="Segoe UI" w:eastAsia="Batang" w:hAnsi="Segoe UI" w:cs="Segoe UI"/>
          <w:lang w:eastAsia="en-US"/>
        </w:rPr>
        <w:t>Služby v oblasti bezpečnosti a zdraví</w:t>
      </w:r>
    </w:p>
    <w:bookmarkEnd w:id="62"/>
    <w:p w14:paraId="4A8627C7" w14:textId="77777777" w:rsidR="00533767" w:rsidRPr="000700BC" w:rsidRDefault="00533767" w:rsidP="000700BC">
      <w:pPr>
        <w:pStyle w:val="Nadpis2"/>
        <w:numPr>
          <w:ilvl w:val="1"/>
          <w:numId w:val="1"/>
        </w:numPr>
        <w:spacing w:before="120" w:after="120" w:line="276" w:lineRule="auto"/>
        <w:ind w:left="998" w:hanging="431"/>
        <w:rPr>
          <w:rFonts w:ascii="Segoe UI" w:hAnsi="Segoe UI" w:cs="Segoe UI"/>
          <w:b/>
          <w:sz w:val="22"/>
        </w:rPr>
      </w:pPr>
      <w:r w:rsidRPr="000700BC">
        <w:rPr>
          <w:rFonts w:ascii="Segoe UI" w:hAnsi="Segoe UI" w:cs="Segoe UI"/>
          <w:b/>
          <w:sz w:val="22"/>
        </w:rPr>
        <w:t>Předpokládaná hodnota veřejné zakázky</w:t>
      </w:r>
    </w:p>
    <w:p w14:paraId="17B0D543" w14:textId="77777777" w:rsidR="00533767" w:rsidRPr="000700BC" w:rsidRDefault="00CC60F2" w:rsidP="000700BC">
      <w:pPr>
        <w:pStyle w:val="Zkladntext"/>
        <w:spacing w:after="200" w:line="276" w:lineRule="auto"/>
        <w:rPr>
          <w:rFonts w:ascii="Segoe UI" w:hAnsi="Segoe UI" w:cs="Segoe UI"/>
          <w:sz w:val="22"/>
        </w:rPr>
      </w:pPr>
      <w:r w:rsidRPr="000700BC">
        <w:rPr>
          <w:rFonts w:ascii="Segoe UI" w:hAnsi="Segoe UI" w:cs="Segoe UI"/>
          <w:sz w:val="22"/>
        </w:rPr>
        <w:t>Předpokládaná hodnota veřejné zakázky stanovená postupem podle §</w:t>
      </w:r>
      <w:r w:rsidR="00346885" w:rsidRPr="000700BC">
        <w:rPr>
          <w:rFonts w:ascii="Segoe UI" w:hAnsi="Segoe UI" w:cs="Segoe UI"/>
          <w:sz w:val="22"/>
        </w:rPr>
        <w:t> </w:t>
      </w:r>
      <w:r w:rsidRPr="000700BC">
        <w:rPr>
          <w:rFonts w:ascii="Segoe UI" w:hAnsi="Segoe UI" w:cs="Segoe UI"/>
          <w:sz w:val="22"/>
        </w:rPr>
        <w:t xml:space="preserve">16 a násl. ZZVZ činí </w:t>
      </w:r>
      <w:r w:rsidR="00346885" w:rsidRPr="000700BC">
        <w:rPr>
          <w:rFonts w:ascii="Segoe UI" w:hAnsi="Segoe UI" w:cs="Segoe UI"/>
          <w:sz w:val="22"/>
        </w:rPr>
        <w:t>40 </w:t>
      </w:r>
      <w:r w:rsidR="002F1725" w:rsidRPr="000700BC">
        <w:rPr>
          <w:rFonts w:ascii="Segoe UI" w:hAnsi="Segoe UI" w:cs="Segoe UI"/>
          <w:sz w:val="22"/>
        </w:rPr>
        <w:t>mil.</w:t>
      </w:r>
      <w:r w:rsidRPr="000700BC">
        <w:rPr>
          <w:rFonts w:ascii="Segoe UI" w:hAnsi="Segoe UI" w:cs="Segoe UI"/>
          <w:sz w:val="22"/>
        </w:rPr>
        <w:t xml:space="preserve"> Kč bez DPH. Zadavatel výslovně upozorňuje, že nepředpokládá překročení předpokládané hodnoty v nabídkách účastníků</w:t>
      </w:r>
    </w:p>
    <w:p w14:paraId="5796B02B" w14:textId="77777777" w:rsidR="00D64201" w:rsidRPr="000700BC" w:rsidRDefault="008205DA" w:rsidP="000700BC">
      <w:pPr>
        <w:pStyle w:val="Nadpis2"/>
        <w:numPr>
          <w:ilvl w:val="1"/>
          <w:numId w:val="1"/>
        </w:numPr>
        <w:spacing w:before="120" w:after="120" w:line="276" w:lineRule="auto"/>
        <w:ind w:left="998" w:hanging="431"/>
        <w:rPr>
          <w:rFonts w:ascii="Segoe UI" w:hAnsi="Segoe UI" w:cs="Segoe UI"/>
          <w:b/>
          <w:sz w:val="22"/>
        </w:rPr>
      </w:pPr>
      <w:r w:rsidRPr="000700BC">
        <w:rPr>
          <w:rFonts w:ascii="Segoe UI" w:hAnsi="Segoe UI" w:cs="Segoe UI"/>
          <w:b/>
          <w:sz w:val="22"/>
        </w:rPr>
        <w:t>Další informace/požadavky zadavatele</w:t>
      </w:r>
    </w:p>
    <w:p w14:paraId="4AF13398" w14:textId="77777777" w:rsidR="00EE593A" w:rsidRPr="000700BC" w:rsidRDefault="00D845DB" w:rsidP="000700BC">
      <w:pPr>
        <w:pStyle w:val="Zkladntext"/>
        <w:spacing w:before="120" w:after="120" w:line="276" w:lineRule="auto"/>
        <w:rPr>
          <w:rFonts w:ascii="Segoe UI" w:eastAsia="Calibri" w:hAnsi="Segoe UI" w:cs="Segoe UI"/>
          <w:iCs/>
          <w:sz w:val="22"/>
        </w:rPr>
      </w:pPr>
      <w:r w:rsidRPr="000700BC">
        <w:rPr>
          <w:rFonts w:ascii="Segoe UI" w:eastAsia="Calibri" w:hAnsi="Segoe UI" w:cs="Segoe UI"/>
          <w:iCs/>
          <w:sz w:val="22"/>
        </w:rPr>
        <w:t>Zadavatel si v</w:t>
      </w:r>
      <w:r w:rsidR="00CD225E" w:rsidRPr="000700BC">
        <w:rPr>
          <w:rFonts w:ascii="Segoe UI" w:eastAsia="Calibri" w:hAnsi="Segoe UI" w:cs="Segoe UI"/>
          <w:iCs/>
          <w:sz w:val="22"/>
        </w:rPr>
        <w:t> </w:t>
      </w:r>
      <w:r w:rsidRPr="000700BC">
        <w:rPr>
          <w:rFonts w:ascii="Segoe UI" w:eastAsia="Calibri" w:hAnsi="Segoe UI" w:cs="Segoe UI"/>
          <w:iCs/>
          <w:sz w:val="22"/>
        </w:rPr>
        <w:t>souladu s</w:t>
      </w:r>
      <w:r w:rsidR="00CD225E" w:rsidRPr="000700BC">
        <w:rPr>
          <w:rFonts w:ascii="Segoe UI" w:eastAsia="Calibri" w:hAnsi="Segoe UI" w:cs="Segoe UI"/>
          <w:iCs/>
          <w:sz w:val="22"/>
        </w:rPr>
        <w:t> </w:t>
      </w:r>
      <w:r w:rsidRPr="000700BC">
        <w:rPr>
          <w:rFonts w:ascii="Segoe UI" w:eastAsia="Calibri" w:hAnsi="Segoe UI" w:cs="Segoe UI"/>
          <w:iCs/>
          <w:sz w:val="22"/>
        </w:rPr>
        <w:t>§</w:t>
      </w:r>
      <w:r w:rsidR="005E5993" w:rsidRPr="000700BC">
        <w:rPr>
          <w:rFonts w:ascii="Segoe UI" w:eastAsia="Calibri" w:hAnsi="Segoe UI" w:cs="Segoe UI"/>
          <w:iCs/>
          <w:sz w:val="22"/>
        </w:rPr>
        <w:t> </w:t>
      </w:r>
      <w:r w:rsidRPr="000700BC">
        <w:rPr>
          <w:rFonts w:ascii="Segoe UI" w:eastAsia="Calibri" w:hAnsi="Segoe UI" w:cs="Segoe UI"/>
          <w:iCs/>
          <w:sz w:val="22"/>
        </w:rPr>
        <w:t>100 odst.</w:t>
      </w:r>
      <w:r w:rsidR="005E5993" w:rsidRPr="000700BC">
        <w:rPr>
          <w:rFonts w:ascii="Segoe UI" w:eastAsia="Calibri" w:hAnsi="Segoe UI" w:cs="Segoe UI"/>
          <w:iCs/>
          <w:sz w:val="22"/>
        </w:rPr>
        <w:t> </w:t>
      </w:r>
      <w:r w:rsidRPr="000700BC">
        <w:rPr>
          <w:rFonts w:ascii="Segoe UI" w:eastAsia="Calibri" w:hAnsi="Segoe UI" w:cs="Segoe UI"/>
          <w:iCs/>
          <w:sz w:val="22"/>
        </w:rPr>
        <w:t xml:space="preserve">1 ZZVZ vyhrazuje </w:t>
      </w:r>
      <w:r w:rsidR="00152AE1" w:rsidRPr="000700BC">
        <w:rPr>
          <w:rFonts w:ascii="Segoe UI" w:eastAsia="Calibri" w:hAnsi="Segoe UI" w:cs="Segoe UI"/>
          <w:iCs/>
          <w:sz w:val="22"/>
        </w:rPr>
        <w:t xml:space="preserve">možnost učinit změnu závazku </w:t>
      </w:r>
      <w:r w:rsidR="00385DAF" w:rsidRPr="000700BC">
        <w:rPr>
          <w:rFonts w:ascii="Segoe UI" w:eastAsia="Calibri" w:hAnsi="Segoe UI" w:cs="Segoe UI"/>
          <w:iCs/>
          <w:sz w:val="22"/>
        </w:rPr>
        <w:t xml:space="preserve">plynoucího </w:t>
      </w:r>
      <w:r w:rsidRPr="000700BC">
        <w:rPr>
          <w:rFonts w:ascii="Segoe UI" w:eastAsia="Calibri" w:hAnsi="Segoe UI" w:cs="Segoe UI"/>
          <w:iCs/>
          <w:sz w:val="22"/>
        </w:rPr>
        <w:t>ze smlouvy</w:t>
      </w:r>
      <w:r w:rsidR="00482824" w:rsidRPr="000700BC">
        <w:rPr>
          <w:rFonts w:ascii="Segoe UI" w:eastAsia="Calibri" w:hAnsi="Segoe UI" w:cs="Segoe UI"/>
          <w:iCs/>
          <w:sz w:val="22"/>
        </w:rPr>
        <w:t xml:space="preserve"> uzavřené</w:t>
      </w:r>
      <w:r w:rsidRPr="000700BC">
        <w:rPr>
          <w:rFonts w:ascii="Segoe UI" w:eastAsia="Calibri" w:hAnsi="Segoe UI" w:cs="Segoe UI"/>
          <w:iCs/>
          <w:sz w:val="22"/>
        </w:rPr>
        <w:t xml:space="preserve"> s</w:t>
      </w:r>
      <w:r w:rsidR="00CD225E" w:rsidRPr="000700BC">
        <w:rPr>
          <w:rFonts w:ascii="Segoe UI" w:eastAsia="Calibri" w:hAnsi="Segoe UI" w:cs="Segoe UI"/>
          <w:iCs/>
          <w:sz w:val="22"/>
        </w:rPr>
        <w:t> </w:t>
      </w:r>
      <w:r w:rsidR="00152AE1" w:rsidRPr="000700BC">
        <w:rPr>
          <w:rFonts w:ascii="Segoe UI" w:eastAsia="Calibri" w:hAnsi="Segoe UI" w:cs="Segoe UI"/>
          <w:iCs/>
          <w:sz w:val="22"/>
        </w:rPr>
        <w:t>vybraným</w:t>
      </w:r>
      <w:r w:rsidRPr="000700BC">
        <w:rPr>
          <w:rFonts w:ascii="Segoe UI" w:eastAsia="Calibri" w:hAnsi="Segoe UI" w:cs="Segoe UI"/>
          <w:iCs/>
          <w:sz w:val="22"/>
        </w:rPr>
        <w:t xml:space="preserve"> dodavatelem</w:t>
      </w:r>
      <w:r w:rsidR="008B0C84" w:rsidRPr="000700BC">
        <w:rPr>
          <w:rFonts w:ascii="Segoe UI" w:eastAsia="Calibri" w:hAnsi="Segoe UI" w:cs="Segoe UI"/>
          <w:iCs/>
          <w:sz w:val="22"/>
        </w:rPr>
        <w:t>,</w:t>
      </w:r>
      <w:r w:rsidRPr="000700BC">
        <w:rPr>
          <w:rFonts w:ascii="Segoe UI" w:eastAsia="Calibri" w:hAnsi="Segoe UI" w:cs="Segoe UI"/>
          <w:iCs/>
          <w:sz w:val="22"/>
        </w:rPr>
        <w:t xml:space="preserve"> </w:t>
      </w:r>
      <w:r w:rsidR="001E62FA" w:rsidRPr="000700BC">
        <w:rPr>
          <w:rFonts w:ascii="Segoe UI" w:eastAsia="Calibri" w:hAnsi="Segoe UI" w:cs="Segoe UI"/>
          <w:iCs/>
          <w:sz w:val="22"/>
        </w:rPr>
        <w:t xml:space="preserve">tj. </w:t>
      </w:r>
      <w:r w:rsidRPr="000700BC">
        <w:rPr>
          <w:rFonts w:ascii="Segoe UI" w:eastAsia="Calibri" w:hAnsi="Segoe UI" w:cs="Segoe UI"/>
          <w:iCs/>
          <w:sz w:val="22"/>
        </w:rPr>
        <w:t xml:space="preserve">změnu </w:t>
      </w:r>
      <w:r w:rsidR="00152AE1" w:rsidRPr="000700BC">
        <w:rPr>
          <w:rFonts w:ascii="Segoe UI" w:eastAsia="Calibri" w:hAnsi="Segoe UI" w:cs="Segoe UI"/>
          <w:iCs/>
          <w:sz w:val="22"/>
        </w:rPr>
        <w:t>spočívající v</w:t>
      </w:r>
      <w:r w:rsidR="00CD225E" w:rsidRPr="000700BC">
        <w:rPr>
          <w:rFonts w:ascii="Segoe UI" w:eastAsia="Calibri" w:hAnsi="Segoe UI" w:cs="Segoe UI"/>
          <w:iCs/>
          <w:sz w:val="22"/>
        </w:rPr>
        <w:t> </w:t>
      </w:r>
      <w:r w:rsidR="00152AE1" w:rsidRPr="000700BC">
        <w:rPr>
          <w:rFonts w:ascii="Segoe UI" w:eastAsia="Calibri" w:hAnsi="Segoe UI" w:cs="Segoe UI"/>
          <w:iCs/>
          <w:sz w:val="22"/>
        </w:rPr>
        <w:t>navýšení ceny za poskytování služeb</w:t>
      </w:r>
      <w:r w:rsidR="00EE593A" w:rsidRPr="000700BC">
        <w:rPr>
          <w:rFonts w:ascii="Segoe UI" w:eastAsia="Calibri" w:hAnsi="Segoe UI" w:cs="Segoe UI"/>
          <w:iCs/>
          <w:sz w:val="22"/>
        </w:rPr>
        <w:t>:</w:t>
      </w:r>
    </w:p>
    <w:p w14:paraId="22551D1F" w14:textId="4473ED0B" w:rsidR="00385DAF" w:rsidRPr="000700BC" w:rsidRDefault="00EE593A" w:rsidP="000700BC">
      <w:pPr>
        <w:pStyle w:val="Zkladntext"/>
        <w:numPr>
          <w:ilvl w:val="0"/>
          <w:numId w:val="40"/>
        </w:numPr>
        <w:spacing w:before="120" w:after="120" w:line="276" w:lineRule="auto"/>
        <w:rPr>
          <w:rFonts w:ascii="Segoe UI" w:eastAsia="Calibri" w:hAnsi="Segoe UI" w:cs="Segoe UI"/>
          <w:iCs/>
          <w:sz w:val="22"/>
        </w:rPr>
      </w:pPr>
      <w:r w:rsidRPr="000700BC">
        <w:rPr>
          <w:rFonts w:ascii="Segoe UI" w:eastAsia="Calibri" w:hAnsi="Segoe UI" w:cs="Segoe UI"/>
          <w:iCs/>
          <w:sz w:val="22"/>
        </w:rPr>
        <w:t>v rámci E</w:t>
      </w:r>
      <w:r w:rsidR="00152AE1" w:rsidRPr="000700BC">
        <w:rPr>
          <w:rFonts w:ascii="Segoe UI" w:eastAsia="Calibri" w:hAnsi="Segoe UI" w:cs="Segoe UI"/>
          <w:iCs/>
          <w:sz w:val="22"/>
        </w:rPr>
        <w:t>tapy výkonu činnosti správce stavby za předpokladu, že dojde k</w:t>
      </w:r>
      <w:r w:rsidR="00CD225E" w:rsidRPr="000700BC">
        <w:rPr>
          <w:rFonts w:ascii="Segoe UI" w:eastAsia="Calibri" w:hAnsi="Segoe UI" w:cs="Segoe UI"/>
          <w:iCs/>
          <w:sz w:val="22"/>
        </w:rPr>
        <w:t> </w:t>
      </w:r>
      <w:r w:rsidR="00152AE1" w:rsidRPr="000700BC">
        <w:rPr>
          <w:rFonts w:ascii="Segoe UI" w:eastAsia="Calibri" w:hAnsi="Segoe UI" w:cs="Segoe UI"/>
          <w:iCs/>
          <w:sz w:val="22"/>
        </w:rPr>
        <w:t>prodloužení délky realizace stavby Díla</w:t>
      </w:r>
      <w:r w:rsidR="00385DAF" w:rsidRPr="000700BC">
        <w:rPr>
          <w:rFonts w:ascii="Segoe UI" w:eastAsia="Calibri" w:hAnsi="Segoe UI" w:cs="Segoe UI"/>
          <w:iCs/>
          <w:sz w:val="22"/>
        </w:rPr>
        <w:t xml:space="preserve"> nad rámec </w:t>
      </w:r>
      <w:r w:rsidR="002F1725" w:rsidRPr="000700BC">
        <w:rPr>
          <w:rFonts w:ascii="Segoe UI" w:eastAsia="Calibri" w:hAnsi="Segoe UI" w:cs="Segoe UI"/>
          <w:iCs/>
          <w:sz w:val="22"/>
        </w:rPr>
        <w:t>předpokládan</w:t>
      </w:r>
      <w:r w:rsidR="00152AE1" w:rsidRPr="000700BC">
        <w:rPr>
          <w:rFonts w:ascii="Segoe UI" w:eastAsia="Calibri" w:hAnsi="Segoe UI" w:cs="Segoe UI"/>
          <w:iCs/>
          <w:sz w:val="22"/>
        </w:rPr>
        <w:t>é doby</w:t>
      </w:r>
      <w:r w:rsidR="002F1725" w:rsidRPr="000700BC">
        <w:rPr>
          <w:rFonts w:ascii="Segoe UI" w:eastAsia="Calibri" w:hAnsi="Segoe UI" w:cs="Segoe UI"/>
          <w:iCs/>
          <w:sz w:val="22"/>
        </w:rPr>
        <w:t xml:space="preserve"> (</w:t>
      </w:r>
      <w:r w:rsidR="00587425" w:rsidRPr="000700BC">
        <w:rPr>
          <w:rFonts w:ascii="Segoe UI" w:eastAsia="Calibri" w:hAnsi="Segoe UI" w:cs="Segoe UI"/>
          <w:iCs/>
          <w:sz w:val="22"/>
        </w:rPr>
        <w:t>3</w:t>
      </w:r>
      <w:r w:rsidR="007500D7" w:rsidRPr="000700BC">
        <w:rPr>
          <w:rFonts w:ascii="Segoe UI" w:eastAsia="Calibri" w:hAnsi="Segoe UI" w:cs="Segoe UI"/>
          <w:iCs/>
          <w:sz w:val="22"/>
        </w:rPr>
        <w:t>0</w:t>
      </w:r>
      <w:r w:rsidR="00587425" w:rsidRPr="000700BC">
        <w:rPr>
          <w:rFonts w:ascii="Segoe UI" w:eastAsia="Calibri" w:hAnsi="Segoe UI" w:cs="Segoe UI"/>
          <w:iCs/>
          <w:sz w:val="22"/>
        </w:rPr>
        <w:t xml:space="preserve"> </w:t>
      </w:r>
      <w:r w:rsidR="00385DAF" w:rsidRPr="000700BC">
        <w:rPr>
          <w:rFonts w:ascii="Segoe UI" w:eastAsia="Calibri" w:hAnsi="Segoe UI" w:cs="Segoe UI"/>
          <w:iCs/>
          <w:sz w:val="22"/>
        </w:rPr>
        <w:t>měsíců</w:t>
      </w:r>
      <w:r w:rsidR="002F1725" w:rsidRPr="000700BC">
        <w:rPr>
          <w:rFonts w:ascii="Segoe UI" w:eastAsia="Calibri" w:hAnsi="Segoe UI" w:cs="Segoe UI"/>
          <w:iCs/>
          <w:sz w:val="22"/>
        </w:rPr>
        <w:t>)</w:t>
      </w:r>
      <w:r w:rsidR="00292325" w:rsidRPr="000700BC">
        <w:rPr>
          <w:rFonts w:ascii="Segoe UI" w:eastAsia="Calibri" w:hAnsi="Segoe UI" w:cs="Segoe UI"/>
          <w:iCs/>
          <w:sz w:val="22"/>
        </w:rPr>
        <w:t xml:space="preserve"> z důvodů</w:t>
      </w:r>
      <w:r w:rsidRPr="000700BC">
        <w:rPr>
          <w:rFonts w:ascii="Segoe UI" w:eastAsia="Calibri" w:hAnsi="Segoe UI" w:cs="Segoe UI"/>
          <w:iCs/>
          <w:sz w:val="22"/>
        </w:rPr>
        <w:t xml:space="preserve"> vyplývajících z příloh zadávací dokumentace;</w:t>
      </w:r>
      <w:r w:rsidR="00D845DB" w:rsidRPr="000700BC">
        <w:rPr>
          <w:rFonts w:ascii="Segoe UI" w:eastAsia="Calibri" w:hAnsi="Segoe UI" w:cs="Segoe UI"/>
          <w:iCs/>
          <w:sz w:val="22"/>
        </w:rPr>
        <w:t xml:space="preserve"> </w:t>
      </w:r>
    </w:p>
    <w:p w14:paraId="364AEC01" w14:textId="53089A3B" w:rsidR="00EE593A" w:rsidRPr="000700BC" w:rsidRDefault="00F24F8B" w:rsidP="000700BC">
      <w:pPr>
        <w:pStyle w:val="Zkladntext"/>
        <w:numPr>
          <w:ilvl w:val="0"/>
          <w:numId w:val="40"/>
        </w:numPr>
        <w:spacing w:before="120" w:after="120" w:line="276" w:lineRule="auto"/>
        <w:rPr>
          <w:rFonts w:ascii="Segoe UI" w:eastAsia="Calibri" w:hAnsi="Segoe UI" w:cs="Segoe UI"/>
          <w:iCs/>
          <w:sz w:val="22"/>
        </w:rPr>
      </w:pPr>
      <w:r w:rsidRPr="000700BC">
        <w:rPr>
          <w:rFonts w:ascii="Segoe UI" w:eastAsia="Calibri" w:hAnsi="Segoe UI" w:cs="Segoe UI"/>
          <w:iCs/>
          <w:sz w:val="22"/>
        </w:rPr>
        <w:t xml:space="preserve">v rámci </w:t>
      </w:r>
      <w:r w:rsidRPr="000700BC">
        <w:rPr>
          <w:rFonts w:ascii="Segoe UI" w:hAnsi="Segoe UI" w:cs="Segoe UI"/>
          <w:bCs/>
          <w:sz w:val="22"/>
        </w:rPr>
        <w:t>Etapy výkonu inženýringu předcházejícímu kolaudaci Díla</w:t>
      </w:r>
      <w:r w:rsidRPr="000700BC">
        <w:rPr>
          <w:rFonts w:ascii="Segoe UI" w:eastAsia="Calibri" w:hAnsi="Segoe UI" w:cs="Segoe UI"/>
          <w:iCs/>
          <w:sz w:val="22"/>
        </w:rPr>
        <w:t xml:space="preserve"> za předpokladu, že nedojde k dokončení dané etapy v době </w:t>
      </w:r>
      <w:r w:rsidR="00587425" w:rsidRPr="000700BC">
        <w:rPr>
          <w:rFonts w:ascii="Segoe UI" w:eastAsia="Calibri" w:hAnsi="Segoe UI" w:cs="Segoe UI"/>
          <w:iCs/>
          <w:sz w:val="22"/>
        </w:rPr>
        <w:t>6</w:t>
      </w:r>
      <w:r w:rsidRPr="000700BC">
        <w:rPr>
          <w:rFonts w:ascii="Segoe UI" w:eastAsia="Calibri" w:hAnsi="Segoe UI" w:cs="Segoe UI"/>
          <w:iCs/>
          <w:sz w:val="22"/>
        </w:rPr>
        <w:t xml:space="preserve"> měsíců z důvodů vyplývajících z příloh zadávací dokumentace.</w:t>
      </w:r>
    </w:p>
    <w:p w14:paraId="734CAF9D" w14:textId="6B87B767" w:rsidR="00D845DB" w:rsidRPr="000700BC" w:rsidRDefault="00D845DB" w:rsidP="000700BC">
      <w:pPr>
        <w:pStyle w:val="Zkladntext"/>
        <w:spacing w:before="120" w:after="120" w:line="276" w:lineRule="auto"/>
        <w:rPr>
          <w:rFonts w:ascii="Segoe UI" w:hAnsi="Segoe UI" w:cs="Segoe UI"/>
          <w:sz w:val="22"/>
        </w:rPr>
      </w:pPr>
      <w:r w:rsidRPr="000700BC">
        <w:rPr>
          <w:rFonts w:ascii="Segoe UI" w:eastAsia="Calibri" w:hAnsi="Segoe UI" w:cs="Segoe UI"/>
          <w:iCs/>
          <w:sz w:val="22"/>
        </w:rPr>
        <w:t xml:space="preserve">Zadavatel </w:t>
      </w:r>
      <w:r w:rsidR="00385DAF" w:rsidRPr="000700BC">
        <w:rPr>
          <w:rFonts w:ascii="Segoe UI" w:eastAsia="Calibri" w:hAnsi="Segoe UI" w:cs="Segoe UI"/>
          <w:iCs/>
          <w:sz w:val="22"/>
        </w:rPr>
        <w:t xml:space="preserve">pro vyloučení pochybností </w:t>
      </w:r>
      <w:r w:rsidR="00EE593A" w:rsidRPr="000700BC">
        <w:rPr>
          <w:rFonts w:ascii="Segoe UI" w:eastAsia="Calibri" w:hAnsi="Segoe UI" w:cs="Segoe UI"/>
          <w:iCs/>
          <w:sz w:val="22"/>
        </w:rPr>
        <w:t xml:space="preserve">dále </w:t>
      </w:r>
      <w:r w:rsidR="00385DAF" w:rsidRPr="000700BC">
        <w:rPr>
          <w:rFonts w:ascii="Segoe UI" w:eastAsia="Calibri" w:hAnsi="Segoe UI" w:cs="Segoe UI"/>
          <w:iCs/>
          <w:sz w:val="22"/>
        </w:rPr>
        <w:t xml:space="preserve">uvádí, že </w:t>
      </w:r>
      <w:r w:rsidRPr="000700BC">
        <w:rPr>
          <w:rFonts w:ascii="Segoe UI" w:eastAsia="Calibri" w:hAnsi="Segoe UI" w:cs="Segoe UI"/>
          <w:iCs/>
          <w:sz w:val="22"/>
          <w:u w:val="single"/>
        </w:rPr>
        <w:t xml:space="preserve">není vázán předpokládaným počtem </w:t>
      </w:r>
      <w:r w:rsidR="00385DAF" w:rsidRPr="000700BC">
        <w:rPr>
          <w:rFonts w:ascii="Segoe UI" w:eastAsia="Calibri" w:hAnsi="Segoe UI" w:cs="Segoe UI"/>
          <w:iCs/>
          <w:sz w:val="22"/>
          <w:u w:val="single"/>
        </w:rPr>
        <w:t xml:space="preserve">rozsahu </w:t>
      </w:r>
      <w:r w:rsidR="00426B68" w:rsidRPr="000700BC">
        <w:rPr>
          <w:rFonts w:ascii="Segoe UI" w:eastAsia="Calibri" w:hAnsi="Segoe UI" w:cs="Segoe UI"/>
          <w:iCs/>
          <w:sz w:val="22"/>
          <w:u w:val="single"/>
        </w:rPr>
        <w:t xml:space="preserve">služeb </w:t>
      </w:r>
      <w:r w:rsidR="008B0C84" w:rsidRPr="000700BC">
        <w:rPr>
          <w:rFonts w:ascii="Segoe UI" w:eastAsia="Calibri" w:hAnsi="Segoe UI" w:cs="Segoe UI"/>
          <w:iCs/>
          <w:sz w:val="22"/>
          <w:u w:val="single"/>
        </w:rPr>
        <w:t xml:space="preserve">(jednotek hodin) </w:t>
      </w:r>
      <w:r w:rsidRPr="000700BC">
        <w:rPr>
          <w:rFonts w:ascii="Segoe UI" w:hAnsi="Segoe UI" w:cs="Segoe UI"/>
          <w:sz w:val="22"/>
          <w:u w:val="single"/>
        </w:rPr>
        <w:t>uvedený</w:t>
      </w:r>
      <w:r w:rsidR="00124272" w:rsidRPr="000700BC">
        <w:rPr>
          <w:rFonts w:ascii="Segoe UI" w:hAnsi="Segoe UI" w:cs="Segoe UI"/>
          <w:sz w:val="22"/>
          <w:u w:val="single"/>
        </w:rPr>
        <w:t>m</w:t>
      </w:r>
      <w:r w:rsidRPr="000700BC">
        <w:rPr>
          <w:rFonts w:ascii="Segoe UI" w:hAnsi="Segoe UI" w:cs="Segoe UI"/>
          <w:sz w:val="22"/>
          <w:u w:val="single"/>
        </w:rPr>
        <w:t xml:space="preserve"> v</w:t>
      </w:r>
      <w:r w:rsidR="00CD225E" w:rsidRPr="000700BC">
        <w:rPr>
          <w:rFonts w:ascii="Segoe UI" w:hAnsi="Segoe UI" w:cs="Segoe UI"/>
          <w:sz w:val="22"/>
          <w:u w:val="single"/>
        </w:rPr>
        <w:t> </w:t>
      </w:r>
      <w:r w:rsidRPr="000700BC">
        <w:rPr>
          <w:rFonts w:ascii="Segoe UI" w:hAnsi="Segoe UI" w:cs="Segoe UI"/>
          <w:sz w:val="22"/>
          <w:u w:val="single"/>
        </w:rPr>
        <w:t>Ceníku služeb</w:t>
      </w:r>
      <w:r w:rsidRPr="000700BC">
        <w:rPr>
          <w:rFonts w:ascii="Segoe UI" w:eastAsia="Calibri" w:hAnsi="Segoe UI" w:cs="Segoe UI"/>
          <w:iCs/>
          <w:sz w:val="22"/>
          <w:u w:val="single"/>
        </w:rPr>
        <w:t xml:space="preserve"> dle Přílohy 1</w:t>
      </w:r>
      <w:r w:rsidR="003971F5" w:rsidRPr="000700BC">
        <w:rPr>
          <w:rFonts w:ascii="Segoe UI" w:eastAsia="Calibri" w:hAnsi="Segoe UI" w:cs="Segoe UI"/>
          <w:iCs/>
          <w:sz w:val="22"/>
          <w:u w:val="single"/>
        </w:rPr>
        <w:t xml:space="preserve"> Smlouvy – Rozsah služeb včetně ceníku služeb</w:t>
      </w:r>
      <w:r w:rsidR="00627E0A" w:rsidRPr="000700BC">
        <w:rPr>
          <w:rFonts w:ascii="Segoe UI" w:eastAsia="Calibri" w:hAnsi="Segoe UI" w:cs="Segoe UI"/>
          <w:iCs/>
          <w:sz w:val="22"/>
        </w:rPr>
        <w:t xml:space="preserve"> v rámci</w:t>
      </w:r>
      <w:r w:rsidR="00627E0A" w:rsidRPr="000700BC">
        <w:rPr>
          <w:rFonts w:ascii="Segoe UI" w:hAnsi="Segoe UI" w:cs="Segoe UI"/>
          <w:sz w:val="22"/>
        </w:rPr>
        <w:t xml:space="preserve"> </w:t>
      </w:r>
      <w:bookmarkStart w:id="63" w:name="_Hlk139821980"/>
      <w:r w:rsidR="008B0C84" w:rsidRPr="000700BC">
        <w:rPr>
          <w:rFonts w:ascii="Segoe UI" w:hAnsi="Segoe UI" w:cs="Segoe UI"/>
          <w:bCs/>
          <w:sz w:val="22"/>
        </w:rPr>
        <w:t>Etap</w:t>
      </w:r>
      <w:r w:rsidR="00F24F8B" w:rsidRPr="000700BC">
        <w:rPr>
          <w:rFonts w:ascii="Segoe UI" w:hAnsi="Segoe UI" w:cs="Segoe UI"/>
          <w:bCs/>
          <w:sz w:val="22"/>
        </w:rPr>
        <w:t>y</w:t>
      </w:r>
      <w:r w:rsidR="008B0C84" w:rsidRPr="000700BC">
        <w:rPr>
          <w:rFonts w:ascii="Segoe UI" w:hAnsi="Segoe UI" w:cs="Segoe UI"/>
          <w:bCs/>
          <w:sz w:val="22"/>
        </w:rPr>
        <w:t xml:space="preserve"> výkonu inženýringu předcházejícímu kolaudaci Díla</w:t>
      </w:r>
      <w:bookmarkEnd w:id="63"/>
      <w:r w:rsidR="00BC2438" w:rsidRPr="000700BC">
        <w:rPr>
          <w:rFonts w:ascii="Segoe UI" w:hAnsi="Segoe UI" w:cs="Segoe UI"/>
          <w:bCs/>
          <w:sz w:val="22"/>
        </w:rPr>
        <w:t xml:space="preserve"> (nad rámec paušálně poskytovaných služeb)</w:t>
      </w:r>
      <w:r w:rsidR="008B0C84" w:rsidRPr="000700BC">
        <w:rPr>
          <w:rFonts w:ascii="Segoe UI" w:hAnsi="Segoe UI" w:cs="Segoe UI"/>
          <w:i/>
          <w:iCs/>
          <w:sz w:val="22"/>
        </w:rPr>
        <w:t xml:space="preserve"> </w:t>
      </w:r>
      <w:r w:rsidR="00627E0A" w:rsidRPr="000700BC">
        <w:rPr>
          <w:rFonts w:ascii="Segoe UI" w:hAnsi="Segoe UI" w:cs="Segoe UI"/>
          <w:sz w:val="22"/>
        </w:rPr>
        <w:t xml:space="preserve">a </w:t>
      </w:r>
      <w:r w:rsidR="00627E0A" w:rsidRPr="000700BC">
        <w:rPr>
          <w:rFonts w:ascii="Segoe UI" w:hAnsi="Segoe UI" w:cs="Segoe UI"/>
          <w:bCs/>
          <w:sz w:val="22"/>
        </w:rPr>
        <w:t>Etapy poradenských a kontrolních služeb v době trvání záruční doby Díla</w:t>
      </w:r>
      <w:r w:rsidR="00426B68" w:rsidRPr="000700BC">
        <w:rPr>
          <w:rFonts w:ascii="Segoe UI" w:eastAsia="Calibri" w:hAnsi="Segoe UI" w:cs="Segoe UI"/>
          <w:iCs/>
          <w:sz w:val="22"/>
        </w:rPr>
        <w:t>.</w:t>
      </w:r>
      <w:r w:rsidRPr="000700BC">
        <w:rPr>
          <w:rFonts w:ascii="Segoe UI" w:eastAsia="Calibri" w:hAnsi="Segoe UI" w:cs="Segoe UI"/>
          <w:iCs/>
          <w:sz w:val="22"/>
        </w:rPr>
        <w:t xml:space="preserve"> </w:t>
      </w:r>
      <w:r w:rsidR="00385DAF" w:rsidRPr="000700BC">
        <w:rPr>
          <w:rFonts w:ascii="Segoe UI" w:eastAsia="Calibri" w:hAnsi="Segoe UI" w:cs="Segoe UI"/>
          <w:iCs/>
          <w:sz w:val="22"/>
        </w:rPr>
        <w:t>S</w:t>
      </w:r>
      <w:r w:rsidRPr="000700BC">
        <w:rPr>
          <w:rFonts w:ascii="Segoe UI" w:eastAsia="Calibri" w:hAnsi="Segoe UI" w:cs="Segoe UI"/>
          <w:iCs/>
          <w:sz w:val="22"/>
        </w:rPr>
        <w:t>lužby mohou být čerpány v</w:t>
      </w:r>
      <w:r w:rsidR="00CD225E" w:rsidRPr="000700BC">
        <w:rPr>
          <w:rFonts w:ascii="Segoe UI" w:eastAsia="Calibri" w:hAnsi="Segoe UI" w:cs="Segoe UI"/>
          <w:iCs/>
          <w:sz w:val="22"/>
        </w:rPr>
        <w:t> </w:t>
      </w:r>
      <w:r w:rsidR="00385DAF" w:rsidRPr="000700BC">
        <w:rPr>
          <w:rFonts w:ascii="Segoe UI" w:eastAsia="Calibri" w:hAnsi="Segoe UI" w:cs="Segoe UI"/>
          <w:iCs/>
          <w:sz w:val="22"/>
        </w:rPr>
        <w:t>jiném (</w:t>
      </w:r>
      <w:r w:rsidRPr="000700BC">
        <w:rPr>
          <w:rFonts w:ascii="Segoe UI" w:eastAsia="Calibri" w:hAnsi="Segoe UI" w:cs="Segoe UI"/>
          <w:iCs/>
          <w:sz w:val="22"/>
        </w:rPr>
        <w:t xml:space="preserve">větším </w:t>
      </w:r>
      <w:r w:rsidR="00385DAF" w:rsidRPr="000700BC">
        <w:rPr>
          <w:rFonts w:ascii="Segoe UI" w:eastAsia="Calibri" w:hAnsi="Segoe UI" w:cs="Segoe UI"/>
          <w:iCs/>
          <w:sz w:val="22"/>
        </w:rPr>
        <w:t xml:space="preserve">či menším) </w:t>
      </w:r>
      <w:r w:rsidRPr="000700BC">
        <w:rPr>
          <w:rFonts w:ascii="Segoe UI" w:eastAsia="Calibri" w:hAnsi="Segoe UI" w:cs="Segoe UI"/>
          <w:iCs/>
          <w:sz w:val="22"/>
        </w:rPr>
        <w:t xml:space="preserve">rozsahu podle </w:t>
      </w:r>
      <w:r w:rsidRPr="000700BC">
        <w:rPr>
          <w:rFonts w:ascii="Segoe UI" w:eastAsia="Calibri" w:hAnsi="Segoe UI" w:cs="Segoe UI"/>
          <w:iCs/>
          <w:sz w:val="22"/>
        </w:rPr>
        <w:lastRenderedPageBreak/>
        <w:t xml:space="preserve">skutečné </w:t>
      </w:r>
      <w:r w:rsidR="00385DAF" w:rsidRPr="000700BC">
        <w:rPr>
          <w:rFonts w:ascii="Segoe UI" w:eastAsia="Calibri" w:hAnsi="Segoe UI" w:cs="Segoe UI"/>
          <w:iCs/>
          <w:sz w:val="22"/>
        </w:rPr>
        <w:t xml:space="preserve">potřeby zadavatele </w:t>
      </w:r>
      <w:r w:rsidR="00796126" w:rsidRPr="000700BC">
        <w:rPr>
          <w:rFonts w:ascii="Segoe UI" w:eastAsia="Calibri" w:hAnsi="Segoe UI" w:cs="Segoe UI"/>
          <w:iCs/>
          <w:sz w:val="22"/>
        </w:rPr>
        <w:t xml:space="preserve">(při respektování maximálního rozsahu Služeb dle Přílohy č. 1 Smlouvy – Rozsah služeb včetně ceníku služeb) </w:t>
      </w:r>
      <w:r w:rsidRPr="000700BC">
        <w:rPr>
          <w:rFonts w:ascii="Segoe UI" w:eastAsia="Calibri" w:hAnsi="Segoe UI" w:cs="Segoe UI"/>
          <w:iCs/>
          <w:sz w:val="22"/>
        </w:rPr>
        <w:t>v</w:t>
      </w:r>
      <w:r w:rsidR="00CD225E" w:rsidRPr="000700BC">
        <w:rPr>
          <w:rFonts w:ascii="Segoe UI" w:eastAsia="Calibri" w:hAnsi="Segoe UI" w:cs="Segoe UI"/>
          <w:iCs/>
          <w:sz w:val="22"/>
        </w:rPr>
        <w:t> </w:t>
      </w:r>
      <w:r w:rsidRPr="000700BC">
        <w:rPr>
          <w:rFonts w:ascii="Segoe UI" w:eastAsia="Calibri" w:hAnsi="Segoe UI" w:cs="Segoe UI"/>
          <w:iCs/>
          <w:sz w:val="22"/>
        </w:rPr>
        <w:t>návaznosti na realizac</w:t>
      </w:r>
      <w:r w:rsidR="00510FC0" w:rsidRPr="000700BC">
        <w:rPr>
          <w:rFonts w:ascii="Segoe UI" w:eastAsia="Calibri" w:hAnsi="Segoe UI" w:cs="Segoe UI"/>
          <w:iCs/>
          <w:sz w:val="22"/>
        </w:rPr>
        <w:t>i</w:t>
      </w:r>
      <w:r w:rsidRPr="000700BC">
        <w:rPr>
          <w:rFonts w:ascii="Segoe UI" w:eastAsia="Calibri" w:hAnsi="Segoe UI" w:cs="Segoe UI"/>
          <w:iCs/>
          <w:sz w:val="22"/>
        </w:rPr>
        <w:t xml:space="preserve"> Díla</w:t>
      </w:r>
      <w:r w:rsidR="00292325" w:rsidRPr="000700BC">
        <w:rPr>
          <w:rFonts w:ascii="Segoe UI" w:eastAsia="Calibri" w:hAnsi="Segoe UI" w:cs="Segoe UI"/>
          <w:iCs/>
          <w:sz w:val="22"/>
        </w:rPr>
        <w:t>, a to v souladu se ZZVZ a relevantní rozhodovací praxí/soudní judikaturou</w:t>
      </w:r>
      <w:r w:rsidRPr="000700BC">
        <w:rPr>
          <w:rFonts w:ascii="Segoe UI" w:eastAsia="Calibri" w:hAnsi="Segoe UI" w:cs="Segoe UI"/>
          <w:iCs/>
          <w:sz w:val="22"/>
        </w:rPr>
        <w:t xml:space="preserve">. </w:t>
      </w:r>
    </w:p>
    <w:p w14:paraId="5FF9FE4A" w14:textId="77777777" w:rsidR="00293F90" w:rsidRPr="000700BC" w:rsidRDefault="00E45327" w:rsidP="000700BC">
      <w:pPr>
        <w:pStyle w:val="Nadpis1"/>
        <w:numPr>
          <w:ilvl w:val="0"/>
          <w:numId w:val="1"/>
        </w:numPr>
        <w:spacing w:before="240" w:after="120" w:line="276" w:lineRule="auto"/>
        <w:ind w:left="357" w:right="1276" w:hanging="357"/>
        <w:jc w:val="left"/>
        <w:rPr>
          <w:rFonts w:ascii="Segoe UI" w:hAnsi="Segoe UI" w:cs="Segoe UI"/>
          <w:b/>
          <w:sz w:val="22"/>
          <w:u w:val="single"/>
        </w:rPr>
      </w:pPr>
      <w:bookmarkStart w:id="64" w:name="_Toc196582687"/>
      <w:r w:rsidRPr="000700BC">
        <w:rPr>
          <w:rFonts w:ascii="Segoe UI" w:hAnsi="Segoe UI" w:cs="Segoe UI"/>
          <w:b/>
          <w:sz w:val="22"/>
          <w:u w:val="single"/>
        </w:rPr>
        <w:t>DOBA (ČAS)</w:t>
      </w:r>
      <w:r w:rsidR="00261955" w:rsidRPr="000700BC">
        <w:rPr>
          <w:rFonts w:ascii="Segoe UI" w:hAnsi="Segoe UI" w:cs="Segoe UI"/>
          <w:b/>
          <w:sz w:val="22"/>
          <w:u w:val="single"/>
        </w:rPr>
        <w:t xml:space="preserve"> PLNĚNÍ VEŘEJNÉ ZAKÁZKY</w:t>
      </w:r>
      <w:bookmarkEnd w:id="64"/>
    </w:p>
    <w:p w14:paraId="149D3839" w14:textId="77777777" w:rsidR="00C60F37" w:rsidRPr="000700BC" w:rsidRDefault="006D2E78" w:rsidP="000700BC">
      <w:pPr>
        <w:pStyle w:val="Nadpis1"/>
        <w:keepNext w:val="0"/>
        <w:spacing w:before="120" w:after="120" w:line="276" w:lineRule="auto"/>
        <w:jc w:val="both"/>
        <w:rPr>
          <w:rFonts w:ascii="Segoe UI" w:hAnsi="Segoe UI" w:cs="Segoe UI"/>
          <w:sz w:val="22"/>
        </w:rPr>
      </w:pPr>
      <w:bookmarkStart w:id="65" w:name="_Toc536705789"/>
      <w:bookmarkStart w:id="66" w:name="_Toc136863767"/>
      <w:bookmarkStart w:id="67" w:name="_Toc137715568"/>
      <w:bookmarkStart w:id="68" w:name="_Toc192610298"/>
      <w:bookmarkStart w:id="69" w:name="_Toc196582688"/>
      <w:r w:rsidRPr="000700BC">
        <w:rPr>
          <w:rFonts w:ascii="Segoe UI" w:hAnsi="Segoe UI" w:cs="Segoe UI"/>
          <w:sz w:val="22"/>
        </w:rPr>
        <w:t>Bližší podrobnosti jsou stanoveny v</w:t>
      </w:r>
      <w:r w:rsidR="00CD225E" w:rsidRPr="000700BC">
        <w:rPr>
          <w:rFonts w:ascii="Segoe UI" w:hAnsi="Segoe UI" w:cs="Segoe UI"/>
          <w:sz w:val="22"/>
        </w:rPr>
        <w:t> </w:t>
      </w:r>
      <w:r w:rsidRPr="000700BC">
        <w:rPr>
          <w:rFonts w:ascii="Segoe UI" w:hAnsi="Segoe UI" w:cs="Segoe UI"/>
          <w:sz w:val="22"/>
        </w:rPr>
        <w:t xml:space="preserve">příloze č. </w:t>
      </w:r>
      <w:r w:rsidR="006A5981" w:rsidRPr="000700BC">
        <w:rPr>
          <w:rFonts w:ascii="Segoe UI" w:hAnsi="Segoe UI" w:cs="Segoe UI"/>
          <w:sz w:val="22"/>
        </w:rPr>
        <w:t>1</w:t>
      </w:r>
      <w:r w:rsidRPr="000700BC">
        <w:rPr>
          <w:rFonts w:ascii="Segoe UI" w:hAnsi="Segoe UI" w:cs="Segoe UI"/>
          <w:sz w:val="22"/>
        </w:rPr>
        <w:t xml:space="preserve"> zadávací dokumentace</w:t>
      </w:r>
      <w:r w:rsidR="006A5981" w:rsidRPr="000700BC">
        <w:rPr>
          <w:rFonts w:ascii="Segoe UI" w:hAnsi="Segoe UI" w:cs="Segoe UI"/>
          <w:sz w:val="22"/>
        </w:rPr>
        <w:t xml:space="preserve"> </w:t>
      </w:r>
      <w:r w:rsidR="002E3476" w:rsidRPr="000700BC">
        <w:rPr>
          <w:rFonts w:ascii="Segoe UI" w:hAnsi="Segoe UI" w:cs="Segoe UI"/>
          <w:sz w:val="22"/>
        </w:rPr>
        <w:t>(Smlouva)</w:t>
      </w:r>
      <w:r w:rsidR="006A5981" w:rsidRPr="000700BC">
        <w:rPr>
          <w:rFonts w:ascii="Segoe UI" w:hAnsi="Segoe UI" w:cs="Segoe UI"/>
          <w:sz w:val="22"/>
        </w:rPr>
        <w:t>.</w:t>
      </w:r>
      <w:bookmarkEnd w:id="65"/>
      <w:bookmarkEnd w:id="66"/>
      <w:bookmarkEnd w:id="67"/>
      <w:bookmarkEnd w:id="68"/>
      <w:bookmarkEnd w:id="69"/>
    </w:p>
    <w:p w14:paraId="6E82A64A" w14:textId="77777777" w:rsidR="00293F90" w:rsidRPr="000700BC" w:rsidRDefault="00261955" w:rsidP="000700BC">
      <w:pPr>
        <w:pStyle w:val="Nadpis1"/>
        <w:numPr>
          <w:ilvl w:val="0"/>
          <w:numId w:val="1"/>
        </w:numPr>
        <w:spacing w:before="240" w:after="120" w:line="276" w:lineRule="auto"/>
        <w:ind w:left="357" w:right="1276" w:hanging="357"/>
        <w:jc w:val="left"/>
        <w:rPr>
          <w:rFonts w:ascii="Segoe UI" w:hAnsi="Segoe UI" w:cs="Segoe UI"/>
          <w:b/>
          <w:sz w:val="22"/>
          <w:u w:val="single"/>
        </w:rPr>
      </w:pPr>
      <w:bookmarkStart w:id="70" w:name="_Toc196582689"/>
      <w:r w:rsidRPr="000700BC">
        <w:rPr>
          <w:rFonts w:ascii="Segoe UI" w:hAnsi="Segoe UI" w:cs="Segoe UI"/>
          <w:b/>
          <w:sz w:val="22"/>
          <w:u w:val="single"/>
        </w:rPr>
        <w:t>PROHLÍDKA MÍSTA PLNĚNÍ</w:t>
      </w:r>
      <w:bookmarkEnd w:id="70"/>
    </w:p>
    <w:p w14:paraId="25325EF1" w14:textId="4693BB2C" w:rsidR="0090655A" w:rsidRPr="000700BC" w:rsidRDefault="00E53DB7" w:rsidP="000700BC">
      <w:pPr>
        <w:spacing w:before="120" w:after="120" w:line="276" w:lineRule="auto"/>
        <w:jc w:val="both"/>
        <w:rPr>
          <w:rFonts w:ascii="Segoe UI" w:hAnsi="Segoe UI" w:cs="Segoe UI"/>
        </w:rPr>
      </w:pPr>
      <w:r w:rsidRPr="000700BC">
        <w:rPr>
          <w:rFonts w:ascii="Segoe UI" w:hAnsi="Segoe UI" w:cs="Segoe UI"/>
        </w:rPr>
        <w:t xml:space="preserve">Prohlídka místa plnění se uskuteční dne </w:t>
      </w:r>
      <w:r w:rsidR="00D9156B" w:rsidRPr="000700BC">
        <w:rPr>
          <w:rFonts w:ascii="Segoe UI" w:hAnsi="Segoe UI" w:cs="Segoe UI"/>
          <w:b/>
        </w:rPr>
        <w:t xml:space="preserve">6. 6. 2025. </w:t>
      </w:r>
      <w:r w:rsidRPr="000700BC">
        <w:rPr>
          <w:rFonts w:ascii="Segoe UI" w:hAnsi="Segoe UI" w:cs="Segoe UI"/>
        </w:rPr>
        <w:t xml:space="preserve">Sraz účastníků prohlídky místa plnění je </w:t>
      </w:r>
      <w:r w:rsidRPr="000700BC">
        <w:rPr>
          <w:rFonts w:ascii="Segoe UI" w:hAnsi="Segoe UI" w:cs="Segoe UI"/>
          <w:b/>
        </w:rPr>
        <w:t>v</w:t>
      </w:r>
      <w:r w:rsidR="00D9156B" w:rsidRPr="000700BC">
        <w:rPr>
          <w:rFonts w:ascii="Segoe UI" w:hAnsi="Segoe UI" w:cs="Segoe UI"/>
          <w:b/>
        </w:rPr>
        <w:t xml:space="preserve"> 10.00 </w:t>
      </w:r>
      <w:r w:rsidRPr="000700BC">
        <w:rPr>
          <w:rFonts w:ascii="Segoe UI" w:hAnsi="Segoe UI" w:cs="Segoe UI"/>
          <w:b/>
        </w:rPr>
        <w:t>hod</w:t>
      </w:r>
      <w:r w:rsidRPr="000700BC">
        <w:rPr>
          <w:rFonts w:ascii="Segoe UI" w:hAnsi="Segoe UI" w:cs="Segoe UI"/>
        </w:rPr>
        <w:t>. před vrátnicí vozovny Slatina na adrese Hviezdoslavova 749/</w:t>
      </w:r>
      <w:proofErr w:type="gramStart"/>
      <w:r w:rsidRPr="000700BC">
        <w:rPr>
          <w:rFonts w:ascii="Segoe UI" w:hAnsi="Segoe UI" w:cs="Segoe UI"/>
        </w:rPr>
        <w:t>1a</w:t>
      </w:r>
      <w:proofErr w:type="gramEnd"/>
      <w:r w:rsidRPr="000700BC">
        <w:rPr>
          <w:rFonts w:ascii="Segoe UI" w:hAnsi="Segoe UI" w:cs="Segoe UI"/>
        </w:rPr>
        <w:t xml:space="preserve">, 627 00 Brno-Slatina. Prohlídka místa plnění slouží k seznámení dodavatelů s místem budoucího plnění. Při prohlídce místa plnění mohou zástupci dodavatelů vznášet dotazy, ale odpovědi na ně v ústní podobě mají pouze informativní charakter a není možné dovolávat se jejich závaznosti. Uvedeným není dotčeno oprávnění dodavatele požadovat vysvětlení zadávací dokumentace dle čl. </w:t>
      </w:r>
      <w:r w:rsidRPr="000700BC">
        <w:rPr>
          <w:rFonts w:ascii="Segoe UI" w:hAnsi="Segoe UI" w:cs="Segoe UI"/>
        </w:rPr>
        <w:fldChar w:fldCharType="begin"/>
      </w:r>
      <w:r w:rsidRPr="000700BC">
        <w:rPr>
          <w:rFonts w:ascii="Segoe UI" w:hAnsi="Segoe UI" w:cs="Segoe UI"/>
        </w:rPr>
        <w:instrText xml:space="preserve"> REF _Ref210905415 \r \h </w:instrText>
      </w:r>
      <w:r w:rsidR="007500D7" w:rsidRPr="000700BC">
        <w:rPr>
          <w:rFonts w:ascii="Segoe UI" w:hAnsi="Segoe UI" w:cs="Segoe UI"/>
        </w:rPr>
        <w:instrText xml:space="preserve"> \* MERGEFORMAT </w:instrText>
      </w:r>
      <w:r w:rsidRPr="000700BC">
        <w:rPr>
          <w:rFonts w:ascii="Segoe UI" w:hAnsi="Segoe UI" w:cs="Segoe UI"/>
        </w:rPr>
      </w:r>
      <w:r w:rsidRPr="000700BC">
        <w:rPr>
          <w:rFonts w:ascii="Segoe UI" w:hAnsi="Segoe UI" w:cs="Segoe UI"/>
        </w:rPr>
        <w:fldChar w:fldCharType="separate"/>
      </w:r>
      <w:r w:rsidRPr="000700BC">
        <w:rPr>
          <w:rFonts w:ascii="Segoe UI" w:hAnsi="Segoe UI" w:cs="Segoe UI"/>
        </w:rPr>
        <w:t>13</w:t>
      </w:r>
      <w:r w:rsidRPr="000700BC">
        <w:rPr>
          <w:rFonts w:ascii="Segoe UI" w:hAnsi="Segoe UI" w:cs="Segoe UI"/>
        </w:rPr>
        <w:fldChar w:fldCharType="end"/>
      </w:r>
      <w:r w:rsidRPr="000700BC">
        <w:rPr>
          <w:rFonts w:ascii="Segoe UI" w:hAnsi="Segoe UI" w:cs="Segoe UI"/>
        </w:rPr>
        <w:t xml:space="preserve"> této zadávací dokumentace</w:t>
      </w:r>
    </w:p>
    <w:p w14:paraId="18711959" w14:textId="77777777" w:rsidR="008E0F58" w:rsidRPr="000700BC" w:rsidRDefault="00261955" w:rsidP="000700BC">
      <w:pPr>
        <w:pStyle w:val="Nadpis1"/>
        <w:widowControl w:val="0"/>
        <w:numPr>
          <w:ilvl w:val="0"/>
          <w:numId w:val="1"/>
        </w:numPr>
        <w:spacing w:before="240" w:after="120" w:line="276" w:lineRule="auto"/>
        <w:ind w:left="357" w:hanging="357"/>
        <w:jc w:val="left"/>
        <w:rPr>
          <w:rFonts w:ascii="Segoe UI" w:hAnsi="Segoe UI" w:cs="Segoe UI"/>
          <w:b/>
          <w:sz w:val="22"/>
          <w:u w:val="single"/>
        </w:rPr>
      </w:pPr>
      <w:bookmarkStart w:id="71" w:name="_Toc451612666"/>
      <w:bookmarkStart w:id="72" w:name="_Toc196582690"/>
      <w:r w:rsidRPr="000700BC">
        <w:rPr>
          <w:rFonts w:ascii="Segoe UI" w:hAnsi="Segoe UI" w:cs="Segoe UI"/>
          <w:b/>
          <w:sz w:val="22"/>
          <w:u w:val="single"/>
        </w:rPr>
        <w:t>POŽADAVKY ZADAVATELE NA KVALIFIKACI</w:t>
      </w:r>
      <w:bookmarkEnd w:id="71"/>
      <w:bookmarkEnd w:id="72"/>
    </w:p>
    <w:p w14:paraId="45E61DFC" w14:textId="77777777" w:rsidR="008E0F58" w:rsidRPr="000700BC" w:rsidRDefault="008E0F58" w:rsidP="000700BC">
      <w:pPr>
        <w:pStyle w:val="OdstavecSmlouvy"/>
        <w:keepLines w:val="0"/>
        <w:widowControl w:val="0"/>
        <w:numPr>
          <w:ilvl w:val="0"/>
          <w:numId w:val="0"/>
        </w:numPr>
        <w:tabs>
          <w:tab w:val="clear" w:pos="426"/>
          <w:tab w:val="clear" w:pos="1701"/>
          <w:tab w:val="left" w:pos="851"/>
        </w:tabs>
        <w:spacing w:before="120" w:line="276" w:lineRule="auto"/>
        <w:ind w:left="357"/>
        <w:rPr>
          <w:rFonts w:ascii="Segoe UI" w:hAnsi="Segoe UI" w:cs="Segoe UI"/>
          <w:sz w:val="22"/>
        </w:rPr>
      </w:pPr>
      <w:r w:rsidRPr="000700BC">
        <w:rPr>
          <w:rFonts w:ascii="Segoe UI" w:hAnsi="Segoe UI" w:cs="Segoe UI"/>
          <w:sz w:val="22"/>
        </w:rPr>
        <w:t>Kvalifikovaným pro plnění veřejné zakázky je v</w:t>
      </w:r>
      <w:r w:rsidR="00CD225E" w:rsidRPr="000700BC">
        <w:rPr>
          <w:rFonts w:ascii="Segoe UI" w:hAnsi="Segoe UI" w:cs="Segoe UI"/>
          <w:sz w:val="22"/>
        </w:rPr>
        <w:t> </w:t>
      </w:r>
      <w:r w:rsidRPr="000700BC">
        <w:rPr>
          <w:rFonts w:ascii="Segoe UI" w:hAnsi="Segoe UI" w:cs="Segoe UI"/>
          <w:sz w:val="22"/>
        </w:rPr>
        <w:t>souladu s</w:t>
      </w:r>
      <w:r w:rsidR="00CD225E" w:rsidRPr="000700BC">
        <w:rPr>
          <w:rFonts w:ascii="Segoe UI" w:hAnsi="Segoe UI" w:cs="Segoe UI"/>
          <w:sz w:val="22"/>
        </w:rPr>
        <w:t> </w:t>
      </w:r>
      <w:r w:rsidRPr="000700BC">
        <w:rPr>
          <w:rFonts w:ascii="Segoe UI" w:hAnsi="Segoe UI" w:cs="Segoe UI"/>
          <w:sz w:val="22"/>
        </w:rPr>
        <w:t>§</w:t>
      </w:r>
      <w:r w:rsidR="00124272" w:rsidRPr="000700BC">
        <w:rPr>
          <w:rFonts w:ascii="Segoe UI" w:hAnsi="Segoe UI" w:cs="Segoe UI"/>
          <w:sz w:val="22"/>
        </w:rPr>
        <w:t> </w:t>
      </w:r>
      <w:r w:rsidR="00914556" w:rsidRPr="000700BC">
        <w:rPr>
          <w:rFonts w:ascii="Segoe UI" w:hAnsi="Segoe UI" w:cs="Segoe UI"/>
          <w:sz w:val="22"/>
        </w:rPr>
        <w:t>73 a</w:t>
      </w:r>
      <w:r w:rsidR="00AB489F" w:rsidRPr="000700BC">
        <w:rPr>
          <w:rFonts w:ascii="Segoe UI" w:hAnsi="Segoe UI" w:cs="Segoe UI"/>
          <w:sz w:val="22"/>
        </w:rPr>
        <w:t xml:space="preserve"> </w:t>
      </w:r>
      <w:r w:rsidR="00914556" w:rsidRPr="000700BC">
        <w:rPr>
          <w:rFonts w:ascii="Segoe UI" w:hAnsi="Segoe UI" w:cs="Segoe UI"/>
          <w:sz w:val="22"/>
        </w:rPr>
        <w:t>n</w:t>
      </w:r>
      <w:r w:rsidR="00AB489F" w:rsidRPr="000700BC">
        <w:rPr>
          <w:rFonts w:ascii="Segoe UI" w:hAnsi="Segoe UI" w:cs="Segoe UI"/>
          <w:sz w:val="22"/>
        </w:rPr>
        <w:t>ásl</w:t>
      </w:r>
      <w:r w:rsidR="00914556" w:rsidRPr="000700BC">
        <w:rPr>
          <w:rFonts w:ascii="Segoe UI" w:hAnsi="Segoe UI" w:cs="Segoe UI"/>
          <w:sz w:val="22"/>
        </w:rPr>
        <w:t>.</w:t>
      </w:r>
      <w:r w:rsidRPr="000700BC">
        <w:rPr>
          <w:rFonts w:ascii="Segoe UI" w:hAnsi="Segoe UI" w:cs="Segoe UI"/>
          <w:sz w:val="22"/>
        </w:rPr>
        <w:t xml:space="preserve"> Z</w:t>
      </w:r>
      <w:r w:rsidR="00914556" w:rsidRPr="000700BC">
        <w:rPr>
          <w:rFonts w:ascii="Segoe UI" w:hAnsi="Segoe UI" w:cs="Segoe UI"/>
          <w:sz w:val="22"/>
        </w:rPr>
        <w:t>Z</w:t>
      </w:r>
      <w:r w:rsidRPr="000700BC">
        <w:rPr>
          <w:rFonts w:ascii="Segoe UI" w:hAnsi="Segoe UI" w:cs="Segoe UI"/>
          <w:sz w:val="22"/>
        </w:rPr>
        <w:t>VZ dodavatel, který</w:t>
      </w:r>
      <w:r w:rsidR="00110AFB" w:rsidRPr="000700BC">
        <w:rPr>
          <w:rFonts w:ascii="Segoe UI" w:hAnsi="Segoe UI" w:cs="Segoe UI"/>
          <w:sz w:val="22"/>
        </w:rPr>
        <w:t xml:space="preserve"> prokáže splnění požadavků</w:t>
      </w:r>
      <w:r w:rsidRPr="000700BC">
        <w:rPr>
          <w:rFonts w:ascii="Segoe UI" w:hAnsi="Segoe UI" w:cs="Segoe UI"/>
          <w:sz w:val="22"/>
        </w:rPr>
        <w:t>:</w:t>
      </w:r>
    </w:p>
    <w:p w14:paraId="28191E4C" w14:textId="77777777" w:rsidR="008E0F58" w:rsidRPr="000700BC" w:rsidRDefault="00914556" w:rsidP="000700BC">
      <w:pPr>
        <w:pStyle w:val="OdstavecSmlouvy"/>
        <w:keepLines w:val="0"/>
        <w:widowControl w:val="0"/>
        <w:numPr>
          <w:ilvl w:val="0"/>
          <w:numId w:val="13"/>
        </w:numPr>
        <w:tabs>
          <w:tab w:val="clear" w:pos="426"/>
          <w:tab w:val="clear" w:pos="1701"/>
          <w:tab w:val="left" w:pos="851"/>
        </w:tabs>
        <w:spacing w:before="60" w:after="60" w:line="276" w:lineRule="auto"/>
        <w:ind w:left="851" w:hanging="494"/>
        <w:rPr>
          <w:rFonts w:ascii="Segoe UI" w:hAnsi="Segoe UI" w:cs="Segoe UI"/>
          <w:sz w:val="22"/>
        </w:rPr>
      </w:pPr>
      <w:hyperlink w:anchor="_Základní_kvalifikační_předpoklady" w:history="1">
        <w:r w:rsidRPr="000700BC">
          <w:rPr>
            <w:rStyle w:val="Hypertextovodkaz"/>
            <w:rFonts w:ascii="Segoe UI" w:hAnsi="Segoe UI" w:cs="Segoe UI"/>
            <w:sz w:val="22"/>
          </w:rPr>
          <w:t>základní</w:t>
        </w:r>
      </w:hyperlink>
      <w:r w:rsidRPr="000700BC">
        <w:rPr>
          <w:rFonts w:ascii="Segoe UI" w:hAnsi="Segoe UI" w:cs="Segoe UI"/>
          <w:sz w:val="22"/>
        </w:rPr>
        <w:t xml:space="preserve"> způsobilost</w:t>
      </w:r>
      <w:r w:rsidR="00D74E2F" w:rsidRPr="000700BC">
        <w:rPr>
          <w:rFonts w:ascii="Segoe UI" w:hAnsi="Segoe UI" w:cs="Segoe UI"/>
          <w:sz w:val="22"/>
        </w:rPr>
        <w:t>i</w:t>
      </w:r>
      <w:r w:rsidR="008E0F58" w:rsidRPr="000700BC">
        <w:rPr>
          <w:rFonts w:ascii="Segoe UI" w:hAnsi="Segoe UI" w:cs="Segoe UI"/>
          <w:sz w:val="22"/>
        </w:rPr>
        <w:t xml:space="preserve"> podle §</w:t>
      </w:r>
      <w:r w:rsidR="00162976" w:rsidRPr="000700BC">
        <w:rPr>
          <w:rFonts w:ascii="Segoe UI" w:hAnsi="Segoe UI" w:cs="Segoe UI"/>
          <w:sz w:val="22"/>
        </w:rPr>
        <w:t xml:space="preserve"> </w:t>
      </w:r>
      <w:r w:rsidR="00B90676" w:rsidRPr="000700BC">
        <w:rPr>
          <w:rFonts w:ascii="Segoe UI" w:hAnsi="Segoe UI" w:cs="Segoe UI"/>
          <w:sz w:val="22"/>
        </w:rPr>
        <w:t>74 a</w:t>
      </w:r>
      <w:r w:rsidR="008E0F58" w:rsidRPr="000700BC">
        <w:rPr>
          <w:rFonts w:ascii="Segoe UI" w:hAnsi="Segoe UI" w:cs="Segoe UI"/>
          <w:sz w:val="22"/>
        </w:rPr>
        <w:t xml:space="preserve"> </w:t>
      </w:r>
      <w:r w:rsidR="00B90676" w:rsidRPr="000700BC">
        <w:rPr>
          <w:rFonts w:ascii="Segoe UI" w:hAnsi="Segoe UI" w:cs="Segoe UI"/>
          <w:sz w:val="22"/>
        </w:rPr>
        <w:t>§</w:t>
      </w:r>
      <w:r w:rsidR="00162976" w:rsidRPr="000700BC">
        <w:rPr>
          <w:rFonts w:ascii="Segoe UI" w:hAnsi="Segoe UI" w:cs="Segoe UI"/>
          <w:sz w:val="22"/>
        </w:rPr>
        <w:t xml:space="preserve"> </w:t>
      </w:r>
      <w:r w:rsidRPr="000700BC">
        <w:rPr>
          <w:rFonts w:ascii="Segoe UI" w:hAnsi="Segoe UI" w:cs="Segoe UI"/>
          <w:sz w:val="22"/>
        </w:rPr>
        <w:t>75</w:t>
      </w:r>
      <w:r w:rsidR="008E0F58" w:rsidRPr="000700BC">
        <w:rPr>
          <w:rFonts w:ascii="Segoe UI" w:hAnsi="Segoe UI" w:cs="Segoe UI"/>
          <w:sz w:val="22"/>
        </w:rPr>
        <w:t xml:space="preserve"> Z</w:t>
      </w:r>
      <w:r w:rsidRPr="000700BC">
        <w:rPr>
          <w:rFonts w:ascii="Segoe UI" w:hAnsi="Segoe UI" w:cs="Segoe UI"/>
          <w:sz w:val="22"/>
        </w:rPr>
        <w:t>Z</w:t>
      </w:r>
      <w:r w:rsidR="008E0F58" w:rsidRPr="000700BC">
        <w:rPr>
          <w:rFonts w:ascii="Segoe UI" w:hAnsi="Segoe UI" w:cs="Segoe UI"/>
          <w:sz w:val="22"/>
        </w:rPr>
        <w:t>VZ</w:t>
      </w:r>
      <w:r w:rsidR="00455344" w:rsidRPr="000700BC">
        <w:rPr>
          <w:rFonts w:ascii="Segoe UI" w:hAnsi="Segoe UI" w:cs="Segoe UI"/>
          <w:sz w:val="22"/>
        </w:rPr>
        <w:t xml:space="preserve"> (odst. </w:t>
      </w:r>
      <w:r w:rsidR="00455344" w:rsidRPr="000700BC">
        <w:rPr>
          <w:rFonts w:ascii="Segoe UI" w:hAnsi="Segoe UI" w:cs="Segoe UI"/>
          <w:sz w:val="22"/>
        </w:rPr>
        <w:fldChar w:fldCharType="begin"/>
      </w:r>
      <w:r w:rsidR="00455344" w:rsidRPr="000700BC">
        <w:rPr>
          <w:rFonts w:ascii="Segoe UI" w:hAnsi="Segoe UI" w:cs="Segoe UI"/>
          <w:sz w:val="22"/>
        </w:rPr>
        <w:instrText xml:space="preserve"> REF _Ref519076842 \r \h </w:instrText>
      </w:r>
      <w:r w:rsidR="00D671B5" w:rsidRPr="000700BC">
        <w:rPr>
          <w:rFonts w:ascii="Segoe UI" w:hAnsi="Segoe UI" w:cs="Segoe UI"/>
          <w:sz w:val="22"/>
        </w:rPr>
        <w:instrText xml:space="preserve"> \* MERGEFORMAT </w:instrText>
      </w:r>
      <w:r w:rsidR="00455344" w:rsidRPr="000700BC">
        <w:rPr>
          <w:rFonts w:ascii="Segoe UI" w:hAnsi="Segoe UI" w:cs="Segoe UI"/>
          <w:sz w:val="22"/>
        </w:rPr>
      </w:r>
      <w:r w:rsidR="00455344" w:rsidRPr="000700BC">
        <w:rPr>
          <w:rFonts w:ascii="Segoe UI" w:hAnsi="Segoe UI" w:cs="Segoe UI"/>
          <w:sz w:val="22"/>
        </w:rPr>
        <w:fldChar w:fldCharType="separate"/>
      </w:r>
      <w:r w:rsidR="00E93378" w:rsidRPr="000700BC">
        <w:rPr>
          <w:rFonts w:ascii="Segoe UI" w:hAnsi="Segoe UI" w:cs="Segoe UI"/>
          <w:sz w:val="22"/>
        </w:rPr>
        <w:t>6.1</w:t>
      </w:r>
      <w:r w:rsidR="00455344" w:rsidRPr="000700BC">
        <w:rPr>
          <w:rFonts w:ascii="Segoe UI" w:hAnsi="Segoe UI" w:cs="Segoe UI"/>
          <w:sz w:val="22"/>
        </w:rPr>
        <w:fldChar w:fldCharType="end"/>
      </w:r>
      <w:r w:rsidR="00455344" w:rsidRPr="000700BC">
        <w:rPr>
          <w:rFonts w:ascii="Segoe UI" w:hAnsi="Segoe UI" w:cs="Segoe UI"/>
          <w:sz w:val="22"/>
        </w:rPr>
        <w:t>)</w:t>
      </w:r>
      <w:r w:rsidR="008E0F58" w:rsidRPr="000700BC">
        <w:rPr>
          <w:rFonts w:ascii="Segoe UI" w:hAnsi="Segoe UI" w:cs="Segoe UI"/>
          <w:sz w:val="22"/>
        </w:rPr>
        <w:t>,</w:t>
      </w:r>
    </w:p>
    <w:p w14:paraId="66AC039A" w14:textId="77777777" w:rsidR="00DD282D" w:rsidRPr="000700BC" w:rsidRDefault="008E0F58" w:rsidP="000700BC">
      <w:pPr>
        <w:pStyle w:val="OdstavecSmlouvy"/>
        <w:keepLines w:val="0"/>
        <w:widowControl w:val="0"/>
        <w:numPr>
          <w:ilvl w:val="0"/>
          <w:numId w:val="13"/>
        </w:numPr>
        <w:tabs>
          <w:tab w:val="clear" w:pos="426"/>
          <w:tab w:val="clear" w:pos="1701"/>
          <w:tab w:val="left" w:pos="851"/>
        </w:tabs>
        <w:spacing w:before="60" w:after="60" w:line="276" w:lineRule="auto"/>
        <w:ind w:left="851" w:hanging="494"/>
        <w:rPr>
          <w:rFonts w:ascii="Segoe UI" w:hAnsi="Segoe UI" w:cs="Segoe UI"/>
          <w:sz w:val="22"/>
        </w:rPr>
      </w:pPr>
      <w:hyperlink w:anchor="_Profesní_kvalifikační_předpoklady" w:history="1">
        <w:r w:rsidRPr="000700BC">
          <w:rPr>
            <w:rStyle w:val="Hypertextovodkaz"/>
            <w:rFonts w:ascii="Segoe UI" w:hAnsi="Segoe UI" w:cs="Segoe UI"/>
            <w:sz w:val="22"/>
          </w:rPr>
          <w:t xml:space="preserve">profesní </w:t>
        </w:r>
      </w:hyperlink>
      <w:r w:rsidR="00914556" w:rsidRPr="000700BC">
        <w:rPr>
          <w:rFonts w:ascii="Segoe UI" w:hAnsi="Segoe UI" w:cs="Segoe UI"/>
          <w:sz w:val="22"/>
        </w:rPr>
        <w:t>způsobilost</w:t>
      </w:r>
      <w:r w:rsidR="00D74E2F" w:rsidRPr="000700BC">
        <w:rPr>
          <w:rFonts w:ascii="Segoe UI" w:hAnsi="Segoe UI" w:cs="Segoe UI"/>
          <w:sz w:val="22"/>
        </w:rPr>
        <w:t>i</w:t>
      </w:r>
      <w:r w:rsidRPr="000700BC">
        <w:rPr>
          <w:rFonts w:ascii="Segoe UI" w:hAnsi="Segoe UI" w:cs="Segoe UI"/>
          <w:sz w:val="22"/>
        </w:rPr>
        <w:t xml:space="preserve"> podle § </w:t>
      </w:r>
      <w:r w:rsidR="00914556" w:rsidRPr="000700BC">
        <w:rPr>
          <w:rFonts w:ascii="Segoe UI" w:hAnsi="Segoe UI" w:cs="Segoe UI"/>
          <w:sz w:val="22"/>
        </w:rPr>
        <w:t>77</w:t>
      </w:r>
      <w:r w:rsidRPr="000700BC">
        <w:rPr>
          <w:rFonts w:ascii="Segoe UI" w:hAnsi="Segoe UI" w:cs="Segoe UI"/>
          <w:sz w:val="22"/>
        </w:rPr>
        <w:t xml:space="preserve"> Z</w:t>
      </w:r>
      <w:r w:rsidR="00914556" w:rsidRPr="000700BC">
        <w:rPr>
          <w:rFonts w:ascii="Segoe UI" w:hAnsi="Segoe UI" w:cs="Segoe UI"/>
          <w:sz w:val="22"/>
        </w:rPr>
        <w:t>Z</w:t>
      </w:r>
      <w:r w:rsidR="005A74E5" w:rsidRPr="000700BC">
        <w:rPr>
          <w:rFonts w:ascii="Segoe UI" w:hAnsi="Segoe UI" w:cs="Segoe UI"/>
          <w:sz w:val="22"/>
        </w:rPr>
        <w:t>VZ</w:t>
      </w:r>
      <w:r w:rsidR="00455344" w:rsidRPr="000700BC">
        <w:rPr>
          <w:rFonts w:ascii="Segoe UI" w:hAnsi="Segoe UI" w:cs="Segoe UI"/>
          <w:sz w:val="22"/>
        </w:rPr>
        <w:t xml:space="preserve"> (odst. </w:t>
      </w:r>
      <w:r w:rsidR="00455344" w:rsidRPr="000700BC">
        <w:rPr>
          <w:rFonts w:ascii="Segoe UI" w:hAnsi="Segoe UI" w:cs="Segoe UI"/>
          <w:sz w:val="22"/>
        </w:rPr>
        <w:fldChar w:fldCharType="begin"/>
      </w:r>
      <w:r w:rsidR="00455344" w:rsidRPr="000700BC">
        <w:rPr>
          <w:rFonts w:ascii="Segoe UI" w:hAnsi="Segoe UI" w:cs="Segoe UI"/>
          <w:sz w:val="22"/>
        </w:rPr>
        <w:instrText xml:space="preserve"> REF _Ref519076862 \r \h </w:instrText>
      </w:r>
      <w:r w:rsidR="00D671B5" w:rsidRPr="000700BC">
        <w:rPr>
          <w:rFonts w:ascii="Segoe UI" w:hAnsi="Segoe UI" w:cs="Segoe UI"/>
          <w:sz w:val="22"/>
        </w:rPr>
        <w:instrText xml:space="preserve"> \* MERGEFORMAT </w:instrText>
      </w:r>
      <w:r w:rsidR="00455344" w:rsidRPr="000700BC">
        <w:rPr>
          <w:rFonts w:ascii="Segoe UI" w:hAnsi="Segoe UI" w:cs="Segoe UI"/>
          <w:sz w:val="22"/>
        </w:rPr>
      </w:r>
      <w:r w:rsidR="00455344" w:rsidRPr="000700BC">
        <w:rPr>
          <w:rFonts w:ascii="Segoe UI" w:hAnsi="Segoe UI" w:cs="Segoe UI"/>
          <w:sz w:val="22"/>
        </w:rPr>
        <w:fldChar w:fldCharType="separate"/>
      </w:r>
      <w:r w:rsidR="00E93378" w:rsidRPr="000700BC">
        <w:rPr>
          <w:rFonts w:ascii="Segoe UI" w:hAnsi="Segoe UI" w:cs="Segoe UI"/>
          <w:sz w:val="22"/>
        </w:rPr>
        <w:t>6.2</w:t>
      </w:r>
      <w:r w:rsidR="00455344" w:rsidRPr="000700BC">
        <w:rPr>
          <w:rFonts w:ascii="Segoe UI" w:hAnsi="Segoe UI" w:cs="Segoe UI"/>
          <w:sz w:val="22"/>
        </w:rPr>
        <w:fldChar w:fldCharType="end"/>
      </w:r>
      <w:r w:rsidR="00455344" w:rsidRPr="000700BC">
        <w:rPr>
          <w:rFonts w:ascii="Segoe UI" w:hAnsi="Segoe UI" w:cs="Segoe UI"/>
          <w:sz w:val="22"/>
        </w:rPr>
        <w:t>),</w:t>
      </w:r>
      <w:r w:rsidR="00DB4F65" w:rsidRPr="000700BC">
        <w:rPr>
          <w:rFonts w:ascii="Segoe UI" w:hAnsi="Segoe UI" w:cs="Segoe UI"/>
          <w:sz w:val="22"/>
        </w:rPr>
        <w:t xml:space="preserve"> </w:t>
      </w:r>
    </w:p>
    <w:p w14:paraId="70131B69" w14:textId="77777777" w:rsidR="00B75B86" w:rsidRPr="000700BC" w:rsidRDefault="00B75B86" w:rsidP="000700BC">
      <w:pPr>
        <w:pStyle w:val="OdstavecSmlouvy"/>
        <w:keepLines w:val="0"/>
        <w:widowControl w:val="0"/>
        <w:numPr>
          <w:ilvl w:val="0"/>
          <w:numId w:val="13"/>
        </w:numPr>
        <w:tabs>
          <w:tab w:val="clear" w:pos="426"/>
          <w:tab w:val="clear" w:pos="1701"/>
          <w:tab w:val="left" w:pos="851"/>
        </w:tabs>
        <w:spacing w:before="60" w:after="60" w:line="276" w:lineRule="auto"/>
        <w:ind w:left="851" w:hanging="494"/>
        <w:rPr>
          <w:rFonts w:ascii="Segoe UI" w:hAnsi="Segoe UI" w:cs="Segoe UI"/>
          <w:sz w:val="22"/>
        </w:rPr>
      </w:pPr>
      <w:hyperlink w:anchor="_Ekonomická_kvalifikace_dle" w:history="1">
        <w:r w:rsidRPr="000700BC">
          <w:rPr>
            <w:rStyle w:val="Hypertextovodkaz"/>
            <w:rFonts w:ascii="Segoe UI" w:hAnsi="Segoe UI" w:cs="Segoe UI"/>
            <w:sz w:val="22"/>
          </w:rPr>
          <w:t>ekonomické</w:t>
        </w:r>
      </w:hyperlink>
      <w:r w:rsidRPr="000700BC">
        <w:rPr>
          <w:rFonts w:ascii="Segoe UI" w:hAnsi="Segoe UI" w:cs="Segoe UI"/>
          <w:sz w:val="22"/>
        </w:rPr>
        <w:t xml:space="preserve"> kvalifikace podle § 78 ZZVZ, je-li požadována (odst. </w:t>
      </w:r>
      <w:r w:rsidRPr="000700BC">
        <w:rPr>
          <w:rFonts w:ascii="Segoe UI" w:hAnsi="Segoe UI" w:cs="Segoe UI"/>
          <w:sz w:val="22"/>
        </w:rPr>
        <w:fldChar w:fldCharType="begin"/>
      </w:r>
      <w:r w:rsidRPr="000700BC">
        <w:rPr>
          <w:rFonts w:ascii="Segoe UI" w:hAnsi="Segoe UI" w:cs="Segoe UI"/>
          <w:sz w:val="22"/>
        </w:rPr>
        <w:instrText xml:space="preserve"> REF _Ref519078278 \r \h  \* MERGEFORMAT </w:instrText>
      </w:r>
      <w:r w:rsidRPr="000700BC">
        <w:rPr>
          <w:rFonts w:ascii="Segoe UI" w:hAnsi="Segoe UI" w:cs="Segoe UI"/>
          <w:sz w:val="22"/>
        </w:rPr>
      </w:r>
      <w:r w:rsidRPr="000700BC">
        <w:rPr>
          <w:rFonts w:ascii="Segoe UI" w:hAnsi="Segoe UI" w:cs="Segoe UI"/>
          <w:sz w:val="22"/>
        </w:rPr>
        <w:fldChar w:fldCharType="separate"/>
      </w:r>
      <w:r w:rsidR="00E93378" w:rsidRPr="000700BC">
        <w:rPr>
          <w:rFonts w:ascii="Segoe UI" w:hAnsi="Segoe UI" w:cs="Segoe UI"/>
          <w:sz w:val="22"/>
        </w:rPr>
        <w:t>6.3</w:t>
      </w:r>
      <w:r w:rsidRPr="000700BC">
        <w:rPr>
          <w:rFonts w:ascii="Segoe UI" w:hAnsi="Segoe UI" w:cs="Segoe UI"/>
          <w:sz w:val="22"/>
        </w:rPr>
        <w:fldChar w:fldCharType="end"/>
      </w:r>
      <w:r w:rsidRPr="000700BC">
        <w:rPr>
          <w:rFonts w:ascii="Segoe UI" w:hAnsi="Segoe UI" w:cs="Segoe UI"/>
          <w:sz w:val="22"/>
        </w:rPr>
        <w:t>) a</w:t>
      </w:r>
    </w:p>
    <w:p w14:paraId="280F7DA3" w14:textId="77777777" w:rsidR="008E0F58" w:rsidRPr="000700BC" w:rsidRDefault="00C11869" w:rsidP="000700BC">
      <w:pPr>
        <w:pStyle w:val="OdstavecSmlouvy"/>
        <w:keepLines w:val="0"/>
        <w:widowControl w:val="0"/>
        <w:numPr>
          <w:ilvl w:val="0"/>
          <w:numId w:val="13"/>
        </w:numPr>
        <w:tabs>
          <w:tab w:val="clear" w:pos="426"/>
          <w:tab w:val="clear" w:pos="1701"/>
          <w:tab w:val="left" w:pos="851"/>
        </w:tabs>
        <w:spacing w:before="60" w:after="60" w:line="276" w:lineRule="auto"/>
        <w:ind w:left="850" w:hanging="493"/>
        <w:rPr>
          <w:rFonts w:ascii="Segoe UI" w:hAnsi="Segoe UI" w:cs="Segoe UI"/>
          <w:sz w:val="22"/>
        </w:rPr>
      </w:pPr>
      <w:hyperlink w:anchor="_Technická_kvalifikace_dle" w:history="1">
        <w:r w:rsidRPr="000700BC">
          <w:rPr>
            <w:rStyle w:val="Hypertextovodkaz"/>
            <w:rFonts w:ascii="Segoe UI" w:hAnsi="Segoe UI" w:cs="Segoe UI"/>
            <w:sz w:val="22"/>
          </w:rPr>
          <w:t>technick</w:t>
        </w:r>
        <w:r w:rsidR="00D74E2F" w:rsidRPr="000700BC">
          <w:rPr>
            <w:rStyle w:val="Hypertextovodkaz"/>
            <w:rFonts w:ascii="Segoe UI" w:hAnsi="Segoe UI" w:cs="Segoe UI"/>
            <w:sz w:val="22"/>
          </w:rPr>
          <w:t>é</w:t>
        </w:r>
        <w:r w:rsidR="008E0F58" w:rsidRPr="000700BC">
          <w:rPr>
            <w:rStyle w:val="Hypertextovodkaz"/>
            <w:rFonts w:ascii="Segoe UI" w:hAnsi="Segoe UI" w:cs="Segoe UI"/>
            <w:sz w:val="22"/>
          </w:rPr>
          <w:t xml:space="preserve"> </w:t>
        </w:r>
      </w:hyperlink>
      <w:r w:rsidRPr="000700BC">
        <w:rPr>
          <w:rFonts w:ascii="Segoe UI" w:hAnsi="Segoe UI" w:cs="Segoe UI"/>
          <w:sz w:val="22"/>
        </w:rPr>
        <w:t>kvalifikac</w:t>
      </w:r>
      <w:r w:rsidR="00D74E2F" w:rsidRPr="000700BC">
        <w:rPr>
          <w:rFonts w:ascii="Segoe UI" w:hAnsi="Segoe UI" w:cs="Segoe UI"/>
          <w:sz w:val="22"/>
        </w:rPr>
        <w:t>e</w:t>
      </w:r>
      <w:r w:rsidR="008E0F58" w:rsidRPr="000700BC">
        <w:rPr>
          <w:rFonts w:ascii="Segoe UI" w:hAnsi="Segoe UI" w:cs="Segoe UI"/>
          <w:sz w:val="22"/>
        </w:rPr>
        <w:t xml:space="preserve"> podle § </w:t>
      </w:r>
      <w:r w:rsidRPr="000700BC">
        <w:rPr>
          <w:rFonts w:ascii="Segoe UI" w:hAnsi="Segoe UI" w:cs="Segoe UI"/>
          <w:sz w:val="22"/>
        </w:rPr>
        <w:t>79</w:t>
      </w:r>
      <w:r w:rsidR="008E0F58" w:rsidRPr="000700BC">
        <w:rPr>
          <w:rFonts w:ascii="Segoe UI" w:hAnsi="Segoe UI" w:cs="Segoe UI"/>
          <w:sz w:val="22"/>
        </w:rPr>
        <w:t xml:space="preserve"> Z</w:t>
      </w:r>
      <w:r w:rsidRPr="000700BC">
        <w:rPr>
          <w:rFonts w:ascii="Segoe UI" w:hAnsi="Segoe UI" w:cs="Segoe UI"/>
          <w:sz w:val="22"/>
        </w:rPr>
        <w:t>Z</w:t>
      </w:r>
      <w:r w:rsidR="008E0F58" w:rsidRPr="000700BC">
        <w:rPr>
          <w:rFonts w:ascii="Segoe UI" w:hAnsi="Segoe UI" w:cs="Segoe UI"/>
          <w:sz w:val="22"/>
        </w:rPr>
        <w:t>VZ</w:t>
      </w:r>
      <w:r w:rsidR="00455344" w:rsidRPr="000700BC">
        <w:rPr>
          <w:rFonts w:ascii="Segoe UI" w:hAnsi="Segoe UI" w:cs="Segoe UI"/>
          <w:sz w:val="22"/>
        </w:rPr>
        <w:t xml:space="preserve">, je-li požadována (odst. </w:t>
      </w:r>
      <w:r w:rsidR="00455344" w:rsidRPr="000700BC">
        <w:rPr>
          <w:rFonts w:ascii="Segoe UI" w:hAnsi="Segoe UI" w:cs="Segoe UI"/>
          <w:sz w:val="22"/>
        </w:rPr>
        <w:fldChar w:fldCharType="begin"/>
      </w:r>
      <w:r w:rsidR="00455344" w:rsidRPr="000700BC">
        <w:rPr>
          <w:rFonts w:ascii="Segoe UI" w:hAnsi="Segoe UI" w:cs="Segoe UI"/>
          <w:sz w:val="22"/>
        </w:rPr>
        <w:instrText xml:space="preserve"> REF _Ref519078295 \r \h </w:instrText>
      </w:r>
      <w:r w:rsidR="00D671B5" w:rsidRPr="000700BC">
        <w:rPr>
          <w:rFonts w:ascii="Segoe UI" w:hAnsi="Segoe UI" w:cs="Segoe UI"/>
          <w:sz w:val="22"/>
        </w:rPr>
        <w:instrText xml:space="preserve"> \* MERGEFORMAT </w:instrText>
      </w:r>
      <w:r w:rsidR="00455344" w:rsidRPr="000700BC">
        <w:rPr>
          <w:rFonts w:ascii="Segoe UI" w:hAnsi="Segoe UI" w:cs="Segoe UI"/>
          <w:sz w:val="22"/>
        </w:rPr>
      </w:r>
      <w:r w:rsidR="00455344" w:rsidRPr="000700BC">
        <w:rPr>
          <w:rFonts w:ascii="Segoe UI" w:hAnsi="Segoe UI" w:cs="Segoe UI"/>
          <w:sz w:val="22"/>
        </w:rPr>
        <w:fldChar w:fldCharType="separate"/>
      </w:r>
      <w:r w:rsidR="00E93378" w:rsidRPr="000700BC">
        <w:rPr>
          <w:rFonts w:ascii="Segoe UI" w:hAnsi="Segoe UI" w:cs="Segoe UI"/>
          <w:sz w:val="22"/>
        </w:rPr>
        <w:t>6.4</w:t>
      </w:r>
      <w:r w:rsidR="00455344" w:rsidRPr="000700BC">
        <w:rPr>
          <w:rFonts w:ascii="Segoe UI" w:hAnsi="Segoe UI" w:cs="Segoe UI"/>
          <w:sz w:val="22"/>
        </w:rPr>
        <w:fldChar w:fldCharType="end"/>
      </w:r>
      <w:r w:rsidR="00455344" w:rsidRPr="000700BC">
        <w:rPr>
          <w:rFonts w:ascii="Segoe UI" w:hAnsi="Segoe UI" w:cs="Segoe UI"/>
          <w:sz w:val="22"/>
        </w:rPr>
        <w:t>)</w:t>
      </w:r>
      <w:r w:rsidR="008E0F58" w:rsidRPr="000700BC">
        <w:rPr>
          <w:rFonts w:ascii="Segoe UI" w:hAnsi="Segoe UI" w:cs="Segoe UI"/>
          <w:sz w:val="22"/>
        </w:rPr>
        <w:t>.</w:t>
      </w:r>
    </w:p>
    <w:p w14:paraId="75539EAB" w14:textId="77777777" w:rsidR="00087FD5" w:rsidRPr="000700BC" w:rsidRDefault="008E0F58" w:rsidP="000700BC">
      <w:pPr>
        <w:pStyle w:val="Nadpis2"/>
        <w:keepNext w:val="0"/>
        <w:numPr>
          <w:ilvl w:val="1"/>
          <w:numId w:val="1"/>
        </w:numPr>
        <w:spacing w:before="120" w:after="120" w:line="276" w:lineRule="auto"/>
        <w:ind w:left="998" w:hanging="431"/>
        <w:rPr>
          <w:rFonts w:ascii="Segoe UI" w:hAnsi="Segoe UI" w:cs="Segoe UI"/>
          <w:b/>
          <w:sz w:val="22"/>
        </w:rPr>
      </w:pPr>
      <w:bookmarkStart w:id="73" w:name="_Základní_kvalifikační_předpoklady"/>
      <w:bookmarkStart w:id="74" w:name="_Ref519076842"/>
      <w:bookmarkEnd w:id="73"/>
      <w:r w:rsidRPr="000700BC">
        <w:rPr>
          <w:rFonts w:ascii="Segoe UI" w:hAnsi="Segoe UI" w:cs="Segoe UI"/>
          <w:b/>
          <w:sz w:val="22"/>
        </w:rPr>
        <w:t xml:space="preserve">Základní </w:t>
      </w:r>
      <w:r w:rsidR="003901E9" w:rsidRPr="000700BC">
        <w:rPr>
          <w:rFonts w:ascii="Segoe UI" w:hAnsi="Segoe UI" w:cs="Segoe UI"/>
          <w:b/>
          <w:sz w:val="22"/>
        </w:rPr>
        <w:t>způsobilost</w:t>
      </w:r>
      <w:r w:rsidRPr="000700BC">
        <w:rPr>
          <w:rFonts w:ascii="Segoe UI" w:hAnsi="Segoe UI" w:cs="Segoe UI"/>
          <w:b/>
          <w:sz w:val="22"/>
        </w:rPr>
        <w:t xml:space="preserve"> dle § </w:t>
      </w:r>
      <w:r w:rsidR="003901E9" w:rsidRPr="000700BC">
        <w:rPr>
          <w:rFonts w:ascii="Segoe UI" w:hAnsi="Segoe UI" w:cs="Segoe UI"/>
          <w:b/>
          <w:sz w:val="22"/>
        </w:rPr>
        <w:t xml:space="preserve">74 </w:t>
      </w:r>
      <w:r w:rsidRPr="000700BC">
        <w:rPr>
          <w:rFonts w:ascii="Segoe UI" w:hAnsi="Segoe UI" w:cs="Segoe UI"/>
          <w:b/>
          <w:sz w:val="22"/>
        </w:rPr>
        <w:t>Z</w:t>
      </w:r>
      <w:r w:rsidR="003901E9" w:rsidRPr="000700BC">
        <w:rPr>
          <w:rFonts w:ascii="Segoe UI" w:hAnsi="Segoe UI" w:cs="Segoe UI"/>
          <w:b/>
          <w:sz w:val="22"/>
        </w:rPr>
        <w:t>Z</w:t>
      </w:r>
      <w:r w:rsidRPr="000700BC">
        <w:rPr>
          <w:rFonts w:ascii="Segoe UI" w:hAnsi="Segoe UI" w:cs="Segoe UI"/>
          <w:b/>
          <w:sz w:val="22"/>
        </w:rPr>
        <w:t>VZ</w:t>
      </w:r>
      <w:bookmarkEnd w:id="74"/>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819"/>
        <w:gridCol w:w="3855"/>
      </w:tblGrid>
      <w:tr w:rsidR="008E0F58" w:rsidRPr="000700BC" w14:paraId="48C1AC93" w14:textId="77777777" w:rsidTr="00B54581">
        <w:trPr>
          <w:tblHeader/>
        </w:trPr>
        <w:tc>
          <w:tcPr>
            <w:tcW w:w="5315" w:type="dxa"/>
            <w:gridSpan w:val="2"/>
            <w:shd w:val="clear" w:color="auto" w:fill="BFBFBF"/>
          </w:tcPr>
          <w:p w14:paraId="23FAF8C3" w14:textId="77777777" w:rsidR="008E0F58" w:rsidRPr="000700BC" w:rsidRDefault="003901E9" w:rsidP="000700BC">
            <w:pPr>
              <w:pStyle w:val="Textkomente"/>
              <w:spacing w:line="276" w:lineRule="auto"/>
              <w:jc w:val="center"/>
              <w:rPr>
                <w:rFonts w:ascii="Segoe UI" w:hAnsi="Segoe UI" w:cs="Segoe UI"/>
                <w:b/>
              </w:rPr>
            </w:pPr>
            <w:r w:rsidRPr="000700BC">
              <w:rPr>
                <w:rFonts w:ascii="Segoe UI" w:hAnsi="Segoe UI" w:cs="Segoe UI"/>
                <w:b/>
              </w:rPr>
              <w:t>Způsobilým je dodavatel, který</w:t>
            </w:r>
          </w:p>
        </w:tc>
        <w:tc>
          <w:tcPr>
            <w:tcW w:w="3855" w:type="dxa"/>
            <w:shd w:val="clear" w:color="auto" w:fill="BFBFBF"/>
          </w:tcPr>
          <w:p w14:paraId="6E262761" w14:textId="77777777" w:rsidR="008E0F58" w:rsidRPr="000700BC" w:rsidRDefault="008E0F58" w:rsidP="000700BC">
            <w:pPr>
              <w:pStyle w:val="Textkomente"/>
              <w:spacing w:line="276" w:lineRule="auto"/>
              <w:jc w:val="center"/>
              <w:rPr>
                <w:rFonts w:ascii="Segoe UI" w:hAnsi="Segoe UI" w:cs="Segoe UI"/>
                <w:b/>
              </w:rPr>
            </w:pPr>
            <w:r w:rsidRPr="000700BC">
              <w:rPr>
                <w:rFonts w:ascii="Segoe UI" w:hAnsi="Segoe UI" w:cs="Segoe UI"/>
                <w:b/>
              </w:rPr>
              <w:t>Způsob prokázání splnění</w:t>
            </w:r>
            <w:r w:rsidR="00F373F7" w:rsidRPr="000700BC">
              <w:rPr>
                <w:rFonts w:ascii="Segoe UI" w:hAnsi="Segoe UI" w:cs="Segoe UI"/>
                <w:b/>
              </w:rPr>
              <w:t xml:space="preserve"> základní způsobilosti (doklady)</w:t>
            </w:r>
          </w:p>
        </w:tc>
      </w:tr>
      <w:tr w:rsidR="008E0F58" w:rsidRPr="000700BC" w14:paraId="7CAF5287" w14:textId="77777777" w:rsidTr="003156F0">
        <w:tc>
          <w:tcPr>
            <w:tcW w:w="496" w:type="dxa"/>
            <w:vAlign w:val="center"/>
          </w:tcPr>
          <w:p w14:paraId="49065274"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a)</w:t>
            </w:r>
          </w:p>
        </w:tc>
        <w:tc>
          <w:tcPr>
            <w:tcW w:w="4819" w:type="dxa"/>
            <w:vAlign w:val="center"/>
          </w:tcPr>
          <w:p w14:paraId="1295F7D2" w14:textId="77777777" w:rsidR="003901E9" w:rsidRPr="000700BC" w:rsidRDefault="003901E9" w:rsidP="000700BC">
            <w:pPr>
              <w:pStyle w:val="Textkomente"/>
              <w:spacing w:after="120" w:line="276" w:lineRule="auto"/>
              <w:jc w:val="both"/>
              <w:rPr>
                <w:rFonts w:ascii="Segoe UI" w:hAnsi="Segoe UI" w:cs="Segoe UI"/>
              </w:rPr>
            </w:pPr>
            <w:r w:rsidRPr="000700BC">
              <w:rPr>
                <w:rFonts w:ascii="Segoe UI" w:hAnsi="Segoe UI" w:cs="Segoe UI"/>
              </w:rPr>
              <w:t>nebyl v</w:t>
            </w:r>
            <w:r w:rsidR="00CD225E" w:rsidRPr="000700BC">
              <w:rPr>
                <w:rFonts w:ascii="Segoe UI" w:hAnsi="Segoe UI" w:cs="Segoe UI"/>
              </w:rPr>
              <w:t> </w:t>
            </w:r>
            <w:r w:rsidRPr="000700BC">
              <w:rPr>
                <w:rFonts w:ascii="Segoe UI" w:hAnsi="Segoe UI" w:cs="Segoe UI"/>
              </w:rPr>
              <w:t>zemi svého sídla v</w:t>
            </w:r>
            <w:r w:rsidR="00CD225E" w:rsidRPr="000700BC">
              <w:rPr>
                <w:rFonts w:ascii="Segoe UI" w:hAnsi="Segoe UI" w:cs="Segoe UI"/>
              </w:rPr>
              <w:t> </w:t>
            </w:r>
            <w:r w:rsidRPr="000700BC">
              <w:rPr>
                <w:rFonts w:ascii="Segoe UI" w:hAnsi="Segoe UI" w:cs="Segoe UI"/>
              </w:rPr>
              <w:t>posledních 5 letech před zahájením zadávacího řízení pravomocně odsouzen pro trestný čin uvedený v</w:t>
            </w:r>
            <w:r w:rsidR="00CD225E" w:rsidRPr="000700BC">
              <w:rPr>
                <w:rFonts w:ascii="Segoe UI" w:hAnsi="Segoe UI" w:cs="Segoe UI"/>
              </w:rPr>
              <w:t> </w:t>
            </w:r>
            <w:r w:rsidRPr="000700BC">
              <w:rPr>
                <w:rFonts w:ascii="Segoe UI" w:hAnsi="Segoe UI" w:cs="Segoe UI"/>
              </w:rPr>
              <w:t xml:space="preserve">příloze č. 3 </w:t>
            </w:r>
            <w:r w:rsidR="00770C44" w:rsidRPr="000700BC">
              <w:rPr>
                <w:rFonts w:ascii="Segoe UI" w:hAnsi="Segoe UI" w:cs="Segoe UI"/>
              </w:rPr>
              <w:t>ZZVZ</w:t>
            </w:r>
            <w:r w:rsidRPr="000700BC">
              <w:rPr>
                <w:rFonts w:ascii="Segoe UI" w:hAnsi="Segoe UI" w:cs="Segoe UI"/>
              </w:rPr>
              <w:t xml:space="preserve"> nebo obdobný trestný čin podle právního řádu země sídla dodavatele; k</w:t>
            </w:r>
            <w:r w:rsidR="00CD225E" w:rsidRPr="000700BC">
              <w:rPr>
                <w:rFonts w:ascii="Segoe UI" w:hAnsi="Segoe UI" w:cs="Segoe UI"/>
              </w:rPr>
              <w:t> </w:t>
            </w:r>
            <w:r w:rsidRPr="000700BC">
              <w:rPr>
                <w:rFonts w:ascii="Segoe UI" w:hAnsi="Segoe UI" w:cs="Segoe UI"/>
              </w:rPr>
              <w:t xml:space="preserve">zahlazeným odsouzením se nepřihlíží; </w:t>
            </w:r>
          </w:p>
          <w:p w14:paraId="1E50F84D" w14:textId="77777777" w:rsidR="003E1A84" w:rsidRPr="000700BC" w:rsidRDefault="00770C44" w:rsidP="000700BC">
            <w:pPr>
              <w:pStyle w:val="Textkomente"/>
              <w:spacing w:after="120" w:line="276" w:lineRule="auto"/>
              <w:jc w:val="both"/>
              <w:rPr>
                <w:rFonts w:ascii="Segoe UI" w:hAnsi="Segoe UI" w:cs="Segoe UI"/>
              </w:rPr>
            </w:pPr>
            <w:r w:rsidRPr="000700BC">
              <w:rPr>
                <w:rFonts w:ascii="Segoe UI" w:hAnsi="Segoe UI" w:cs="Segoe UI"/>
              </w:rPr>
              <w:t>J</w:t>
            </w:r>
            <w:r w:rsidR="003901E9" w:rsidRPr="000700BC">
              <w:rPr>
                <w:rFonts w:ascii="Segoe UI" w:hAnsi="Segoe UI" w:cs="Segoe UI"/>
              </w:rPr>
              <w:t xml:space="preserve">de-li o právnickou osobu, musí tuto podmínku splňovat tato právnická osoba a zároveň každý člen statutárního orgánu. </w:t>
            </w:r>
          </w:p>
          <w:p w14:paraId="2352609D" w14:textId="77777777" w:rsidR="003901E9" w:rsidRPr="000700BC" w:rsidRDefault="003901E9" w:rsidP="000700BC">
            <w:pPr>
              <w:pStyle w:val="Textkomente"/>
              <w:spacing w:after="120" w:line="276" w:lineRule="auto"/>
              <w:jc w:val="both"/>
              <w:rPr>
                <w:rFonts w:ascii="Segoe UI" w:hAnsi="Segoe UI" w:cs="Segoe UI"/>
              </w:rPr>
            </w:pPr>
            <w:r w:rsidRPr="000700BC">
              <w:rPr>
                <w:rFonts w:ascii="Segoe UI" w:hAnsi="Segoe UI" w:cs="Segoe UI"/>
              </w:rPr>
              <w:t xml:space="preserve">Je-li členem statutárního orgánu dodavatele právnická osoba, musí podmínku splňovat tato </w:t>
            </w:r>
            <w:r w:rsidRPr="000700BC">
              <w:rPr>
                <w:rFonts w:ascii="Segoe UI" w:hAnsi="Segoe UI" w:cs="Segoe UI"/>
              </w:rPr>
              <w:lastRenderedPageBreak/>
              <w:t>právnická osoba, každý člen statutárního orgánu této právnické osoby a osoba zastupující tuto právnickou osobu v</w:t>
            </w:r>
            <w:r w:rsidR="00CD225E" w:rsidRPr="000700BC">
              <w:rPr>
                <w:rFonts w:ascii="Segoe UI" w:hAnsi="Segoe UI" w:cs="Segoe UI"/>
              </w:rPr>
              <w:t> </w:t>
            </w:r>
            <w:r w:rsidRPr="000700BC">
              <w:rPr>
                <w:rFonts w:ascii="Segoe UI" w:hAnsi="Segoe UI" w:cs="Segoe UI"/>
              </w:rPr>
              <w:t>statutárním orgánu dodavatele;</w:t>
            </w:r>
          </w:p>
          <w:p w14:paraId="2A513B2E" w14:textId="77777777" w:rsidR="008E0F58" w:rsidRPr="000700BC" w:rsidRDefault="007A3546" w:rsidP="000700BC">
            <w:pPr>
              <w:pStyle w:val="Textkomente"/>
              <w:spacing w:after="120" w:line="276" w:lineRule="auto"/>
              <w:jc w:val="both"/>
              <w:rPr>
                <w:rFonts w:ascii="Segoe UI" w:hAnsi="Segoe UI" w:cs="Segoe UI"/>
              </w:rPr>
            </w:pPr>
            <w:r w:rsidRPr="000700BC">
              <w:rPr>
                <w:rFonts w:ascii="Segoe UI" w:hAnsi="Segoe UI" w:cs="Segoe UI"/>
              </w:rPr>
              <w:t xml:space="preserve">Pro prokazování kvalifikace prostřednictvím pobočky závodu platí </w:t>
            </w:r>
            <w:proofErr w:type="spellStart"/>
            <w:r w:rsidRPr="000700BC">
              <w:rPr>
                <w:rFonts w:ascii="Segoe UI" w:hAnsi="Segoe UI" w:cs="Segoe UI"/>
              </w:rPr>
              <w:t>ust</w:t>
            </w:r>
            <w:proofErr w:type="spellEnd"/>
            <w:r w:rsidRPr="000700BC">
              <w:rPr>
                <w:rFonts w:ascii="Segoe UI" w:hAnsi="Segoe UI" w:cs="Segoe UI"/>
              </w:rPr>
              <w:t xml:space="preserve">. § </w:t>
            </w:r>
            <w:r w:rsidR="003E1A84" w:rsidRPr="000700BC">
              <w:rPr>
                <w:rFonts w:ascii="Segoe UI" w:hAnsi="Segoe UI" w:cs="Segoe UI"/>
              </w:rPr>
              <w:t xml:space="preserve">74 odst. 3 </w:t>
            </w:r>
            <w:r w:rsidRPr="000700BC">
              <w:rPr>
                <w:rFonts w:ascii="Segoe UI" w:hAnsi="Segoe UI" w:cs="Segoe UI"/>
              </w:rPr>
              <w:t>ZZVZ.</w:t>
            </w:r>
          </w:p>
          <w:p w14:paraId="09582CE1" w14:textId="77777777" w:rsidR="0088021D" w:rsidRPr="000700BC" w:rsidRDefault="0088021D" w:rsidP="000700BC">
            <w:pPr>
              <w:pStyle w:val="Textkomente"/>
              <w:spacing w:after="120" w:line="276" w:lineRule="auto"/>
              <w:jc w:val="both"/>
              <w:rPr>
                <w:rFonts w:ascii="Segoe UI" w:hAnsi="Segoe UI" w:cs="Segoe UI"/>
              </w:rPr>
            </w:pPr>
            <w:r w:rsidRPr="000700BC">
              <w:rPr>
                <w:rFonts w:ascii="Segoe UI" w:hAnsi="Segoe UI" w:cs="Segoe UI"/>
              </w:rPr>
              <w:t>Pobočka závodu, která má sídlo na území České republiky</w:t>
            </w:r>
            <w:r w:rsidR="00110AFB" w:rsidRPr="000700BC">
              <w:rPr>
                <w:rFonts w:ascii="Segoe UI" w:hAnsi="Segoe UI" w:cs="Segoe UI"/>
              </w:rPr>
              <w:t>,</w:t>
            </w:r>
            <w:r w:rsidRPr="000700BC">
              <w:rPr>
                <w:rFonts w:ascii="Segoe UI" w:hAnsi="Segoe UI" w:cs="Segoe UI"/>
              </w:rPr>
              <w:t xml:space="preserve"> se podle </w:t>
            </w:r>
            <w:proofErr w:type="spellStart"/>
            <w:r w:rsidRPr="000700BC">
              <w:rPr>
                <w:rFonts w:ascii="Segoe UI" w:hAnsi="Segoe UI" w:cs="Segoe UI"/>
              </w:rPr>
              <w:t>ust</w:t>
            </w:r>
            <w:proofErr w:type="spellEnd"/>
            <w:r w:rsidRPr="000700BC">
              <w:rPr>
                <w:rFonts w:ascii="Segoe UI" w:hAnsi="Segoe UI" w:cs="Segoe UI"/>
              </w:rPr>
              <w:t>. § 5 ZZVZ považuje za dodavatele se sídlem v</w:t>
            </w:r>
            <w:r w:rsidR="00CD225E" w:rsidRPr="000700BC">
              <w:rPr>
                <w:rFonts w:ascii="Segoe UI" w:hAnsi="Segoe UI" w:cs="Segoe UI"/>
              </w:rPr>
              <w:t> </w:t>
            </w:r>
            <w:r w:rsidRPr="000700BC">
              <w:rPr>
                <w:rFonts w:ascii="Segoe UI" w:hAnsi="Segoe UI" w:cs="Segoe UI"/>
              </w:rPr>
              <w:t>České republice.</w:t>
            </w:r>
          </w:p>
        </w:tc>
        <w:tc>
          <w:tcPr>
            <w:tcW w:w="3855" w:type="dxa"/>
            <w:vAlign w:val="center"/>
          </w:tcPr>
          <w:p w14:paraId="16BE6D10" w14:textId="77777777" w:rsidR="003156F0" w:rsidRPr="000700BC" w:rsidRDefault="00770C44" w:rsidP="000700BC">
            <w:pPr>
              <w:pStyle w:val="Textkomente"/>
              <w:spacing w:before="60" w:after="60" w:line="276" w:lineRule="auto"/>
              <w:jc w:val="both"/>
              <w:rPr>
                <w:rFonts w:ascii="Segoe UI" w:hAnsi="Segoe UI" w:cs="Segoe UI"/>
                <w:i/>
              </w:rPr>
            </w:pPr>
            <w:r w:rsidRPr="000700BC">
              <w:rPr>
                <w:rFonts w:ascii="Segoe UI" w:hAnsi="Segoe UI" w:cs="Segoe UI"/>
                <w:i/>
              </w:rPr>
              <w:lastRenderedPageBreak/>
              <w:t xml:space="preserve">Výpis </w:t>
            </w:r>
            <w:r w:rsidR="00921AFB" w:rsidRPr="000700BC">
              <w:rPr>
                <w:rFonts w:ascii="Segoe UI" w:hAnsi="Segoe UI" w:cs="Segoe UI"/>
                <w:i/>
              </w:rPr>
              <w:t>z</w:t>
            </w:r>
            <w:r w:rsidR="00CD225E" w:rsidRPr="000700BC">
              <w:rPr>
                <w:rFonts w:ascii="Segoe UI" w:hAnsi="Segoe UI" w:cs="Segoe UI"/>
                <w:i/>
              </w:rPr>
              <w:t> </w:t>
            </w:r>
            <w:r w:rsidR="00921AFB" w:rsidRPr="000700BC">
              <w:rPr>
                <w:rFonts w:ascii="Segoe UI" w:hAnsi="Segoe UI" w:cs="Segoe UI"/>
                <w:i/>
              </w:rPr>
              <w:t>evidence Rejstříku trestů pro</w:t>
            </w:r>
          </w:p>
          <w:p w14:paraId="226AB091" w14:textId="77777777" w:rsidR="003156F0" w:rsidRPr="000700BC" w:rsidRDefault="003156F0" w:rsidP="000700BC">
            <w:pPr>
              <w:pStyle w:val="Textkomente"/>
              <w:spacing w:before="60" w:after="60" w:line="276" w:lineRule="auto"/>
              <w:jc w:val="both"/>
              <w:rPr>
                <w:rFonts w:ascii="Segoe UI" w:hAnsi="Segoe UI" w:cs="Segoe UI"/>
                <w:i/>
              </w:rPr>
            </w:pPr>
            <w:r w:rsidRPr="000700BC">
              <w:rPr>
                <w:rFonts w:ascii="Segoe UI" w:hAnsi="Segoe UI" w:cs="Segoe UI"/>
                <w:i/>
              </w:rPr>
              <w:t xml:space="preserve">- </w:t>
            </w:r>
            <w:r w:rsidR="00276A19" w:rsidRPr="000700BC">
              <w:rPr>
                <w:rFonts w:ascii="Segoe UI" w:hAnsi="Segoe UI" w:cs="Segoe UI"/>
                <w:i/>
              </w:rPr>
              <w:t xml:space="preserve">každou </w:t>
            </w:r>
            <w:r w:rsidRPr="000700BC">
              <w:rPr>
                <w:rFonts w:ascii="Segoe UI" w:hAnsi="Segoe UI" w:cs="Segoe UI"/>
                <w:i/>
              </w:rPr>
              <w:t>právnickou osobu a</w:t>
            </w:r>
          </w:p>
          <w:p w14:paraId="72047587" w14:textId="77777777" w:rsidR="003156F0" w:rsidRPr="000700BC" w:rsidRDefault="003156F0" w:rsidP="000700BC">
            <w:pPr>
              <w:pStyle w:val="Textkomente"/>
              <w:spacing w:before="60" w:after="60" w:line="276" w:lineRule="auto"/>
              <w:jc w:val="both"/>
              <w:rPr>
                <w:rFonts w:ascii="Segoe UI" w:hAnsi="Segoe UI" w:cs="Segoe UI"/>
                <w:i/>
              </w:rPr>
            </w:pPr>
            <w:r w:rsidRPr="000700BC">
              <w:rPr>
                <w:rFonts w:ascii="Segoe UI" w:hAnsi="Segoe UI" w:cs="Segoe UI"/>
                <w:i/>
              </w:rPr>
              <w:t xml:space="preserve">- </w:t>
            </w:r>
            <w:r w:rsidR="00921AFB" w:rsidRPr="000700BC">
              <w:rPr>
                <w:rFonts w:ascii="Segoe UI" w:hAnsi="Segoe UI" w:cs="Segoe UI"/>
                <w:i/>
              </w:rPr>
              <w:t xml:space="preserve">každou fyzickou </w:t>
            </w:r>
            <w:r w:rsidRPr="000700BC">
              <w:rPr>
                <w:rFonts w:ascii="Segoe UI" w:hAnsi="Segoe UI" w:cs="Segoe UI"/>
                <w:i/>
              </w:rPr>
              <w:t>osobu</w:t>
            </w:r>
            <w:r w:rsidR="00921AFB" w:rsidRPr="000700BC">
              <w:rPr>
                <w:rFonts w:ascii="Segoe UI" w:hAnsi="Segoe UI" w:cs="Segoe UI"/>
                <w:i/>
              </w:rPr>
              <w:t>,</w:t>
            </w:r>
          </w:p>
          <w:p w14:paraId="301DA77E" w14:textId="77777777" w:rsidR="008E0F58" w:rsidRPr="000700BC" w:rsidRDefault="00921AFB" w:rsidP="000700BC">
            <w:pPr>
              <w:pStyle w:val="Textkomente"/>
              <w:spacing w:before="60" w:after="60" w:line="276" w:lineRule="auto"/>
              <w:jc w:val="both"/>
              <w:rPr>
                <w:rFonts w:ascii="Segoe UI" w:hAnsi="Segoe UI" w:cs="Segoe UI"/>
                <w:i/>
              </w:rPr>
            </w:pPr>
            <w:r w:rsidRPr="000700BC">
              <w:rPr>
                <w:rFonts w:ascii="Segoe UI" w:hAnsi="Segoe UI" w:cs="Segoe UI"/>
                <w:i/>
              </w:rPr>
              <w:t>pro niž je dle ZZVZ a zadávacích podmínek vyžadován.</w:t>
            </w:r>
          </w:p>
        </w:tc>
      </w:tr>
      <w:tr w:rsidR="008E0F58" w:rsidRPr="000700BC" w14:paraId="7EB9731F" w14:textId="77777777" w:rsidTr="00B54581">
        <w:tc>
          <w:tcPr>
            <w:tcW w:w="496" w:type="dxa"/>
            <w:vAlign w:val="center"/>
          </w:tcPr>
          <w:p w14:paraId="6CFE095D"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b)</w:t>
            </w:r>
          </w:p>
        </w:tc>
        <w:tc>
          <w:tcPr>
            <w:tcW w:w="4819" w:type="dxa"/>
            <w:vAlign w:val="center"/>
          </w:tcPr>
          <w:p w14:paraId="68BA2C98" w14:textId="77777777" w:rsidR="008E0F58" w:rsidRPr="000700BC" w:rsidRDefault="002A1501" w:rsidP="000700BC">
            <w:pPr>
              <w:pStyle w:val="Textkomente"/>
              <w:spacing w:after="120" w:line="276" w:lineRule="auto"/>
              <w:jc w:val="both"/>
              <w:rPr>
                <w:rFonts w:ascii="Segoe UI" w:hAnsi="Segoe UI" w:cs="Segoe UI"/>
              </w:rPr>
            </w:pPr>
            <w:r w:rsidRPr="000700BC">
              <w:rPr>
                <w:rFonts w:ascii="Segoe UI" w:hAnsi="Segoe UI" w:cs="Segoe UI"/>
              </w:rPr>
              <w:t>nemá v</w:t>
            </w:r>
            <w:r w:rsidR="00CD225E" w:rsidRPr="000700BC">
              <w:rPr>
                <w:rFonts w:ascii="Segoe UI" w:hAnsi="Segoe UI" w:cs="Segoe UI"/>
              </w:rPr>
              <w:t> </w:t>
            </w:r>
            <w:r w:rsidRPr="000700BC">
              <w:rPr>
                <w:rFonts w:ascii="Segoe UI" w:hAnsi="Segoe UI" w:cs="Segoe UI"/>
              </w:rPr>
              <w:t xml:space="preserve">České republice </w:t>
            </w:r>
            <w:r w:rsidR="0036060D" w:rsidRPr="000700BC">
              <w:rPr>
                <w:rFonts w:ascii="Segoe UI" w:hAnsi="Segoe UI" w:cs="Segoe UI"/>
              </w:rPr>
              <w:t>ani</w:t>
            </w:r>
            <w:r w:rsidRPr="000700BC">
              <w:rPr>
                <w:rFonts w:ascii="Segoe UI" w:hAnsi="Segoe UI" w:cs="Segoe UI"/>
              </w:rPr>
              <w:t xml:space="preserve"> v</w:t>
            </w:r>
            <w:r w:rsidR="00CD225E" w:rsidRPr="000700BC">
              <w:rPr>
                <w:rFonts w:ascii="Segoe UI" w:hAnsi="Segoe UI" w:cs="Segoe UI"/>
              </w:rPr>
              <w:t> </w:t>
            </w:r>
            <w:r w:rsidRPr="000700BC">
              <w:rPr>
                <w:rFonts w:ascii="Segoe UI" w:hAnsi="Segoe UI" w:cs="Segoe UI"/>
              </w:rPr>
              <w:t>zemi svého sídla v</w:t>
            </w:r>
            <w:r w:rsidR="00CD225E" w:rsidRPr="000700BC">
              <w:rPr>
                <w:rFonts w:ascii="Segoe UI" w:hAnsi="Segoe UI" w:cs="Segoe UI"/>
              </w:rPr>
              <w:t> </w:t>
            </w:r>
            <w:r w:rsidRPr="000700BC">
              <w:rPr>
                <w:rFonts w:ascii="Segoe UI" w:hAnsi="Segoe UI" w:cs="Segoe UI"/>
              </w:rPr>
              <w:t>evidenci daní zachycen splatný daňový nedoplatek</w:t>
            </w:r>
            <w:r w:rsidR="0032208E" w:rsidRPr="000700BC">
              <w:rPr>
                <w:rFonts w:ascii="Segoe UI" w:hAnsi="Segoe UI" w:cs="Segoe UI"/>
              </w:rPr>
              <w:t>;</w:t>
            </w:r>
          </w:p>
        </w:tc>
        <w:tc>
          <w:tcPr>
            <w:tcW w:w="3855" w:type="dxa"/>
            <w:vAlign w:val="center"/>
          </w:tcPr>
          <w:p w14:paraId="494DAE24" w14:textId="77777777" w:rsidR="00F979AB" w:rsidRPr="000700BC" w:rsidRDefault="00E863F9" w:rsidP="000700BC">
            <w:pPr>
              <w:pStyle w:val="Textkomente"/>
              <w:spacing w:after="120" w:line="276" w:lineRule="auto"/>
              <w:jc w:val="both"/>
              <w:rPr>
                <w:rFonts w:ascii="Segoe UI" w:hAnsi="Segoe UI" w:cs="Segoe UI"/>
                <w:i/>
              </w:rPr>
            </w:pPr>
            <w:r w:rsidRPr="000700BC">
              <w:rPr>
                <w:rFonts w:ascii="Segoe UI" w:hAnsi="Segoe UI" w:cs="Segoe UI"/>
                <w:i/>
              </w:rPr>
              <w:t xml:space="preserve">- </w:t>
            </w:r>
            <w:r w:rsidR="000C7E02" w:rsidRPr="000700BC">
              <w:rPr>
                <w:rFonts w:ascii="Segoe UI" w:hAnsi="Segoe UI" w:cs="Segoe UI"/>
                <w:i/>
              </w:rPr>
              <w:t xml:space="preserve">Potvrzení příslušného finančního úřadu </w:t>
            </w:r>
          </w:p>
          <w:p w14:paraId="441E7CA3" w14:textId="77777777" w:rsidR="00E863F9" w:rsidRPr="000700BC" w:rsidRDefault="000C7E02" w:rsidP="000700BC">
            <w:pPr>
              <w:pStyle w:val="Textkomente"/>
              <w:spacing w:after="120" w:line="276" w:lineRule="auto"/>
              <w:jc w:val="both"/>
              <w:rPr>
                <w:rFonts w:ascii="Segoe UI" w:hAnsi="Segoe UI" w:cs="Segoe UI"/>
                <w:i/>
              </w:rPr>
            </w:pPr>
            <w:r w:rsidRPr="000700BC">
              <w:rPr>
                <w:rFonts w:ascii="Segoe UI" w:hAnsi="Segoe UI" w:cs="Segoe UI"/>
                <w:i/>
              </w:rPr>
              <w:t xml:space="preserve">a </w:t>
            </w:r>
          </w:p>
          <w:p w14:paraId="60A03FB8" w14:textId="77777777" w:rsidR="008E0F58" w:rsidRPr="000700BC" w:rsidRDefault="00E863F9" w:rsidP="000700BC">
            <w:pPr>
              <w:pStyle w:val="Textkomente"/>
              <w:spacing w:after="120" w:line="276" w:lineRule="auto"/>
              <w:jc w:val="both"/>
              <w:rPr>
                <w:rFonts w:ascii="Segoe UI" w:hAnsi="Segoe UI" w:cs="Segoe UI"/>
                <w:i/>
              </w:rPr>
            </w:pPr>
            <w:r w:rsidRPr="000700BC">
              <w:rPr>
                <w:rFonts w:ascii="Segoe UI" w:hAnsi="Segoe UI" w:cs="Segoe UI"/>
                <w:i/>
              </w:rPr>
              <w:t xml:space="preserve">- </w:t>
            </w:r>
            <w:r w:rsidR="001E4710" w:rsidRPr="000700BC">
              <w:rPr>
                <w:rFonts w:ascii="Segoe UI" w:hAnsi="Segoe UI" w:cs="Segoe UI"/>
                <w:i/>
              </w:rPr>
              <w:t>Čestné prohlášení</w:t>
            </w:r>
            <w:r w:rsidR="001E4710" w:rsidRPr="000700BC">
              <w:rPr>
                <w:rFonts w:ascii="Segoe UI" w:hAnsi="Segoe UI" w:cs="Segoe UI"/>
                <w:bCs/>
                <w:i/>
                <w:iCs/>
              </w:rPr>
              <w:t xml:space="preserve"> </w:t>
            </w:r>
            <w:r w:rsidR="001E4710" w:rsidRPr="000700BC">
              <w:rPr>
                <w:rFonts w:ascii="Segoe UI" w:hAnsi="Segoe UI" w:cs="Segoe UI"/>
                <w:i/>
              </w:rPr>
              <w:t xml:space="preserve">dodavatele </w:t>
            </w:r>
            <w:r w:rsidR="000C7E02" w:rsidRPr="000700BC">
              <w:rPr>
                <w:rFonts w:ascii="Segoe UI" w:hAnsi="Segoe UI" w:cs="Segoe UI"/>
                <w:i/>
              </w:rPr>
              <w:t>ve vztahu ke spotřební dani</w:t>
            </w:r>
            <w:r w:rsidR="0032208E" w:rsidRPr="000700BC">
              <w:rPr>
                <w:rFonts w:ascii="Segoe UI" w:hAnsi="Segoe UI" w:cs="Segoe UI"/>
                <w:i/>
              </w:rPr>
              <w:t>, z</w:t>
            </w:r>
            <w:r w:rsidR="00CD225E" w:rsidRPr="000700BC">
              <w:rPr>
                <w:rFonts w:ascii="Segoe UI" w:hAnsi="Segoe UI" w:cs="Segoe UI"/>
                <w:i/>
              </w:rPr>
              <w:t> </w:t>
            </w:r>
            <w:r w:rsidR="0032208E" w:rsidRPr="000700BC">
              <w:rPr>
                <w:rFonts w:ascii="Segoe UI" w:hAnsi="Segoe UI" w:cs="Segoe UI"/>
                <w:i/>
              </w:rPr>
              <w:t xml:space="preserve">něhož jednoznačně vyplývá splnění tohoto kvalifikačního </w:t>
            </w:r>
            <w:r w:rsidR="004B3629" w:rsidRPr="000700BC">
              <w:rPr>
                <w:rFonts w:ascii="Segoe UI" w:hAnsi="Segoe UI" w:cs="Segoe UI"/>
                <w:i/>
              </w:rPr>
              <w:t>požadavku</w:t>
            </w:r>
            <w:r w:rsidR="0032208E" w:rsidRPr="000700BC">
              <w:rPr>
                <w:rFonts w:ascii="Segoe UI" w:hAnsi="Segoe UI" w:cs="Segoe UI"/>
                <w:i/>
              </w:rPr>
              <w:t>.</w:t>
            </w:r>
          </w:p>
        </w:tc>
      </w:tr>
      <w:tr w:rsidR="008E0F58" w:rsidRPr="000700BC" w14:paraId="07821D00" w14:textId="77777777" w:rsidTr="00B54581">
        <w:tc>
          <w:tcPr>
            <w:tcW w:w="496" w:type="dxa"/>
            <w:vAlign w:val="center"/>
          </w:tcPr>
          <w:p w14:paraId="2B826114"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c)</w:t>
            </w:r>
          </w:p>
        </w:tc>
        <w:tc>
          <w:tcPr>
            <w:tcW w:w="4819" w:type="dxa"/>
            <w:vAlign w:val="center"/>
          </w:tcPr>
          <w:p w14:paraId="43D2F6A3" w14:textId="77777777" w:rsidR="008E0F58" w:rsidRPr="000700BC" w:rsidRDefault="0032208E" w:rsidP="000700BC">
            <w:pPr>
              <w:pStyle w:val="Textkomente"/>
              <w:spacing w:after="120" w:line="276" w:lineRule="auto"/>
              <w:jc w:val="both"/>
              <w:rPr>
                <w:rFonts w:ascii="Segoe UI" w:hAnsi="Segoe UI" w:cs="Segoe UI"/>
              </w:rPr>
            </w:pPr>
            <w:r w:rsidRPr="000700BC">
              <w:rPr>
                <w:rFonts w:ascii="Segoe UI" w:hAnsi="Segoe UI" w:cs="Segoe UI"/>
              </w:rPr>
              <w:t>nemá v</w:t>
            </w:r>
            <w:r w:rsidR="00CD225E" w:rsidRPr="000700BC">
              <w:rPr>
                <w:rFonts w:ascii="Segoe UI" w:hAnsi="Segoe UI" w:cs="Segoe UI"/>
              </w:rPr>
              <w:t> </w:t>
            </w:r>
            <w:r w:rsidRPr="000700BC">
              <w:rPr>
                <w:rFonts w:ascii="Segoe UI" w:hAnsi="Segoe UI" w:cs="Segoe UI"/>
              </w:rPr>
              <w:t xml:space="preserve">České republice </w:t>
            </w:r>
            <w:r w:rsidR="0036060D" w:rsidRPr="000700BC">
              <w:rPr>
                <w:rFonts w:ascii="Segoe UI" w:hAnsi="Segoe UI" w:cs="Segoe UI"/>
              </w:rPr>
              <w:t>ani</w:t>
            </w:r>
            <w:r w:rsidRPr="000700BC">
              <w:rPr>
                <w:rFonts w:ascii="Segoe UI" w:hAnsi="Segoe UI" w:cs="Segoe UI"/>
              </w:rPr>
              <w:t xml:space="preserve"> v</w:t>
            </w:r>
            <w:r w:rsidR="00CD225E" w:rsidRPr="000700BC">
              <w:rPr>
                <w:rFonts w:ascii="Segoe UI" w:hAnsi="Segoe UI" w:cs="Segoe UI"/>
              </w:rPr>
              <w:t> </w:t>
            </w:r>
            <w:r w:rsidRPr="000700BC">
              <w:rPr>
                <w:rFonts w:ascii="Segoe UI" w:hAnsi="Segoe UI" w:cs="Segoe UI"/>
              </w:rPr>
              <w:t>zemi svého sídla splatný nedoplatek na pojistném nebo na penále na veřejné zdravotní pojištění;</w:t>
            </w:r>
          </w:p>
        </w:tc>
        <w:tc>
          <w:tcPr>
            <w:tcW w:w="3855" w:type="dxa"/>
            <w:vAlign w:val="center"/>
          </w:tcPr>
          <w:p w14:paraId="0F4C91CD" w14:textId="77777777" w:rsidR="0032208E" w:rsidRPr="000700BC" w:rsidRDefault="008E0F58" w:rsidP="000700BC">
            <w:pPr>
              <w:pStyle w:val="Textkomente"/>
              <w:spacing w:after="120" w:line="276" w:lineRule="auto"/>
              <w:jc w:val="both"/>
              <w:rPr>
                <w:rFonts w:ascii="Segoe UI" w:hAnsi="Segoe UI" w:cs="Segoe UI"/>
                <w:i/>
              </w:rPr>
            </w:pPr>
            <w:r w:rsidRPr="000700BC">
              <w:rPr>
                <w:rFonts w:ascii="Segoe UI" w:hAnsi="Segoe UI" w:cs="Segoe UI"/>
                <w:i/>
              </w:rPr>
              <w:t>Čestné prohlášení dodavatele, z</w:t>
            </w:r>
            <w:r w:rsidR="00CD225E" w:rsidRPr="000700BC">
              <w:rPr>
                <w:rFonts w:ascii="Segoe UI" w:hAnsi="Segoe UI" w:cs="Segoe UI"/>
                <w:i/>
              </w:rPr>
              <w:t> </w:t>
            </w:r>
            <w:r w:rsidRPr="000700BC">
              <w:rPr>
                <w:rFonts w:ascii="Segoe UI" w:hAnsi="Segoe UI" w:cs="Segoe UI"/>
                <w:i/>
              </w:rPr>
              <w:t xml:space="preserve">něhož jednoznačně vyplývá splnění tohoto kvalifikačního </w:t>
            </w:r>
            <w:r w:rsidR="00F373F7" w:rsidRPr="000700BC">
              <w:rPr>
                <w:rFonts w:ascii="Segoe UI" w:hAnsi="Segoe UI" w:cs="Segoe UI"/>
                <w:i/>
              </w:rPr>
              <w:t>požadavku</w:t>
            </w:r>
            <w:r w:rsidRPr="000700BC">
              <w:rPr>
                <w:rFonts w:ascii="Segoe UI" w:hAnsi="Segoe UI" w:cs="Segoe UI"/>
                <w:i/>
              </w:rPr>
              <w:t>.</w:t>
            </w:r>
          </w:p>
        </w:tc>
      </w:tr>
      <w:tr w:rsidR="008E0F58" w:rsidRPr="000700BC" w14:paraId="5F61E002" w14:textId="77777777" w:rsidTr="00B54581">
        <w:tc>
          <w:tcPr>
            <w:tcW w:w="496" w:type="dxa"/>
            <w:vAlign w:val="center"/>
          </w:tcPr>
          <w:p w14:paraId="259F2CF8"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d)</w:t>
            </w:r>
          </w:p>
        </w:tc>
        <w:tc>
          <w:tcPr>
            <w:tcW w:w="4819" w:type="dxa"/>
            <w:vAlign w:val="center"/>
          </w:tcPr>
          <w:p w14:paraId="668CE0C3" w14:textId="77777777" w:rsidR="008E0F58" w:rsidRPr="000700BC" w:rsidRDefault="00B73F99" w:rsidP="000700BC">
            <w:pPr>
              <w:pStyle w:val="Textkomente"/>
              <w:spacing w:after="120" w:line="276" w:lineRule="auto"/>
              <w:jc w:val="both"/>
              <w:rPr>
                <w:rFonts w:ascii="Segoe UI" w:hAnsi="Segoe UI" w:cs="Segoe UI"/>
              </w:rPr>
            </w:pPr>
            <w:r w:rsidRPr="000700BC">
              <w:rPr>
                <w:rFonts w:ascii="Segoe UI" w:hAnsi="Segoe UI" w:cs="Segoe UI"/>
              </w:rPr>
              <w:t>nemá v</w:t>
            </w:r>
            <w:r w:rsidR="00CD225E" w:rsidRPr="000700BC">
              <w:rPr>
                <w:rFonts w:ascii="Segoe UI" w:hAnsi="Segoe UI" w:cs="Segoe UI"/>
              </w:rPr>
              <w:t> </w:t>
            </w:r>
            <w:r w:rsidRPr="000700BC">
              <w:rPr>
                <w:rFonts w:ascii="Segoe UI" w:hAnsi="Segoe UI" w:cs="Segoe UI"/>
              </w:rPr>
              <w:t xml:space="preserve">České republice </w:t>
            </w:r>
            <w:r w:rsidR="0036060D" w:rsidRPr="000700BC">
              <w:rPr>
                <w:rFonts w:ascii="Segoe UI" w:hAnsi="Segoe UI" w:cs="Segoe UI"/>
              </w:rPr>
              <w:t>ani</w:t>
            </w:r>
            <w:r w:rsidRPr="000700BC">
              <w:rPr>
                <w:rFonts w:ascii="Segoe UI" w:hAnsi="Segoe UI" w:cs="Segoe UI"/>
              </w:rPr>
              <w:t xml:space="preserve"> v</w:t>
            </w:r>
            <w:r w:rsidR="00CD225E" w:rsidRPr="000700BC">
              <w:rPr>
                <w:rFonts w:ascii="Segoe UI" w:hAnsi="Segoe UI" w:cs="Segoe UI"/>
              </w:rPr>
              <w:t> </w:t>
            </w:r>
            <w:r w:rsidRPr="000700BC">
              <w:rPr>
                <w:rFonts w:ascii="Segoe UI" w:hAnsi="Segoe UI" w:cs="Segoe UI"/>
              </w:rPr>
              <w:t>zemi svého sídla splatný nedoplatek na pojistném nebo na penále na sociální zabezpečení a příspěvku na státní politiku zaměstnanosti;</w:t>
            </w:r>
          </w:p>
        </w:tc>
        <w:tc>
          <w:tcPr>
            <w:tcW w:w="3855" w:type="dxa"/>
            <w:vAlign w:val="center"/>
          </w:tcPr>
          <w:p w14:paraId="45977B4C" w14:textId="043F931D" w:rsidR="008E0F58" w:rsidRPr="000700BC" w:rsidRDefault="00B73F99" w:rsidP="000700BC">
            <w:pPr>
              <w:pStyle w:val="Textkomente"/>
              <w:spacing w:after="120" w:line="276" w:lineRule="auto"/>
              <w:jc w:val="both"/>
              <w:rPr>
                <w:rFonts w:ascii="Segoe UI" w:hAnsi="Segoe UI" w:cs="Segoe UI"/>
                <w:b/>
                <w:bCs/>
                <w:i/>
                <w:iCs/>
              </w:rPr>
            </w:pPr>
            <w:r w:rsidRPr="000700BC">
              <w:rPr>
                <w:rFonts w:ascii="Segoe UI" w:hAnsi="Segoe UI" w:cs="Segoe UI"/>
                <w:i/>
              </w:rPr>
              <w:t xml:space="preserve">Potvrzení příslušné </w:t>
            </w:r>
            <w:r w:rsidR="00B52634" w:rsidRPr="000700BC">
              <w:rPr>
                <w:rFonts w:ascii="Segoe UI" w:hAnsi="Segoe UI" w:cs="Segoe UI"/>
                <w:i/>
              </w:rPr>
              <w:t xml:space="preserve">územní </w:t>
            </w:r>
            <w:r w:rsidR="004A6061" w:rsidRPr="000700BC">
              <w:rPr>
                <w:rFonts w:ascii="Segoe UI" w:hAnsi="Segoe UI" w:cs="Segoe UI"/>
                <w:i/>
              </w:rPr>
              <w:t>správy sociálního zabezpečení.</w:t>
            </w:r>
          </w:p>
        </w:tc>
      </w:tr>
      <w:tr w:rsidR="008E0F58" w:rsidRPr="000700BC" w14:paraId="38CAF5D6" w14:textId="77777777" w:rsidTr="00B54581">
        <w:tc>
          <w:tcPr>
            <w:tcW w:w="496" w:type="dxa"/>
            <w:vAlign w:val="center"/>
          </w:tcPr>
          <w:p w14:paraId="48DB9EEB"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e)</w:t>
            </w:r>
          </w:p>
        </w:tc>
        <w:tc>
          <w:tcPr>
            <w:tcW w:w="4819" w:type="dxa"/>
            <w:vAlign w:val="center"/>
          </w:tcPr>
          <w:p w14:paraId="2C6C7051" w14:textId="77777777" w:rsidR="008E0F58" w:rsidRPr="000700BC" w:rsidRDefault="00276804" w:rsidP="000700BC">
            <w:pPr>
              <w:pStyle w:val="Textkomente"/>
              <w:spacing w:after="120" w:line="276" w:lineRule="auto"/>
              <w:jc w:val="both"/>
              <w:rPr>
                <w:rFonts w:ascii="Segoe UI" w:hAnsi="Segoe UI" w:cs="Segoe UI"/>
              </w:rPr>
            </w:pPr>
            <w:r w:rsidRPr="000700BC">
              <w:rPr>
                <w:rFonts w:ascii="Segoe UI" w:hAnsi="Segoe UI" w:cs="Segoe UI"/>
              </w:rPr>
              <w:t>není v</w:t>
            </w:r>
            <w:r w:rsidR="00CD225E" w:rsidRPr="000700BC">
              <w:rPr>
                <w:rFonts w:ascii="Segoe UI" w:hAnsi="Segoe UI" w:cs="Segoe UI"/>
              </w:rPr>
              <w:t> </w:t>
            </w:r>
            <w:r w:rsidRPr="000700BC">
              <w:rPr>
                <w:rFonts w:ascii="Segoe UI" w:hAnsi="Segoe UI" w:cs="Segoe UI"/>
              </w:rPr>
              <w:t xml:space="preserve">likvidaci, nebylo </w:t>
            </w:r>
            <w:r w:rsidR="00BA1A3D" w:rsidRPr="000700BC">
              <w:rPr>
                <w:rFonts w:ascii="Segoe UI" w:hAnsi="Segoe UI" w:cs="Segoe UI"/>
              </w:rPr>
              <w:t>proti němu</w:t>
            </w:r>
            <w:r w:rsidRPr="000700BC">
              <w:rPr>
                <w:rFonts w:ascii="Segoe UI" w:hAnsi="Segoe UI" w:cs="Segoe UI"/>
              </w:rPr>
              <w:t xml:space="preserve"> vydáno rozhodnutí o úpadku, nebyla vůči němu nařízena nucená správa podle jiného právního předpisu nebo v</w:t>
            </w:r>
            <w:r w:rsidR="00CD225E" w:rsidRPr="000700BC">
              <w:rPr>
                <w:rFonts w:ascii="Segoe UI" w:hAnsi="Segoe UI" w:cs="Segoe UI"/>
              </w:rPr>
              <w:t> </w:t>
            </w:r>
            <w:r w:rsidRPr="000700BC">
              <w:rPr>
                <w:rFonts w:ascii="Segoe UI" w:hAnsi="Segoe UI" w:cs="Segoe UI"/>
              </w:rPr>
              <w:t>obdobné situaci podle právního řádu země sídla dodavatele</w:t>
            </w:r>
            <w:r w:rsidR="00A62280" w:rsidRPr="000700BC">
              <w:rPr>
                <w:rFonts w:ascii="Segoe UI" w:hAnsi="Segoe UI" w:cs="Segoe UI"/>
              </w:rPr>
              <w:t>.</w:t>
            </w:r>
          </w:p>
        </w:tc>
        <w:tc>
          <w:tcPr>
            <w:tcW w:w="3855" w:type="dxa"/>
            <w:vAlign w:val="center"/>
          </w:tcPr>
          <w:p w14:paraId="571DB030" w14:textId="77777777" w:rsidR="005B35CC" w:rsidRPr="000700BC" w:rsidRDefault="00F979AB" w:rsidP="000700BC">
            <w:pPr>
              <w:pStyle w:val="Textkomente"/>
              <w:spacing w:after="120" w:line="276" w:lineRule="auto"/>
              <w:jc w:val="both"/>
              <w:rPr>
                <w:rFonts w:ascii="Segoe UI" w:hAnsi="Segoe UI" w:cs="Segoe UI"/>
                <w:bCs/>
                <w:i/>
                <w:iCs/>
              </w:rPr>
            </w:pPr>
            <w:r w:rsidRPr="000700BC">
              <w:rPr>
                <w:rFonts w:ascii="Segoe UI" w:hAnsi="Segoe UI" w:cs="Segoe UI"/>
                <w:bCs/>
                <w:i/>
                <w:iCs/>
              </w:rPr>
              <w:t xml:space="preserve">- </w:t>
            </w:r>
            <w:r w:rsidR="00276804" w:rsidRPr="000700BC">
              <w:rPr>
                <w:rFonts w:ascii="Segoe UI" w:hAnsi="Segoe UI" w:cs="Segoe UI"/>
                <w:bCs/>
                <w:i/>
                <w:iCs/>
              </w:rPr>
              <w:t>Výpis z</w:t>
            </w:r>
            <w:r w:rsidR="00CD225E" w:rsidRPr="000700BC">
              <w:rPr>
                <w:rFonts w:ascii="Segoe UI" w:hAnsi="Segoe UI" w:cs="Segoe UI"/>
                <w:bCs/>
                <w:i/>
                <w:iCs/>
              </w:rPr>
              <w:t> </w:t>
            </w:r>
            <w:r w:rsidR="00276804" w:rsidRPr="000700BC">
              <w:rPr>
                <w:rFonts w:ascii="Segoe UI" w:hAnsi="Segoe UI" w:cs="Segoe UI"/>
                <w:bCs/>
                <w:i/>
                <w:iCs/>
              </w:rPr>
              <w:t xml:space="preserve">obchodního rejstříku, </w:t>
            </w:r>
          </w:p>
          <w:p w14:paraId="28FCF655" w14:textId="77777777" w:rsidR="005B35CC" w:rsidRPr="000700BC" w:rsidRDefault="00276804" w:rsidP="000700BC">
            <w:pPr>
              <w:pStyle w:val="Textkomente"/>
              <w:spacing w:after="120" w:line="276" w:lineRule="auto"/>
              <w:jc w:val="both"/>
              <w:rPr>
                <w:rFonts w:ascii="Segoe UI" w:hAnsi="Segoe UI" w:cs="Segoe UI"/>
                <w:bCs/>
                <w:i/>
                <w:iCs/>
              </w:rPr>
            </w:pPr>
            <w:r w:rsidRPr="000700BC">
              <w:rPr>
                <w:rFonts w:ascii="Segoe UI" w:hAnsi="Segoe UI" w:cs="Segoe UI"/>
                <w:bCs/>
                <w:i/>
                <w:iCs/>
              </w:rPr>
              <w:t xml:space="preserve">nebo </w:t>
            </w:r>
          </w:p>
          <w:p w14:paraId="0B82ED01" w14:textId="77777777" w:rsidR="008E0F58" w:rsidRPr="000700BC" w:rsidRDefault="00F979AB" w:rsidP="000700BC">
            <w:pPr>
              <w:pStyle w:val="Textkomente"/>
              <w:spacing w:after="120" w:line="276" w:lineRule="auto"/>
              <w:jc w:val="both"/>
              <w:rPr>
                <w:rFonts w:ascii="Segoe UI" w:hAnsi="Segoe UI" w:cs="Segoe UI"/>
                <w:bCs/>
                <w:i/>
                <w:iCs/>
              </w:rPr>
            </w:pPr>
            <w:r w:rsidRPr="000700BC">
              <w:rPr>
                <w:rFonts w:ascii="Segoe UI" w:hAnsi="Segoe UI" w:cs="Segoe UI"/>
                <w:bCs/>
                <w:i/>
                <w:iCs/>
              </w:rPr>
              <w:t xml:space="preserve">- </w:t>
            </w:r>
            <w:r w:rsidR="00276804" w:rsidRPr="000700BC">
              <w:rPr>
                <w:rFonts w:ascii="Segoe UI" w:hAnsi="Segoe UI" w:cs="Segoe UI"/>
                <w:bCs/>
                <w:i/>
                <w:iCs/>
              </w:rPr>
              <w:t xml:space="preserve">čestné prohlášení </w:t>
            </w:r>
            <w:r w:rsidRPr="000700BC">
              <w:rPr>
                <w:rFonts w:ascii="Segoe UI" w:hAnsi="Segoe UI" w:cs="Segoe UI"/>
                <w:bCs/>
                <w:i/>
                <w:iCs/>
              </w:rPr>
              <w:t>dodavatele ve vztahu k</w:t>
            </w:r>
            <w:r w:rsidR="00CD225E" w:rsidRPr="000700BC">
              <w:rPr>
                <w:rFonts w:ascii="Segoe UI" w:hAnsi="Segoe UI" w:cs="Segoe UI"/>
                <w:bCs/>
                <w:i/>
                <w:iCs/>
              </w:rPr>
              <w:t> </w:t>
            </w:r>
            <w:r w:rsidRPr="000700BC">
              <w:rPr>
                <w:rFonts w:ascii="Segoe UI" w:hAnsi="Segoe UI" w:cs="Segoe UI"/>
                <w:bCs/>
                <w:i/>
                <w:iCs/>
              </w:rPr>
              <w:t xml:space="preserve">naplnění tohoto požadavku </w:t>
            </w:r>
            <w:r w:rsidR="00276804" w:rsidRPr="000700BC">
              <w:rPr>
                <w:rFonts w:ascii="Segoe UI" w:hAnsi="Segoe UI" w:cs="Segoe UI"/>
                <w:bCs/>
                <w:i/>
                <w:iCs/>
              </w:rPr>
              <w:t>v</w:t>
            </w:r>
            <w:r w:rsidR="00CD225E" w:rsidRPr="000700BC">
              <w:rPr>
                <w:rFonts w:ascii="Segoe UI" w:hAnsi="Segoe UI" w:cs="Segoe UI"/>
                <w:bCs/>
                <w:i/>
                <w:iCs/>
              </w:rPr>
              <w:t> </w:t>
            </w:r>
            <w:r w:rsidR="00276804" w:rsidRPr="000700BC">
              <w:rPr>
                <w:rFonts w:ascii="Segoe UI" w:hAnsi="Segoe UI" w:cs="Segoe UI"/>
                <w:bCs/>
                <w:i/>
                <w:iCs/>
              </w:rPr>
              <w:t>případě, že dodavatel není v</w:t>
            </w:r>
            <w:r w:rsidR="00CD225E" w:rsidRPr="000700BC">
              <w:rPr>
                <w:rFonts w:ascii="Segoe UI" w:hAnsi="Segoe UI" w:cs="Segoe UI"/>
                <w:bCs/>
                <w:i/>
                <w:iCs/>
              </w:rPr>
              <w:t> </w:t>
            </w:r>
            <w:r w:rsidR="00276804" w:rsidRPr="000700BC">
              <w:rPr>
                <w:rFonts w:ascii="Segoe UI" w:hAnsi="Segoe UI" w:cs="Segoe UI"/>
                <w:bCs/>
                <w:i/>
                <w:iCs/>
              </w:rPr>
              <w:t>obchodním rejstříku zapsán.</w:t>
            </w:r>
          </w:p>
        </w:tc>
      </w:tr>
      <w:tr w:rsidR="008E0F58" w:rsidRPr="000700BC" w14:paraId="3EFD79E9" w14:textId="77777777" w:rsidTr="00B54581">
        <w:tc>
          <w:tcPr>
            <w:tcW w:w="9170" w:type="dxa"/>
            <w:gridSpan w:val="3"/>
            <w:vAlign w:val="center"/>
          </w:tcPr>
          <w:p w14:paraId="5D45EE9A" w14:textId="77777777" w:rsidR="00645F19" w:rsidRPr="000700BC" w:rsidRDefault="00645F19" w:rsidP="000700BC">
            <w:pPr>
              <w:pStyle w:val="Textkomente"/>
              <w:spacing w:after="120" w:line="276" w:lineRule="auto"/>
              <w:jc w:val="both"/>
              <w:rPr>
                <w:rFonts w:ascii="Segoe UI" w:hAnsi="Segoe UI" w:cs="Segoe UI"/>
              </w:rPr>
            </w:pPr>
            <w:r w:rsidRPr="000700BC">
              <w:rPr>
                <w:rFonts w:ascii="Segoe UI" w:hAnsi="Segoe UI" w:cs="Segoe UI"/>
                <w:bCs/>
              </w:rPr>
              <w:t>Doklady prokazující základní způsobilost musí prokazovat splnění požadované</w:t>
            </w:r>
            <w:r w:rsidR="005B35CC" w:rsidRPr="000700BC">
              <w:rPr>
                <w:rFonts w:ascii="Segoe UI" w:hAnsi="Segoe UI" w:cs="Segoe UI"/>
                <w:bCs/>
              </w:rPr>
              <w:t xml:space="preserve"> </w:t>
            </w:r>
            <w:r w:rsidR="00F373F7" w:rsidRPr="000700BC">
              <w:rPr>
                <w:rFonts w:ascii="Segoe UI" w:hAnsi="Segoe UI" w:cs="Segoe UI"/>
                <w:bCs/>
              </w:rPr>
              <w:t xml:space="preserve">požadavku </w:t>
            </w:r>
            <w:r w:rsidRPr="000700BC">
              <w:rPr>
                <w:rFonts w:ascii="Segoe UI" w:hAnsi="Segoe UI" w:cs="Segoe UI"/>
                <w:bCs/>
              </w:rPr>
              <w:t>způsobilosti nejpozději v</w:t>
            </w:r>
            <w:r w:rsidR="00CD225E" w:rsidRPr="000700BC">
              <w:rPr>
                <w:rFonts w:ascii="Segoe UI" w:hAnsi="Segoe UI" w:cs="Segoe UI"/>
                <w:bCs/>
              </w:rPr>
              <w:t> </w:t>
            </w:r>
            <w:r w:rsidRPr="000700BC">
              <w:rPr>
                <w:rFonts w:ascii="Segoe UI" w:hAnsi="Segoe UI" w:cs="Segoe UI"/>
                <w:bCs/>
              </w:rPr>
              <w:t>době 3 měsíců přede dnem zahájení zadávacího řízení</w:t>
            </w:r>
            <w:r w:rsidR="003D37C2" w:rsidRPr="000700BC">
              <w:rPr>
                <w:rFonts w:ascii="Segoe UI" w:hAnsi="Segoe UI" w:cs="Segoe UI"/>
                <w:bCs/>
              </w:rPr>
              <w:t xml:space="preserve"> (tedy nesmí být k</w:t>
            </w:r>
            <w:r w:rsidR="00CD225E" w:rsidRPr="000700BC">
              <w:rPr>
                <w:rFonts w:ascii="Segoe UI" w:hAnsi="Segoe UI" w:cs="Segoe UI"/>
                <w:bCs/>
              </w:rPr>
              <w:t> </w:t>
            </w:r>
            <w:r w:rsidR="003D37C2" w:rsidRPr="000700BC">
              <w:rPr>
                <w:rFonts w:ascii="Segoe UI" w:hAnsi="Segoe UI" w:cs="Segoe UI"/>
                <w:bCs/>
              </w:rPr>
              <w:t>okamžiku zahájení zadávacího řízení starší 3 měsíců)</w:t>
            </w:r>
            <w:r w:rsidRPr="000700BC">
              <w:rPr>
                <w:rFonts w:ascii="Segoe UI" w:hAnsi="Segoe UI" w:cs="Segoe UI"/>
                <w:bCs/>
              </w:rPr>
              <w:t>.</w:t>
            </w:r>
          </w:p>
          <w:p w14:paraId="5EDF7E4F" w14:textId="77777777" w:rsidR="008E0F58" w:rsidRPr="000700BC" w:rsidRDefault="00645F19" w:rsidP="000700BC">
            <w:pPr>
              <w:pStyle w:val="Textkomente"/>
              <w:spacing w:after="120" w:line="276" w:lineRule="auto"/>
              <w:jc w:val="both"/>
              <w:rPr>
                <w:rFonts w:ascii="Segoe UI" w:hAnsi="Segoe UI" w:cs="Segoe UI"/>
              </w:rPr>
            </w:pPr>
            <w:r w:rsidRPr="000700BC">
              <w:rPr>
                <w:rFonts w:ascii="Segoe UI" w:hAnsi="Segoe UI" w:cs="Segoe UI"/>
              </w:rPr>
              <w:lastRenderedPageBreak/>
              <w:t>Prokázání základní způsobilosti může dodavatel prokázat také předložením výpisu ze seznamu kvalifikovaných dodavatelů v</w:t>
            </w:r>
            <w:r w:rsidR="00CD225E" w:rsidRPr="000700BC">
              <w:rPr>
                <w:rFonts w:ascii="Segoe UI" w:hAnsi="Segoe UI" w:cs="Segoe UI"/>
              </w:rPr>
              <w:t> </w:t>
            </w:r>
            <w:r w:rsidRPr="000700BC">
              <w:rPr>
                <w:rFonts w:ascii="Segoe UI" w:hAnsi="Segoe UI" w:cs="Segoe UI"/>
              </w:rPr>
              <w:t xml:space="preserve">souladu s § 228 ZZVZ či certifikátu </w:t>
            </w:r>
            <w:r w:rsidR="00F373F7" w:rsidRPr="000700BC">
              <w:rPr>
                <w:rFonts w:ascii="Segoe UI" w:hAnsi="Segoe UI" w:cs="Segoe UI"/>
              </w:rPr>
              <w:t>vydaného v</w:t>
            </w:r>
            <w:r w:rsidR="00CD225E" w:rsidRPr="000700BC">
              <w:rPr>
                <w:rFonts w:ascii="Segoe UI" w:hAnsi="Segoe UI" w:cs="Segoe UI"/>
              </w:rPr>
              <w:t> </w:t>
            </w:r>
            <w:r w:rsidR="009D163E" w:rsidRPr="000700BC">
              <w:rPr>
                <w:rFonts w:ascii="Segoe UI" w:hAnsi="Segoe UI" w:cs="Segoe UI"/>
              </w:rPr>
              <w:t>rá</w:t>
            </w:r>
            <w:r w:rsidR="00F373F7" w:rsidRPr="000700BC">
              <w:rPr>
                <w:rFonts w:ascii="Segoe UI" w:hAnsi="Segoe UI" w:cs="Segoe UI"/>
              </w:rPr>
              <w:t xml:space="preserve">mci </w:t>
            </w:r>
            <w:r w:rsidRPr="000700BC">
              <w:rPr>
                <w:rFonts w:ascii="Segoe UI" w:hAnsi="Segoe UI" w:cs="Segoe UI"/>
              </w:rPr>
              <w:t>systému certifikovaných dodavatelů dle § 234 ZZVZ.</w:t>
            </w:r>
          </w:p>
        </w:tc>
      </w:tr>
    </w:tbl>
    <w:p w14:paraId="1D3AB7FD" w14:textId="77777777" w:rsidR="00087FD5" w:rsidRPr="000700BC" w:rsidRDefault="008E0F58" w:rsidP="000700BC">
      <w:pPr>
        <w:pStyle w:val="Nadpis2"/>
        <w:keepNext w:val="0"/>
        <w:numPr>
          <w:ilvl w:val="1"/>
          <w:numId w:val="1"/>
        </w:numPr>
        <w:spacing w:before="240" w:after="120" w:line="276" w:lineRule="auto"/>
        <w:ind w:left="998" w:hanging="431"/>
        <w:rPr>
          <w:rFonts w:ascii="Segoe UI" w:hAnsi="Segoe UI" w:cs="Segoe UI"/>
          <w:b/>
          <w:sz w:val="22"/>
        </w:rPr>
      </w:pPr>
      <w:bookmarkStart w:id="75" w:name="_Profesní_kvalifikační_předpoklady"/>
      <w:bookmarkStart w:id="76" w:name="_Ref207324121"/>
      <w:bookmarkStart w:id="77" w:name="_Ref519076862"/>
      <w:bookmarkEnd w:id="75"/>
      <w:r w:rsidRPr="000700BC">
        <w:rPr>
          <w:rFonts w:ascii="Segoe UI" w:hAnsi="Segoe UI" w:cs="Segoe UI"/>
          <w:b/>
          <w:sz w:val="22"/>
        </w:rPr>
        <w:lastRenderedPageBreak/>
        <w:t xml:space="preserve">Profesní </w:t>
      </w:r>
      <w:bookmarkEnd w:id="76"/>
      <w:r w:rsidR="00951BD2" w:rsidRPr="000700BC">
        <w:rPr>
          <w:rFonts w:ascii="Segoe UI" w:hAnsi="Segoe UI" w:cs="Segoe UI"/>
          <w:b/>
          <w:sz w:val="22"/>
        </w:rPr>
        <w:t>způsobilost dle § 7</w:t>
      </w:r>
      <w:r w:rsidR="00FF17DC" w:rsidRPr="000700BC">
        <w:rPr>
          <w:rFonts w:ascii="Segoe UI" w:hAnsi="Segoe UI" w:cs="Segoe UI"/>
          <w:b/>
          <w:sz w:val="22"/>
        </w:rPr>
        <w:t>7</w:t>
      </w:r>
      <w:r w:rsidR="00951BD2" w:rsidRPr="000700BC">
        <w:rPr>
          <w:rFonts w:ascii="Segoe UI" w:hAnsi="Segoe UI" w:cs="Segoe UI"/>
          <w:b/>
          <w:sz w:val="22"/>
        </w:rPr>
        <w:t xml:space="preserve"> ZZVZ</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3211"/>
        <w:gridCol w:w="5358"/>
      </w:tblGrid>
      <w:tr w:rsidR="00CF7830" w:rsidRPr="000700BC" w14:paraId="3879770B" w14:textId="77777777" w:rsidTr="00E45327">
        <w:trPr>
          <w:tblHeader/>
        </w:trPr>
        <w:tc>
          <w:tcPr>
            <w:tcW w:w="375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0B11E4D" w14:textId="77777777" w:rsidR="00CF7830" w:rsidRPr="000700BC" w:rsidRDefault="00CF7830" w:rsidP="000700BC">
            <w:pPr>
              <w:pStyle w:val="Textkomente"/>
              <w:spacing w:line="276" w:lineRule="auto"/>
              <w:jc w:val="center"/>
              <w:rPr>
                <w:rFonts w:ascii="Segoe UI" w:hAnsi="Segoe UI" w:cs="Segoe UI"/>
                <w:b/>
              </w:rPr>
            </w:pPr>
            <w:r w:rsidRPr="000700BC">
              <w:rPr>
                <w:rFonts w:ascii="Segoe UI" w:hAnsi="Segoe UI" w:cs="Segoe UI"/>
                <w:b/>
              </w:rPr>
              <w:t>Profesn</w:t>
            </w:r>
            <w:r w:rsidR="00272014" w:rsidRPr="000700BC">
              <w:rPr>
                <w:rFonts w:ascii="Segoe UI" w:hAnsi="Segoe UI" w:cs="Segoe UI"/>
                <w:b/>
              </w:rPr>
              <w:t xml:space="preserve">í </w:t>
            </w:r>
            <w:r w:rsidRPr="000700BC">
              <w:rPr>
                <w:rFonts w:ascii="Segoe UI" w:hAnsi="Segoe UI" w:cs="Segoe UI"/>
                <w:b/>
              </w:rPr>
              <w:t>způsobil</w:t>
            </w:r>
            <w:r w:rsidR="00272014" w:rsidRPr="000700BC">
              <w:rPr>
                <w:rFonts w:ascii="Segoe UI" w:hAnsi="Segoe UI" w:cs="Segoe UI"/>
                <w:b/>
              </w:rPr>
              <w:t>ost splňuje dodavatel, který předloží</w:t>
            </w:r>
          </w:p>
        </w:tc>
        <w:tc>
          <w:tcPr>
            <w:tcW w:w="54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4756B" w14:textId="77777777" w:rsidR="00CF7830" w:rsidRPr="000700BC" w:rsidRDefault="00F373F7" w:rsidP="000700BC">
            <w:pPr>
              <w:pStyle w:val="Textkomente"/>
              <w:spacing w:line="276" w:lineRule="auto"/>
              <w:jc w:val="center"/>
              <w:rPr>
                <w:rFonts w:ascii="Segoe UI" w:hAnsi="Segoe UI" w:cs="Segoe UI"/>
                <w:b/>
              </w:rPr>
            </w:pPr>
            <w:r w:rsidRPr="000700BC">
              <w:rPr>
                <w:rFonts w:ascii="Segoe UI" w:hAnsi="Segoe UI" w:cs="Segoe UI"/>
                <w:b/>
              </w:rPr>
              <w:t>Způsob prokázání splnění profesní způsobilosti (doklady)</w:t>
            </w:r>
          </w:p>
        </w:tc>
      </w:tr>
      <w:tr w:rsidR="00CF7830" w:rsidRPr="000700BC" w14:paraId="2265FD7D" w14:textId="77777777" w:rsidTr="00E45327">
        <w:tc>
          <w:tcPr>
            <w:tcW w:w="496" w:type="dxa"/>
            <w:tcBorders>
              <w:top w:val="single" w:sz="4" w:space="0" w:color="auto"/>
              <w:left w:val="single" w:sz="4" w:space="0" w:color="auto"/>
              <w:bottom w:val="single" w:sz="4" w:space="0" w:color="auto"/>
              <w:right w:val="single" w:sz="4" w:space="0" w:color="auto"/>
            </w:tcBorders>
            <w:vAlign w:val="center"/>
            <w:hideMark/>
          </w:tcPr>
          <w:p w14:paraId="26D8AD6D" w14:textId="77777777" w:rsidR="00CF7830" w:rsidRPr="000700BC" w:rsidRDefault="00CF7830" w:rsidP="000700BC">
            <w:pPr>
              <w:pStyle w:val="Textkomente"/>
              <w:spacing w:line="276" w:lineRule="auto"/>
              <w:jc w:val="center"/>
              <w:rPr>
                <w:rFonts w:ascii="Segoe UI" w:hAnsi="Segoe UI" w:cs="Segoe UI"/>
              </w:rPr>
            </w:pPr>
            <w:r w:rsidRPr="000700BC">
              <w:rPr>
                <w:rFonts w:ascii="Segoe UI" w:hAnsi="Segoe UI" w:cs="Segoe UI"/>
              </w:rPr>
              <w:t>a)</w:t>
            </w:r>
          </w:p>
        </w:tc>
        <w:tc>
          <w:tcPr>
            <w:tcW w:w="3260" w:type="dxa"/>
            <w:tcBorders>
              <w:top w:val="single" w:sz="4" w:space="0" w:color="auto"/>
              <w:left w:val="single" w:sz="4" w:space="0" w:color="auto"/>
              <w:bottom w:val="single" w:sz="4" w:space="0" w:color="auto"/>
              <w:right w:val="single" w:sz="4" w:space="0" w:color="auto"/>
            </w:tcBorders>
            <w:vAlign w:val="center"/>
          </w:tcPr>
          <w:p w14:paraId="6181EC90" w14:textId="77777777" w:rsidR="00CF7830" w:rsidRPr="000700BC" w:rsidRDefault="00CF7830" w:rsidP="000700BC">
            <w:pPr>
              <w:pStyle w:val="Textkomente"/>
              <w:spacing w:before="60" w:after="60" w:line="276" w:lineRule="auto"/>
              <w:jc w:val="both"/>
              <w:rPr>
                <w:rFonts w:ascii="Segoe UI" w:hAnsi="Segoe UI" w:cs="Segoe UI"/>
              </w:rPr>
            </w:pPr>
            <w:r w:rsidRPr="000700BC">
              <w:rPr>
                <w:rFonts w:ascii="Segoe UI" w:hAnsi="Segoe UI" w:cs="Segoe UI"/>
              </w:rPr>
              <w:t>výpis z</w:t>
            </w:r>
            <w:r w:rsidR="00CD225E" w:rsidRPr="000700BC">
              <w:rPr>
                <w:rFonts w:ascii="Segoe UI" w:hAnsi="Segoe UI" w:cs="Segoe UI"/>
              </w:rPr>
              <w:t> </w:t>
            </w:r>
            <w:r w:rsidRPr="000700BC">
              <w:rPr>
                <w:rFonts w:ascii="Segoe UI" w:hAnsi="Segoe UI" w:cs="Segoe UI"/>
              </w:rPr>
              <w:t>obchodního rejstříku nebo jiné obdobné evidence</w:t>
            </w:r>
            <w:r w:rsidR="00DB4F65" w:rsidRPr="000700BC">
              <w:rPr>
                <w:rFonts w:ascii="Segoe UI" w:hAnsi="Segoe UI" w:cs="Segoe UI"/>
              </w:rPr>
              <w:t>;</w:t>
            </w:r>
          </w:p>
        </w:tc>
        <w:tc>
          <w:tcPr>
            <w:tcW w:w="5454" w:type="dxa"/>
            <w:tcBorders>
              <w:top w:val="single" w:sz="4" w:space="0" w:color="auto"/>
              <w:left w:val="single" w:sz="4" w:space="0" w:color="auto"/>
              <w:bottom w:val="single" w:sz="4" w:space="0" w:color="auto"/>
              <w:right w:val="single" w:sz="4" w:space="0" w:color="auto"/>
            </w:tcBorders>
            <w:vAlign w:val="center"/>
            <w:hideMark/>
          </w:tcPr>
          <w:p w14:paraId="505D3278" w14:textId="77777777" w:rsidR="00CF7830" w:rsidRPr="000700BC" w:rsidRDefault="00CF7830" w:rsidP="000700BC">
            <w:pPr>
              <w:spacing w:line="276" w:lineRule="auto"/>
              <w:jc w:val="both"/>
              <w:rPr>
                <w:rFonts w:ascii="Segoe UI" w:hAnsi="Segoe UI" w:cs="Segoe UI"/>
                <w:i/>
              </w:rPr>
            </w:pPr>
            <w:r w:rsidRPr="000700BC">
              <w:rPr>
                <w:rFonts w:ascii="Segoe UI" w:hAnsi="Segoe UI" w:cs="Segoe UI"/>
                <w:i/>
              </w:rPr>
              <w:t>Výpis z</w:t>
            </w:r>
            <w:r w:rsidR="00CD225E" w:rsidRPr="000700BC">
              <w:rPr>
                <w:rFonts w:ascii="Segoe UI" w:hAnsi="Segoe UI" w:cs="Segoe UI"/>
                <w:i/>
              </w:rPr>
              <w:t> </w:t>
            </w:r>
            <w:r w:rsidRPr="000700BC">
              <w:rPr>
                <w:rFonts w:ascii="Segoe UI" w:hAnsi="Segoe UI" w:cs="Segoe UI"/>
                <w:i/>
              </w:rPr>
              <w:t>obchodního rejstříku nebo výpis z</w:t>
            </w:r>
            <w:r w:rsidR="00CD225E" w:rsidRPr="000700BC">
              <w:rPr>
                <w:rFonts w:ascii="Segoe UI" w:hAnsi="Segoe UI" w:cs="Segoe UI"/>
                <w:i/>
              </w:rPr>
              <w:t> </w:t>
            </w:r>
            <w:r w:rsidRPr="000700BC">
              <w:rPr>
                <w:rFonts w:ascii="Segoe UI" w:hAnsi="Segoe UI" w:cs="Segoe UI"/>
                <w:i/>
              </w:rPr>
              <w:t>jiné obdobné evidence, pokud jiný právní předpis zápis do takové evidence vyžaduje.</w:t>
            </w:r>
          </w:p>
        </w:tc>
      </w:tr>
      <w:tr w:rsidR="00CF7830" w:rsidRPr="000700BC" w14:paraId="10E44926" w14:textId="77777777" w:rsidTr="00E45327">
        <w:trPr>
          <w:trHeight w:val="704"/>
        </w:trPr>
        <w:tc>
          <w:tcPr>
            <w:tcW w:w="496" w:type="dxa"/>
            <w:tcBorders>
              <w:top w:val="single" w:sz="4" w:space="0" w:color="auto"/>
              <w:left w:val="single" w:sz="4" w:space="0" w:color="auto"/>
              <w:bottom w:val="single" w:sz="4" w:space="0" w:color="auto"/>
              <w:right w:val="single" w:sz="4" w:space="0" w:color="auto"/>
            </w:tcBorders>
            <w:vAlign w:val="center"/>
            <w:hideMark/>
          </w:tcPr>
          <w:p w14:paraId="3DBA5A5C" w14:textId="77777777" w:rsidR="00CF7830" w:rsidRPr="000700BC" w:rsidRDefault="00CF7830" w:rsidP="000700BC">
            <w:pPr>
              <w:pStyle w:val="Textkomente"/>
              <w:spacing w:line="276" w:lineRule="auto"/>
              <w:jc w:val="center"/>
              <w:rPr>
                <w:rFonts w:ascii="Segoe UI" w:hAnsi="Segoe UI" w:cs="Segoe UI"/>
                <w:highlight w:val="yellow"/>
              </w:rPr>
            </w:pPr>
            <w:r w:rsidRPr="000700BC">
              <w:rPr>
                <w:rFonts w:ascii="Segoe UI" w:hAnsi="Segoe UI" w:cs="Segoe UI"/>
              </w:rPr>
              <w:t>b)</w:t>
            </w:r>
          </w:p>
        </w:tc>
        <w:tc>
          <w:tcPr>
            <w:tcW w:w="3260" w:type="dxa"/>
            <w:tcBorders>
              <w:top w:val="single" w:sz="4" w:space="0" w:color="auto"/>
              <w:left w:val="single" w:sz="4" w:space="0" w:color="auto"/>
              <w:bottom w:val="single" w:sz="4" w:space="0" w:color="auto"/>
              <w:right w:val="single" w:sz="4" w:space="0" w:color="auto"/>
            </w:tcBorders>
            <w:vAlign w:val="center"/>
          </w:tcPr>
          <w:p w14:paraId="31294CDF" w14:textId="77777777" w:rsidR="00A07297" w:rsidRPr="000700BC" w:rsidRDefault="00FA7187" w:rsidP="000700BC">
            <w:pPr>
              <w:pStyle w:val="Textkomente"/>
              <w:spacing w:line="276" w:lineRule="auto"/>
              <w:jc w:val="both"/>
              <w:rPr>
                <w:rFonts w:ascii="Segoe UI" w:hAnsi="Segoe UI" w:cs="Segoe UI"/>
                <w:highlight w:val="yellow"/>
              </w:rPr>
            </w:pPr>
            <w:r w:rsidRPr="000700BC">
              <w:rPr>
                <w:rFonts w:ascii="Segoe UI" w:hAnsi="Segoe UI" w:cs="Segoe UI"/>
              </w:rPr>
              <w:t>doklad o tom, že je odborně způsobilý nebo disponuje osobou, jejímž prostřednictvím odbornou způsobilost zabezpečuje, a to v</w:t>
            </w:r>
            <w:r w:rsidR="00CD225E" w:rsidRPr="000700BC">
              <w:rPr>
                <w:rFonts w:ascii="Segoe UI" w:hAnsi="Segoe UI" w:cs="Segoe UI"/>
              </w:rPr>
              <w:t> </w:t>
            </w:r>
            <w:r w:rsidRPr="000700BC">
              <w:rPr>
                <w:rFonts w:ascii="Segoe UI" w:hAnsi="Segoe UI" w:cs="Segoe UI"/>
              </w:rPr>
              <w:t>rozsahu specifikovaném zadavatelem;</w:t>
            </w:r>
          </w:p>
        </w:tc>
        <w:tc>
          <w:tcPr>
            <w:tcW w:w="5454" w:type="dxa"/>
            <w:tcBorders>
              <w:top w:val="single" w:sz="4" w:space="0" w:color="auto"/>
              <w:left w:val="single" w:sz="4" w:space="0" w:color="auto"/>
              <w:bottom w:val="single" w:sz="4" w:space="0" w:color="auto"/>
              <w:right w:val="single" w:sz="4" w:space="0" w:color="auto"/>
            </w:tcBorders>
            <w:vAlign w:val="center"/>
          </w:tcPr>
          <w:p w14:paraId="1876CB80" w14:textId="77777777" w:rsidR="00DB4F65" w:rsidRPr="000700BC" w:rsidRDefault="00DB4F65" w:rsidP="000700BC">
            <w:pPr>
              <w:pStyle w:val="Textkomente"/>
              <w:spacing w:after="120" w:line="276" w:lineRule="auto"/>
              <w:jc w:val="both"/>
              <w:rPr>
                <w:rFonts w:ascii="Segoe UI" w:hAnsi="Segoe UI" w:cs="Segoe UI"/>
                <w:i/>
              </w:rPr>
            </w:pPr>
            <w:r w:rsidRPr="000700BC">
              <w:rPr>
                <w:rFonts w:ascii="Segoe UI" w:hAnsi="Segoe UI" w:cs="Segoe UI"/>
                <w:bCs/>
                <w:i/>
                <w:iCs/>
              </w:rPr>
              <w:t>Osvědčení o autorizaci dle</w:t>
            </w:r>
            <w:r w:rsidR="008C0D37" w:rsidRPr="000700BC">
              <w:rPr>
                <w:rFonts w:ascii="Segoe UI" w:hAnsi="Segoe UI" w:cs="Segoe UI"/>
                <w:bCs/>
                <w:i/>
                <w:iCs/>
              </w:rPr>
              <w:t xml:space="preserve"> §</w:t>
            </w:r>
            <w:r w:rsidRPr="000700BC">
              <w:rPr>
                <w:rFonts w:ascii="Segoe UI" w:hAnsi="Segoe UI" w:cs="Segoe UI"/>
                <w:bCs/>
                <w:i/>
                <w:iCs/>
              </w:rPr>
              <w:t xml:space="preserve"> 5 odst. 3 zákona č.</w:t>
            </w:r>
            <w:r w:rsidR="00807EC5" w:rsidRPr="000700BC">
              <w:rPr>
                <w:rFonts w:ascii="Segoe UI" w:hAnsi="Segoe UI" w:cs="Segoe UI"/>
                <w:bCs/>
                <w:i/>
                <w:iCs/>
              </w:rPr>
              <w:t> </w:t>
            </w:r>
            <w:r w:rsidRPr="000700BC">
              <w:rPr>
                <w:rFonts w:ascii="Segoe UI" w:hAnsi="Segoe UI" w:cs="Segoe UI"/>
                <w:bCs/>
                <w:i/>
                <w:iCs/>
              </w:rPr>
              <w:t>360/1992 Sb., o výkonu povolání autorizovaných architektů a o výkonu povolání autorizovaných inženýrů a techniků činných ve výstavbě, ve znění pozdějších předpisů, popřípadě potvrzení o zápisu do seznamu registrovaných osob dle § 23 odst. 6 písm. e) citovaného zákona, pro </w:t>
            </w:r>
            <w:r w:rsidR="00C63175" w:rsidRPr="000700BC">
              <w:rPr>
                <w:rFonts w:ascii="Segoe UI" w:hAnsi="Segoe UI" w:cs="Segoe UI"/>
                <w:bCs/>
                <w:i/>
                <w:iCs/>
              </w:rPr>
              <w:t xml:space="preserve">níže uvedené </w:t>
            </w:r>
            <w:r w:rsidRPr="000700BC">
              <w:rPr>
                <w:rFonts w:ascii="Segoe UI" w:hAnsi="Segoe UI" w:cs="Segoe UI"/>
                <w:bCs/>
                <w:i/>
                <w:iCs/>
              </w:rPr>
              <w:t>obor</w:t>
            </w:r>
            <w:r w:rsidR="00C63175" w:rsidRPr="000700BC">
              <w:rPr>
                <w:rFonts w:ascii="Segoe UI" w:hAnsi="Segoe UI" w:cs="Segoe UI"/>
                <w:bCs/>
                <w:i/>
                <w:iCs/>
              </w:rPr>
              <w:t>y (vždy ve vztahu alespoň k</w:t>
            </w:r>
            <w:r w:rsidR="00CD225E" w:rsidRPr="000700BC">
              <w:rPr>
                <w:rFonts w:ascii="Segoe UI" w:hAnsi="Segoe UI" w:cs="Segoe UI"/>
                <w:bCs/>
                <w:i/>
                <w:iCs/>
              </w:rPr>
              <w:t> </w:t>
            </w:r>
            <w:r w:rsidR="00C63175" w:rsidRPr="000700BC">
              <w:rPr>
                <w:rFonts w:ascii="Segoe UI" w:hAnsi="Segoe UI" w:cs="Segoe UI"/>
                <w:bCs/>
                <w:i/>
                <w:iCs/>
              </w:rPr>
              <w:t>jedné osobě)</w:t>
            </w:r>
            <w:r w:rsidRPr="000700BC">
              <w:rPr>
                <w:rFonts w:ascii="Segoe UI" w:hAnsi="Segoe UI" w:cs="Segoe UI"/>
                <w:bCs/>
                <w:i/>
                <w:iCs/>
              </w:rPr>
              <w:t>:</w:t>
            </w:r>
          </w:p>
          <w:p w14:paraId="2069A1BA" w14:textId="77777777" w:rsidR="00DB4F65" w:rsidRPr="000700BC" w:rsidRDefault="00DB4F65" w:rsidP="000700BC">
            <w:pPr>
              <w:pStyle w:val="Textkomente"/>
              <w:numPr>
                <w:ilvl w:val="0"/>
                <w:numId w:val="20"/>
              </w:numPr>
              <w:spacing w:after="120" w:line="276" w:lineRule="auto"/>
              <w:ind w:left="497" w:hanging="497"/>
              <w:jc w:val="both"/>
              <w:rPr>
                <w:rFonts w:ascii="Segoe UI" w:hAnsi="Segoe UI" w:cs="Segoe UI"/>
                <w:i/>
              </w:rPr>
            </w:pPr>
            <w:bookmarkStart w:id="78" w:name="_Hlk169720"/>
            <w:r w:rsidRPr="000700BC">
              <w:rPr>
                <w:rFonts w:ascii="Segoe UI" w:hAnsi="Segoe UI" w:cs="Segoe UI"/>
                <w:b/>
                <w:bCs/>
                <w:i/>
                <w:iCs/>
              </w:rPr>
              <w:t>pozemní stavby</w:t>
            </w:r>
            <w:r w:rsidR="008C0D37" w:rsidRPr="000700BC">
              <w:rPr>
                <w:rFonts w:ascii="Segoe UI" w:hAnsi="Segoe UI" w:cs="Segoe UI"/>
                <w:bCs/>
                <w:i/>
                <w:iCs/>
              </w:rPr>
              <w:t xml:space="preserve">, </w:t>
            </w:r>
          </w:p>
          <w:p w14:paraId="0FE2A613" w14:textId="53127480" w:rsidR="008C0D37" w:rsidRPr="000700BC" w:rsidRDefault="008C0D37"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bCs/>
                <w:i/>
                <w:iCs/>
              </w:rPr>
              <w:t>dopravní stavby</w:t>
            </w:r>
            <w:r w:rsidRPr="000700BC">
              <w:rPr>
                <w:rFonts w:ascii="Segoe UI" w:hAnsi="Segoe UI" w:cs="Segoe UI"/>
                <w:bCs/>
                <w:i/>
                <w:iCs/>
              </w:rPr>
              <w:t>,</w:t>
            </w:r>
          </w:p>
          <w:p w14:paraId="0509D284" w14:textId="61BA9B46" w:rsidR="00DB4F65" w:rsidRPr="000700BC" w:rsidRDefault="008C0D37"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i/>
              </w:rPr>
              <w:t xml:space="preserve">technika prostředí staveb, specializace </w:t>
            </w:r>
            <w:r w:rsidR="007546B9" w:rsidRPr="000700BC">
              <w:rPr>
                <w:rFonts w:ascii="Segoe UI" w:hAnsi="Segoe UI" w:cs="Segoe UI"/>
                <w:b/>
                <w:i/>
              </w:rPr>
              <w:t>elektro</w:t>
            </w:r>
            <w:r w:rsidRPr="000700BC">
              <w:rPr>
                <w:rFonts w:ascii="Segoe UI" w:hAnsi="Segoe UI" w:cs="Segoe UI"/>
                <w:b/>
                <w:i/>
              </w:rPr>
              <w:t>technická zařízení</w:t>
            </w:r>
            <w:r w:rsidRPr="000700BC">
              <w:rPr>
                <w:rFonts w:ascii="Segoe UI" w:hAnsi="Segoe UI" w:cs="Segoe UI"/>
                <w:i/>
              </w:rPr>
              <w:t xml:space="preserve">, </w:t>
            </w:r>
          </w:p>
          <w:p w14:paraId="5E17EF30" w14:textId="4CA96032" w:rsidR="007546B9" w:rsidRPr="000700BC" w:rsidRDefault="008C0D37"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i/>
              </w:rPr>
              <w:t>geotechnika</w:t>
            </w:r>
            <w:r w:rsidRPr="000700BC">
              <w:rPr>
                <w:rFonts w:ascii="Segoe UI" w:hAnsi="Segoe UI" w:cs="Segoe UI"/>
                <w:i/>
              </w:rPr>
              <w:t xml:space="preserve">, </w:t>
            </w:r>
            <w:r w:rsidRPr="000700BC">
              <w:rPr>
                <w:rFonts w:ascii="Segoe UI" w:hAnsi="Segoe UI" w:cs="Segoe UI"/>
                <w:bCs/>
                <w:i/>
                <w:iCs/>
              </w:rPr>
              <w:t>a</w:t>
            </w:r>
          </w:p>
          <w:p w14:paraId="29483184" w14:textId="55D6BA0F" w:rsidR="008C0D37" w:rsidRPr="000700BC" w:rsidRDefault="007546B9"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i/>
              </w:rPr>
              <w:t>statika a dynamika staveb</w:t>
            </w:r>
            <w:r w:rsidR="008C0D37" w:rsidRPr="000700BC">
              <w:rPr>
                <w:rFonts w:ascii="Segoe UI" w:hAnsi="Segoe UI" w:cs="Segoe UI"/>
                <w:i/>
              </w:rPr>
              <w:t xml:space="preserve">, </w:t>
            </w:r>
          </w:p>
          <w:bookmarkEnd w:id="78"/>
          <w:p w14:paraId="51A06234" w14:textId="77777777" w:rsidR="001959F6" w:rsidRPr="000700BC" w:rsidRDefault="00DB4F65" w:rsidP="000700BC">
            <w:pPr>
              <w:pStyle w:val="Textpsmene"/>
              <w:spacing w:line="276" w:lineRule="auto"/>
              <w:rPr>
                <w:rFonts w:ascii="Segoe UI" w:hAnsi="Segoe UI" w:cs="Segoe UI"/>
                <w:i/>
              </w:rPr>
            </w:pPr>
            <w:r w:rsidRPr="000700BC">
              <w:rPr>
                <w:rFonts w:ascii="Segoe UI" w:hAnsi="Segoe UI" w:cs="Segoe UI"/>
                <w:i/>
              </w:rPr>
              <w:t>přičemž jedna osoba může prokázat autorizaci (potvrzení) pro více požadovaných oborů.</w:t>
            </w:r>
          </w:p>
        </w:tc>
      </w:tr>
      <w:tr w:rsidR="001D288B" w:rsidRPr="000700BC" w14:paraId="161DB2BC" w14:textId="77777777" w:rsidTr="00E45327">
        <w:trPr>
          <w:trHeight w:val="704"/>
        </w:trPr>
        <w:tc>
          <w:tcPr>
            <w:tcW w:w="496" w:type="dxa"/>
            <w:tcBorders>
              <w:top w:val="single" w:sz="4" w:space="0" w:color="auto"/>
              <w:left w:val="single" w:sz="4" w:space="0" w:color="auto"/>
              <w:bottom w:val="single" w:sz="4" w:space="0" w:color="auto"/>
              <w:right w:val="single" w:sz="4" w:space="0" w:color="auto"/>
            </w:tcBorders>
            <w:vAlign w:val="center"/>
          </w:tcPr>
          <w:p w14:paraId="20D6EBA2" w14:textId="77777777" w:rsidR="001D288B" w:rsidRPr="000700BC" w:rsidRDefault="001D288B" w:rsidP="000700BC">
            <w:pPr>
              <w:pStyle w:val="Textkomente"/>
              <w:spacing w:line="276" w:lineRule="auto"/>
              <w:jc w:val="center"/>
              <w:rPr>
                <w:rFonts w:ascii="Segoe UI" w:hAnsi="Segoe UI" w:cs="Segoe UI"/>
              </w:rPr>
            </w:pPr>
            <w:r w:rsidRPr="000700BC">
              <w:rPr>
                <w:rFonts w:ascii="Segoe UI" w:hAnsi="Segoe UI" w:cs="Segoe UI"/>
              </w:rPr>
              <w:t>c)</w:t>
            </w:r>
            <w:r w:rsidR="005A3A5A" w:rsidRPr="000700BC">
              <w:rPr>
                <w:rFonts w:ascii="Segoe UI" w:hAnsi="Segoe UI" w:cs="Segoe UI"/>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701A5B7F" w14:textId="77777777" w:rsidR="001D288B" w:rsidRPr="000700BC" w:rsidRDefault="00FA7187" w:rsidP="000700BC">
            <w:pPr>
              <w:pStyle w:val="Textkomente"/>
              <w:spacing w:line="276" w:lineRule="auto"/>
              <w:jc w:val="both"/>
              <w:rPr>
                <w:rFonts w:ascii="Segoe UI" w:hAnsi="Segoe UI" w:cs="Segoe UI"/>
              </w:rPr>
            </w:pPr>
            <w:r w:rsidRPr="000700BC">
              <w:rPr>
                <w:rFonts w:ascii="Segoe UI" w:hAnsi="Segoe UI" w:cs="Segoe UI"/>
              </w:rPr>
              <w:t xml:space="preserve">doklad o tom, že je odborně způsobilý nebo disponuje osobou, jejímž prostřednictvím odbornou způsobilost </w:t>
            </w:r>
            <w:r w:rsidRPr="000700BC">
              <w:rPr>
                <w:rFonts w:ascii="Segoe UI" w:hAnsi="Segoe UI" w:cs="Segoe UI"/>
              </w:rPr>
              <w:lastRenderedPageBreak/>
              <w:t>zabezpečuje, a to v rozsahu specifikovaném zadavatelem;</w:t>
            </w:r>
          </w:p>
        </w:tc>
        <w:tc>
          <w:tcPr>
            <w:tcW w:w="5454" w:type="dxa"/>
            <w:tcBorders>
              <w:top w:val="single" w:sz="4" w:space="0" w:color="auto"/>
              <w:left w:val="single" w:sz="4" w:space="0" w:color="auto"/>
              <w:bottom w:val="single" w:sz="4" w:space="0" w:color="auto"/>
              <w:right w:val="single" w:sz="4" w:space="0" w:color="auto"/>
            </w:tcBorders>
            <w:vAlign w:val="center"/>
          </w:tcPr>
          <w:p w14:paraId="3E351970" w14:textId="77777777" w:rsidR="001959F6" w:rsidRPr="000700BC" w:rsidRDefault="00CC1959" w:rsidP="000700BC">
            <w:pPr>
              <w:pStyle w:val="Textpsmene"/>
              <w:spacing w:line="276" w:lineRule="auto"/>
              <w:rPr>
                <w:rFonts w:ascii="Segoe UI" w:hAnsi="Segoe UI" w:cs="Segoe UI"/>
                <w:i/>
              </w:rPr>
            </w:pPr>
            <w:r w:rsidRPr="000700BC">
              <w:rPr>
                <w:rFonts w:ascii="Segoe UI" w:hAnsi="Segoe UI" w:cs="Segoe UI"/>
                <w:i/>
              </w:rPr>
              <w:lastRenderedPageBreak/>
              <w:t>Osvědčení o úspěšně vykonané zkoušce z odborné způsobilosti nebo periodické zkoušce dle § 10 odst. 2 písm. c) zákona č. 309/2006 Sb.</w:t>
            </w:r>
            <w:r w:rsidRPr="000700BC">
              <w:rPr>
                <w:rStyle w:val="Znakapoznpodarou"/>
                <w:rFonts w:ascii="Segoe UI" w:hAnsi="Segoe UI" w:cs="Segoe UI"/>
                <w:i/>
              </w:rPr>
              <w:footnoteReference w:id="1"/>
            </w:r>
            <w:r w:rsidRPr="000700BC">
              <w:rPr>
                <w:rFonts w:ascii="Segoe UI" w:hAnsi="Segoe UI" w:cs="Segoe UI"/>
                <w:i/>
              </w:rPr>
              <w:t>, ve znění pozdějších předpisů</w:t>
            </w:r>
            <w:r w:rsidR="00162976" w:rsidRPr="000700BC">
              <w:rPr>
                <w:rFonts w:ascii="Segoe UI" w:hAnsi="Segoe UI" w:cs="Segoe UI"/>
                <w:i/>
              </w:rPr>
              <w:t>,</w:t>
            </w:r>
            <w:r w:rsidRPr="000700BC">
              <w:rPr>
                <w:rFonts w:ascii="Segoe UI" w:hAnsi="Segoe UI" w:cs="Segoe UI"/>
                <w:i/>
              </w:rPr>
              <w:t xml:space="preserve"> ve spojení s § 8 nařízení vlády č. 592/2006 Sb., o podmínkách akreditace a provádění zkoušek </w:t>
            </w:r>
            <w:r w:rsidRPr="000700BC">
              <w:rPr>
                <w:rFonts w:ascii="Segoe UI" w:hAnsi="Segoe UI" w:cs="Segoe UI"/>
                <w:i/>
              </w:rPr>
              <w:lastRenderedPageBreak/>
              <w:t>z</w:t>
            </w:r>
            <w:r w:rsidR="00807EC5" w:rsidRPr="000700BC">
              <w:rPr>
                <w:rFonts w:ascii="Segoe UI" w:hAnsi="Segoe UI" w:cs="Segoe UI"/>
                <w:i/>
              </w:rPr>
              <w:t> </w:t>
            </w:r>
            <w:r w:rsidRPr="000700BC">
              <w:rPr>
                <w:rFonts w:ascii="Segoe UI" w:hAnsi="Segoe UI" w:cs="Segoe UI"/>
                <w:i/>
              </w:rPr>
              <w:t>odborné způsobilosti</w:t>
            </w:r>
            <w:r w:rsidR="00950237" w:rsidRPr="000700BC">
              <w:rPr>
                <w:rFonts w:ascii="Segoe UI" w:hAnsi="Segoe UI" w:cs="Segoe UI"/>
                <w:i/>
              </w:rPr>
              <w:t>, a to ve vztahu nejméně k jedné osobě</w:t>
            </w:r>
            <w:r w:rsidRPr="000700BC">
              <w:rPr>
                <w:rFonts w:ascii="Segoe UI" w:hAnsi="Segoe UI" w:cs="Segoe UI"/>
                <w:i/>
              </w:rPr>
              <w:t xml:space="preserve"> (</w:t>
            </w:r>
            <w:r w:rsidRPr="000700BC">
              <w:rPr>
                <w:rFonts w:ascii="Segoe UI" w:hAnsi="Segoe UI" w:cs="Segoe UI"/>
                <w:b/>
                <w:i/>
              </w:rPr>
              <w:t>koordinátor BOZP</w:t>
            </w:r>
            <w:r w:rsidRPr="000700BC">
              <w:rPr>
                <w:rFonts w:ascii="Segoe UI" w:hAnsi="Segoe UI" w:cs="Segoe UI"/>
                <w:i/>
              </w:rPr>
              <w:t>).</w:t>
            </w:r>
          </w:p>
        </w:tc>
      </w:tr>
      <w:tr w:rsidR="00CC1959" w:rsidRPr="000700BC" w14:paraId="57989D4C" w14:textId="77777777" w:rsidTr="00E45327">
        <w:trPr>
          <w:trHeight w:val="704"/>
        </w:trPr>
        <w:tc>
          <w:tcPr>
            <w:tcW w:w="496" w:type="dxa"/>
            <w:tcBorders>
              <w:top w:val="single" w:sz="4" w:space="0" w:color="auto"/>
              <w:left w:val="single" w:sz="4" w:space="0" w:color="auto"/>
              <w:bottom w:val="single" w:sz="4" w:space="0" w:color="auto"/>
              <w:right w:val="single" w:sz="4" w:space="0" w:color="auto"/>
            </w:tcBorders>
            <w:vAlign w:val="center"/>
          </w:tcPr>
          <w:p w14:paraId="0C5E8FFF" w14:textId="77777777" w:rsidR="00CC1959" w:rsidRPr="000700BC" w:rsidRDefault="00CC1959" w:rsidP="000700BC">
            <w:pPr>
              <w:pStyle w:val="Textkomente"/>
              <w:spacing w:line="276" w:lineRule="auto"/>
              <w:jc w:val="center"/>
              <w:rPr>
                <w:rFonts w:ascii="Segoe UI" w:hAnsi="Segoe UI" w:cs="Segoe UI"/>
              </w:rPr>
            </w:pPr>
            <w:r w:rsidRPr="000700BC">
              <w:rPr>
                <w:rFonts w:ascii="Segoe UI" w:hAnsi="Segoe UI" w:cs="Segoe UI"/>
              </w:rPr>
              <w:lastRenderedPageBreak/>
              <w:t>d)</w:t>
            </w:r>
          </w:p>
        </w:tc>
        <w:tc>
          <w:tcPr>
            <w:tcW w:w="3260" w:type="dxa"/>
            <w:tcBorders>
              <w:top w:val="single" w:sz="4" w:space="0" w:color="auto"/>
              <w:left w:val="single" w:sz="4" w:space="0" w:color="auto"/>
              <w:bottom w:val="single" w:sz="4" w:space="0" w:color="auto"/>
              <w:right w:val="single" w:sz="4" w:space="0" w:color="auto"/>
            </w:tcBorders>
            <w:vAlign w:val="center"/>
          </w:tcPr>
          <w:p w14:paraId="22C6D7DF" w14:textId="77777777" w:rsidR="00CC1959" w:rsidRPr="000700BC" w:rsidRDefault="00FA7187" w:rsidP="000700BC">
            <w:pPr>
              <w:pStyle w:val="Textkomente"/>
              <w:spacing w:line="276" w:lineRule="auto"/>
              <w:jc w:val="both"/>
              <w:rPr>
                <w:rFonts w:ascii="Segoe UI" w:hAnsi="Segoe UI" w:cs="Segoe UI"/>
              </w:rPr>
            </w:pPr>
            <w:r w:rsidRPr="000700BC">
              <w:rPr>
                <w:rFonts w:ascii="Segoe UI" w:hAnsi="Segoe UI" w:cs="Segoe UI"/>
              </w:rPr>
              <w:t>doklad o tom, že je odborně způsobilý nebo disponuje osobou, jejímž prostřednictvím odbornou způsobilost zabezpečuje, a to v rozsahu specifikovaném zadavatelem</w:t>
            </w:r>
            <w:r w:rsidR="00795630" w:rsidRPr="000700BC">
              <w:rPr>
                <w:rFonts w:ascii="Segoe UI" w:hAnsi="Segoe UI" w:cs="Segoe UI"/>
              </w:rPr>
              <w:t>.</w:t>
            </w:r>
          </w:p>
        </w:tc>
        <w:tc>
          <w:tcPr>
            <w:tcW w:w="5454" w:type="dxa"/>
            <w:tcBorders>
              <w:top w:val="single" w:sz="4" w:space="0" w:color="auto"/>
              <w:left w:val="single" w:sz="4" w:space="0" w:color="auto"/>
              <w:bottom w:val="single" w:sz="4" w:space="0" w:color="auto"/>
              <w:right w:val="single" w:sz="4" w:space="0" w:color="auto"/>
            </w:tcBorders>
            <w:vAlign w:val="center"/>
          </w:tcPr>
          <w:p w14:paraId="41543C43" w14:textId="0FA9FA83" w:rsidR="00CC1959" w:rsidRPr="000700BC" w:rsidRDefault="00950237" w:rsidP="000700BC">
            <w:pPr>
              <w:pStyle w:val="Textpsmene"/>
              <w:spacing w:line="276" w:lineRule="auto"/>
              <w:rPr>
                <w:rFonts w:ascii="Segoe UI" w:hAnsi="Segoe UI" w:cs="Segoe UI"/>
                <w:i/>
              </w:rPr>
            </w:pPr>
            <w:bookmarkStart w:id="79" w:name="_Hlk483214959"/>
            <w:r w:rsidRPr="000700BC">
              <w:rPr>
                <w:rFonts w:ascii="Segoe UI" w:hAnsi="Segoe UI" w:cs="Segoe UI"/>
                <w:i/>
              </w:rPr>
              <w:t xml:space="preserve">Doklad o </w:t>
            </w:r>
            <w:r w:rsidR="006A2516" w:rsidRPr="000700BC">
              <w:rPr>
                <w:rFonts w:ascii="Segoe UI" w:hAnsi="Segoe UI" w:cs="Segoe UI"/>
                <w:i/>
              </w:rPr>
              <w:t>autorizaci</w:t>
            </w:r>
            <w:r w:rsidRPr="000700BC">
              <w:rPr>
                <w:rFonts w:ascii="Segoe UI" w:hAnsi="Segoe UI" w:cs="Segoe UI"/>
                <w:i/>
              </w:rPr>
              <w:t xml:space="preserve"> pro ověřování výsledků zeměměřických činností (</w:t>
            </w:r>
            <w:r w:rsidR="00B52634" w:rsidRPr="000700BC">
              <w:rPr>
                <w:rFonts w:ascii="Segoe UI" w:hAnsi="Segoe UI" w:cs="Segoe UI"/>
                <w:b/>
                <w:i/>
              </w:rPr>
              <w:t>AZI</w:t>
            </w:r>
            <w:r w:rsidRPr="000700BC">
              <w:rPr>
                <w:rFonts w:ascii="Segoe UI" w:hAnsi="Segoe UI" w:cs="Segoe UI"/>
                <w:i/>
              </w:rPr>
              <w:t>)</w:t>
            </w:r>
            <w:bookmarkEnd w:id="79"/>
            <w:r w:rsidRPr="000700BC">
              <w:rPr>
                <w:rFonts w:ascii="Segoe UI" w:hAnsi="Segoe UI" w:cs="Segoe UI"/>
                <w:i/>
              </w:rPr>
              <w:t xml:space="preserve"> – zápis do </w:t>
            </w:r>
            <w:r w:rsidR="00C01639" w:rsidRPr="000700BC">
              <w:rPr>
                <w:rFonts w:ascii="Segoe UI" w:hAnsi="Segoe UI" w:cs="Segoe UI"/>
                <w:i/>
              </w:rPr>
              <w:t>rejstříku</w:t>
            </w:r>
            <w:r w:rsidRPr="000700BC">
              <w:rPr>
                <w:rFonts w:ascii="Segoe UI" w:hAnsi="Segoe UI" w:cs="Segoe UI"/>
                <w:i/>
              </w:rPr>
              <w:t xml:space="preserve"> </w:t>
            </w:r>
            <w:r w:rsidR="00C01639" w:rsidRPr="000700BC">
              <w:rPr>
                <w:rFonts w:ascii="Segoe UI" w:hAnsi="Segoe UI" w:cs="Segoe UI"/>
                <w:i/>
              </w:rPr>
              <w:t>autorizovaných</w:t>
            </w:r>
            <w:r w:rsidRPr="000700BC">
              <w:rPr>
                <w:rFonts w:ascii="Segoe UI" w:hAnsi="Segoe UI" w:cs="Segoe UI"/>
                <w:i/>
              </w:rPr>
              <w:t xml:space="preserve"> zeměměři</w:t>
            </w:r>
            <w:r w:rsidR="002859C5" w:rsidRPr="000700BC">
              <w:rPr>
                <w:rFonts w:ascii="Segoe UI" w:hAnsi="Segoe UI" w:cs="Segoe UI"/>
                <w:i/>
              </w:rPr>
              <w:t>c</w:t>
            </w:r>
            <w:r w:rsidRPr="000700BC">
              <w:rPr>
                <w:rFonts w:ascii="Segoe UI" w:hAnsi="Segoe UI" w:cs="Segoe UI"/>
                <w:i/>
              </w:rPr>
              <w:t>kých inženýrů</w:t>
            </w:r>
            <w:r w:rsidR="00C01639" w:rsidRPr="000700BC">
              <w:rPr>
                <w:rFonts w:ascii="Segoe UI" w:hAnsi="Segoe UI" w:cs="Segoe UI"/>
                <w:i/>
              </w:rPr>
              <w:t xml:space="preserve"> </w:t>
            </w:r>
            <w:r w:rsidRPr="000700BC">
              <w:rPr>
                <w:rFonts w:ascii="Segoe UI" w:hAnsi="Segoe UI" w:cs="Segoe UI"/>
                <w:i/>
              </w:rPr>
              <w:t>– v rozsahu §</w:t>
            </w:r>
            <w:r w:rsidR="002931B7" w:rsidRPr="000700BC">
              <w:rPr>
                <w:rFonts w:ascii="Segoe UI" w:hAnsi="Segoe UI" w:cs="Segoe UI"/>
                <w:i/>
              </w:rPr>
              <w:t> </w:t>
            </w:r>
            <w:r w:rsidR="00B52634" w:rsidRPr="000700BC">
              <w:rPr>
                <w:rFonts w:ascii="Segoe UI" w:hAnsi="Segoe UI" w:cs="Segoe UI"/>
                <w:i/>
              </w:rPr>
              <w:t xml:space="preserve">16f </w:t>
            </w:r>
            <w:r w:rsidRPr="000700BC">
              <w:rPr>
                <w:rFonts w:ascii="Segoe UI" w:hAnsi="Segoe UI" w:cs="Segoe UI"/>
                <w:i/>
              </w:rPr>
              <w:t>odst. 1 písm. c)</w:t>
            </w:r>
            <w:r w:rsidRPr="000700BC">
              <w:rPr>
                <w:rStyle w:val="Znakapoznpodarou"/>
                <w:rFonts w:ascii="Segoe UI" w:hAnsi="Segoe UI" w:cs="Segoe UI"/>
                <w:i/>
              </w:rPr>
              <w:footnoteReference w:id="2"/>
            </w:r>
            <w:r w:rsidRPr="000700BC">
              <w:rPr>
                <w:rFonts w:ascii="Segoe UI" w:hAnsi="Segoe UI" w:cs="Segoe UI"/>
                <w:i/>
              </w:rPr>
              <w:t xml:space="preserve"> zákona č.</w:t>
            </w:r>
            <w:r w:rsidR="00807EC5" w:rsidRPr="000700BC">
              <w:rPr>
                <w:rFonts w:ascii="Segoe UI" w:hAnsi="Segoe UI" w:cs="Segoe UI"/>
                <w:i/>
              </w:rPr>
              <w:t> </w:t>
            </w:r>
            <w:r w:rsidRPr="000700BC">
              <w:rPr>
                <w:rFonts w:ascii="Segoe UI" w:hAnsi="Segoe UI" w:cs="Segoe UI"/>
                <w:i/>
              </w:rPr>
              <w:t>200/1994 Sb., o zeměměřictví a o změně a doplnění některých zákonů souvisejících s jeho zavedením (dále jen „</w:t>
            </w:r>
            <w:r w:rsidRPr="000700BC">
              <w:rPr>
                <w:rFonts w:ascii="Segoe UI" w:hAnsi="Segoe UI" w:cs="Segoe UI"/>
                <w:b/>
                <w:i/>
              </w:rPr>
              <w:t>zákon o zeměměři</w:t>
            </w:r>
            <w:r w:rsidR="00D678DF" w:rsidRPr="000700BC">
              <w:rPr>
                <w:rFonts w:ascii="Segoe UI" w:hAnsi="Segoe UI" w:cs="Segoe UI"/>
                <w:b/>
                <w:i/>
              </w:rPr>
              <w:t>c</w:t>
            </w:r>
            <w:r w:rsidRPr="000700BC">
              <w:rPr>
                <w:rFonts w:ascii="Segoe UI" w:hAnsi="Segoe UI" w:cs="Segoe UI"/>
                <w:b/>
                <w:i/>
              </w:rPr>
              <w:t>tví</w:t>
            </w:r>
            <w:r w:rsidRPr="000700BC">
              <w:rPr>
                <w:rFonts w:ascii="Segoe UI" w:hAnsi="Segoe UI" w:cs="Segoe UI"/>
                <w:i/>
              </w:rPr>
              <w:t>“), a to ve vztahu nejméně k jedné osobě.</w:t>
            </w:r>
          </w:p>
        </w:tc>
      </w:tr>
      <w:tr w:rsidR="00CF7830" w:rsidRPr="000700BC" w14:paraId="21CA9A8C" w14:textId="77777777" w:rsidTr="00CF7830">
        <w:tc>
          <w:tcPr>
            <w:tcW w:w="9210" w:type="dxa"/>
            <w:gridSpan w:val="3"/>
            <w:tcBorders>
              <w:top w:val="single" w:sz="4" w:space="0" w:color="auto"/>
              <w:left w:val="single" w:sz="4" w:space="0" w:color="auto"/>
              <w:bottom w:val="single" w:sz="4" w:space="0" w:color="auto"/>
              <w:right w:val="single" w:sz="4" w:space="0" w:color="auto"/>
            </w:tcBorders>
            <w:hideMark/>
          </w:tcPr>
          <w:p w14:paraId="14D746FA" w14:textId="77777777" w:rsidR="00CF7830" w:rsidRPr="000700BC" w:rsidRDefault="00E83F26" w:rsidP="000700BC">
            <w:pPr>
              <w:spacing w:before="120" w:line="276" w:lineRule="auto"/>
              <w:jc w:val="both"/>
              <w:rPr>
                <w:rFonts w:ascii="Segoe UI" w:hAnsi="Segoe UI" w:cs="Segoe UI"/>
                <w:i/>
              </w:rPr>
            </w:pPr>
            <w:r w:rsidRPr="000700BC">
              <w:rPr>
                <w:rFonts w:ascii="Segoe UI" w:hAnsi="Segoe UI" w:cs="Segoe UI"/>
              </w:rPr>
              <w:t>Splnění požadavku</w:t>
            </w:r>
            <w:r w:rsidR="00CF7830" w:rsidRPr="000700BC">
              <w:rPr>
                <w:rFonts w:ascii="Segoe UI" w:hAnsi="Segoe UI" w:cs="Segoe UI"/>
              </w:rPr>
              <w:t xml:space="preserve"> profesní způsobilosti může dodavatel prokázat také předložením výpisu ze seznamu kvalifikovaných dodavatelů v souladu s § 228 ZZVZ či certifikátu </w:t>
            </w:r>
            <w:r w:rsidR="009D163E" w:rsidRPr="000700BC">
              <w:rPr>
                <w:rFonts w:ascii="Segoe UI" w:hAnsi="Segoe UI" w:cs="Segoe UI"/>
              </w:rPr>
              <w:t xml:space="preserve">vydaného </w:t>
            </w:r>
            <w:r w:rsidR="003E451D" w:rsidRPr="000700BC">
              <w:rPr>
                <w:rFonts w:ascii="Segoe UI" w:hAnsi="Segoe UI" w:cs="Segoe UI"/>
              </w:rPr>
              <w:t xml:space="preserve">v rámci </w:t>
            </w:r>
            <w:r w:rsidR="00CF7830" w:rsidRPr="000700BC">
              <w:rPr>
                <w:rFonts w:ascii="Segoe UI" w:hAnsi="Segoe UI" w:cs="Segoe UI"/>
              </w:rPr>
              <w:t xml:space="preserve">systému certifikovaných dodavatelů dle § 234 ZZVZ </w:t>
            </w:r>
            <w:r w:rsidR="00CF7830" w:rsidRPr="000700BC">
              <w:rPr>
                <w:rFonts w:ascii="Segoe UI" w:hAnsi="Segoe UI" w:cs="Segoe UI"/>
                <w:b/>
              </w:rPr>
              <w:t>v tom rozsahu, v jakém údaje ve výpisu</w:t>
            </w:r>
            <w:r w:rsidR="00CF7830" w:rsidRPr="000700BC">
              <w:rPr>
                <w:rFonts w:ascii="Segoe UI" w:hAnsi="Segoe UI" w:cs="Segoe UI"/>
              </w:rPr>
              <w:t xml:space="preserve"> ze seznamu kvalifikovaných dodavatelů nebo certifikátu prokazují splnění </w:t>
            </w:r>
            <w:r w:rsidR="003E451D" w:rsidRPr="000700BC">
              <w:rPr>
                <w:rFonts w:ascii="Segoe UI" w:hAnsi="Segoe UI" w:cs="Segoe UI"/>
              </w:rPr>
              <w:t xml:space="preserve">požadavků na </w:t>
            </w:r>
            <w:r w:rsidR="00CF7830" w:rsidRPr="000700BC">
              <w:rPr>
                <w:rFonts w:ascii="Segoe UI" w:hAnsi="Segoe UI" w:cs="Segoe UI"/>
              </w:rPr>
              <w:t>profesní způsobilost.</w:t>
            </w:r>
          </w:p>
        </w:tc>
      </w:tr>
    </w:tbl>
    <w:p w14:paraId="7497A966" w14:textId="77777777" w:rsidR="00D85C54" w:rsidRPr="000700BC" w:rsidRDefault="00DD282D" w:rsidP="000700BC">
      <w:pPr>
        <w:pStyle w:val="Nadpis2"/>
        <w:numPr>
          <w:ilvl w:val="1"/>
          <w:numId w:val="1"/>
        </w:numPr>
        <w:spacing w:before="240" w:after="120" w:line="276" w:lineRule="auto"/>
        <w:ind w:left="998" w:hanging="431"/>
        <w:rPr>
          <w:rFonts w:ascii="Segoe UI" w:hAnsi="Segoe UI" w:cs="Segoe UI"/>
          <w:b/>
          <w:sz w:val="22"/>
        </w:rPr>
      </w:pPr>
      <w:bookmarkStart w:id="80" w:name="_Ekonomické_a_finanční"/>
      <w:bookmarkStart w:id="81" w:name="_Technické_kvalifikační_předpoklady"/>
      <w:bookmarkStart w:id="82" w:name="_Ekonomická_kvalifikace_dle"/>
      <w:bookmarkStart w:id="83" w:name="_Ref519078278"/>
      <w:bookmarkStart w:id="84" w:name="_Ref212347462"/>
      <w:bookmarkStart w:id="85" w:name="_Ref319246402"/>
      <w:bookmarkEnd w:id="80"/>
      <w:bookmarkEnd w:id="81"/>
      <w:bookmarkEnd w:id="82"/>
      <w:r w:rsidRPr="000700BC">
        <w:rPr>
          <w:rFonts w:ascii="Segoe UI" w:hAnsi="Segoe UI" w:cs="Segoe UI"/>
          <w:b/>
          <w:sz w:val="22"/>
        </w:rPr>
        <w:t>Ekonomická kvalifikace dle § 78 ZZVZ</w:t>
      </w:r>
      <w:bookmarkEnd w:id="83"/>
      <w:r w:rsidR="004B748F" w:rsidRPr="000700BC">
        <w:rPr>
          <w:rFonts w:ascii="Segoe UI" w:hAnsi="Segoe UI" w:cs="Segoe UI"/>
          <w:b/>
          <w:sz w:val="22"/>
        </w:rPr>
        <w:t xml:space="preserve">  </w:t>
      </w:r>
    </w:p>
    <w:p w14:paraId="794AA543" w14:textId="77777777" w:rsidR="00936725" w:rsidRPr="000700BC" w:rsidRDefault="00936725" w:rsidP="000700BC">
      <w:pPr>
        <w:pStyle w:val="Zkladntext"/>
        <w:spacing w:before="120" w:after="120" w:line="276" w:lineRule="auto"/>
        <w:rPr>
          <w:rFonts w:ascii="Segoe UI" w:hAnsi="Segoe UI" w:cs="Segoe UI"/>
          <w:bCs/>
          <w:sz w:val="22"/>
        </w:rPr>
      </w:pPr>
      <w:r w:rsidRPr="000700BC">
        <w:rPr>
          <w:rFonts w:ascii="Segoe UI" w:hAnsi="Segoe UI" w:cs="Segoe UI"/>
          <w:bCs/>
          <w:sz w:val="22"/>
        </w:rPr>
        <w:t>Pro toto zadávací řízení se nepoužije.</w:t>
      </w:r>
    </w:p>
    <w:p w14:paraId="3FB2FB3E" w14:textId="77777777" w:rsidR="003E3320" w:rsidRPr="000700BC" w:rsidRDefault="00E743B1" w:rsidP="000700BC">
      <w:pPr>
        <w:pStyle w:val="Nadpis2"/>
        <w:keepNext w:val="0"/>
        <w:numPr>
          <w:ilvl w:val="1"/>
          <w:numId w:val="1"/>
        </w:numPr>
        <w:spacing w:before="240" w:after="120" w:line="276" w:lineRule="auto"/>
        <w:ind w:left="998" w:hanging="431"/>
        <w:rPr>
          <w:rFonts w:ascii="Segoe UI" w:hAnsi="Segoe UI" w:cs="Segoe UI"/>
          <w:b/>
          <w:sz w:val="22"/>
        </w:rPr>
      </w:pPr>
      <w:bookmarkStart w:id="86" w:name="_Ref519078295"/>
      <w:r w:rsidRPr="000700BC">
        <w:rPr>
          <w:rFonts w:ascii="Segoe UI" w:hAnsi="Segoe UI" w:cs="Segoe UI"/>
          <w:b/>
          <w:sz w:val="22"/>
        </w:rPr>
        <w:t>Technická kvalifikace</w:t>
      </w:r>
      <w:r w:rsidR="008E0F58" w:rsidRPr="000700BC">
        <w:rPr>
          <w:rFonts w:ascii="Segoe UI" w:hAnsi="Segoe UI" w:cs="Segoe UI"/>
          <w:b/>
          <w:sz w:val="22"/>
        </w:rPr>
        <w:t xml:space="preserve"> dle § </w:t>
      </w:r>
      <w:r w:rsidR="00EC265F" w:rsidRPr="000700BC">
        <w:rPr>
          <w:rFonts w:ascii="Segoe UI" w:hAnsi="Segoe UI" w:cs="Segoe UI"/>
          <w:b/>
          <w:sz w:val="22"/>
        </w:rPr>
        <w:t>79</w:t>
      </w:r>
      <w:r w:rsidR="008E0F58" w:rsidRPr="000700BC">
        <w:rPr>
          <w:rFonts w:ascii="Segoe UI" w:hAnsi="Segoe UI" w:cs="Segoe UI"/>
          <w:b/>
          <w:sz w:val="22"/>
        </w:rPr>
        <w:t xml:space="preserve"> </w:t>
      </w:r>
      <w:bookmarkEnd w:id="84"/>
      <w:r w:rsidR="008E0F58" w:rsidRPr="000700BC">
        <w:rPr>
          <w:rFonts w:ascii="Segoe UI" w:hAnsi="Segoe UI" w:cs="Segoe UI"/>
          <w:b/>
          <w:sz w:val="22"/>
        </w:rPr>
        <w:t>Z</w:t>
      </w:r>
      <w:r w:rsidR="00EC265F" w:rsidRPr="000700BC">
        <w:rPr>
          <w:rFonts w:ascii="Segoe UI" w:hAnsi="Segoe UI" w:cs="Segoe UI"/>
          <w:b/>
          <w:sz w:val="22"/>
        </w:rPr>
        <w:t>Z</w:t>
      </w:r>
      <w:r w:rsidR="008E0F58" w:rsidRPr="000700BC">
        <w:rPr>
          <w:rFonts w:ascii="Segoe UI" w:hAnsi="Segoe UI" w:cs="Segoe UI"/>
          <w:b/>
          <w:sz w:val="22"/>
        </w:rPr>
        <w:t>VZ</w:t>
      </w:r>
      <w:bookmarkEnd w:id="85"/>
      <w:bookmarkEnd w:id="86"/>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835"/>
        <w:gridCol w:w="5953"/>
      </w:tblGrid>
      <w:tr w:rsidR="001B7ECD" w:rsidRPr="000700BC" w14:paraId="21D6E666" w14:textId="77777777" w:rsidTr="00585CA3">
        <w:trPr>
          <w:tblHeader/>
        </w:trPr>
        <w:tc>
          <w:tcPr>
            <w:tcW w:w="340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05D55C2" w14:textId="77777777" w:rsidR="001B7ECD" w:rsidRPr="000700BC" w:rsidRDefault="001B7ECD" w:rsidP="000700BC">
            <w:pPr>
              <w:pStyle w:val="Textkomente"/>
              <w:widowControl w:val="0"/>
              <w:spacing w:line="276" w:lineRule="auto"/>
              <w:jc w:val="center"/>
              <w:rPr>
                <w:rFonts w:ascii="Segoe UI" w:hAnsi="Segoe UI" w:cs="Segoe UI"/>
                <w:b/>
              </w:rPr>
            </w:pPr>
            <w:bookmarkStart w:id="87" w:name="_Toc101326838"/>
            <w:r w:rsidRPr="000700BC">
              <w:rPr>
                <w:rFonts w:ascii="Segoe UI" w:hAnsi="Segoe UI" w:cs="Segoe UI"/>
                <w:b/>
              </w:rPr>
              <w:t>Technickou kvalifikaci splňuje dodavatel, který předloží</w:t>
            </w:r>
          </w:p>
        </w:tc>
        <w:tc>
          <w:tcPr>
            <w:tcW w:w="59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AFE452" w14:textId="77777777" w:rsidR="001B7ECD" w:rsidRPr="000700BC" w:rsidRDefault="001B7ECD" w:rsidP="000700BC">
            <w:pPr>
              <w:pStyle w:val="Textkomente"/>
              <w:widowControl w:val="0"/>
              <w:spacing w:line="276" w:lineRule="auto"/>
              <w:jc w:val="center"/>
              <w:rPr>
                <w:rFonts w:ascii="Segoe UI" w:hAnsi="Segoe UI" w:cs="Segoe UI"/>
                <w:b/>
              </w:rPr>
            </w:pPr>
            <w:r w:rsidRPr="000700BC">
              <w:rPr>
                <w:rFonts w:ascii="Segoe UI" w:hAnsi="Segoe UI" w:cs="Segoe UI"/>
                <w:b/>
              </w:rPr>
              <w:t>Způsob prokázání splnění technické kvalifikace (doklady)</w:t>
            </w:r>
          </w:p>
        </w:tc>
      </w:tr>
      <w:tr w:rsidR="001B7ECD" w:rsidRPr="000700BC" w14:paraId="5236D8B0" w14:textId="77777777" w:rsidTr="00585CA3">
        <w:tc>
          <w:tcPr>
            <w:tcW w:w="568" w:type="dxa"/>
            <w:tcBorders>
              <w:top w:val="single" w:sz="4" w:space="0" w:color="auto"/>
              <w:left w:val="single" w:sz="4" w:space="0" w:color="auto"/>
              <w:bottom w:val="single" w:sz="4" w:space="0" w:color="auto"/>
              <w:right w:val="single" w:sz="4" w:space="0" w:color="auto"/>
            </w:tcBorders>
            <w:vAlign w:val="center"/>
          </w:tcPr>
          <w:p w14:paraId="4C518AE8" w14:textId="77777777" w:rsidR="001B7ECD" w:rsidRPr="000700BC" w:rsidRDefault="001B7ECD" w:rsidP="000700BC">
            <w:pPr>
              <w:pStyle w:val="Textkomente"/>
              <w:widowControl w:val="0"/>
              <w:spacing w:line="276" w:lineRule="auto"/>
              <w:jc w:val="center"/>
              <w:rPr>
                <w:rFonts w:ascii="Segoe UI" w:hAnsi="Segoe UI" w:cs="Segoe UI"/>
              </w:rPr>
            </w:pPr>
            <w:r w:rsidRPr="000700BC">
              <w:rPr>
                <w:rFonts w:ascii="Segoe UI" w:hAnsi="Segoe UI" w:cs="Segoe UI"/>
              </w:rPr>
              <w:t>a)</w:t>
            </w:r>
          </w:p>
        </w:tc>
        <w:tc>
          <w:tcPr>
            <w:tcW w:w="2835" w:type="dxa"/>
            <w:tcBorders>
              <w:top w:val="single" w:sz="4" w:space="0" w:color="auto"/>
              <w:left w:val="single" w:sz="4" w:space="0" w:color="auto"/>
              <w:bottom w:val="single" w:sz="4" w:space="0" w:color="auto"/>
              <w:right w:val="single" w:sz="4" w:space="0" w:color="auto"/>
            </w:tcBorders>
            <w:vAlign w:val="center"/>
          </w:tcPr>
          <w:p w14:paraId="6F4AB46E" w14:textId="461D5291" w:rsidR="001B7ECD" w:rsidRPr="000700BC" w:rsidRDefault="001B7ECD" w:rsidP="000700BC">
            <w:pPr>
              <w:pStyle w:val="Textkomente"/>
              <w:widowControl w:val="0"/>
              <w:spacing w:line="276" w:lineRule="auto"/>
              <w:jc w:val="both"/>
              <w:rPr>
                <w:rFonts w:ascii="Segoe UI" w:hAnsi="Segoe UI" w:cs="Segoe UI"/>
              </w:rPr>
            </w:pPr>
            <w:r w:rsidRPr="000700BC">
              <w:rPr>
                <w:rFonts w:ascii="Segoe UI" w:hAnsi="Segoe UI" w:cs="Segoe UI"/>
              </w:rPr>
              <w:t xml:space="preserve">seznam významných zakázek realizovaných v posledních </w:t>
            </w:r>
            <w:r w:rsidR="00DB298F" w:rsidRPr="000700BC">
              <w:rPr>
                <w:rFonts w:ascii="Segoe UI" w:hAnsi="Segoe UI" w:cs="Segoe UI"/>
              </w:rPr>
              <w:t>7</w:t>
            </w:r>
            <w:r w:rsidRPr="000700BC">
              <w:rPr>
                <w:rFonts w:ascii="Segoe UI" w:hAnsi="Segoe UI" w:cs="Segoe UI"/>
              </w:rPr>
              <w:t xml:space="preserve"> letech před zahájením zadávacího řízení;</w:t>
            </w:r>
          </w:p>
        </w:tc>
        <w:tc>
          <w:tcPr>
            <w:tcW w:w="5953" w:type="dxa"/>
            <w:tcBorders>
              <w:top w:val="single" w:sz="4" w:space="0" w:color="auto"/>
              <w:left w:val="single" w:sz="4" w:space="0" w:color="auto"/>
              <w:bottom w:val="single" w:sz="4" w:space="0" w:color="auto"/>
              <w:right w:val="single" w:sz="4" w:space="0" w:color="auto"/>
            </w:tcBorders>
            <w:vAlign w:val="center"/>
          </w:tcPr>
          <w:p w14:paraId="1FF8CB1C" w14:textId="77777777" w:rsidR="001B7ECD" w:rsidRPr="000700BC" w:rsidRDefault="001B7ECD" w:rsidP="000700BC">
            <w:pPr>
              <w:pStyle w:val="Textkomente"/>
              <w:spacing w:before="120" w:after="120" w:line="276" w:lineRule="auto"/>
              <w:jc w:val="both"/>
              <w:rPr>
                <w:rFonts w:ascii="Segoe UI" w:hAnsi="Segoe UI" w:cs="Segoe UI"/>
                <w:i/>
              </w:rPr>
            </w:pPr>
            <w:r w:rsidRPr="000700BC">
              <w:rPr>
                <w:rFonts w:ascii="Segoe UI" w:hAnsi="Segoe UI" w:cs="Segoe UI"/>
                <w:i/>
              </w:rPr>
              <w:t>Předložení seznamu významných zakázek, v němž budou uvedeny alespoň následující údaje:</w:t>
            </w:r>
          </w:p>
          <w:p w14:paraId="2694C16C"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název objednatele,</w:t>
            </w:r>
          </w:p>
          <w:p w14:paraId="33CD1451"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předmět významné zakázky,</w:t>
            </w:r>
          </w:p>
          <w:p w14:paraId="5D913739"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doba realizace významné zakázky,</w:t>
            </w:r>
          </w:p>
          <w:p w14:paraId="270070B5"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finanční objem významné zakázky,</w:t>
            </w:r>
            <w:r w:rsidR="00C63175" w:rsidRPr="000700BC">
              <w:rPr>
                <w:rFonts w:ascii="Segoe UI" w:hAnsi="Segoe UI" w:cs="Segoe UI"/>
                <w:i/>
              </w:rPr>
              <w:t xml:space="preserve"> je-li níže vyžadován, resp. finanční objem celkových stavebních nákladů, jsou-li dle níže uvedených požadavků zadavatele požadovány,</w:t>
            </w:r>
          </w:p>
          <w:p w14:paraId="56F091EA"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 xml:space="preserve">kontaktní osoba objednatele, </w:t>
            </w:r>
            <w:r w:rsidRPr="000700BC">
              <w:rPr>
                <w:rFonts w:ascii="Segoe UI" w:hAnsi="Segoe UI" w:cs="Segoe UI"/>
                <w:i/>
                <w:iCs/>
              </w:rPr>
              <w:t xml:space="preserve">u které bude možné realizaci významné </w:t>
            </w:r>
            <w:r w:rsidRPr="000700BC">
              <w:rPr>
                <w:rFonts w:ascii="Segoe UI" w:hAnsi="Segoe UI" w:cs="Segoe UI"/>
                <w:i/>
              </w:rPr>
              <w:t>zakázky</w:t>
            </w:r>
            <w:r w:rsidRPr="000700BC">
              <w:rPr>
                <w:rFonts w:ascii="Segoe UI" w:hAnsi="Segoe UI" w:cs="Segoe UI"/>
                <w:i/>
                <w:iCs/>
              </w:rPr>
              <w:t xml:space="preserve"> ověřit, vč. kontaktního e-mailu a telefonu</w:t>
            </w:r>
            <w:r w:rsidR="00C63175" w:rsidRPr="000700BC">
              <w:rPr>
                <w:rFonts w:ascii="Segoe UI" w:hAnsi="Segoe UI" w:cs="Segoe UI"/>
                <w:i/>
                <w:iCs/>
              </w:rPr>
              <w:t>.</w:t>
            </w:r>
          </w:p>
          <w:p w14:paraId="7F81132F" w14:textId="10470CB2" w:rsidR="00F36D0E" w:rsidRPr="000700BC" w:rsidRDefault="001B7ECD" w:rsidP="00C6750E">
            <w:pPr>
              <w:pStyle w:val="Textkomente"/>
              <w:spacing w:before="120" w:after="120" w:line="276" w:lineRule="auto"/>
              <w:jc w:val="both"/>
              <w:rPr>
                <w:rFonts w:ascii="Segoe UI" w:hAnsi="Segoe UI" w:cs="Segoe UI"/>
                <w:bCs/>
                <w:i/>
                <w:u w:val="single"/>
              </w:rPr>
            </w:pPr>
            <w:bookmarkStart w:id="88" w:name="_Hlk200362788"/>
            <w:r w:rsidRPr="000700BC">
              <w:rPr>
                <w:rFonts w:ascii="Segoe UI" w:hAnsi="Segoe UI" w:cs="Segoe UI"/>
                <w:i/>
                <w:iCs/>
              </w:rPr>
              <w:lastRenderedPageBreak/>
              <w:t xml:space="preserve">Ze </w:t>
            </w:r>
            <w:r w:rsidRPr="000700BC">
              <w:rPr>
                <w:rFonts w:ascii="Segoe UI" w:hAnsi="Segoe UI" w:cs="Segoe UI"/>
                <w:b/>
                <w:bCs/>
                <w:i/>
                <w:iCs/>
              </w:rPr>
              <w:t>seznamu významných zakázek</w:t>
            </w:r>
            <w:r w:rsidRPr="000700BC">
              <w:rPr>
                <w:rFonts w:ascii="Segoe UI" w:hAnsi="Segoe UI" w:cs="Segoe UI"/>
                <w:i/>
                <w:iCs/>
              </w:rPr>
              <w:t xml:space="preserve"> musí jednoznačně vyplývat, </w:t>
            </w:r>
            <w:r w:rsidRPr="000700BC">
              <w:rPr>
                <w:rFonts w:ascii="Segoe UI" w:eastAsia="Arial Unicode MS" w:hAnsi="Segoe UI" w:cs="Segoe UI"/>
                <w:i/>
              </w:rPr>
              <w:t xml:space="preserve">že dodavatel v uvedeném období (tj. v posledních </w:t>
            </w:r>
            <w:r w:rsidR="007546B9" w:rsidRPr="000700BC">
              <w:rPr>
                <w:rFonts w:ascii="Segoe UI" w:eastAsia="Arial Unicode MS" w:hAnsi="Segoe UI" w:cs="Segoe UI"/>
                <w:i/>
              </w:rPr>
              <w:t>7</w:t>
            </w:r>
            <w:r w:rsidRPr="000700BC">
              <w:rPr>
                <w:rFonts w:ascii="Segoe UI" w:eastAsia="Arial Unicode MS" w:hAnsi="Segoe UI" w:cs="Segoe UI"/>
                <w:i/>
              </w:rPr>
              <w:t xml:space="preserve"> letech před zahájením zadávacího řízení) realizoval alespoň</w:t>
            </w:r>
            <w:r w:rsidR="006A2516" w:rsidRPr="000700BC">
              <w:rPr>
                <w:rFonts w:ascii="Segoe UI" w:eastAsia="Arial Unicode MS" w:hAnsi="Segoe UI" w:cs="Segoe UI"/>
                <w:i/>
              </w:rPr>
              <w:t xml:space="preserve"> </w:t>
            </w:r>
            <w:r w:rsidR="006A2516" w:rsidRPr="000700BC">
              <w:rPr>
                <w:rFonts w:ascii="Segoe UI" w:hAnsi="Segoe UI" w:cs="Segoe UI"/>
                <w:b/>
                <w:i/>
              </w:rPr>
              <w:t>2 významné zakázky</w:t>
            </w:r>
            <w:r w:rsidR="00F36D0E" w:rsidRPr="000700BC">
              <w:rPr>
                <w:rFonts w:ascii="Segoe UI" w:hAnsi="Segoe UI" w:cs="Segoe UI"/>
                <w:b/>
                <w:i/>
              </w:rPr>
              <w:t>,</w:t>
            </w:r>
            <w:r w:rsidR="00F36D0E" w:rsidRPr="000700BC">
              <w:rPr>
                <w:rFonts w:ascii="Segoe UI" w:eastAsia="Arial Unicode MS" w:hAnsi="Segoe UI" w:cs="Segoe UI"/>
                <w:i/>
              </w:rPr>
              <w:t xml:space="preserve"> </w:t>
            </w:r>
            <w:r w:rsidR="00F32E31" w:rsidRPr="000700BC">
              <w:rPr>
                <w:rFonts w:ascii="Segoe UI" w:eastAsia="Arial Unicode MS" w:hAnsi="Segoe UI" w:cs="Segoe UI"/>
                <w:i/>
              </w:rPr>
              <w:t xml:space="preserve">jejichž </w:t>
            </w:r>
            <w:r w:rsidR="00F36D0E" w:rsidRPr="000700BC">
              <w:rPr>
                <w:rFonts w:ascii="Segoe UI" w:eastAsia="Arial Unicode MS" w:hAnsi="Segoe UI" w:cs="Segoe UI"/>
                <w:i/>
              </w:rPr>
              <w:t xml:space="preserve">předmětem </w:t>
            </w:r>
            <w:r w:rsidR="003B463A" w:rsidRPr="000700BC">
              <w:rPr>
                <w:rFonts w:ascii="Segoe UI" w:eastAsia="Arial Unicode MS" w:hAnsi="Segoe UI" w:cs="Segoe UI"/>
                <w:i/>
              </w:rPr>
              <w:t xml:space="preserve">(každé z nich) </w:t>
            </w:r>
            <w:r w:rsidR="00F36D0E" w:rsidRPr="000700BC">
              <w:rPr>
                <w:rFonts w:ascii="Segoe UI" w:eastAsia="Arial Unicode MS" w:hAnsi="Segoe UI" w:cs="Segoe UI"/>
                <w:i/>
              </w:rPr>
              <w:t xml:space="preserve">byl výkon </w:t>
            </w:r>
            <w:r w:rsidR="00F36D0E" w:rsidRPr="000700BC">
              <w:rPr>
                <w:rFonts w:ascii="Segoe UI" w:hAnsi="Segoe UI" w:cs="Segoe UI"/>
                <w:b/>
                <w:i/>
              </w:rPr>
              <w:t>činnosti správce stavby</w:t>
            </w:r>
            <w:r w:rsidR="001A6070" w:rsidRPr="000700BC">
              <w:rPr>
                <w:rFonts w:ascii="Segoe UI" w:hAnsi="Segoe UI" w:cs="Segoe UI"/>
                <w:b/>
                <w:i/>
              </w:rPr>
              <w:t xml:space="preserve"> </w:t>
            </w:r>
            <w:r w:rsidR="001A6070" w:rsidRPr="000700BC">
              <w:rPr>
                <w:rFonts w:ascii="Segoe UI" w:hAnsi="Segoe UI" w:cs="Segoe UI"/>
                <w:b/>
                <w:i/>
                <w:u w:val="single"/>
              </w:rPr>
              <w:t>nebo obdobné činnosti</w:t>
            </w:r>
            <w:bookmarkStart w:id="89" w:name="_Ref536715578"/>
            <w:r w:rsidR="001A6070" w:rsidRPr="000700BC">
              <w:rPr>
                <w:rStyle w:val="Znakapoznpodarou"/>
                <w:rFonts w:ascii="Segoe UI" w:hAnsi="Segoe UI" w:cs="Segoe UI"/>
                <w:b/>
                <w:i/>
                <w:u w:val="single"/>
              </w:rPr>
              <w:footnoteReference w:id="3"/>
            </w:r>
            <w:bookmarkEnd w:id="89"/>
            <w:r w:rsidR="00F36D0E" w:rsidRPr="000700BC">
              <w:rPr>
                <w:rFonts w:ascii="Segoe UI" w:hAnsi="Segoe UI" w:cs="Segoe UI"/>
                <w:b/>
                <w:i/>
              </w:rPr>
              <w:t xml:space="preserve"> </w:t>
            </w:r>
            <w:r w:rsidR="00F36D0E" w:rsidRPr="000700BC">
              <w:rPr>
                <w:rFonts w:ascii="Segoe UI" w:hAnsi="Segoe UI" w:cs="Segoe UI"/>
                <w:bCs/>
                <w:i/>
              </w:rPr>
              <w:t xml:space="preserve">po dobu alespoň </w:t>
            </w:r>
            <w:r w:rsidR="00F36D0E" w:rsidRPr="000700BC">
              <w:rPr>
                <w:rFonts w:ascii="Segoe UI" w:hAnsi="Segoe UI" w:cs="Segoe UI"/>
                <w:b/>
                <w:i/>
              </w:rPr>
              <w:t>12 po sobě jdoucích měsíců</w:t>
            </w:r>
            <w:r w:rsidR="00F36D0E" w:rsidRPr="000700BC">
              <w:rPr>
                <w:rFonts w:ascii="Segoe UI" w:eastAsia="Arial Unicode MS" w:hAnsi="Segoe UI" w:cs="Segoe UI"/>
                <w:i/>
              </w:rPr>
              <w:t xml:space="preserve"> </w:t>
            </w:r>
            <w:r w:rsidR="00F36D0E" w:rsidRPr="000700BC">
              <w:rPr>
                <w:rFonts w:ascii="Segoe UI" w:hAnsi="Segoe UI" w:cs="Segoe UI"/>
                <w:i/>
              </w:rPr>
              <w:t xml:space="preserve">při výstavbě či komplexní rekonstrukci </w:t>
            </w:r>
            <w:r w:rsidR="00F36D0E" w:rsidRPr="000700BC">
              <w:rPr>
                <w:rFonts w:ascii="Segoe UI" w:hAnsi="Segoe UI" w:cs="Segoe UI"/>
                <w:b/>
                <w:bCs/>
                <w:i/>
              </w:rPr>
              <w:t>pozemní stavb</w:t>
            </w:r>
            <w:r w:rsidR="00581D6D" w:rsidRPr="000700BC">
              <w:rPr>
                <w:rFonts w:ascii="Segoe UI" w:hAnsi="Segoe UI" w:cs="Segoe UI"/>
                <w:b/>
                <w:bCs/>
                <w:i/>
              </w:rPr>
              <w:t>y</w:t>
            </w:r>
            <w:r w:rsidR="009E6964" w:rsidRPr="000700BC">
              <w:rPr>
                <w:rFonts w:ascii="Segoe UI" w:hAnsi="Segoe UI" w:cs="Segoe UI"/>
                <w:i/>
              </w:rPr>
              <w:t xml:space="preserve"> s celkovými investi</w:t>
            </w:r>
            <w:r w:rsidR="009A5E28" w:rsidRPr="000700BC">
              <w:rPr>
                <w:rFonts w:ascii="Segoe UI" w:hAnsi="Segoe UI" w:cs="Segoe UI"/>
                <w:i/>
              </w:rPr>
              <w:t xml:space="preserve">čními náklady alespoň </w:t>
            </w:r>
            <w:r w:rsidR="009A5E28" w:rsidRPr="000700BC">
              <w:rPr>
                <w:rFonts w:ascii="Segoe UI" w:hAnsi="Segoe UI" w:cs="Segoe UI"/>
                <w:b/>
                <w:bCs/>
                <w:i/>
              </w:rPr>
              <w:t>500 mil. Kč bez DPH</w:t>
            </w:r>
            <w:r w:rsidR="009A5E28" w:rsidRPr="000700BC">
              <w:rPr>
                <w:rFonts w:ascii="Segoe UI" w:hAnsi="Segoe UI" w:cs="Segoe UI"/>
                <w:i/>
              </w:rPr>
              <w:t>, přičemž</w:t>
            </w:r>
            <w:r w:rsidR="00E17B66">
              <w:rPr>
                <w:rFonts w:ascii="Segoe UI" w:hAnsi="Segoe UI" w:cs="Segoe UI"/>
                <w:b/>
                <w:bCs/>
                <w:i/>
              </w:rPr>
              <w:t xml:space="preserve"> </w:t>
            </w:r>
            <w:r w:rsidR="00F36D0E" w:rsidRPr="000700BC">
              <w:rPr>
                <w:rFonts w:ascii="Segoe UI" w:hAnsi="Segoe UI" w:cs="Segoe UI"/>
                <w:b/>
                <w:i/>
              </w:rPr>
              <w:t xml:space="preserve">alespoň </w:t>
            </w:r>
            <w:r w:rsidR="006A2516" w:rsidRPr="000700BC">
              <w:rPr>
                <w:rFonts w:ascii="Segoe UI" w:hAnsi="Segoe UI" w:cs="Segoe UI"/>
                <w:b/>
                <w:i/>
              </w:rPr>
              <w:t xml:space="preserve">v </w:t>
            </w:r>
            <w:r w:rsidR="00F36D0E" w:rsidRPr="000700BC">
              <w:rPr>
                <w:rFonts w:ascii="Segoe UI" w:hAnsi="Segoe UI" w:cs="Segoe UI"/>
                <w:b/>
                <w:i/>
              </w:rPr>
              <w:t xml:space="preserve">1 </w:t>
            </w:r>
            <w:r w:rsidR="006A2516" w:rsidRPr="000700BC">
              <w:rPr>
                <w:rFonts w:ascii="Segoe UI" w:hAnsi="Segoe UI" w:cs="Segoe UI"/>
                <w:b/>
                <w:i/>
              </w:rPr>
              <w:t>případě</w:t>
            </w:r>
            <w:r w:rsidR="00F36D0E" w:rsidRPr="000700BC">
              <w:rPr>
                <w:rFonts w:ascii="Segoe UI" w:hAnsi="Segoe UI" w:cs="Segoe UI"/>
                <w:bCs/>
                <w:i/>
              </w:rPr>
              <w:t xml:space="preserve"> byla výstavba či komplexní rekonstrukce </w:t>
            </w:r>
            <w:r w:rsidR="00F36D0E" w:rsidRPr="000700BC">
              <w:rPr>
                <w:rFonts w:ascii="Segoe UI" w:hAnsi="Segoe UI" w:cs="Segoe UI"/>
                <w:b/>
                <w:i/>
              </w:rPr>
              <w:t>realizována podle smluvních podmínek FIDIC</w:t>
            </w:r>
            <w:bookmarkEnd w:id="88"/>
            <w:r w:rsidR="00F36D0E" w:rsidRPr="000700BC">
              <w:rPr>
                <w:rFonts w:ascii="Segoe UI" w:hAnsi="Segoe UI" w:cs="Segoe UI"/>
                <w:bCs/>
                <w:i/>
              </w:rPr>
              <w:t>.</w:t>
            </w:r>
          </w:p>
          <w:p w14:paraId="15CA004B" w14:textId="77777777" w:rsidR="00581D6D" w:rsidRPr="000700BC" w:rsidRDefault="00581D6D" w:rsidP="000700BC">
            <w:pPr>
              <w:pStyle w:val="Textkomente"/>
              <w:spacing w:after="120" w:line="276" w:lineRule="auto"/>
              <w:jc w:val="both"/>
              <w:rPr>
                <w:rFonts w:ascii="Segoe UI" w:eastAsia="Arial Unicode MS" w:hAnsi="Segoe UI" w:cs="Segoe UI"/>
                <w:bCs/>
                <w:i/>
              </w:rPr>
            </w:pPr>
            <w:r w:rsidRPr="000700BC">
              <w:rPr>
                <w:rFonts w:ascii="Segoe UI" w:eastAsia="Arial Unicode MS" w:hAnsi="Segoe UI" w:cs="Segoe UI"/>
                <w:bCs/>
                <w:i/>
              </w:rPr>
              <w:t>Pokud dodavatel realizoval významnou službu ve sdružení s jiným dodavatelem, je oprávněn využít celou danou referenci (tj. nad rámec toho, co skutečně vykonal), a to za předpokladu, že prokáže, že se na realizaci dané významné služby podílel alespoň z jedné poloviny.</w:t>
            </w:r>
          </w:p>
          <w:p w14:paraId="0179E76F" w14:textId="3F641DBF" w:rsidR="00D06429" w:rsidRPr="000700BC" w:rsidRDefault="00B633AB" w:rsidP="000700BC">
            <w:pPr>
              <w:pStyle w:val="Odstavecseseznamem"/>
              <w:widowControl w:val="0"/>
              <w:spacing w:after="120" w:line="276" w:lineRule="auto"/>
              <w:ind w:left="0"/>
              <w:contextualSpacing w:val="0"/>
              <w:jc w:val="both"/>
              <w:rPr>
                <w:rFonts w:ascii="Segoe UI" w:hAnsi="Segoe UI" w:cs="Segoe UI"/>
                <w:i/>
              </w:rPr>
            </w:pPr>
            <w:r w:rsidRPr="000700BC">
              <w:rPr>
                <w:rFonts w:ascii="Segoe UI" w:hAnsi="Segoe UI" w:cs="Segoe UI"/>
                <w:i/>
              </w:rPr>
              <w:t>Není-li stanoveno jinak, k</w:t>
            </w:r>
            <w:r w:rsidR="001B7ECD" w:rsidRPr="000700BC">
              <w:rPr>
                <w:rFonts w:ascii="Segoe UI" w:hAnsi="Segoe UI" w:cs="Segoe UI"/>
                <w:i/>
              </w:rPr>
              <w:t xml:space="preserve">valifikaci rovněž splní dodavatel v případě, že se jedná o významné zakázky zahájené dříve než v posledních </w:t>
            </w:r>
            <w:r w:rsidR="007546B9" w:rsidRPr="000700BC">
              <w:rPr>
                <w:rFonts w:ascii="Segoe UI" w:hAnsi="Segoe UI" w:cs="Segoe UI"/>
                <w:i/>
              </w:rPr>
              <w:t>7</w:t>
            </w:r>
            <w:r w:rsidR="001B7ECD" w:rsidRPr="000700BC">
              <w:rPr>
                <w:rFonts w:ascii="Segoe UI" w:hAnsi="Segoe UI" w:cs="Segoe UI"/>
                <w:i/>
              </w:rPr>
              <w:t xml:space="preserve"> letech před zahájením zadávacího řízení, pokud byly v takových posledních </w:t>
            </w:r>
            <w:r w:rsidR="007546B9" w:rsidRPr="000700BC">
              <w:rPr>
                <w:rFonts w:ascii="Segoe UI" w:hAnsi="Segoe UI" w:cs="Segoe UI"/>
                <w:i/>
              </w:rPr>
              <w:t>7</w:t>
            </w:r>
            <w:r w:rsidR="001B7ECD" w:rsidRPr="000700BC">
              <w:rPr>
                <w:rFonts w:ascii="Segoe UI" w:hAnsi="Segoe UI" w:cs="Segoe UI"/>
                <w:i/>
              </w:rPr>
              <w:t xml:space="preserve"> letech dokončeny</w:t>
            </w:r>
            <w:r w:rsidRPr="000700BC">
              <w:rPr>
                <w:rFonts w:ascii="Segoe UI" w:hAnsi="Segoe UI" w:cs="Segoe UI"/>
                <w:i/>
              </w:rPr>
              <w:t xml:space="preserve">, nebo pokud probíhaly i po zahájení zadávacího řízení, nebo pokud stále probíhají, za předpokladu splnění výše uvedených parametrů ke dni konce lhůty pro prokázání kvalifikace (tj. řádné </w:t>
            </w:r>
            <w:r w:rsidR="006017A2" w:rsidRPr="000700BC">
              <w:rPr>
                <w:rFonts w:ascii="Segoe UI" w:hAnsi="Segoe UI" w:cs="Segoe UI"/>
                <w:i/>
              </w:rPr>
              <w:t xml:space="preserve">provedení </w:t>
            </w:r>
            <w:r w:rsidRPr="000700BC">
              <w:rPr>
                <w:rFonts w:ascii="Segoe UI" w:hAnsi="Segoe UI" w:cs="Segoe UI"/>
                <w:i/>
              </w:rPr>
              <w:t>příslušné části významné zakázky, která naplňuje požadavky zadavatele na reference)</w:t>
            </w:r>
            <w:r w:rsidR="00A55C83" w:rsidRPr="000700BC">
              <w:rPr>
                <w:rFonts w:ascii="Segoe UI" w:hAnsi="Segoe UI" w:cs="Segoe UI"/>
                <w:i/>
              </w:rPr>
              <w:t>.</w:t>
            </w:r>
            <w:r w:rsidR="001B7ECD" w:rsidRPr="000700BC">
              <w:rPr>
                <w:rFonts w:ascii="Segoe UI" w:hAnsi="Segoe UI" w:cs="Segoe UI"/>
                <w:i/>
              </w:rPr>
              <w:t xml:space="preserve"> </w:t>
            </w:r>
          </w:p>
          <w:p w14:paraId="3CB04AEA" w14:textId="77777777" w:rsidR="001B7ECD" w:rsidRPr="000700BC" w:rsidRDefault="00D06429" w:rsidP="000700BC">
            <w:pPr>
              <w:pStyle w:val="Odstavecseseznamem"/>
              <w:widowControl w:val="0"/>
              <w:spacing w:after="120" w:line="276" w:lineRule="auto"/>
              <w:ind w:left="0"/>
              <w:contextualSpacing w:val="0"/>
              <w:jc w:val="both"/>
              <w:rPr>
                <w:rFonts w:ascii="Segoe UI" w:hAnsi="Segoe UI" w:cs="Segoe UI"/>
              </w:rPr>
            </w:pPr>
            <w:r w:rsidRPr="000700BC">
              <w:rPr>
                <w:rFonts w:ascii="Segoe UI" w:hAnsi="Segoe UI" w:cs="Segoe UI"/>
                <w:i/>
              </w:rPr>
              <w:t>Za významnou zakázku se pro účely tohoto kvalifikačního požadavku považuje i zakázka</w:t>
            </w:r>
            <w:r w:rsidR="00171CD4" w:rsidRPr="000700BC">
              <w:rPr>
                <w:rFonts w:ascii="Segoe UI" w:hAnsi="Segoe UI" w:cs="Segoe UI"/>
                <w:i/>
              </w:rPr>
              <w:t xml:space="preserve">, která se váže na stavbu, která dosud není dokončena, avšak referenční plnění účastníka dle výše uvedeného požadavku již bylo řádně realizováno </w:t>
            </w:r>
            <w:r w:rsidR="00A55C83" w:rsidRPr="000700BC">
              <w:rPr>
                <w:rFonts w:ascii="Segoe UI" w:hAnsi="Segoe UI" w:cs="Segoe UI"/>
                <w:i/>
              </w:rPr>
              <w:t xml:space="preserve">po dobu </w:t>
            </w:r>
            <w:r w:rsidR="00DA2B86" w:rsidRPr="000700BC">
              <w:rPr>
                <w:rFonts w:ascii="Segoe UI" w:hAnsi="Segoe UI" w:cs="Segoe UI"/>
                <w:i/>
              </w:rPr>
              <w:t>alespoň</w:t>
            </w:r>
            <w:r w:rsidR="00A55C83" w:rsidRPr="000700BC">
              <w:rPr>
                <w:rFonts w:ascii="Segoe UI" w:hAnsi="Segoe UI" w:cs="Segoe UI"/>
                <w:i/>
              </w:rPr>
              <w:t xml:space="preserve"> 12 po sobě jdoucích měsíců</w:t>
            </w:r>
            <w:r w:rsidR="00C4482F" w:rsidRPr="000700BC">
              <w:rPr>
                <w:rFonts w:ascii="Segoe UI" w:hAnsi="Segoe UI" w:cs="Segoe UI"/>
                <w:i/>
              </w:rPr>
              <w:t xml:space="preserve"> </w:t>
            </w:r>
            <w:r w:rsidR="0079314C" w:rsidRPr="000700BC">
              <w:rPr>
                <w:rFonts w:ascii="Segoe UI" w:hAnsi="Segoe UI" w:cs="Segoe UI"/>
                <w:i/>
              </w:rPr>
              <w:t xml:space="preserve">(do okamžiku </w:t>
            </w:r>
            <w:r w:rsidR="00E054C9" w:rsidRPr="000700BC">
              <w:rPr>
                <w:rFonts w:ascii="Segoe UI" w:hAnsi="Segoe UI" w:cs="Segoe UI"/>
                <w:i/>
              </w:rPr>
              <w:t>konce lhůty pro podání nabídek</w:t>
            </w:r>
            <w:r w:rsidR="0079314C" w:rsidRPr="000700BC">
              <w:rPr>
                <w:rFonts w:ascii="Segoe UI" w:hAnsi="Segoe UI" w:cs="Segoe UI"/>
                <w:i/>
              </w:rPr>
              <w:t>)</w:t>
            </w:r>
            <w:r w:rsidR="00A55C83" w:rsidRPr="000700BC">
              <w:rPr>
                <w:rFonts w:ascii="Segoe UI" w:hAnsi="Segoe UI" w:cs="Segoe UI"/>
                <w:i/>
              </w:rPr>
              <w:t>.</w:t>
            </w:r>
            <w:r w:rsidR="00B64FF1" w:rsidRPr="000700BC">
              <w:rPr>
                <w:rFonts w:ascii="Segoe UI" w:hAnsi="Segoe UI" w:cs="Segoe UI"/>
                <w:i/>
              </w:rPr>
              <w:t xml:space="preserve"> V případě plnění </w:t>
            </w:r>
            <w:r w:rsidR="005F1415" w:rsidRPr="000700BC">
              <w:rPr>
                <w:rFonts w:ascii="Segoe UI" w:hAnsi="Segoe UI" w:cs="Segoe UI"/>
                <w:i/>
              </w:rPr>
              <w:t xml:space="preserve">významné </w:t>
            </w:r>
            <w:r w:rsidR="00B64FF1" w:rsidRPr="000700BC">
              <w:rPr>
                <w:rFonts w:ascii="Segoe UI" w:hAnsi="Segoe UI" w:cs="Segoe UI"/>
                <w:i/>
              </w:rPr>
              <w:t>zakázky po dobu</w:t>
            </w:r>
            <w:r w:rsidR="00FA328E" w:rsidRPr="000700BC">
              <w:rPr>
                <w:rFonts w:ascii="Segoe UI" w:hAnsi="Segoe UI" w:cs="Segoe UI"/>
                <w:i/>
              </w:rPr>
              <w:t xml:space="preserve"> </w:t>
            </w:r>
            <w:r w:rsidR="00DA2B86" w:rsidRPr="000700BC">
              <w:rPr>
                <w:rFonts w:ascii="Segoe UI" w:hAnsi="Segoe UI" w:cs="Segoe UI"/>
                <w:i/>
              </w:rPr>
              <w:t>alespoň</w:t>
            </w:r>
            <w:r w:rsidR="00B64FF1" w:rsidRPr="000700BC">
              <w:rPr>
                <w:rFonts w:ascii="Segoe UI" w:hAnsi="Segoe UI" w:cs="Segoe UI"/>
                <w:i/>
              </w:rPr>
              <w:t xml:space="preserve"> 24 měsíců bude </w:t>
            </w:r>
            <w:r w:rsidR="00171CD4" w:rsidRPr="000700BC">
              <w:rPr>
                <w:rFonts w:ascii="Segoe UI" w:hAnsi="Segoe UI" w:cs="Segoe UI"/>
                <w:i/>
              </w:rPr>
              <w:t xml:space="preserve">tedy </w:t>
            </w:r>
            <w:r w:rsidR="00B64FF1" w:rsidRPr="000700BC">
              <w:rPr>
                <w:rFonts w:ascii="Segoe UI" w:hAnsi="Segoe UI" w:cs="Segoe UI"/>
                <w:i/>
              </w:rPr>
              <w:t xml:space="preserve">taková zakázka </w:t>
            </w:r>
            <w:r w:rsidR="00B64FF1" w:rsidRPr="000700BC">
              <w:rPr>
                <w:rFonts w:ascii="Segoe UI" w:hAnsi="Segoe UI" w:cs="Segoe UI"/>
                <w:i/>
              </w:rPr>
              <w:lastRenderedPageBreak/>
              <w:t xml:space="preserve">považována za 2 významné zakázky pro účely splnění </w:t>
            </w:r>
            <w:r w:rsidR="00171CD4" w:rsidRPr="000700BC">
              <w:rPr>
                <w:rFonts w:ascii="Segoe UI" w:hAnsi="Segoe UI" w:cs="Segoe UI"/>
                <w:i/>
              </w:rPr>
              <w:t xml:space="preserve">této části </w:t>
            </w:r>
            <w:r w:rsidR="00B64FF1" w:rsidRPr="000700BC">
              <w:rPr>
                <w:rFonts w:ascii="Segoe UI" w:hAnsi="Segoe UI" w:cs="Segoe UI"/>
                <w:i/>
              </w:rPr>
              <w:t>kvalifikace.</w:t>
            </w:r>
          </w:p>
        </w:tc>
      </w:tr>
      <w:tr w:rsidR="001B7ECD" w:rsidRPr="000700BC" w14:paraId="4A120C3B" w14:textId="77777777" w:rsidTr="00585CA3">
        <w:tc>
          <w:tcPr>
            <w:tcW w:w="568" w:type="dxa"/>
            <w:tcBorders>
              <w:top w:val="single" w:sz="4" w:space="0" w:color="auto"/>
              <w:left w:val="single" w:sz="4" w:space="0" w:color="auto"/>
              <w:bottom w:val="single" w:sz="4" w:space="0" w:color="auto"/>
              <w:right w:val="single" w:sz="4" w:space="0" w:color="auto"/>
            </w:tcBorders>
            <w:vAlign w:val="center"/>
          </w:tcPr>
          <w:p w14:paraId="1D23A989" w14:textId="77777777" w:rsidR="001B7ECD" w:rsidRPr="000700BC" w:rsidRDefault="001B7ECD" w:rsidP="000700BC">
            <w:pPr>
              <w:pStyle w:val="Textkomente"/>
              <w:widowControl w:val="0"/>
              <w:spacing w:line="276" w:lineRule="auto"/>
              <w:jc w:val="center"/>
              <w:rPr>
                <w:rFonts w:ascii="Segoe UI" w:hAnsi="Segoe UI" w:cs="Segoe UI"/>
              </w:rPr>
            </w:pPr>
            <w:r w:rsidRPr="000700BC">
              <w:rPr>
                <w:rFonts w:ascii="Segoe UI" w:hAnsi="Segoe UI" w:cs="Segoe UI"/>
              </w:rPr>
              <w:lastRenderedPageBreak/>
              <w:t>b)</w:t>
            </w:r>
          </w:p>
        </w:tc>
        <w:tc>
          <w:tcPr>
            <w:tcW w:w="2835" w:type="dxa"/>
            <w:tcBorders>
              <w:top w:val="single" w:sz="4" w:space="0" w:color="auto"/>
              <w:left w:val="single" w:sz="4" w:space="0" w:color="auto"/>
              <w:bottom w:val="single" w:sz="4" w:space="0" w:color="auto"/>
              <w:right w:val="single" w:sz="4" w:space="0" w:color="auto"/>
            </w:tcBorders>
            <w:vAlign w:val="center"/>
          </w:tcPr>
          <w:p w14:paraId="7C2BBF30" w14:textId="02ECCDDC" w:rsidR="001B7ECD" w:rsidRPr="000700BC" w:rsidRDefault="001B7ECD" w:rsidP="000700BC">
            <w:pPr>
              <w:pStyle w:val="Textkomente"/>
              <w:spacing w:line="276" w:lineRule="auto"/>
              <w:jc w:val="both"/>
              <w:rPr>
                <w:rFonts w:ascii="Segoe UI" w:hAnsi="Segoe UI" w:cs="Segoe UI"/>
              </w:rPr>
            </w:pPr>
            <w:r w:rsidRPr="000700BC">
              <w:rPr>
                <w:rFonts w:ascii="Segoe UI" w:hAnsi="Segoe UI" w:cs="Segoe UI"/>
              </w:rPr>
              <w:t>osvědčení o odborné kvalifikaci fyzických osob, odpovědných za poskytování služeb</w:t>
            </w:r>
            <w:r w:rsidR="00562FD1" w:rsidRPr="000700BC">
              <w:rPr>
                <w:rFonts w:ascii="Segoe UI" w:hAnsi="Segoe UI" w:cs="Segoe UI"/>
              </w:rPr>
              <w:t>.</w:t>
            </w:r>
          </w:p>
        </w:tc>
        <w:tc>
          <w:tcPr>
            <w:tcW w:w="5953" w:type="dxa"/>
            <w:tcBorders>
              <w:top w:val="single" w:sz="4" w:space="0" w:color="auto"/>
              <w:left w:val="single" w:sz="4" w:space="0" w:color="auto"/>
              <w:bottom w:val="single" w:sz="4" w:space="0" w:color="auto"/>
              <w:right w:val="single" w:sz="4" w:space="0" w:color="auto"/>
            </w:tcBorders>
            <w:vAlign w:val="center"/>
          </w:tcPr>
          <w:p w14:paraId="35528D26" w14:textId="77777777" w:rsidR="004C716B" w:rsidRPr="000700BC" w:rsidRDefault="004C716B" w:rsidP="000700BC">
            <w:pPr>
              <w:pStyle w:val="Textkomente"/>
              <w:spacing w:before="120" w:after="120" w:line="276" w:lineRule="auto"/>
              <w:jc w:val="both"/>
              <w:rPr>
                <w:rFonts w:ascii="Segoe UI" w:hAnsi="Segoe UI" w:cs="Segoe UI"/>
                <w:i/>
              </w:rPr>
            </w:pPr>
            <w:r w:rsidRPr="000700BC">
              <w:rPr>
                <w:rFonts w:ascii="Segoe UI" w:hAnsi="Segoe UI" w:cs="Segoe UI"/>
                <w:i/>
              </w:rPr>
              <w:t>Zadavatel požaduje předložit seznam techniků a odborných pracovníků, kteří se budou podílet na plnění veřejné zakázky.</w:t>
            </w:r>
          </w:p>
          <w:p w14:paraId="3AFDB642" w14:textId="77777777" w:rsidR="001B7ECD" w:rsidRPr="000700BC" w:rsidRDefault="001B7ECD" w:rsidP="000700BC">
            <w:pPr>
              <w:pStyle w:val="Textkomente"/>
              <w:spacing w:before="120" w:after="120" w:line="276" w:lineRule="auto"/>
              <w:jc w:val="both"/>
              <w:rPr>
                <w:rFonts w:ascii="Segoe UI" w:hAnsi="Segoe UI" w:cs="Segoe UI"/>
                <w:i/>
              </w:rPr>
            </w:pPr>
            <w:r w:rsidRPr="000700BC">
              <w:rPr>
                <w:rFonts w:ascii="Segoe UI" w:hAnsi="Segoe UI" w:cs="Segoe UI"/>
                <w:i/>
              </w:rPr>
              <w:t xml:space="preserve">Zadavatel požaduje u každé osoby předložit vždy: </w:t>
            </w:r>
          </w:p>
          <w:p w14:paraId="3245D872" w14:textId="77777777" w:rsidR="001B7ECD" w:rsidRPr="000700BC" w:rsidRDefault="001B7ECD" w:rsidP="000700BC">
            <w:pPr>
              <w:pStyle w:val="Textkomente"/>
              <w:spacing w:before="120" w:after="120" w:line="276" w:lineRule="auto"/>
              <w:ind w:left="497" w:hanging="497"/>
              <w:jc w:val="both"/>
              <w:rPr>
                <w:rFonts w:ascii="Segoe UI" w:hAnsi="Segoe UI" w:cs="Segoe UI"/>
                <w:i/>
              </w:rPr>
            </w:pPr>
            <w:r w:rsidRPr="000700BC">
              <w:rPr>
                <w:rFonts w:ascii="Segoe UI" w:hAnsi="Segoe UI" w:cs="Segoe UI"/>
                <w:i/>
              </w:rPr>
              <w:t>•</w:t>
            </w:r>
            <w:r w:rsidRPr="000700BC">
              <w:rPr>
                <w:rFonts w:ascii="Segoe UI" w:hAnsi="Segoe UI" w:cs="Segoe UI"/>
                <w:i/>
              </w:rPr>
              <w:tab/>
              <w:t xml:space="preserve">profesní životopis, z něhož bude vyplývat splnění požadavků zadavatele (u referenční zkušenosti, je-li níže požadována, uvede dodavatel údaje, z nichž bude ověřitelné splnění požadavku, a to včetně kontaktních údajů na objednatele takové zakázky, tedy kontaktního e-mailu a telefonu), </w:t>
            </w:r>
          </w:p>
          <w:p w14:paraId="3C8D586B" w14:textId="77777777" w:rsidR="001B7ECD" w:rsidRPr="000700BC" w:rsidRDefault="001B7ECD" w:rsidP="000700BC">
            <w:pPr>
              <w:pStyle w:val="Textkomente"/>
              <w:spacing w:before="120" w:after="120" w:line="276" w:lineRule="auto"/>
              <w:ind w:left="497" w:hanging="497"/>
              <w:jc w:val="both"/>
              <w:rPr>
                <w:rFonts w:ascii="Segoe UI" w:hAnsi="Segoe UI" w:cs="Segoe UI"/>
                <w:i/>
              </w:rPr>
            </w:pPr>
            <w:r w:rsidRPr="000700BC">
              <w:rPr>
                <w:rFonts w:ascii="Segoe UI" w:hAnsi="Segoe UI" w:cs="Segoe UI"/>
                <w:i/>
              </w:rPr>
              <w:t>•</w:t>
            </w:r>
            <w:r w:rsidRPr="000700BC">
              <w:rPr>
                <w:rFonts w:ascii="Segoe UI" w:hAnsi="Segoe UI" w:cs="Segoe UI"/>
                <w:i/>
              </w:rPr>
              <w:tab/>
              <w:t xml:space="preserve">údaj o tom, zda je osoba v pracovněprávním či jiném vztahu k dodavateli (v takovém případě uvede dodavatel v jakém),  </w:t>
            </w:r>
          </w:p>
          <w:p w14:paraId="1585D3E5" w14:textId="54442FC3" w:rsidR="001B7ECD" w:rsidRPr="000700BC" w:rsidRDefault="001B7ECD" w:rsidP="000700BC">
            <w:pPr>
              <w:tabs>
                <w:tab w:val="left" w:pos="638"/>
              </w:tabs>
              <w:spacing w:before="120" w:after="120" w:line="276" w:lineRule="auto"/>
              <w:ind w:left="497" w:hanging="425"/>
              <w:jc w:val="both"/>
              <w:rPr>
                <w:rFonts w:ascii="Segoe UI" w:hAnsi="Segoe UI" w:cs="Segoe UI"/>
                <w:i/>
              </w:rPr>
            </w:pPr>
            <w:r w:rsidRPr="000700BC">
              <w:rPr>
                <w:rFonts w:ascii="Segoe UI" w:hAnsi="Segoe UI" w:cs="Segoe UI"/>
                <w:i/>
              </w:rPr>
              <w:t>•</w:t>
            </w:r>
            <w:r w:rsidRPr="000700BC">
              <w:rPr>
                <w:rFonts w:ascii="Segoe UI" w:hAnsi="Segoe UI" w:cs="Segoe UI"/>
                <w:i/>
              </w:rPr>
              <w:tab/>
              <w:t>doklady, z nichž bude vyplývat splnění požadavků zadavatele na odbornou způsobilost (příslušný doklad / osvědčení / oprávnění, je-li níže vyžadováno).</w:t>
            </w:r>
          </w:p>
          <w:p w14:paraId="4A1EB58F" w14:textId="77777777" w:rsidR="001B7ECD" w:rsidRPr="000700BC" w:rsidRDefault="001B7ECD" w:rsidP="000700BC">
            <w:pPr>
              <w:tabs>
                <w:tab w:val="left" w:pos="638"/>
              </w:tabs>
              <w:spacing w:before="120" w:after="120" w:line="276" w:lineRule="auto"/>
              <w:jc w:val="both"/>
              <w:rPr>
                <w:rFonts w:ascii="Segoe UI" w:hAnsi="Segoe UI" w:cs="Segoe UI"/>
                <w:i/>
              </w:rPr>
            </w:pPr>
            <w:r w:rsidRPr="000700BC">
              <w:rPr>
                <w:rFonts w:ascii="Segoe UI" w:hAnsi="Segoe UI" w:cs="Segoe UI"/>
                <w:i/>
              </w:rPr>
              <w:t>Dodavatel předloží doklady o odborné kvalifikaci pro následující osoby:</w:t>
            </w:r>
          </w:p>
          <w:p w14:paraId="1727FFBA" w14:textId="77777777" w:rsidR="001B7ECD" w:rsidRPr="000700BC" w:rsidRDefault="004C716B" w:rsidP="000700BC">
            <w:pPr>
              <w:pStyle w:val="Textkomente"/>
              <w:numPr>
                <w:ilvl w:val="0"/>
                <w:numId w:val="22"/>
              </w:numPr>
              <w:spacing w:line="276" w:lineRule="auto"/>
              <w:jc w:val="both"/>
              <w:rPr>
                <w:rFonts w:ascii="Segoe UI" w:hAnsi="Segoe UI" w:cs="Segoe UI"/>
                <w:b/>
                <w:i/>
                <w:u w:val="single"/>
              </w:rPr>
            </w:pPr>
            <w:r w:rsidRPr="000700BC">
              <w:rPr>
                <w:rFonts w:ascii="Segoe UI" w:hAnsi="Segoe UI" w:cs="Segoe UI"/>
                <w:b/>
                <w:i/>
                <w:u w:val="single"/>
              </w:rPr>
              <w:t xml:space="preserve">Správce </w:t>
            </w:r>
            <w:r w:rsidR="00A01C3A" w:rsidRPr="000700BC">
              <w:rPr>
                <w:rFonts w:ascii="Segoe UI" w:hAnsi="Segoe UI" w:cs="Segoe UI"/>
                <w:b/>
                <w:i/>
                <w:u w:val="single"/>
              </w:rPr>
              <w:t>stavby – koordinátor</w:t>
            </w:r>
            <w:r w:rsidRPr="000700BC">
              <w:rPr>
                <w:rFonts w:ascii="Segoe UI" w:hAnsi="Segoe UI" w:cs="Segoe UI"/>
                <w:b/>
                <w:i/>
                <w:u w:val="single"/>
              </w:rPr>
              <w:t xml:space="preserve"> týmu správce stavby</w:t>
            </w:r>
          </w:p>
          <w:p w14:paraId="748A2EB3" w14:textId="77777777" w:rsidR="00A01C3A" w:rsidRPr="000700BC" w:rsidRDefault="00A01C3A" w:rsidP="000700BC">
            <w:pPr>
              <w:pStyle w:val="Textkomente"/>
              <w:spacing w:before="60" w:after="60" w:line="276" w:lineRule="auto"/>
              <w:jc w:val="both"/>
              <w:rPr>
                <w:rFonts w:ascii="Segoe UI" w:hAnsi="Segoe UI" w:cs="Segoe UI"/>
                <w:bCs/>
                <w:i/>
              </w:rPr>
            </w:pPr>
            <w:r w:rsidRPr="000700BC">
              <w:rPr>
                <w:rFonts w:ascii="Segoe UI" w:hAnsi="Segoe UI" w:cs="Segoe UI"/>
                <w:bCs/>
                <w:i/>
              </w:rPr>
              <w:t>tato osoba musí:</w:t>
            </w:r>
          </w:p>
          <w:p w14:paraId="742E88B4" w14:textId="6EC4F2BE" w:rsidR="00E24E66" w:rsidRPr="000700BC" w:rsidRDefault="00A01C3A"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disponovat</w:t>
            </w:r>
            <w:r w:rsidR="00FD4459" w:rsidRPr="000700BC">
              <w:rPr>
                <w:rFonts w:ascii="Segoe UI" w:hAnsi="Segoe UI" w:cs="Segoe UI"/>
                <w:i/>
              </w:rPr>
              <w:t xml:space="preserve"> odbornou způsobilostí ve smyslu zákona č.</w:t>
            </w:r>
            <w:r w:rsidRPr="000700BC">
              <w:rPr>
                <w:rFonts w:ascii="Segoe UI" w:hAnsi="Segoe UI" w:cs="Segoe UI"/>
                <w:i/>
              </w:rPr>
              <w:t> </w:t>
            </w:r>
            <w:r w:rsidR="00FD4459" w:rsidRPr="000700BC">
              <w:rPr>
                <w:rFonts w:ascii="Segoe UI" w:hAnsi="Segoe UI" w:cs="Segoe UI"/>
                <w:i/>
              </w:rPr>
              <w:t xml:space="preserve">360/1992 Sb., o výkonu povolání autorizovaných architektů a o výkonu povolání autorizovaných inženýrů a techniků činných ve výstavbě, ve znění pozdějších předpisů, </w:t>
            </w:r>
            <w:r w:rsidR="00FD4459" w:rsidRPr="000700BC">
              <w:rPr>
                <w:rFonts w:ascii="Segoe UI" w:hAnsi="Segoe UI" w:cs="Segoe UI"/>
                <w:b/>
                <w:i/>
              </w:rPr>
              <w:t>v oboru „</w:t>
            </w:r>
            <w:r w:rsidR="00581D6D" w:rsidRPr="000700BC">
              <w:rPr>
                <w:rFonts w:ascii="Segoe UI" w:hAnsi="Segoe UI" w:cs="Segoe UI"/>
                <w:b/>
                <w:i/>
              </w:rPr>
              <w:t>pozemní</w:t>
            </w:r>
            <w:r w:rsidR="009A09D8" w:rsidRPr="000700BC">
              <w:rPr>
                <w:rFonts w:ascii="Segoe UI" w:hAnsi="Segoe UI" w:cs="Segoe UI"/>
                <w:b/>
                <w:i/>
              </w:rPr>
              <w:t xml:space="preserve"> stavby</w:t>
            </w:r>
            <w:r w:rsidR="009A09D8" w:rsidRPr="000700BC">
              <w:rPr>
                <w:rFonts w:ascii="Segoe UI" w:hAnsi="Segoe UI" w:cs="Segoe UI"/>
                <w:i/>
              </w:rPr>
              <w:t>“ v rozsahu autorizovaný inženýr</w:t>
            </w:r>
            <w:r w:rsidR="00986BF2">
              <w:rPr>
                <w:rFonts w:ascii="Segoe UI" w:hAnsi="Segoe UI" w:cs="Segoe UI"/>
                <w:i/>
              </w:rPr>
              <w:t xml:space="preserve"> nebo technik</w:t>
            </w:r>
            <w:r w:rsidR="009A09D8" w:rsidRPr="000700BC">
              <w:rPr>
                <w:rFonts w:ascii="Segoe UI" w:hAnsi="Segoe UI" w:cs="Segoe UI"/>
                <w:i/>
              </w:rPr>
              <w:t>,</w:t>
            </w:r>
          </w:p>
          <w:p w14:paraId="383F4F03" w14:textId="5046187C" w:rsidR="001B7ECD" w:rsidRPr="000700BC" w:rsidRDefault="0063732E"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disponovat</w:t>
            </w:r>
            <w:r w:rsidR="00A01C3A" w:rsidRPr="000700BC">
              <w:rPr>
                <w:rFonts w:ascii="Segoe UI" w:hAnsi="Segoe UI" w:cs="Segoe UI"/>
                <w:i/>
              </w:rPr>
              <w:t xml:space="preserve"> odbornou prax</w:t>
            </w:r>
            <w:r w:rsidRPr="000700BC">
              <w:rPr>
                <w:rFonts w:ascii="Segoe UI" w:hAnsi="Segoe UI" w:cs="Segoe UI"/>
                <w:i/>
              </w:rPr>
              <w:t>í</w:t>
            </w:r>
            <w:r w:rsidR="00A01C3A" w:rsidRPr="000700BC">
              <w:rPr>
                <w:rFonts w:ascii="Segoe UI" w:hAnsi="Segoe UI" w:cs="Segoe UI"/>
                <w:i/>
              </w:rPr>
              <w:t xml:space="preserve">, tj. </w:t>
            </w:r>
            <w:r w:rsidRPr="000700BC">
              <w:rPr>
                <w:rFonts w:ascii="Segoe UI" w:hAnsi="Segoe UI" w:cs="Segoe UI"/>
                <w:i/>
              </w:rPr>
              <w:t xml:space="preserve">mít </w:t>
            </w:r>
            <w:r w:rsidR="004C0889" w:rsidRPr="000700BC">
              <w:rPr>
                <w:rFonts w:ascii="Segoe UI" w:hAnsi="Segoe UI" w:cs="Segoe UI"/>
                <w:i/>
              </w:rPr>
              <w:t xml:space="preserve">zkušenost </w:t>
            </w:r>
            <w:r w:rsidR="00A01C3A" w:rsidRPr="000700BC">
              <w:rPr>
                <w:rFonts w:ascii="Segoe UI" w:hAnsi="Segoe UI" w:cs="Segoe UI"/>
                <w:i/>
              </w:rPr>
              <w:t xml:space="preserve">získanou </w:t>
            </w:r>
            <w:r w:rsidR="001B7ECD" w:rsidRPr="000700BC">
              <w:rPr>
                <w:rFonts w:ascii="Segoe UI" w:hAnsi="Segoe UI" w:cs="Segoe UI"/>
                <w:i/>
              </w:rPr>
              <w:t xml:space="preserve">v posledních </w:t>
            </w:r>
            <w:r w:rsidR="007546B9" w:rsidRPr="000700BC">
              <w:rPr>
                <w:rFonts w:ascii="Segoe UI" w:hAnsi="Segoe UI" w:cs="Segoe UI"/>
                <w:i/>
              </w:rPr>
              <w:t>7</w:t>
            </w:r>
            <w:r w:rsidR="001B7ECD" w:rsidRPr="000700BC">
              <w:rPr>
                <w:rFonts w:ascii="Segoe UI" w:hAnsi="Segoe UI" w:cs="Segoe UI"/>
                <w:i/>
              </w:rPr>
              <w:t xml:space="preserve"> letech před zahájením zadávacího řízení</w:t>
            </w:r>
            <w:r w:rsidR="001B7ECD" w:rsidRPr="000700BC">
              <w:rPr>
                <w:rFonts w:ascii="Segoe UI" w:hAnsi="Segoe UI" w:cs="Segoe UI"/>
                <w:b/>
                <w:bCs/>
                <w:i/>
              </w:rPr>
              <w:t xml:space="preserve"> </w:t>
            </w:r>
            <w:r w:rsidR="00A50F14" w:rsidRPr="000700BC">
              <w:rPr>
                <w:rFonts w:ascii="Segoe UI" w:hAnsi="Segoe UI" w:cs="Segoe UI"/>
                <w:b/>
                <w:bCs/>
                <w:i/>
              </w:rPr>
              <w:t>při výkonu činnosti</w:t>
            </w:r>
            <w:r w:rsidR="004C0889" w:rsidRPr="000700BC">
              <w:rPr>
                <w:rFonts w:ascii="Segoe UI" w:hAnsi="Segoe UI" w:cs="Segoe UI"/>
                <w:b/>
                <w:bCs/>
                <w:i/>
              </w:rPr>
              <w:t xml:space="preserve"> </w:t>
            </w:r>
            <w:r w:rsidR="003B2A9B" w:rsidRPr="000700BC">
              <w:rPr>
                <w:rFonts w:ascii="Segoe UI" w:hAnsi="Segoe UI" w:cs="Segoe UI"/>
                <w:b/>
                <w:bCs/>
                <w:i/>
              </w:rPr>
              <w:t xml:space="preserve">vedoucího týmu </w:t>
            </w:r>
            <w:r w:rsidR="00BD2125" w:rsidRPr="000700BC">
              <w:rPr>
                <w:rFonts w:ascii="Segoe UI" w:hAnsi="Segoe UI" w:cs="Segoe UI"/>
                <w:b/>
                <w:bCs/>
                <w:i/>
              </w:rPr>
              <w:t xml:space="preserve">nebo činnosti zástupce </w:t>
            </w:r>
            <w:r w:rsidR="003B2A9B" w:rsidRPr="000700BC">
              <w:rPr>
                <w:rFonts w:ascii="Segoe UI" w:hAnsi="Segoe UI" w:cs="Segoe UI"/>
                <w:b/>
                <w:bCs/>
                <w:i/>
              </w:rPr>
              <w:t xml:space="preserve">vedoucího týmu (bez ohledu na konkrétní pojmenování pozice u dané významné služby) </w:t>
            </w:r>
            <w:r w:rsidR="00BD2125" w:rsidRPr="000700BC">
              <w:rPr>
                <w:rFonts w:ascii="Segoe UI" w:hAnsi="Segoe UI" w:cs="Segoe UI"/>
                <w:b/>
                <w:bCs/>
                <w:i/>
              </w:rPr>
              <w:t>správce stavby</w:t>
            </w:r>
            <w:r w:rsidR="005B448C" w:rsidRPr="000700BC">
              <w:rPr>
                <w:rFonts w:ascii="Segoe UI" w:hAnsi="Segoe UI" w:cs="Segoe UI"/>
                <w:b/>
                <w:bCs/>
                <w:i/>
              </w:rPr>
              <w:t xml:space="preserve"> </w:t>
            </w:r>
            <w:r w:rsidR="003B2A9B" w:rsidRPr="000700BC">
              <w:rPr>
                <w:rFonts w:ascii="Segoe UI" w:hAnsi="Segoe UI" w:cs="Segoe UI"/>
                <w:i/>
              </w:rPr>
              <w:t xml:space="preserve">po dobu alespoň 12 po sobě jdoucích měsíců </w:t>
            </w:r>
            <w:r w:rsidR="00E82A31" w:rsidRPr="000700BC">
              <w:rPr>
                <w:rFonts w:ascii="Segoe UI" w:hAnsi="Segoe UI" w:cs="Segoe UI"/>
                <w:b/>
                <w:i/>
              </w:rPr>
              <w:t>alespoň</w:t>
            </w:r>
            <w:r w:rsidR="001B7ECD" w:rsidRPr="000700BC">
              <w:rPr>
                <w:rFonts w:ascii="Segoe UI" w:hAnsi="Segoe UI" w:cs="Segoe UI"/>
                <w:b/>
                <w:i/>
              </w:rPr>
              <w:t xml:space="preserve"> </w:t>
            </w:r>
            <w:r w:rsidR="004C0889" w:rsidRPr="000700BC">
              <w:rPr>
                <w:rFonts w:ascii="Segoe UI" w:hAnsi="Segoe UI" w:cs="Segoe UI"/>
                <w:b/>
                <w:i/>
              </w:rPr>
              <w:t xml:space="preserve">u </w:t>
            </w:r>
            <w:r w:rsidR="002C2DD9" w:rsidRPr="000700BC">
              <w:rPr>
                <w:rFonts w:ascii="Segoe UI" w:hAnsi="Segoe UI" w:cs="Segoe UI"/>
                <w:b/>
                <w:i/>
              </w:rPr>
              <w:t>1</w:t>
            </w:r>
            <w:r w:rsidR="001B7ECD" w:rsidRPr="000700BC">
              <w:rPr>
                <w:rFonts w:ascii="Segoe UI" w:hAnsi="Segoe UI" w:cs="Segoe UI"/>
                <w:b/>
                <w:i/>
              </w:rPr>
              <w:t xml:space="preserve"> zakázk</w:t>
            </w:r>
            <w:r w:rsidR="002C2DD9" w:rsidRPr="000700BC">
              <w:rPr>
                <w:rFonts w:ascii="Segoe UI" w:hAnsi="Segoe UI" w:cs="Segoe UI"/>
                <w:b/>
                <w:i/>
              </w:rPr>
              <w:t>y</w:t>
            </w:r>
            <w:r w:rsidR="001B7ECD" w:rsidRPr="000700BC">
              <w:rPr>
                <w:rFonts w:ascii="Segoe UI" w:hAnsi="Segoe UI" w:cs="Segoe UI"/>
                <w:i/>
              </w:rPr>
              <w:t xml:space="preserve">, </w:t>
            </w:r>
            <w:r w:rsidR="00E61F5F" w:rsidRPr="000700BC">
              <w:rPr>
                <w:rFonts w:ascii="Segoe UI" w:hAnsi="Segoe UI" w:cs="Segoe UI"/>
                <w:i/>
              </w:rPr>
              <w:t>jej</w:t>
            </w:r>
            <w:r w:rsidR="002C2DD9" w:rsidRPr="000700BC">
              <w:rPr>
                <w:rFonts w:ascii="Segoe UI" w:hAnsi="Segoe UI" w:cs="Segoe UI"/>
                <w:i/>
              </w:rPr>
              <w:t>ím</w:t>
            </w:r>
            <w:r w:rsidR="00E61F5F" w:rsidRPr="000700BC">
              <w:rPr>
                <w:rFonts w:ascii="Segoe UI" w:hAnsi="Segoe UI" w:cs="Segoe UI"/>
                <w:i/>
              </w:rPr>
              <w:t xml:space="preserve">ž předmětem byla </w:t>
            </w:r>
            <w:r w:rsidR="00E61F5F" w:rsidRPr="000700BC">
              <w:rPr>
                <w:rFonts w:ascii="Segoe UI" w:hAnsi="Segoe UI" w:cs="Segoe UI"/>
                <w:i/>
              </w:rPr>
              <w:lastRenderedPageBreak/>
              <w:t xml:space="preserve">výstavba či </w:t>
            </w:r>
            <w:bookmarkStart w:id="91" w:name="_Hlk611205"/>
            <w:r w:rsidR="00C509BD" w:rsidRPr="000700BC">
              <w:rPr>
                <w:rFonts w:ascii="Segoe UI" w:hAnsi="Segoe UI" w:cs="Segoe UI"/>
                <w:i/>
              </w:rPr>
              <w:t xml:space="preserve">komplexní </w:t>
            </w:r>
            <w:bookmarkEnd w:id="91"/>
            <w:r w:rsidR="00E61F5F" w:rsidRPr="000700BC">
              <w:rPr>
                <w:rFonts w:ascii="Segoe UI" w:hAnsi="Segoe UI" w:cs="Segoe UI"/>
                <w:i/>
              </w:rPr>
              <w:t xml:space="preserve">rekonstrukce </w:t>
            </w:r>
            <w:r w:rsidR="00581D6D" w:rsidRPr="000700BC">
              <w:rPr>
                <w:rFonts w:ascii="Segoe UI" w:hAnsi="Segoe UI" w:cs="Segoe UI"/>
                <w:i/>
              </w:rPr>
              <w:t>pozemní</w:t>
            </w:r>
            <w:r w:rsidR="00E61F5F" w:rsidRPr="000700BC">
              <w:rPr>
                <w:rFonts w:ascii="Segoe UI" w:hAnsi="Segoe UI" w:cs="Segoe UI"/>
                <w:i/>
              </w:rPr>
              <w:t xml:space="preserve"> stavby </w:t>
            </w:r>
            <w:r w:rsidR="00A50F14" w:rsidRPr="000700BC">
              <w:rPr>
                <w:rFonts w:ascii="Segoe UI" w:hAnsi="Segoe UI" w:cs="Segoe UI"/>
                <w:i/>
              </w:rPr>
              <w:t xml:space="preserve">podle smluvních podmínek FIDIC </w:t>
            </w:r>
            <w:r w:rsidR="005B448C" w:rsidRPr="000700BC">
              <w:rPr>
                <w:rFonts w:ascii="Segoe UI" w:hAnsi="Segoe UI" w:cs="Segoe UI"/>
                <w:bCs/>
                <w:iCs/>
              </w:rPr>
              <w:t>nebo podobného standardu pro výkon obdobné činnosti správce stavby</w:t>
            </w:r>
            <w:r w:rsidR="005B448C" w:rsidRPr="000700BC">
              <w:rPr>
                <w:rFonts w:ascii="Segoe UI" w:hAnsi="Segoe UI" w:cs="Segoe UI"/>
                <w:bCs/>
                <w:iCs/>
                <w:vertAlign w:val="superscript"/>
              </w:rPr>
              <w:fldChar w:fldCharType="begin"/>
            </w:r>
            <w:r w:rsidR="005B448C" w:rsidRPr="000700BC">
              <w:rPr>
                <w:rFonts w:ascii="Segoe UI" w:hAnsi="Segoe UI" w:cs="Segoe UI"/>
                <w:bCs/>
                <w:iCs/>
                <w:vertAlign w:val="superscript"/>
              </w:rPr>
              <w:instrText xml:space="preserve"> NOTEREF _Ref536715578 \h  \* MERGEFORMAT </w:instrText>
            </w:r>
            <w:r w:rsidR="005B448C" w:rsidRPr="000700BC">
              <w:rPr>
                <w:rFonts w:ascii="Segoe UI" w:hAnsi="Segoe UI" w:cs="Segoe UI"/>
                <w:bCs/>
                <w:iCs/>
                <w:vertAlign w:val="superscript"/>
              </w:rPr>
            </w:r>
            <w:r w:rsidR="005B448C" w:rsidRPr="000700BC">
              <w:rPr>
                <w:rFonts w:ascii="Segoe UI" w:hAnsi="Segoe UI" w:cs="Segoe UI"/>
                <w:bCs/>
                <w:iCs/>
                <w:vertAlign w:val="superscript"/>
              </w:rPr>
              <w:fldChar w:fldCharType="separate"/>
            </w:r>
            <w:r w:rsidR="005B448C" w:rsidRPr="000700BC">
              <w:rPr>
                <w:rFonts w:ascii="Segoe UI" w:hAnsi="Segoe UI" w:cs="Segoe UI"/>
                <w:bCs/>
                <w:iCs/>
                <w:vertAlign w:val="superscript"/>
              </w:rPr>
              <w:t>3</w:t>
            </w:r>
            <w:r w:rsidR="005B448C" w:rsidRPr="000700BC">
              <w:rPr>
                <w:rFonts w:ascii="Segoe UI" w:hAnsi="Segoe UI" w:cs="Segoe UI"/>
                <w:bCs/>
                <w:iCs/>
                <w:vertAlign w:val="superscript"/>
              </w:rPr>
              <w:fldChar w:fldCharType="end"/>
            </w:r>
            <w:r w:rsidR="005B448C" w:rsidRPr="000700BC">
              <w:rPr>
                <w:rFonts w:ascii="Segoe UI" w:hAnsi="Segoe UI" w:cs="Segoe UI"/>
                <w:i/>
              </w:rPr>
              <w:t xml:space="preserve"> </w:t>
            </w:r>
            <w:r w:rsidR="00E61F5F" w:rsidRPr="000700BC">
              <w:rPr>
                <w:rFonts w:ascii="Segoe UI" w:hAnsi="Segoe UI" w:cs="Segoe UI"/>
                <w:i/>
              </w:rPr>
              <w:t>ve finančním objemu</w:t>
            </w:r>
            <w:r w:rsidR="00A5680B" w:rsidRPr="000700BC">
              <w:rPr>
                <w:rFonts w:ascii="Segoe UI" w:hAnsi="Segoe UI" w:cs="Segoe UI"/>
                <w:i/>
              </w:rPr>
              <w:t xml:space="preserve"> stavby</w:t>
            </w:r>
            <w:r w:rsidR="00E61F5F" w:rsidRPr="000700BC">
              <w:rPr>
                <w:rFonts w:ascii="Segoe UI" w:hAnsi="Segoe UI" w:cs="Segoe UI"/>
                <w:i/>
              </w:rPr>
              <w:t xml:space="preserve"> alespoň </w:t>
            </w:r>
            <w:r w:rsidR="00810CF7" w:rsidRPr="000700BC">
              <w:rPr>
                <w:rFonts w:ascii="Segoe UI" w:hAnsi="Segoe UI" w:cs="Segoe UI"/>
                <w:i/>
              </w:rPr>
              <w:t xml:space="preserve">500 </w:t>
            </w:r>
            <w:r w:rsidR="00A01C3A" w:rsidRPr="000700BC">
              <w:rPr>
                <w:rFonts w:ascii="Segoe UI" w:hAnsi="Segoe UI" w:cs="Segoe UI"/>
                <w:i/>
              </w:rPr>
              <w:t>mil.</w:t>
            </w:r>
            <w:r w:rsidR="00E61F5F" w:rsidRPr="000700BC">
              <w:rPr>
                <w:rFonts w:ascii="Segoe UI" w:hAnsi="Segoe UI" w:cs="Segoe UI"/>
                <w:i/>
              </w:rPr>
              <w:t xml:space="preserve"> Kč bez DPH </w:t>
            </w:r>
            <w:r w:rsidR="001B7ECD" w:rsidRPr="000700BC">
              <w:rPr>
                <w:rFonts w:ascii="Segoe UI" w:hAnsi="Segoe UI" w:cs="Segoe UI"/>
                <w:i/>
              </w:rPr>
              <w:t>(nemusí se však jednat o identickou referenční zakázku, prostřednictvím které prokazuje účastník kvalifikaci</w:t>
            </w:r>
            <w:r w:rsidR="00CB4C0E" w:rsidRPr="000700BC">
              <w:rPr>
                <w:rFonts w:ascii="Segoe UI" w:hAnsi="Segoe UI" w:cs="Segoe UI"/>
                <w:i/>
              </w:rPr>
              <w:t xml:space="preserve"> dle písm. a) tohoto </w:t>
            </w:r>
            <w:r w:rsidR="00A01C3A" w:rsidRPr="000700BC">
              <w:rPr>
                <w:rFonts w:ascii="Segoe UI" w:hAnsi="Segoe UI" w:cs="Segoe UI"/>
                <w:i/>
              </w:rPr>
              <w:t>odstavce zadávací dokumentace</w:t>
            </w:r>
            <w:r w:rsidR="001B7ECD" w:rsidRPr="000700BC">
              <w:rPr>
                <w:rFonts w:ascii="Segoe UI" w:hAnsi="Segoe UI" w:cs="Segoe UI"/>
                <w:i/>
              </w:rPr>
              <w:t>)</w:t>
            </w:r>
            <w:r w:rsidR="00171CD4" w:rsidRPr="000700BC">
              <w:rPr>
                <w:rFonts w:ascii="Segoe UI" w:hAnsi="Segoe UI" w:cs="Segoe UI"/>
                <w:i/>
              </w:rPr>
              <w:t xml:space="preserve">; za </w:t>
            </w:r>
            <w:r w:rsidR="00A01C3A" w:rsidRPr="000700BC">
              <w:rPr>
                <w:rFonts w:ascii="Segoe UI" w:hAnsi="Segoe UI" w:cs="Segoe UI"/>
                <w:i/>
              </w:rPr>
              <w:t>vyhovující</w:t>
            </w:r>
            <w:r w:rsidR="00171CD4" w:rsidRPr="000700BC">
              <w:rPr>
                <w:rFonts w:ascii="Segoe UI" w:hAnsi="Segoe UI" w:cs="Segoe UI"/>
                <w:i/>
              </w:rPr>
              <w:t xml:space="preserve"> zakázku se pro účely tohoto kvalifikačního požadavku považuje i zakázka, která se váže na stavbu, která dosud není dokončena, avšak referenční plnění příslušné fyzické osoby dle výše uvedeného požadavku již bylo řádně realizováno po dobu alespoň 12 po sobě jdoucích měsíců (</w:t>
            </w:r>
            <w:r w:rsidR="00F438B5" w:rsidRPr="000700BC">
              <w:rPr>
                <w:rFonts w:ascii="Segoe UI" w:hAnsi="Segoe UI" w:cs="Segoe UI"/>
                <w:i/>
              </w:rPr>
              <w:t xml:space="preserve">alespoň zčásti </w:t>
            </w:r>
            <w:r w:rsidR="00171CD4" w:rsidRPr="000700BC">
              <w:rPr>
                <w:rFonts w:ascii="Segoe UI" w:hAnsi="Segoe UI" w:cs="Segoe UI"/>
                <w:i/>
              </w:rPr>
              <w:t>v </w:t>
            </w:r>
            <w:r w:rsidR="00885841" w:rsidRPr="000700BC">
              <w:rPr>
                <w:rFonts w:ascii="Segoe UI" w:hAnsi="Segoe UI" w:cs="Segoe UI"/>
                <w:i/>
              </w:rPr>
              <w:t xml:space="preserve">sedmiletém </w:t>
            </w:r>
            <w:r w:rsidR="00171CD4" w:rsidRPr="000700BC">
              <w:rPr>
                <w:rFonts w:ascii="Segoe UI" w:hAnsi="Segoe UI" w:cs="Segoe UI"/>
                <w:i/>
              </w:rPr>
              <w:t>referenčním období do okamžiku zahájení zadávacího řízení).</w:t>
            </w:r>
          </w:p>
          <w:p w14:paraId="6FC6F609" w14:textId="77777777" w:rsidR="00E82A31" w:rsidRPr="000700BC" w:rsidRDefault="004C716B" w:rsidP="000700BC">
            <w:pPr>
              <w:pStyle w:val="Textkomente"/>
              <w:numPr>
                <w:ilvl w:val="0"/>
                <w:numId w:val="22"/>
              </w:numPr>
              <w:spacing w:before="120" w:after="60" w:line="276" w:lineRule="auto"/>
              <w:ind w:left="714" w:hanging="357"/>
              <w:jc w:val="both"/>
              <w:rPr>
                <w:rFonts w:ascii="Segoe UI" w:hAnsi="Segoe UI" w:cs="Segoe UI"/>
                <w:b/>
                <w:i/>
                <w:u w:val="single"/>
              </w:rPr>
            </w:pPr>
            <w:r w:rsidRPr="000700BC">
              <w:rPr>
                <w:rFonts w:ascii="Segoe UI" w:hAnsi="Segoe UI" w:cs="Segoe UI"/>
                <w:b/>
                <w:i/>
                <w:u w:val="single"/>
              </w:rPr>
              <w:t>Konzultační inženýr</w:t>
            </w:r>
            <w:r w:rsidRPr="000700BC">
              <w:rPr>
                <w:rFonts w:ascii="Segoe UI" w:hAnsi="Segoe UI" w:cs="Segoe UI"/>
                <w:i/>
                <w:u w:val="single"/>
              </w:rPr>
              <w:t xml:space="preserve"> </w:t>
            </w:r>
            <w:r w:rsidRPr="000700BC">
              <w:rPr>
                <w:rFonts w:ascii="Segoe UI" w:hAnsi="Segoe UI" w:cs="Segoe UI"/>
                <w:b/>
                <w:i/>
                <w:u w:val="single"/>
              </w:rPr>
              <w:t>– zástupce Správce stavby</w:t>
            </w:r>
            <w:r w:rsidR="00E82A31" w:rsidRPr="000700BC">
              <w:rPr>
                <w:rFonts w:ascii="Segoe UI" w:hAnsi="Segoe UI" w:cs="Segoe UI"/>
                <w:b/>
                <w:i/>
                <w:u w:val="single"/>
              </w:rPr>
              <w:t xml:space="preserve"> </w:t>
            </w:r>
          </w:p>
          <w:p w14:paraId="3ED9B034" w14:textId="77777777" w:rsidR="00A01C3A" w:rsidRPr="000700BC" w:rsidRDefault="00A01C3A" w:rsidP="000700BC">
            <w:pPr>
              <w:pStyle w:val="Textkomente"/>
              <w:spacing w:before="120" w:after="60" w:line="276" w:lineRule="auto"/>
              <w:jc w:val="both"/>
              <w:rPr>
                <w:rFonts w:ascii="Segoe UI" w:hAnsi="Segoe UI" w:cs="Segoe UI"/>
                <w:bCs/>
                <w:i/>
              </w:rPr>
            </w:pPr>
            <w:r w:rsidRPr="000700BC">
              <w:rPr>
                <w:rFonts w:ascii="Segoe UI" w:hAnsi="Segoe UI" w:cs="Segoe UI"/>
                <w:bCs/>
                <w:i/>
              </w:rPr>
              <w:t>tato osoba musí:</w:t>
            </w:r>
          </w:p>
          <w:p w14:paraId="40499B53" w14:textId="4C05FF63" w:rsidR="00E82A31" w:rsidRPr="000700BC" w:rsidRDefault="00E82A31"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w:t>
            </w:r>
            <w:r w:rsidR="00A01C3A" w:rsidRPr="000700BC">
              <w:rPr>
                <w:rFonts w:ascii="Segoe UI" w:hAnsi="Segoe UI" w:cs="Segoe UI"/>
                <w:i/>
              </w:rPr>
              <w:t>ovat</w:t>
            </w:r>
            <w:r w:rsidRPr="000700BC">
              <w:rPr>
                <w:rFonts w:ascii="Segoe UI" w:hAnsi="Segoe UI" w:cs="Segoe UI"/>
                <w:i/>
              </w:rPr>
              <w:t xml:space="preserve"> odbornou způsobilostí ve smyslu zákona č.</w:t>
            </w:r>
            <w:r w:rsidR="00A01C3A" w:rsidRPr="000700BC">
              <w:rPr>
                <w:rFonts w:ascii="Segoe UI" w:hAnsi="Segoe UI" w:cs="Segoe UI"/>
                <w:i/>
              </w:rPr>
              <w:t> </w:t>
            </w:r>
            <w:r w:rsidRPr="000700BC">
              <w:rPr>
                <w:rFonts w:ascii="Segoe UI" w:hAnsi="Segoe UI" w:cs="Segoe UI"/>
                <w:i/>
              </w:rPr>
              <w:t xml:space="preserve">360/1992 Sb., o výkonu povolání autorizovaných architektů a o výkonu povolání autorizovaných inženýrů a techniků činných ve výstavbě, ve znění pozdějších předpisů, </w:t>
            </w:r>
            <w:r w:rsidRPr="000700BC">
              <w:rPr>
                <w:rFonts w:ascii="Segoe UI" w:hAnsi="Segoe UI" w:cs="Segoe UI"/>
                <w:b/>
                <w:i/>
              </w:rPr>
              <w:t>v oboru „</w:t>
            </w:r>
            <w:r w:rsidR="00581D6D" w:rsidRPr="000700BC">
              <w:rPr>
                <w:rFonts w:ascii="Segoe UI" w:hAnsi="Segoe UI" w:cs="Segoe UI"/>
                <w:b/>
                <w:i/>
              </w:rPr>
              <w:t>pozemní</w:t>
            </w:r>
            <w:r w:rsidRPr="000700BC">
              <w:rPr>
                <w:rFonts w:ascii="Segoe UI" w:hAnsi="Segoe UI" w:cs="Segoe UI"/>
                <w:b/>
                <w:i/>
              </w:rPr>
              <w:t xml:space="preserve"> stavby</w:t>
            </w:r>
            <w:r w:rsidRPr="000700BC">
              <w:rPr>
                <w:rFonts w:ascii="Segoe UI" w:hAnsi="Segoe UI" w:cs="Segoe UI"/>
                <w:i/>
              </w:rPr>
              <w:t>“ v rozsahu autorizovaný inženýr</w:t>
            </w:r>
            <w:r w:rsidR="00986BF2">
              <w:rPr>
                <w:rFonts w:ascii="Segoe UI" w:hAnsi="Segoe UI" w:cs="Segoe UI"/>
                <w:i/>
              </w:rPr>
              <w:t xml:space="preserve"> nebo technik</w:t>
            </w:r>
            <w:r w:rsidR="00E054C9" w:rsidRPr="000700BC">
              <w:rPr>
                <w:rFonts w:ascii="Segoe UI" w:hAnsi="Segoe UI" w:cs="Segoe UI"/>
                <w:i/>
              </w:rPr>
              <w:t>,</w:t>
            </w:r>
          </w:p>
          <w:p w14:paraId="62D89039" w14:textId="2FA75482" w:rsidR="00A5680B" w:rsidRPr="000700BC" w:rsidRDefault="0063732E" w:rsidP="000700BC">
            <w:pPr>
              <w:numPr>
                <w:ilvl w:val="0"/>
                <w:numId w:val="16"/>
              </w:numPr>
              <w:tabs>
                <w:tab w:val="left" w:pos="355"/>
              </w:tabs>
              <w:spacing w:line="276" w:lineRule="auto"/>
              <w:ind w:left="358" w:hanging="283"/>
              <w:jc w:val="both"/>
              <w:rPr>
                <w:rFonts w:ascii="Segoe UI" w:hAnsi="Segoe UI" w:cs="Segoe UI"/>
                <w:i/>
              </w:rPr>
            </w:pPr>
            <w:r w:rsidRPr="000700BC">
              <w:rPr>
                <w:rFonts w:ascii="Segoe UI" w:hAnsi="Segoe UI" w:cs="Segoe UI"/>
                <w:i/>
              </w:rPr>
              <w:tab/>
              <w:t>disponovat odbornou praxí, tj. mít</w:t>
            </w:r>
            <w:r w:rsidR="00E82A31" w:rsidRPr="000700BC">
              <w:rPr>
                <w:rFonts w:ascii="Segoe UI" w:hAnsi="Segoe UI" w:cs="Segoe UI"/>
                <w:i/>
              </w:rPr>
              <w:t xml:space="preserve"> zkušenost</w:t>
            </w:r>
            <w:r w:rsidRPr="000700BC">
              <w:rPr>
                <w:rFonts w:ascii="Segoe UI" w:hAnsi="Segoe UI" w:cs="Segoe UI"/>
                <w:i/>
              </w:rPr>
              <w:t xml:space="preserve"> získanou</w:t>
            </w:r>
            <w:r w:rsidR="00E82A31" w:rsidRPr="000700BC">
              <w:rPr>
                <w:rFonts w:ascii="Segoe UI" w:hAnsi="Segoe UI" w:cs="Segoe UI"/>
                <w:i/>
              </w:rPr>
              <w:t xml:space="preserve"> v</w:t>
            </w:r>
            <w:r w:rsidRPr="000700BC">
              <w:rPr>
                <w:rFonts w:ascii="Segoe UI" w:hAnsi="Segoe UI" w:cs="Segoe UI"/>
                <w:i/>
              </w:rPr>
              <w:t> </w:t>
            </w:r>
            <w:r w:rsidR="00E82A31" w:rsidRPr="000700BC">
              <w:rPr>
                <w:rFonts w:ascii="Segoe UI" w:hAnsi="Segoe UI" w:cs="Segoe UI"/>
                <w:i/>
              </w:rPr>
              <w:t xml:space="preserve">posledních </w:t>
            </w:r>
            <w:r w:rsidR="007546B9" w:rsidRPr="000700BC">
              <w:rPr>
                <w:rFonts w:ascii="Segoe UI" w:hAnsi="Segoe UI" w:cs="Segoe UI"/>
                <w:i/>
              </w:rPr>
              <w:t>7</w:t>
            </w:r>
            <w:r w:rsidR="00E82A31" w:rsidRPr="000700BC">
              <w:rPr>
                <w:rFonts w:ascii="Segoe UI" w:hAnsi="Segoe UI" w:cs="Segoe UI"/>
                <w:i/>
              </w:rPr>
              <w:t xml:space="preserve"> letech před zahájením zadávacího řízení </w:t>
            </w:r>
            <w:r w:rsidR="00F9580F" w:rsidRPr="000700BC">
              <w:rPr>
                <w:rFonts w:ascii="Segoe UI" w:hAnsi="Segoe UI" w:cs="Segoe UI"/>
                <w:b/>
                <w:bCs/>
                <w:i/>
              </w:rPr>
              <w:t xml:space="preserve">při výkonu činnosti </w:t>
            </w:r>
            <w:r w:rsidR="003B2A9B" w:rsidRPr="000700BC">
              <w:rPr>
                <w:rFonts w:ascii="Segoe UI" w:hAnsi="Segoe UI" w:cs="Segoe UI"/>
                <w:b/>
                <w:bCs/>
                <w:i/>
              </w:rPr>
              <w:t xml:space="preserve">vedoucího týmu </w:t>
            </w:r>
            <w:r w:rsidR="00F9580F" w:rsidRPr="000700BC">
              <w:rPr>
                <w:rFonts w:ascii="Segoe UI" w:hAnsi="Segoe UI" w:cs="Segoe UI"/>
                <w:b/>
                <w:bCs/>
                <w:i/>
              </w:rPr>
              <w:t xml:space="preserve">nebo činnosti zástupce </w:t>
            </w:r>
            <w:r w:rsidR="003B2A9B" w:rsidRPr="000700BC">
              <w:rPr>
                <w:rFonts w:ascii="Segoe UI" w:hAnsi="Segoe UI" w:cs="Segoe UI"/>
                <w:b/>
                <w:bCs/>
                <w:i/>
              </w:rPr>
              <w:t xml:space="preserve">vedoucího týmu (bez ohledu na konkrétní pojmenování pozice u dané významné služby) </w:t>
            </w:r>
            <w:r w:rsidR="00F9580F" w:rsidRPr="000700BC">
              <w:rPr>
                <w:rFonts w:ascii="Segoe UI" w:hAnsi="Segoe UI" w:cs="Segoe UI"/>
                <w:b/>
                <w:bCs/>
                <w:i/>
              </w:rPr>
              <w:t>správce stavby</w:t>
            </w:r>
            <w:r w:rsidR="003B2A9B" w:rsidRPr="000700BC">
              <w:rPr>
                <w:rFonts w:ascii="Segoe UI" w:hAnsi="Segoe UI" w:cs="Segoe UI"/>
                <w:i/>
              </w:rPr>
              <w:t xml:space="preserve"> po dobu alespoň 12 po sobě jdoucích měsíců</w:t>
            </w:r>
            <w:r w:rsidR="00F9580F" w:rsidRPr="000700BC">
              <w:rPr>
                <w:rFonts w:ascii="Segoe UI" w:hAnsi="Segoe UI" w:cs="Segoe UI"/>
                <w:b/>
                <w:i/>
              </w:rPr>
              <w:t xml:space="preserve"> </w:t>
            </w:r>
            <w:r w:rsidR="00E82A31" w:rsidRPr="000700BC">
              <w:rPr>
                <w:rFonts w:ascii="Segoe UI" w:hAnsi="Segoe UI" w:cs="Segoe UI"/>
                <w:b/>
                <w:i/>
              </w:rPr>
              <w:t xml:space="preserve">alespoň u </w:t>
            </w:r>
            <w:r w:rsidR="00A5680B" w:rsidRPr="000700BC">
              <w:rPr>
                <w:rFonts w:ascii="Segoe UI" w:hAnsi="Segoe UI" w:cs="Segoe UI"/>
                <w:b/>
                <w:i/>
              </w:rPr>
              <w:t>1</w:t>
            </w:r>
            <w:r w:rsidR="00E82A31" w:rsidRPr="000700BC">
              <w:rPr>
                <w:rFonts w:ascii="Segoe UI" w:hAnsi="Segoe UI" w:cs="Segoe UI"/>
                <w:b/>
                <w:i/>
              </w:rPr>
              <w:t xml:space="preserve"> zakázk</w:t>
            </w:r>
            <w:r w:rsidR="00A5680B" w:rsidRPr="000700BC">
              <w:rPr>
                <w:rFonts w:ascii="Segoe UI" w:hAnsi="Segoe UI" w:cs="Segoe UI"/>
                <w:b/>
                <w:i/>
              </w:rPr>
              <w:t>y</w:t>
            </w:r>
            <w:r w:rsidR="00E82A31" w:rsidRPr="000700BC">
              <w:rPr>
                <w:rFonts w:ascii="Segoe UI" w:hAnsi="Segoe UI" w:cs="Segoe UI"/>
                <w:i/>
              </w:rPr>
              <w:t>, jej</w:t>
            </w:r>
            <w:r w:rsidR="00A5680B" w:rsidRPr="000700BC">
              <w:rPr>
                <w:rFonts w:ascii="Segoe UI" w:hAnsi="Segoe UI" w:cs="Segoe UI"/>
                <w:i/>
              </w:rPr>
              <w:t>ím</w:t>
            </w:r>
            <w:r w:rsidR="00E82A31" w:rsidRPr="000700BC">
              <w:rPr>
                <w:rFonts w:ascii="Segoe UI" w:hAnsi="Segoe UI" w:cs="Segoe UI"/>
                <w:i/>
              </w:rPr>
              <w:t xml:space="preserve">ž předmětem byla výstavba či </w:t>
            </w:r>
            <w:r w:rsidR="00C509BD" w:rsidRPr="000700BC">
              <w:rPr>
                <w:rFonts w:ascii="Segoe UI" w:hAnsi="Segoe UI" w:cs="Segoe UI"/>
                <w:i/>
              </w:rPr>
              <w:t xml:space="preserve">komplexní </w:t>
            </w:r>
            <w:r w:rsidR="00E82A31" w:rsidRPr="000700BC">
              <w:rPr>
                <w:rFonts w:ascii="Segoe UI" w:hAnsi="Segoe UI" w:cs="Segoe UI"/>
                <w:i/>
              </w:rPr>
              <w:t xml:space="preserve">rekonstrukce </w:t>
            </w:r>
            <w:r w:rsidR="0066156E" w:rsidRPr="000700BC">
              <w:rPr>
                <w:rFonts w:ascii="Segoe UI" w:hAnsi="Segoe UI" w:cs="Segoe UI"/>
                <w:i/>
              </w:rPr>
              <w:t>pozemní</w:t>
            </w:r>
            <w:r w:rsidR="00E82A31" w:rsidRPr="000700BC">
              <w:rPr>
                <w:rFonts w:ascii="Segoe UI" w:hAnsi="Segoe UI" w:cs="Segoe UI"/>
                <w:i/>
              </w:rPr>
              <w:t xml:space="preserve"> stavby ve finančním objemu </w:t>
            </w:r>
            <w:r w:rsidR="00A5680B" w:rsidRPr="000700BC">
              <w:rPr>
                <w:rFonts w:ascii="Segoe UI" w:hAnsi="Segoe UI" w:cs="Segoe UI"/>
                <w:i/>
              </w:rPr>
              <w:t>stavby</w:t>
            </w:r>
            <w:r w:rsidR="00E82A31" w:rsidRPr="000700BC">
              <w:rPr>
                <w:rFonts w:ascii="Segoe UI" w:hAnsi="Segoe UI" w:cs="Segoe UI"/>
                <w:i/>
              </w:rPr>
              <w:t xml:space="preserve"> alespoň </w:t>
            </w:r>
            <w:r w:rsidR="008C4BC4" w:rsidRPr="000700BC">
              <w:rPr>
                <w:rFonts w:ascii="Segoe UI" w:hAnsi="Segoe UI" w:cs="Segoe UI"/>
                <w:i/>
              </w:rPr>
              <w:t xml:space="preserve">250 </w:t>
            </w:r>
            <w:r w:rsidRPr="000700BC">
              <w:rPr>
                <w:rFonts w:ascii="Segoe UI" w:hAnsi="Segoe UI" w:cs="Segoe UI"/>
                <w:i/>
              </w:rPr>
              <w:t>mil.</w:t>
            </w:r>
            <w:r w:rsidR="00E82A31" w:rsidRPr="000700BC">
              <w:rPr>
                <w:rFonts w:ascii="Segoe UI" w:hAnsi="Segoe UI" w:cs="Segoe UI"/>
                <w:i/>
              </w:rPr>
              <w:t xml:space="preserve"> Kč bez DPH (nemusí se však jednat o identickou referenční zakázku, prostřednictvím které prokazuje účastník kvalifikaci</w:t>
            </w:r>
            <w:r w:rsidR="00A5680B" w:rsidRPr="000700BC">
              <w:rPr>
                <w:rFonts w:ascii="Segoe UI" w:hAnsi="Segoe UI" w:cs="Segoe UI"/>
                <w:i/>
              </w:rPr>
              <w:t xml:space="preserve"> dle písm. a) tohoto článku</w:t>
            </w:r>
            <w:r w:rsidR="00171CD4" w:rsidRPr="000700BC">
              <w:rPr>
                <w:rFonts w:ascii="Segoe UI" w:hAnsi="Segoe UI" w:cs="Segoe UI"/>
                <w:i/>
              </w:rPr>
              <w:t xml:space="preserve">; za takovou zakázku se pro účely tohoto kvalifikačního požadavku považuje i zakázka, která se váže na stavbu, která dosud není dokončena, avšak referenční plnění příslušné fyzické osoby dle výše </w:t>
            </w:r>
            <w:r w:rsidR="00171CD4" w:rsidRPr="000700BC">
              <w:rPr>
                <w:rFonts w:ascii="Segoe UI" w:hAnsi="Segoe UI" w:cs="Segoe UI"/>
                <w:i/>
              </w:rPr>
              <w:lastRenderedPageBreak/>
              <w:t>uvedeného požadavku již bylo řádně realizováno po dobu alespoň 12 po sobě jdoucích měsíců (</w:t>
            </w:r>
            <w:r w:rsidR="00616277" w:rsidRPr="000700BC">
              <w:rPr>
                <w:rFonts w:ascii="Segoe UI" w:hAnsi="Segoe UI" w:cs="Segoe UI"/>
                <w:i/>
              </w:rPr>
              <w:t xml:space="preserve">alespoň zčásti </w:t>
            </w:r>
            <w:r w:rsidR="00171CD4" w:rsidRPr="000700BC">
              <w:rPr>
                <w:rFonts w:ascii="Segoe UI" w:hAnsi="Segoe UI" w:cs="Segoe UI"/>
                <w:i/>
              </w:rPr>
              <w:t>v </w:t>
            </w:r>
            <w:r w:rsidR="00885841" w:rsidRPr="000700BC">
              <w:rPr>
                <w:rFonts w:ascii="Segoe UI" w:hAnsi="Segoe UI" w:cs="Segoe UI"/>
                <w:i/>
              </w:rPr>
              <w:t xml:space="preserve">sedmiletém </w:t>
            </w:r>
            <w:r w:rsidR="00171CD4" w:rsidRPr="000700BC">
              <w:rPr>
                <w:rFonts w:ascii="Segoe UI" w:hAnsi="Segoe UI" w:cs="Segoe UI"/>
                <w:i/>
              </w:rPr>
              <w:t>referenčním období do okamžiku zahájení zadávacího řízení).</w:t>
            </w:r>
          </w:p>
          <w:p w14:paraId="29B549E2" w14:textId="67CE0E11" w:rsidR="00812237" w:rsidRPr="000700BC" w:rsidRDefault="00616D6B" w:rsidP="000700BC">
            <w:pPr>
              <w:tabs>
                <w:tab w:val="left" w:pos="355"/>
              </w:tabs>
              <w:spacing w:before="120" w:after="120" w:line="276" w:lineRule="auto"/>
              <w:jc w:val="both"/>
              <w:rPr>
                <w:rFonts w:ascii="Segoe UI" w:hAnsi="Segoe UI" w:cs="Segoe UI"/>
              </w:rPr>
            </w:pPr>
            <w:r w:rsidRPr="000700BC">
              <w:rPr>
                <w:rFonts w:ascii="Segoe UI" w:hAnsi="Segoe UI" w:cs="Segoe UI"/>
                <w:bCs/>
                <w:i/>
              </w:rPr>
              <w:t xml:space="preserve">Zadavatel nepřipouští, aby </w:t>
            </w:r>
            <w:r w:rsidR="007D460B" w:rsidRPr="000700BC">
              <w:rPr>
                <w:rFonts w:ascii="Segoe UI" w:hAnsi="Segoe UI" w:cs="Segoe UI"/>
                <w:bCs/>
                <w:i/>
              </w:rPr>
              <w:t xml:space="preserve">jedna </w:t>
            </w:r>
            <w:r w:rsidRPr="000700BC">
              <w:rPr>
                <w:rFonts w:ascii="Segoe UI" w:hAnsi="Segoe UI" w:cs="Segoe UI"/>
                <w:bCs/>
                <w:i/>
              </w:rPr>
              <w:t>osoba (člen realizačního týmu) vykonávala současně funkci (pozici)</w:t>
            </w:r>
            <w:r w:rsidR="00A5680B" w:rsidRPr="000700BC">
              <w:rPr>
                <w:rFonts w:ascii="Segoe UI" w:hAnsi="Segoe UI" w:cs="Segoe UI"/>
                <w:bCs/>
                <w:i/>
              </w:rPr>
              <w:t xml:space="preserve"> 1.</w:t>
            </w:r>
            <w:r w:rsidRPr="000700BC">
              <w:rPr>
                <w:rFonts w:ascii="Segoe UI" w:hAnsi="Segoe UI" w:cs="Segoe UI"/>
                <w:bCs/>
                <w:i/>
              </w:rPr>
              <w:t xml:space="preserve"> Správce stavby – koordinátor týmu správce stavby </w:t>
            </w:r>
            <w:r w:rsidR="00F9580F" w:rsidRPr="000700BC">
              <w:rPr>
                <w:rFonts w:ascii="Segoe UI" w:hAnsi="Segoe UI" w:cs="Segoe UI"/>
                <w:bCs/>
                <w:i/>
              </w:rPr>
              <w:t>a</w:t>
            </w:r>
            <w:r w:rsidR="00A5680B" w:rsidRPr="000700BC">
              <w:rPr>
                <w:rFonts w:ascii="Segoe UI" w:hAnsi="Segoe UI" w:cs="Segoe UI"/>
                <w:bCs/>
                <w:i/>
              </w:rPr>
              <w:t xml:space="preserve"> 2.</w:t>
            </w:r>
            <w:r w:rsidRPr="000700BC">
              <w:rPr>
                <w:rFonts w:ascii="Segoe UI" w:hAnsi="Segoe UI" w:cs="Segoe UI"/>
                <w:bCs/>
                <w:i/>
              </w:rPr>
              <w:t xml:space="preserve"> </w:t>
            </w:r>
            <w:r w:rsidR="00F9580F" w:rsidRPr="000700BC">
              <w:rPr>
                <w:rFonts w:ascii="Segoe UI" w:hAnsi="Segoe UI" w:cs="Segoe UI"/>
                <w:bCs/>
                <w:i/>
              </w:rPr>
              <w:t>K</w:t>
            </w:r>
            <w:r w:rsidRPr="000700BC">
              <w:rPr>
                <w:rFonts w:ascii="Segoe UI" w:hAnsi="Segoe UI" w:cs="Segoe UI"/>
                <w:bCs/>
                <w:i/>
              </w:rPr>
              <w:t>onzultační inženýr – zástupce správce stavby.</w:t>
            </w:r>
            <w:r w:rsidR="0063732E" w:rsidRPr="000700BC">
              <w:rPr>
                <w:rFonts w:ascii="Segoe UI" w:hAnsi="Segoe UI" w:cs="Segoe UI"/>
                <w:bCs/>
                <w:i/>
              </w:rPr>
              <w:t xml:space="preserve"> Uvedené pozice tedy musí být obsazeny dvěma rozdílnými osobami</w:t>
            </w:r>
            <w:r w:rsidR="00F9580F" w:rsidRPr="000700BC">
              <w:rPr>
                <w:rFonts w:ascii="Segoe UI" w:hAnsi="Segoe UI" w:cs="Segoe UI"/>
                <w:bCs/>
                <w:i/>
              </w:rPr>
              <w:t>.</w:t>
            </w:r>
          </w:p>
          <w:p w14:paraId="51B746C8" w14:textId="599C0C33" w:rsidR="005E453A" w:rsidRPr="000700BC" w:rsidRDefault="005E453A"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Koordinátor BOZP</w:t>
            </w:r>
          </w:p>
          <w:p w14:paraId="27E6AAD1" w14:textId="77777777" w:rsidR="005E453A" w:rsidRPr="000700BC" w:rsidRDefault="005E453A" w:rsidP="000700BC">
            <w:pPr>
              <w:pStyle w:val="Textkomente"/>
              <w:spacing w:before="120" w:after="60" w:line="276" w:lineRule="auto"/>
              <w:jc w:val="both"/>
              <w:rPr>
                <w:rFonts w:ascii="Segoe UI" w:hAnsi="Segoe UI" w:cs="Segoe UI"/>
                <w:bCs/>
                <w:i/>
              </w:rPr>
            </w:pPr>
            <w:r w:rsidRPr="000700BC">
              <w:rPr>
                <w:rFonts w:ascii="Segoe UI" w:hAnsi="Segoe UI" w:cs="Segoe UI"/>
                <w:bCs/>
                <w:i/>
              </w:rPr>
              <w:t>tato osoba musí:</w:t>
            </w:r>
          </w:p>
          <w:p w14:paraId="5733DE54" w14:textId="63C54FAC" w:rsidR="005E453A" w:rsidRPr="000700BC" w:rsidRDefault="005E453A"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disponovat odbornou způsobilostí, tj. osvědčením o</w:t>
            </w:r>
            <w:r w:rsidR="002C4056" w:rsidRPr="000700BC">
              <w:rPr>
                <w:rFonts w:ascii="Segoe UI" w:hAnsi="Segoe UI" w:cs="Segoe UI"/>
                <w:i/>
              </w:rPr>
              <w:t> </w:t>
            </w:r>
            <w:r w:rsidRPr="000700BC">
              <w:rPr>
                <w:rFonts w:ascii="Segoe UI" w:hAnsi="Segoe UI" w:cs="Segoe UI"/>
                <w:i/>
              </w:rPr>
              <w:t>úspěšně vykonané zkoušce z odborné způsobilosti nebo periodické zkoušce dle § 10 odst. 2 písm. c) zákona č.</w:t>
            </w:r>
            <w:r w:rsidR="002C4056" w:rsidRPr="000700BC">
              <w:rPr>
                <w:rFonts w:ascii="Segoe UI" w:hAnsi="Segoe UI" w:cs="Segoe UI"/>
                <w:i/>
              </w:rPr>
              <w:t> </w:t>
            </w:r>
            <w:r w:rsidRPr="000700BC">
              <w:rPr>
                <w:rFonts w:ascii="Segoe UI" w:hAnsi="Segoe UI" w:cs="Segoe UI"/>
                <w:i/>
              </w:rPr>
              <w:t>309/2006 Sb., ve spojení s § 8 nařízení vlády č. 592/2006</w:t>
            </w:r>
            <w:r w:rsidR="002C4056" w:rsidRPr="000700BC">
              <w:rPr>
                <w:rFonts w:ascii="Segoe UI" w:hAnsi="Segoe UI" w:cs="Segoe UI"/>
                <w:i/>
              </w:rPr>
              <w:t> </w:t>
            </w:r>
            <w:r w:rsidRPr="000700BC">
              <w:rPr>
                <w:rFonts w:ascii="Segoe UI" w:hAnsi="Segoe UI" w:cs="Segoe UI"/>
                <w:i/>
              </w:rPr>
              <w:t>Sb., o podmínkách akreditace a provádění zkoušek z odborné způsobilosti, ve znění pozdějších předpisů,</w:t>
            </w:r>
          </w:p>
          <w:p w14:paraId="1F21A514" w14:textId="50D492D4" w:rsidR="005E453A" w:rsidRPr="000700BC" w:rsidRDefault="005E453A" w:rsidP="000700BC">
            <w:pPr>
              <w:numPr>
                <w:ilvl w:val="0"/>
                <w:numId w:val="16"/>
              </w:numPr>
              <w:tabs>
                <w:tab w:val="left" w:pos="355"/>
              </w:tabs>
              <w:spacing w:line="276" w:lineRule="auto"/>
              <w:ind w:left="358" w:hanging="283"/>
              <w:jc w:val="both"/>
              <w:rPr>
                <w:rFonts w:ascii="Segoe UI" w:hAnsi="Segoe UI" w:cs="Segoe UI"/>
                <w:i/>
              </w:rPr>
            </w:pPr>
            <w:r w:rsidRPr="000700BC">
              <w:rPr>
                <w:rFonts w:ascii="Segoe UI" w:hAnsi="Segoe UI" w:cs="Segoe UI"/>
                <w:i/>
              </w:rPr>
              <w:tab/>
              <w:t xml:space="preserve">disponovat odbornou praxí, tj. mít zkušenost získanou v posledních </w:t>
            </w:r>
            <w:r w:rsidR="008C4BC4" w:rsidRPr="000700BC">
              <w:rPr>
                <w:rFonts w:ascii="Segoe UI" w:hAnsi="Segoe UI" w:cs="Segoe UI"/>
                <w:i/>
              </w:rPr>
              <w:t>7</w:t>
            </w:r>
            <w:r w:rsidRPr="000700BC">
              <w:rPr>
                <w:rFonts w:ascii="Segoe UI" w:hAnsi="Segoe UI" w:cs="Segoe UI"/>
                <w:i/>
              </w:rPr>
              <w:t xml:space="preserve"> letech před zahájením zadávacího řízení</w:t>
            </w:r>
            <w:r w:rsidR="002C4056" w:rsidRPr="000700BC">
              <w:rPr>
                <w:rFonts w:ascii="Segoe UI" w:hAnsi="Segoe UI" w:cs="Segoe UI"/>
                <w:i/>
              </w:rPr>
              <w:t xml:space="preserve"> spočívající ve výkonu </w:t>
            </w:r>
            <w:r w:rsidR="009F4A32" w:rsidRPr="000700BC">
              <w:rPr>
                <w:rFonts w:ascii="Segoe UI" w:hAnsi="Segoe UI" w:cs="Segoe UI"/>
                <w:i/>
              </w:rPr>
              <w:t>stavebního dozoru</w:t>
            </w:r>
            <w:r w:rsidR="002C4056" w:rsidRPr="000700BC">
              <w:rPr>
                <w:rFonts w:ascii="Segoe UI" w:hAnsi="Segoe UI" w:cs="Segoe UI"/>
                <w:i/>
              </w:rPr>
              <w:t xml:space="preserve"> v oboru své specializace (tj. koordinace BOZP)</w:t>
            </w:r>
            <w:r w:rsidRPr="000700BC">
              <w:rPr>
                <w:rFonts w:ascii="Segoe UI" w:hAnsi="Segoe UI" w:cs="Segoe UI"/>
                <w:i/>
              </w:rPr>
              <w:t xml:space="preserve"> </w:t>
            </w:r>
            <w:r w:rsidR="009D6E10" w:rsidRPr="000700BC">
              <w:rPr>
                <w:rFonts w:ascii="Segoe UI" w:hAnsi="Segoe UI" w:cs="Segoe UI"/>
                <w:i/>
              </w:rPr>
              <w:t xml:space="preserve">po dobu alespoň 6 po sobě jdoucích měsíců </w:t>
            </w:r>
            <w:r w:rsidRPr="000700BC">
              <w:rPr>
                <w:rFonts w:ascii="Segoe UI" w:hAnsi="Segoe UI" w:cs="Segoe UI"/>
                <w:b/>
                <w:i/>
              </w:rPr>
              <w:t>alespoň u 1 zakázky</w:t>
            </w:r>
            <w:r w:rsidRPr="000700BC">
              <w:rPr>
                <w:rFonts w:ascii="Segoe UI" w:hAnsi="Segoe UI" w:cs="Segoe UI"/>
                <w:i/>
              </w:rPr>
              <w:t>,</w:t>
            </w:r>
            <w:r w:rsidR="002C4056" w:rsidRPr="000700BC">
              <w:rPr>
                <w:rFonts w:ascii="Segoe UI" w:hAnsi="Segoe UI" w:cs="Segoe UI"/>
                <w:i/>
              </w:rPr>
              <w:t xml:space="preserve"> </w:t>
            </w:r>
            <w:r w:rsidR="00127E9C" w:rsidRPr="000700BC">
              <w:rPr>
                <w:rFonts w:ascii="Segoe UI" w:hAnsi="Segoe UI" w:cs="Segoe UI"/>
                <w:i/>
              </w:rPr>
              <w:t xml:space="preserve">jejímž </w:t>
            </w:r>
            <w:r w:rsidR="00127E9C" w:rsidRPr="000700BC">
              <w:rPr>
                <w:rFonts w:ascii="Segoe UI" w:eastAsia="Arial Unicode MS" w:hAnsi="Segoe UI" w:cs="Segoe UI"/>
                <w:i/>
              </w:rPr>
              <w:t xml:space="preserve">předmětem byla </w:t>
            </w:r>
            <w:r w:rsidR="00127E9C" w:rsidRPr="000700BC">
              <w:rPr>
                <w:rFonts w:ascii="Segoe UI" w:hAnsi="Segoe UI" w:cs="Segoe UI"/>
                <w:i/>
              </w:rPr>
              <w:t xml:space="preserve">výstavba či komplexní rekonstrukce </w:t>
            </w:r>
            <w:r w:rsidR="00127E9C" w:rsidRPr="000700BC">
              <w:rPr>
                <w:rFonts w:ascii="Segoe UI" w:hAnsi="Segoe UI" w:cs="Segoe UI"/>
                <w:b/>
                <w:bCs/>
                <w:i/>
              </w:rPr>
              <w:t>pozemní stavby</w:t>
            </w:r>
            <w:r w:rsidR="00127E9C" w:rsidRPr="000700BC">
              <w:rPr>
                <w:rFonts w:ascii="Segoe UI" w:hAnsi="Segoe UI" w:cs="Segoe UI"/>
                <w:i/>
              </w:rPr>
              <w:t xml:space="preserve"> s celkovými investičními náklady alespoň </w:t>
            </w:r>
            <w:r w:rsidR="008C4BC4" w:rsidRPr="000700BC">
              <w:rPr>
                <w:rFonts w:ascii="Segoe UI" w:hAnsi="Segoe UI" w:cs="Segoe UI"/>
                <w:b/>
                <w:bCs/>
                <w:i/>
              </w:rPr>
              <w:t xml:space="preserve">250 </w:t>
            </w:r>
            <w:r w:rsidR="00127E9C" w:rsidRPr="000700BC">
              <w:rPr>
                <w:rFonts w:ascii="Segoe UI" w:hAnsi="Segoe UI" w:cs="Segoe UI"/>
                <w:b/>
                <w:bCs/>
                <w:i/>
              </w:rPr>
              <w:t>mil. Kč bez DPH</w:t>
            </w:r>
            <w:r w:rsidRPr="000700BC">
              <w:rPr>
                <w:rFonts w:ascii="Segoe UI" w:hAnsi="Segoe UI" w:cs="Segoe UI"/>
                <w:i/>
              </w:rPr>
              <w:t xml:space="preserve"> (</w:t>
            </w:r>
            <w:r w:rsidR="007B0681" w:rsidRPr="000700BC">
              <w:rPr>
                <w:rFonts w:ascii="Segoe UI" w:hAnsi="Segoe UI" w:cs="Segoe UI"/>
                <w:i/>
              </w:rPr>
              <w:t>nemusí se však jednat o identickou referenční zakázku, prostřednictvím které prokazuje účastník kvalifikaci dle písm. a) tohoto odstavce zadávací dokumentace</w:t>
            </w:r>
            <w:r w:rsidR="00127E9C" w:rsidRPr="000700BC">
              <w:rPr>
                <w:rFonts w:ascii="Segoe UI" w:hAnsi="Segoe UI" w:cs="Segoe UI"/>
                <w:i/>
              </w:rPr>
              <w:t>).</w:t>
            </w:r>
          </w:p>
          <w:p w14:paraId="03A37F07" w14:textId="7051F671" w:rsidR="00127E9C" w:rsidRPr="000700BC" w:rsidRDefault="00127E9C"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Geodet</w:t>
            </w:r>
          </w:p>
          <w:p w14:paraId="16011CA4" w14:textId="77777777" w:rsidR="00127E9C" w:rsidRPr="000700BC" w:rsidRDefault="00127E9C" w:rsidP="000700BC">
            <w:pPr>
              <w:pStyle w:val="Textkomente"/>
              <w:spacing w:before="120" w:after="120" w:line="276" w:lineRule="auto"/>
              <w:jc w:val="both"/>
              <w:rPr>
                <w:rFonts w:ascii="Segoe UI" w:hAnsi="Segoe UI" w:cs="Segoe UI"/>
                <w:b/>
                <w:i/>
                <w:u w:val="single"/>
              </w:rPr>
            </w:pPr>
            <w:r w:rsidRPr="000700BC">
              <w:rPr>
                <w:rFonts w:ascii="Segoe UI" w:hAnsi="Segoe UI" w:cs="Segoe UI"/>
                <w:bCs/>
                <w:i/>
              </w:rPr>
              <w:t>tato osoba musí:</w:t>
            </w:r>
          </w:p>
          <w:p w14:paraId="4C747C00" w14:textId="3596FD63" w:rsidR="00127E9C" w:rsidRPr="000700BC" w:rsidRDefault="00127E9C"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rPr>
              <w:lastRenderedPageBreak/>
              <w:t xml:space="preserve">disponovat </w:t>
            </w:r>
            <w:r w:rsidR="00542D99" w:rsidRPr="000700BC">
              <w:rPr>
                <w:rFonts w:ascii="Segoe UI" w:hAnsi="Segoe UI" w:cs="Segoe UI"/>
                <w:i/>
                <w:sz w:val="22"/>
                <w:szCs w:val="22"/>
              </w:rPr>
              <w:t xml:space="preserve">odbornou způsobilostí, tj. </w:t>
            </w:r>
            <w:r w:rsidRPr="000700BC">
              <w:rPr>
                <w:rFonts w:ascii="Segoe UI" w:hAnsi="Segoe UI" w:cs="Segoe UI"/>
                <w:i/>
                <w:sz w:val="22"/>
                <w:szCs w:val="22"/>
              </w:rPr>
              <w:t>autorizac</w:t>
            </w:r>
            <w:r w:rsidR="00542D99" w:rsidRPr="000700BC">
              <w:rPr>
                <w:rFonts w:ascii="Segoe UI" w:hAnsi="Segoe UI" w:cs="Segoe UI"/>
                <w:i/>
                <w:sz w:val="22"/>
                <w:szCs w:val="22"/>
              </w:rPr>
              <w:t>í</w:t>
            </w:r>
            <w:r w:rsidRPr="000700BC">
              <w:rPr>
                <w:rFonts w:ascii="Segoe UI" w:hAnsi="Segoe UI" w:cs="Segoe UI"/>
                <w:i/>
                <w:sz w:val="22"/>
                <w:szCs w:val="22"/>
              </w:rPr>
              <w:t xml:space="preserve"> </w:t>
            </w:r>
            <w:r w:rsidRPr="000700BC">
              <w:rPr>
                <w:rFonts w:ascii="Segoe UI" w:hAnsi="Segoe UI" w:cs="Segoe UI"/>
                <w:b/>
                <w:bCs/>
                <w:i/>
                <w:sz w:val="22"/>
                <w:szCs w:val="22"/>
              </w:rPr>
              <w:t>pro ověřování výsledků zeměměřických činností</w:t>
            </w:r>
            <w:r w:rsidRPr="000700BC">
              <w:rPr>
                <w:rFonts w:ascii="Segoe UI" w:hAnsi="Segoe UI" w:cs="Segoe UI"/>
                <w:i/>
                <w:sz w:val="22"/>
                <w:szCs w:val="22"/>
              </w:rPr>
              <w:t xml:space="preserve"> (</w:t>
            </w:r>
            <w:r w:rsidRPr="000700BC">
              <w:rPr>
                <w:rFonts w:ascii="Segoe UI" w:hAnsi="Segoe UI" w:cs="Segoe UI"/>
                <w:b/>
                <w:i/>
                <w:sz w:val="22"/>
                <w:szCs w:val="22"/>
              </w:rPr>
              <w:t>AZI</w:t>
            </w:r>
            <w:r w:rsidRPr="000700BC">
              <w:rPr>
                <w:rFonts w:ascii="Segoe UI" w:hAnsi="Segoe UI" w:cs="Segoe UI"/>
                <w:i/>
                <w:sz w:val="22"/>
                <w:szCs w:val="22"/>
              </w:rPr>
              <w:t>) v rozsahu § 16f odst. 1 písm. c)</w:t>
            </w:r>
            <w:r w:rsidRPr="000700BC">
              <w:rPr>
                <w:rStyle w:val="Znakapoznpodarou"/>
                <w:rFonts w:ascii="Segoe UI" w:hAnsi="Segoe UI" w:cs="Segoe UI"/>
                <w:i/>
                <w:sz w:val="22"/>
                <w:szCs w:val="22"/>
              </w:rPr>
              <w:footnoteReference w:id="4"/>
            </w:r>
            <w:r w:rsidRPr="000700BC">
              <w:rPr>
                <w:rFonts w:ascii="Segoe UI" w:hAnsi="Segoe UI" w:cs="Segoe UI"/>
                <w:i/>
                <w:sz w:val="22"/>
                <w:szCs w:val="22"/>
              </w:rPr>
              <w:t xml:space="preserve"> zákona </w:t>
            </w:r>
            <w:r w:rsidRPr="000700BC">
              <w:rPr>
                <w:rFonts w:ascii="Segoe UI" w:hAnsi="Segoe UI" w:cs="Segoe UI"/>
                <w:bCs/>
                <w:i/>
                <w:sz w:val="22"/>
                <w:szCs w:val="22"/>
              </w:rPr>
              <w:t>o</w:t>
            </w:r>
            <w:r w:rsidR="00542D99" w:rsidRPr="000700BC">
              <w:rPr>
                <w:rFonts w:ascii="Segoe UI" w:hAnsi="Segoe UI" w:cs="Segoe UI"/>
                <w:bCs/>
                <w:i/>
                <w:sz w:val="22"/>
                <w:szCs w:val="22"/>
              </w:rPr>
              <w:t> </w:t>
            </w:r>
            <w:r w:rsidRPr="000700BC">
              <w:rPr>
                <w:rFonts w:ascii="Segoe UI" w:hAnsi="Segoe UI" w:cs="Segoe UI"/>
                <w:bCs/>
                <w:i/>
                <w:sz w:val="22"/>
                <w:szCs w:val="22"/>
              </w:rPr>
              <w:t>zeměměřictví</w:t>
            </w:r>
            <w:r w:rsidRPr="000700BC">
              <w:rPr>
                <w:rFonts w:ascii="Segoe UI" w:hAnsi="Segoe UI" w:cs="Segoe UI"/>
                <w:i/>
                <w:sz w:val="22"/>
                <w:szCs w:val="22"/>
              </w:rPr>
              <w:t>,</w:t>
            </w:r>
          </w:p>
          <w:p w14:paraId="4F8F4617" w14:textId="719392DB" w:rsidR="00127E9C" w:rsidRPr="000700BC" w:rsidRDefault="00127E9C"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lang w:eastAsia="cs-CZ"/>
              </w:rPr>
              <w:t xml:space="preserve">disponovat odbornou praxí, tj. musí mít zkušenost získanou v posledních </w:t>
            </w:r>
            <w:r w:rsidR="00F75820" w:rsidRPr="000700BC">
              <w:rPr>
                <w:rFonts w:ascii="Segoe UI" w:hAnsi="Segoe UI" w:cs="Segoe UI"/>
                <w:i/>
                <w:sz w:val="22"/>
                <w:szCs w:val="22"/>
                <w:lang w:eastAsia="cs-CZ"/>
              </w:rPr>
              <w:t>7</w:t>
            </w:r>
            <w:r w:rsidRPr="000700BC">
              <w:rPr>
                <w:rFonts w:ascii="Segoe UI" w:hAnsi="Segoe UI" w:cs="Segoe UI"/>
                <w:i/>
                <w:sz w:val="22"/>
                <w:szCs w:val="22"/>
                <w:lang w:eastAsia="cs-CZ"/>
              </w:rPr>
              <w:t xml:space="preserve"> letech před zahájením zadávacího řízení při výkonu </w:t>
            </w:r>
            <w:r w:rsidR="009F4A32" w:rsidRPr="000700BC">
              <w:rPr>
                <w:rFonts w:ascii="Segoe UI" w:hAnsi="Segoe UI" w:cs="Segoe UI"/>
                <w:i/>
                <w:sz w:val="22"/>
                <w:szCs w:val="22"/>
                <w:lang w:eastAsia="cs-CZ"/>
              </w:rPr>
              <w:t>stavebního dozoru</w:t>
            </w:r>
            <w:r w:rsidR="00542D99" w:rsidRPr="000700BC">
              <w:rPr>
                <w:rFonts w:ascii="Segoe UI" w:hAnsi="Segoe UI" w:cs="Segoe UI"/>
                <w:i/>
                <w:sz w:val="22"/>
                <w:szCs w:val="22"/>
                <w:lang w:eastAsia="cs-CZ"/>
              </w:rPr>
              <w:t xml:space="preserve"> v oboru své specializace (tj. zeměměřictví)</w:t>
            </w:r>
            <w:r w:rsidRPr="000700BC">
              <w:rPr>
                <w:rFonts w:ascii="Segoe UI" w:hAnsi="Segoe UI" w:cs="Segoe UI"/>
                <w:i/>
                <w:sz w:val="22"/>
                <w:szCs w:val="22"/>
                <w:lang w:eastAsia="cs-CZ"/>
              </w:rPr>
              <w:t xml:space="preserve"> po dobu alespoň 6</w:t>
            </w:r>
            <w:r w:rsidRPr="000700BC">
              <w:rPr>
                <w:rFonts w:ascii="Segoe UI" w:hAnsi="Segoe UI" w:cs="Segoe UI"/>
                <w:i/>
                <w:sz w:val="22"/>
                <w:szCs w:val="22"/>
              </w:rPr>
              <w:t xml:space="preserve"> po sobě jdoucích měsíců </w:t>
            </w:r>
            <w:r w:rsidRPr="000700BC">
              <w:rPr>
                <w:rFonts w:ascii="Segoe UI" w:hAnsi="Segoe UI" w:cs="Segoe UI"/>
                <w:b/>
                <w:i/>
                <w:sz w:val="22"/>
                <w:szCs w:val="22"/>
              </w:rPr>
              <w:t>alespoň u 1 zakázky</w:t>
            </w:r>
            <w:r w:rsidRPr="000700BC">
              <w:rPr>
                <w:rFonts w:ascii="Segoe UI" w:hAnsi="Segoe UI" w:cs="Segoe UI"/>
                <w:i/>
                <w:sz w:val="22"/>
                <w:szCs w:val="22"/>
              </w:rPr>
              <w:t xml:space="preserve">, </w:t>
            </w:r>
            <w:r w:rsidR="00542D99" w:rsidRPr="000700BC">
              <w:rPr>
                <w:rFonts w:ascii="Segoe UI" w:hAnsi="Segoe UI" w:cs="Segoe UI"/>
                <w:i/>
                <w:sz w:val="22"/>
                <w:szCs w:val="22"/>
              </w:rPr>
              <w:t xml:space="preserve">jejímž předmětem byla výstavba či komplexní rekonstrukce </w:t>
            </w:r>
            <w:r w:rsidR="00542D99" w:rsidRPr="000700BC">
              <w:rPr>
                <w:rFonts w:ascii="Segoe UI" w:hAnsi="Segoe UI" w:cs="Segoe UI"/>
                <w:b/>
                <w:bCs/>
                <w:i/>
                <w:sz w:val="22"/>
                <w:szCs w:val="22"/>
              </w:rPr>
              <w:t>pozemní stavby</w:t>
            </w:r>
            <w:r w:rsidR="00542D99" w:rsidRPr="000700BC">
              <w:rPr>
                <w:rFonts w:ascii="Segoe UI" w:hAnsi="Segoe UI" w:cs="Segoe UI"/>
                <w:i/>
                <w:sz w:val="22"/>
                <w:szCs w:val="22"/>
              </w:rPr>
              <w:t xml:space="preserve"> s celkovými investičními náklady alespoň </w:t>
            </w:r>
            <w:r w:rsidR="00972FD9" w:rsidRPr="000700BC">
              <w:rPr>
                <w:rFonts w:ascii="Segoe UI" w:hAnsi="Segoe UI" w:cs="Segoe UI"/>
                <w:b/>
                <w:bCs/>
                <w:i/>
                <w:sz w:val="22"/>
                <w:szCs w:val="22"/>
              </w:rPr>
              <w:t xml:space="preserve">250 </w:t>
            </w:r>
            <w:r w:rsidR="00542D99" w:rsidRPr="000700BC">
              <w:rPr>
                <w:rFonts w:ascii="Segoe UI" w:hAnsi="Segoe UI" w:cs="Segoe UI"/>
                <w:b/>
                <w:bCs/>
                <w:i/>
                <w:sz w:val="22"/>
                <w:szCs w:val="22"/>
              </w:rPr>
              <w:t>mil. Kč bez DPH</w:t>
            </w:r>
            <w:r w:rsidR="00542D99" w:rsidRPr="000700BC">
              <w:rPr>
                <w:rFonts w:ascii="Segoe UI" w:hAnsi="Segoe UI" w:cs="Segoe UI"/>
                <w:i/>
                <w:sz w:val="22"/>
                <w:szCs w:val="22"/>
              </w:rPr>
              <w:t xml:space="preserve"> (</w:t>
            </w:r>
            <w:r w:rsidR="007B0681" w:rsidRPr="000700BC">
              <w:rPr>
                <w:rFonts w:ascii="Segoe UI" w:hAnsi="Segoe UI" w:cs="Segoe UI"/>
                <w:i/>
                <w:sz w:val="22"/>
                <w:szCs w:val="22"/>
              </w:rPr>
              <w:t>nemusí se však jednat o identickou referenční zakázku, prostřednictvím které prokazuje účastník kvalifikaci dle písm. a) tohoto odstavce zadávací dokumentace</w:t>
            </w:r>
            <w:r w:rsidR="00542D99" w:rsidRPr="000700BC">
              <w:rPr>
                <w:rFonts w:ascii="Segoe UI" w:hAnsi="Segoe UI" w:cs="Segoe UI"/>
                <w:i/>
                <w:sz w:val="22"/>
                <w:szCs w:val="22"/>
              </w:rPr>
              <w:t>)</w:t>
            </w:r>
            <w:r w:rsidRPr="000700BC">
              <w:rPr>
                <w:rFonts w:ascii="Segoe UI" w:hAnsi="Segoe UI" w:cs="Segoe UI"/>
                <w:i/>
                <w:sz w:val="22"/>
                <w:szCs w:val="22"/>
              </w:rPr>
              <w:t>; za takovou zakázku se pro účely tohoto kvalifikačního požadavku považuje i zakázka, která se váže na stavbu, která dosud není dokončena, avšak referenční plnění příslušné fyzické osoby dle výše uvedeného požadavku již bylo řádně realizováno po dobu alespoň 6 po sobě jdoucích měsíců (alespoň zčásti v </w:t>
            </w:r>
            <w:r w:rsidR="00F75820" w:rsidRPr="000700BC">
              <w:rPr>
                <w:rFonts w:ascii="Segoe UI" w:hAnsi="Segoe UI" w:cs="Segoe UI"/>
                <w:i/>
                <w:sz w:val="22"/>
                <w:szCs w:val="22"/>
              </w:rPr>
              <w:t xml:space="preserve">sedmiletém </w:t>
            </w:r>
            <w:r w:rsidRPr="000700BC">
              <w:rPr>
                <w:rFonts w:ascii="Segoe UI" w:hAnsi="Segoe UI" w:cs="Segoe UI"/>
                <w:i/>
                <w:sz w:val="22"/>
                <w:szCs w:val="22"/>
              </w:rPr>
              <w:t>referenčním období do okamžiku zahájení zadávacího řízení).</w:t>
            </w:r>
          </w:p>
          <w:p w14:paraId="58C45FF4" w14:textId="66D3402A" w:rsidR="007B0681" w:rsidRPr="000700BC" w:rsidRDefault="00F75820"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Asistent správce stavby pro kontrolu kvality</w:t>
            </w:r>
          </w:p>
          <w:p w14:paraId="523A2179" w14:textId="0E094F0C" w:rsidR="00FD7275" w:rsidRPr="000700BC" w:rsidRDefault="00FD7275" w:rsidP="000700BC">
            <w:pPr>
              <w:pStyle w:val="Textkomente"/>
              <w:spacing w:before="120" w:after="60" w:line="276" w:lineRule="auto"/>
              <w:jc w:val="both"/>
              <w:rPr>
                <w:rFonts w:ascii="Segoe UI" w:hAnsi="Segoe UI" w:cs="Segoe UI"/>
              </w:rPr>
            </w:pPr>
            <w:r w:rsidRPr="000700BC">
              <w:rPr>
                <w:rFonts w:ascii="Segoe UI" w:hAnsi="Segoe UI" w:cs="Segoe UI"/>
                <w:bCs/>
                <w:i/>
              </w:rPr>
              <w:t>tato osoba musí:</w:t>
            </w:r>
          </w:p>
          <w:p w14:paraId="6AE92174" w14:textId="26D47140" w:rsidR="00FD7275" w:rsidRPr="000700BC" w:rsidRDefault="00FD7275"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 xml:space="preserve">disponovat odbornou praxí, tj. mít zkušenost získanou v posledních </w:t>
            </w:r>
            <w:r w:rsidR="00A44D7C" w:rsidRPr="000700BC">
              <w:rPr>
                <w:rFonts w:ascii="Segoe UI" w:hAnsi="Segoe UI" w:cs="Segoe UI"/>
                <w:i/>
              </w:rPr>
              <w:t xml:space="preserve">7 </w:t>
            </w:r>
            <w:r w:rsidRPr="000700BC">
              <w:rPr>
                <w:rFonts w:ascii="Segoe UI" w:hAnsi="Segoe UI" w:cs="Segoe UI"/>
                <w:i/>
              </w:rPr>
              <w:t xml:space="preserve">letech před zahájením zadávacího řízení </w:t>
            </w:r>
            <w:r w:rsidRPr="000700BC">
              <w:rPr>
                <w:rFonts w:ascii="Segoe UI" w:hAnsi="Segoe UI" w:cs="Segoe UI"/>
                <w:b/>
                <w:bCs/>
                <w:i/>
              </w:rPr>
              <w:t xml:space="preserve">při výkonu </w:t>
            </w:r>
            <w:r w:rsidR="001D057D" w:rsidRPr="000700BC">
              <w:rPr>
                <w:rFonts w:ascii="Segoe UI" w:hAnsi="Segoe UI" w:cs="Segoe UI"/>
                <w:b/>
                <w:bCs/>
                <w:i/>
              </w:rPr>
              <w:t xml:space="preserve">technického </w:t>
            </w:r>
            <w:r w:rsidR="009F4A32" w:rsidRPr="000700BC">
              <w:rPr>
                <w:rFonts w:ascii="Segoe UI" w:hAnsi="Segoe UI" w:cs="Segoe UI"/>
                <w:b/>
                <w:bCs/>
                <w:i/>
              </w:rPr>
              <w:t>dozoru</w:t>
            </w:r>
            <w:r w:rsidR="001D057D" w:rsidRPr="000700BC">
              <w:rPr>
                <w:rFonts w:ascii="Segoe UI" w:hAnsi="Segoe UI" w:cs="Segoe UI"/>
                <w:b/>
                <w:bCs/>
                <w:i/>
              </w:rPr>
              <w:t xml:space="preserve"> stavebníka (investora)</w:t>
            </w:r>
            <w:r w:rsidR="001D057D" w:rsidRPr="000700BC">
              <w:rPr>
                <w:rFonts w:ascii="Segoe UI" w:hAnsi="Segoe UI" w:cs="Segoe UI"/>
                <w:i/>
              </w:rPr>
              <w:t xml:space="preserve"> dle zvláštních právních předpisů, či </w:t>
            </w:r>
            <w:r w:rsidR="001D057D" w:rsidRPr="000700BC">
              <w:rPr>
                <w:rFonts w:ascii="Segoe UI" w:hAnsi="Segoe UI" w:cs="Segoe UI"/>
                <w:b/>
                <w:bCs/>
                <w:i/>
              </w:rPr>
              <w:t xml:space="preserve">výkonu </w:t>
            </w:r>
            <w:r w:rsidR="008B2292" w:rsidRPr="000700BC">
              <w:rPr>
                <w:rFonts w:ascii="Segoe UI" w:hAnsi="Segoe UI" w:cs="Segoe UI"/>
                <w:b/>
                <w:bCs/>
                <w:i/>
              </w:rPr>
              <w:t xml:space="preserve">činnosti správce stavby </w:t>
            </w:r>
            <w:r w:rsidR="005B448C" w:rsidRPr="000700BC">
              <w:rPr>
                <w:rFonts w:ascii="Segoe UI" w:hAnsi="Segoe UI" w:cs="Segoe UI"/>
                <w:b/>
                <w:bCs/>
                <w:i/>
              </w:rPr>
              <w:t>dle podmínek FIDIC</w:t>
            </w:r>
            <w:r w:rsidR="005B448C" w:rsidRPr="000700BC">
              <w:rPr>
                <w:rFonts w:ascii="Segoe UI" w:hAnsi="Segoe UI" w:cs="Segoe UI"/>
                <w:b/>
                <w:bCs/>
                <w:i/>
                <w:u w:val="single"/>
              </w:rPr>
              <w:t xml:space="preserve"> </w:t>
            </w:r>
            <w:r w:rsidR="008B2292" w:rsidRPr="000700BC">
              <w:rPr>
                <w:rFonts w:ascii="Segoe UI" w:hAnsi="Segoe UI" w:cs="Segoe UI"/>
                <w:b/>
                <w:bCs/>
                <w:i/>
                <w:u w:val="single"/>
              </w:rPr>
              <w:t>nebo obdobné činnosti</w:t>
            </w:r>
            <w:r w:rsidR="002931B7" w:rsidRPr="000700BC">
              <w:rPr>
                <w:rFonts w:ascii="Segoe UI" w:hAnsi="Segoe UI" w:cs="Segoe UI"/>
                <w:b/>
                <w:bCs/>
                <w:i/>
                <w:u w:val="single"/>
                <w:vertAlign w:val="superscript"/>
              </w:rPr>
              <w:fldChar w:fldCharType="begin"/>
            </w:r>
            <w:r w:rsidR="002931B7" w:rsidRPr="000700BC">
              <w:rPr>
                <w:rFonts w:ascii="Segoe UI" w:hAnsi="Segoe UI" w:cs="Segoe UI"/>
                <w:b/>
                <w:bCs/>
                <w:i/>
                <w:u w:val="single"/>
                <w:vertAlign w:val="superscript"/>
              </w:rPr>
              <w:instrText xml:space="preserve"> NOTEREF _Ref536715578 \h  \* MERGEFORMAT </w:instrText>
            </w:r>
            <w:r w:rsidR="002931B7" w:rsidRPr="000700BC">
              <w:rPr>
                <w:rFonts w:ascii="Segoe UI" w:hAnsi="Segoe UI" w:cs="Segoe UI"/>
                <w:b/>
                <w:bCs/>
                <w:i/>
                <w:u w:val="single"/>
                <w:vertAlign w:val="superscript"/>
              </w:rPr>
            </w:r>
            <w:r w:rsidR="002931B7" w:rsidRPr="000700BC">
              <w:rPr>
                <w:rFonts w:ascii="Segoe UI" w:hAnsi="Segoe UI" w:cs="Segoe UI"/>
                <w:b/>
                <w:bCs/>
                <w:i/>
                <w:u w:val="single"/>
                <w:vertAlign w:val="superscript"/>
              </w:rPr>
              <w:fldChar w:fldCharType="separate"/>
            </w:r>
            <w:r w:rsidR="002931B7" w:rsidRPr="000700BC">
              <w:rPr>
                <w:rFonts w:ascii="Segoe UI" w:hAnsi="Segoe UI" w:cs="Segoe UI"/>
                <w:b/>
                <w:bCs/>
                <w:i/>
                <w:u w:val="single"/>
                <w:vertAlign w:val="superscript"/>
              </w:rPr>
              <w:t>3</w:t>
            </w:r>
            <w:r w:rsidR="002931B7" w:rsidRPr="000700BC">
              <w:rPr>
                <w:rFonts w:ascii="Segoe UI" w:hAnsi="Segoe UI" w:cs="Segoe UI"/>
                <w:b/>
                <w:bCs/>
                <w:i/>
                <w:u w:val="single"/>
                <w:vertAlign w:val="superscript"/>
              </w:rPr>
              <w:fldChar w:fldCharType="end"/>
            </w:r>
            <w:r w:rsidR="008B2292" w:rsidRPr="000700BC">
              <w:rPr>
                <w:rFonts w:ascii="Segoe UI" w:hAnsi="Segoe UI" w:cs="Segoe UI"/>
                <w:b/>
                <w:bCs/>
                <w:i/>
              </w:rPr>
              <w:t xml:space="preserve"> </w:t>
            </w:r>
            <w:r w:rsidR="002931B7" w:rsidRPr="000700BC">
              <w:rPr>
                <w:rFonts w:ascii="Segoe UI" w:hAnsi="Segoe UI" w:cs="Segoe UI"/>
                <w:i/>
              </w:rPr>
              <w:t xml:space="preserve">při realizaci </w:t>
            </w:r>
            <w:r w:rsidR="002931B7" w:rsidRPr="000700BC">
              <w:rPr>
                <w:rFonts w:ascii="Segoe UI" w:hAnsi="Segoe UI" w:cs="Segoe UI"/>
                <w:b/>
                <w:bCs/>
                <w:i/>
              </w:rPr>
              <w:t>alespoň</w:t>
            </w:r>
            <w:r w:rsidRPr="000700BC">
              <w:rPr>
                <w:rFonts w:ascii="Segoe UI" w:hAnsi="Segoe UI" w:cs="Segoe UI"/>
                <w:b/>
                <w:i/>
              </w:rPr>
              <w:t xml:space="preserve"> 1 zakázky</w:t>
            </w:r>
            <w:r w:rsidRPr="000700BC">
              <w:rPr>
                <w:rFonts w:ascii="Segoe UI" w:hAnsi="Segoe UI" w:cs="Segoe UI"/>
                <w:i/>
              </w:rPr>
              <w:t xml:space="preserve">, </w:t>
            </w:r>
            <w:r w:rsidR="00E77489" w:rsidRPr="000700BC">
              <w:rPr>
                <w:rFonts w:ascii="Segoe UI" w:hAnsi="Segoe UI" w:cs="Segoe UI"/>
                <w:i/>
              </w:rPr>
              <w:t xml:space="preserve">jejímž předmětem byla výstavba či komplexní rekonstrukce </w:t>
            </w:r>
            <w:r w:rsidR="00E77489" w:rsidRPr="000700BC">
              <w:rPr>
                <w:rFonts w:ascii="Segoe UI" w:hAnsi="Segoe UI" w:cs="Segoe UI"/>
                <w:b/>
                <w:bCs/>
                <w:i/>
              </w:rPr>
              <w:t>pozemní stavby</w:t>
            </w:r>
            <w:r w:rsidR="00E77489" w:rsidRPr="000700BC">
              <w:rPr>
                <w:rFonts w:ascii="Segoe UI" w:hAnsi="Segoe UI" w:cs="Segoe UI"/>
                <w:i/>
              </w:rPr>
              <w:t xml:space="preserve"> s celkovými investičními náklady alespoň </w:t>
            </w:r>
            <w:r w:rsidR="00972FD9" w:rsidRPr="000700BC">
              <w:rPr>
                <w:rFonts w:ascii="Segoe UI" w:hAnsi="Segoe UI" w:cs="Segoe UI"/>
                <w:b/>
                <w:bCs/>
                <w:i/>
              </w:rPr>
              <w:t xml:space="preserve">250 </w:t>
            </w:r>
            <w:r w:rsidR="00E77489" w:rsidRPr="000700BC">
              <w:rPr>
                <w:rFonts w:ascii="Segoe UI" w:hAnsi="Segoe UI" w:cs="Segoe UI"/>
                <w:b/>
                <w:bCs/>
                <w:i/>
              </w:rPr>
              <w:t>mil. Kč bez DPH</w:t>
            </w:r>
            <w:r w:rsidR="00E77489" w:rsidRPr="000700BC">
              <w:rPr>
                <w:rFonts w:ascii="Segoe UI" w:hAnsi="Segoe UI" w:cs="Segoe UI"/>
                <w:i/>
              </w:rPr>
              <w:t xml:space="preserve"> (nemusí se však jednat o identickou referenční zakázku, prostřednictvím které prokazuje účastník kvalifikaci dle písm. a) tohoto odstavce </w:t>
            </w:r>
            <w:r w:rsidR="00E77489" w:rsidRPr="000700BC">
              <w:rPr>
                <w:rFonts w:ascii="Segoe UI" w:hAnsi="Segoe UI" w:cs="Segoe UI"/>
                <w:i/>
              </w:rPr>
              <w:lastRenderedPageBreak/>
              <w:t>zadávací dokumentace); za takovou zakázku se pro účely tohoto kvalifikačního požadavku považuje i zakázka, která se váže na stavbu, která dosud není dokončena, avšak referenční plnění příslušné fyzické osoby dle výše uvedeného požadavku již bylo řádně realizováno po dobu alespoň 6 po sobě jdoucích měsíců (alespoň zčásti v </w:t>
            </w:r>
            <w:r w:rsidR="00D01547" w:rsidRPr="000700BC">
              <w:rPr>
                <w:rFonts w:ascii="Segoe UI" w:hAnsi="Segoe UI" w:cs="Segoe UI"/>
                <w:i/>
              </w:rPr>
              <w:t>sedmiletém</w:t>
            </w:r>
            <w:r w:rsidR="00E77489" w:rsidRPr="000700BC">
              <w:rPr>
                <w:rFonts w:ascii="Segoe UI" w:hAnsi="Segoe UI" w:cs="Segoe UI"/>
                <w:i/>
              </w:rPr>
              <w:t xml:space="preserve"> referenčním období do okamžiku zahájení zadávacího řízení)</w:t>
            </w:r>
            <w:r w:rsidRPr="000700BC">
              <w:rPr>
                <w:rFonts w:ascii="Segoe UI" w:hAnsi="Segoe UI" w:cs="Segoe UI"/>
                <w:i/>
              </w:rPr>
              <w:t>.</w:t>
            </w:r>
          </w:p>
          <w:p w14:paraId="2AE0318E" w14:textId="7400AB9B" w:rsidR="00752F4D" w:rsidRPr="000700BC" w:rsidRDefault="004C716B"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Dozor elektro (</w:t>
            </w:r>
            <w:proofErr w:type="spellStart"/>
            <w:r w:rsidRPr="000700BC">
              <w:rPr>
                <w:rFonts w:ascii="Segoe UI" w:hAnsi="Segoe UI" w:cs="Segoe UI"/>
                <w:b/>
                <w:i/>
                <w:u w:val="single"/>
              </w:rPr>
              <w:t>silno</w:t>
            </w:r>
            <w:proofErr w:type="spellEnd"/>
            <w:r w:rsidRPr="000700BC">
              <w:rPr>
                <w:rFonts w:ascii="Segoe UI" w:hAnsi="Segoe UI" w:cs="Segoe UI"/>
                <w:b/>
                <w:i/>
                <w:u w:val="single"/>
              </w:rPr>
              <w:t xml:space="preserve"> a slaboproud)</w:t>
            </w:r>
            <w:r w:rsidR="00752F4D" w:rsidRPr="000700BC">
              <w:rPr>
                <w:rFonts w:ascii="Segoe UI" w:hAnsi="Segoe UI" w:cs="Segoe UI"/>
                <w:b/>
                <w:i/>
                <w:u w:val="single"/>
              </w:rPr>
              <w:t xml:space="preserve"> </w:t>
            </w:r>
          </w:p>
          <w:p w14:paraId="75D9CEE1" w14:textId="77777777" w:rsidR="00987AC8" w:rsidRPr="000700BC" w:rsidRDefault="00987AC8" w:rsidP="000700BC">
            <w:pPr>
              <w:pStyle w:val="Textkomente"/>
              <w:spacing w:before="120" w:after="120" w:line="276" w:lineRule="auto"/>
              <w:jc w:val="both"/>
              <w:rPr>
                <w:rFonts w:ascii="Segoe UI" w:hAnsi="Segoe UI" w:cs="Segoe UI"/>
                <w:b/>
                <w:i/>
                <w:u w:val="single"/>
              </w:rPr>
            </w:pPr>
            <w:r w:rsidRPr="000700BC">
              <w:rPr>
                <w:rFonts w:ascii="Segoe UI" w:hAnsi="Segoe UI" w:cs="Segoe UI"/>
                <w:bCs/>
                <w:i/>
              </w:rPr>
              <w:t>tato osoba musí:</w:t>
            </w:r>
          </w:p>
          <w:p w14:paraId="3FE273B7" w14:textId="66FEA24D" w:rsidR="00752F4D" w:rsidRPr="000700BC" w:rsidRDefault="00B708F4"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rPr>
              <w:t>disponovat</w:t>
            </w:r>
            <w:r w:rsidR="00752F4D" w:rsidRPr="000700BC">
              <w:rPr>
                <w:rFonts w:ascii="Segoe UI" w:hAnsi="Segoe UI" w:cs="Segoe UI"/>
                <w:i/>
                <w:sz w:val="22"/>
                <w:szCs w:val="22"/>
              </w:rPr>
              <w:t xml:space="preserve"> </w:t>
            </w:r>
            <w:r w:rsidR="00512BC2" w:rsidRPr="000700BC">
              <w:rPr>
                <w:rFonts w:ascii="Segoe UI" w:hAnsi="Segoe UI" w:cs="Segoe UI"/>
                <w:i/>
                <w:sz w:val="22"/>
                <w:szCs w:val="22"/>
              </w:rPr>
              <w:t xml:space="preserve">osvědčením o odborné způsobilosti v elektrotechnice </w:t>
            </w:r>
            <w:r w:rsidRPr="000700BC">
              <w:rPr>
                <w:rFonts w:ascii="Segoe UI" w:hAnsi="Segoe UI" w:cs="Segoe UI"/>
                <w:i/>
                <w:sz w:val="22"/>
                <w:szCs w:val="22"/>
              </w:rPr>
              <w:t xml:space="preserve">pro vedoucího elektrotechnika </w:t>
            </w:r>
            <w:r w:rsidR="00386609" w:rsidRPr="000700BC">
              <w:rPr>
                <w:rFonts w:ascii="Segoe UI" w:hAnsi="Segoe UI" w:cs="Segoe UI"/>
                <w:i/>
                <w:sz w:val="22"/>
                <w:szCs w:val="22"/>
              </w:rPr>
              <w:t xml:space="preserve">ve smyslu </w:t>
            </w:r>
            <w:r w:rsidR="00512BC2" w:rsidRPr="000700BC">
              <w:rPr>
                <w:rFonts w:ascii="Segoe UI" w:hAnsi="Segoe UI" w:cs="Segoe UI"/>
                <w:i/>
                <w:sz w:val="22"/>
                <w:szCs w:val="22"/>
              </w:rPr>
              <w:t>§</w:t>
            </w:r>
            <w:r w:rsidRPr="000700BC">
              <w:rPr>
                <w:rFonts w:ascii="Segoe UI" w:hAnsi="Segoe UI" w:cs="Segoe UI"/>
                <w:i/>
                <w:sz w:val="22"/>
                <w:szCs w:val="22"/>
              </w:rPr>
              <w:t> 7</w:t>
            </w:r>
            <w:r w:rsidR="00512BC2" w:rsidRPr="000700BC">
              <w:rPr>
                <w:rFonts w:ascii="Segoe UI" w:hAnsi="Segoe UI" w:cs="Segoe UI"/>
                <w:i/>
                <w:sz w:val="22"/>
                <w:szCs w:val="22"/>
              </w:rPr>
              <w:t xml:space="preserve"> </w:t>
            </w:r>
            <w:r w:rsidRPr="000700BC">
              <w:rPr>
                <w:rFonts w:ascii="Segoe UI" w:hAnsi="Segoe UI" w:cs="Segoe UI"/>
                <w:i/>
                <w:sz w:val="22"/>
                <w:szCs w:val="22"/>
              </w:rPr>
              <w:t>nařízení vlády</w:t>
            </w:r>
            <w:r w:rsidR="00512BC2" w:rsidRPr="000700BC">
              <w:rPr>
                <w:rFonts w:ascii="Segoe UI" w:hAnsi="Segoe UI" w:cs="Segoe UI"/>
                <w:i/>
                <w:sz w:val="22"/>
                <w:szCs w:val="22"/>
              </w:rPr>
              <w:t xml:space="preserve"> č. </w:t>
            </w:r>
            <w:r w:rsidRPr="000700BC">
              <w:rPr>
                <w:rFonts w:ascii="Segoe UI" w:hAnsi="Segoe UI" w:cs="Segoe UI"/>
                <w:i/>
                <w:sz w:val="22"/>
                <w:szCs w:val="22"/>
              </w:rPr>
              <w:t>194/2022 Sb.</w:t>
            </w:r>
            <w:r w:rsidR="00512BC2" w:rsidRPr="000700BC">
              <w:rPr>
                <w:rFonts w:ascii="Segoe UI" w:hAnsi="Segoe UI" w:cs="Segoe UI"/>
                <w:i/>
                <w:sz w:val="22"/>
                <w:szCs w:val="22"/>
              </w:rPr>
              <w:t xml:space="preserve">, </w:t>
            </w:r>
            <w:r w:rsidR="00700918" w:rsidRPr="000700BC">
              <w:rPr>
                <w:rFonts w:ascii="Segoe UI" w:hAnsi="Segoe UI" w:cs="Segoe UI"/>
                <w:i/>
                <w:sz w:val="22"/>
                <w:szCs w:val="22"/>
              </w:rPr>
              <w:t>o </w:t>
            </w:r>
            <w:r w:rsidRPr="000700BC">
              <w:rPr>
                <w:rFonts w:ascii="Segoe UI" w:hAnsi="Segoe UI" w:cs="Segoe UI"/>
                <w:i/>
                <w:sz w:val="22"/>
                <w:szCs w:val="22"/>
              </w:rPr>
              <w:t>požadavcích na odbornou způsobilost k výkonu činnosti na elektrických zařízeních a na odbornou způsobilost v</w:t>
            </w:r>
            <w:r w:rsidR="00700918" w:rsidRPr="000700BC">
              <w:rPr>
                <w:rFonts w:ascii="Segoe UI" w:hAnsi="Segoe UI" w:cs="Segoe UI"/>
                <w:i/>
                <w:sz w:val="22"/>
                <w:szCs w:val="22"/>
              </w:rPr>
              <w:t> </w:t>
            </w:r>
            <w:r w:rsidRPr="000700BC">
              <w:rPr>
                <w:rFonts w:ascii="Segoe UI" w:hAnsi="Segoe UI" w:cs="Segoe UI"/>
                <w:i/>
                <w:sz w:val="22"/>
                <w:szCs w:val="22"/>
              </w:rPr>
              <w:t>elektrotechnice</w:t>
            </w:r>
            <w:r w:rsidR="00700918" w:rsidRPr="000700BC">
              <w:rPr>
                <w:rFonts w:ascii="Segoe UI" w:hAnsi="Segoe UI" w:cs="Segoe UI"/>
                <w:i/>
                <w:sz w:val="22"/>
                <w:szCs w:val="22"/>
              </w:rPr>
              <w:t>, ve znění pozdějších předpisů</w:t>
            </w:r>
            <w:r w:rsidRPr="000700BC">
              <w:rPr>
                <w:rFonts w:ascii="Segoe UI" w:hAnsi="Segoe UI" w:cs="Segoe UI"/>
                <w:i/>
                <w:sz w:val="22"/>
                <w:szCs w:val="22"/>
              </w:rPr>
              <w:t xml:space="preserve"> (nebo obdobné oprávnění dle předchozí právní úpravy)</w:t>
            </w:r>
            <w:r w:rsidR="003D2631" w:rsidRPr="000700BC">
              <w:rPr>
                <w:rFonts w:ascii="Segoe UI" w:hAnsi="Segoe UI" w:cs="Segoe UI"/>
                <w:i/>
                <w:sz w:val="22"/>
                <w:szCs w:val="22"/>
              </w:rPr>
              <w:t>,</w:t>
            </w:r>
          </w:p>
          <w:p w14:paraId="6D7E158F" w14:textId="51E9CF21" w:rsidR="00752F4D" w:rsidRPr="000700BC" w:rsidRDefault="00B708F4"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rPr>
              <w:t>disponovat odbornou praxí, tj. musí mít</w:t>
            </w:r>
            <w:r w:rsidR="00752F4D" w:rsidRPr="000700BC">
              <w:rPr>
                <w:rFonts w:ascii="Segoe UI" w:hAnsi="Segoe UI" w:cs="Segoe UI"/>
                <w:i/>
                <w:sz w:val="22"/>
                <w:szCs w:val="22"/>
              </w:rPr>
              <w:t xml:space="preserve"> zkušenost </w:t>
            </w:r>
            <w:r w:rsidRPr="000700BC">
              <w:rPr>
                <w:rFonts w:ascii="Segoe UI" w:hAnsi="Segoe UI" w:cs="Segoe UI"/>
                <w:i/>
                <w:sz w:val="22"/>
                <w:szCs w:val="22"/>
              </w:rPr>
              <w:t xml:space="preserve">získanou </w:t>
            </w:r>
            <w:r w:rsidR="00752F4D" w:rsidRPr="000700BC">
              <w:rPr>
                <w:rFonts w:ascii="Segoe UI" w:hAnsi="Segoe UI" w:cs="Segoe UI"/>
                <w:i/>
                <w:sz w:val="22"/>
                <w:szCs w:val="22"/>
              </w:rPr>
              <w:t xml:space="preserve">v posledních </w:t>
            </w:r>
            <w:r w:rsidR="00245035" w:rsidRPr="000700BC">
              <w:rPr>
                <w:rFonts w:ascii="Segoe UI" w:hAnsi="Segoe UI" w:cs="Segoe UI"/>
                <w:i/>
                <w:sz w:val="22"/>
                <w:szCs w:val="22"/>
              </w:rPr>
              <w:t>7</w:t>
            </w:r>
            <w:r w:rsidR="00752F4D" w:rsidRPr="000700BC">
              <w:rPr>
                <w:rFonts w:ascii="Segoe UI" w:hAnsi="Segoe UI" w:cs="Segoe UI"/>
                <w:i/>
                <w:sz w:val="22"/>
                <w:szCs w:val="22"/>
              </w:rPr>
              <w:t xml:space="preserve"> letech před zahájením zadávacího řízení při výkonu </w:t>
            </w:r>
            <w:r w:rsidR="009F4A32" w:rsidRPr="000700BC">
              <w:rPr>
                <w:rFonts w:ascii="Segoe UI" w:hAnsi="Segoe UI" w:cs="Segoe UI"/>
                <w:i/>
                <w:sz w:val="22"/>
                <w:szCs w:val="22"/>
              </w:rPr>
              <w:t>stavebního dozoru</w:t>
            </w:r>
            <w:r w:rsidR="00E7170F" w:rsidRPr="000700BC">
              <w:rPr>
                <w:rFonts w:ascii="Segoe UI" w:hAnsi="Segoe UI" w:cs="Segoe UI"/>
                <w:i/>
                <w:sz w:val="22"/>
                <w:szCs w:val="22"/>
              </w:rPr>
              <w:t xml:space="preserve"> </w:t>
            </w:r>
            <w:r w:rsidR="00E77489" w:rsidRPr="000700BC">
              <w:rPr>
                <w:rFonts w:ascii="Segoe UI" w:hAnsi="Segoe UI" w:cs="Segoe UI"/>
                <w:i/>
                <w:sz w:val="22"/>
                <w:szCs w:val="22"/>
                <w:lang w:eastAsia="cs-CZ"/>
              </w:rPr>
              <w:t>v oboru své specializace (tj. dozor elektro) po dobu alespoň 6</w:t>
            </w:r>
            <w:r w:rsidR="00E77489" w:rsidRPr="000700BC">
              <w:rPr>
                <w:rFonts w:ascii="Segoe UI" w:hAnsi="Segoe UI" w:cs="Segoe UI"/>
                <w:i/>
                <w:sz w:val="22"/>
                <w:szCs w:val="22"/>
              </w:rPr>
              <w:t xml:space="preserve"> po sobě jdoucích měsíců </w:t>
            </w:r>
            <w:r w:rsidR="00E77489" w:rsidRPr="000700BC">
              <w:rPr>
                <w:rFonts w:ascii="Segoe UI" w:hAnsi="Segoe UI" w:cs="Segoe UI"/>
                <w:b/>
                <w:i/>
                <w:sz w:val="22"/>
                <w:szCs w:val="22"/>
              </w:rPr>
              <w:t>alespoň u 1 zakázky</w:t>
            </w:r>
            <w:r w:rsidR="00E77489" w:rsidRPr="000700BC">
              <w:rPr>
                <w:rFonts w:ascii="Segoe UI" w:hAnsi="Segoe UI" w:cs="Segoe UI"/>
                <w:i/>
                <w:sz w:val="22"/>
                <w:szCs w:val="22"/>
              </w:rPr>
              <w:t xml:space="preserve">, jejímž předmětem byla výstavba či komplexní rekonstrukce </w:t>
            </w:r>
            <w:r w:rsidR="00E77489" w:rsidRPr="000700BC">
              <w:rPr>
                <w:rFonts w:ascii="Segoe UI" w:hAnsi="Segoe UI" w:cs="Segoe UI"/>
                <w:b/>
                <w:bCs/>
                <w:i/>
                <w:sz w:val="22"/>
                <w:szCs w:val="22"/>
              </w:rPr>
              <w:t>pozemní stavby</w:t>
            </w:r>
            <w:r w:rsidR="009D6E10" w:rsidRPr="000700BC">
              <w:rPr>
                <w:rFonts w:ascii="Segoe UI" w:hAnsi="Segoe UI" w:cs="Segoe UI"/>
                <w:i/>
                <w:sz w:val="22"/>
                <w:szCs w:val="22"/>
              </w:rPr>
              <w:t xml:space="preserve"> </w:t>
            </w:r>
            <w:r w:rsidR="00E45112" w:rsidRPr="000700BC">
              <w:rPr>
                <w:rFonts w:ascii="Segoe UI" w:hAnsi="Segoe UI" w:cs="Segoe UI"/>
                <w:i/>
                <w:sz w:val="22"/>
                <w:szCs w:val="22"/>
              </w:rPr>
              <w:t xml:space="preserve">a která současně zahrnovala realizaci (výstavbu nebo komplexní rekonstrukci) </w:t>
            </w:r>
            <w:r w:rsidR="00C3306D" w:rsidRPr="000700BC">
              <w:rPr>
                <w:rFonts w:ascii="Segoe UI" w:hAnsi="Segoe UI" w:cs="Segoe UI"/>
                <w:b/>
                <w:bCs/>
                <w:i/>
                <w:sz w:val="22"/>
                <w:szCs w:val="22"/>
              </w:rPr>
              <w:t>elektroinstalací silnoproudých a slaboproudých systémů</w:t>
            </w:r>
            <w:r w:rsidR="00E45112" w:rsidRPr="000700BC">
              <w:rPr>
                <w:rFonts w:ascii="Segoe UI" w:hAnsi="Segoe UI" w:cs="Segoe UI"/>
                <w:b/>
                <w:bCs/>
                <w:i/>
                <w:sz w:val="22"/>
                <w:szCs w:val="22"/>
              </w:rPr>
              <w:t xml:space="preserve"> ve finanční hodnotě této realizace alespoň 30 mil. Kč bez DPH</w:t>
            </w:r>
            <w:r w:rsidR="00E45112" w:rsidRPr="000700BC">
              <w:rPr>
                <w:rFonts w:ascii="Segoe UI" w:hAnsi="Segoe UI" w:cs="Segoe UI"/>
                <w:i/>
                <w:sz w:val="22"/>
                <w:szCs w:val="22"/>
              </w:rPr>
              <w:t xml:space="preserve"> </w:t>
            </w:r>
            <w:r w:rsidR="00E77489" w:rsidRPr="000700BC">
              <w:rPr>
                <w:rFonts w:ascii="Segoe UI" w:hAnsi="Segoe UI" w:cs="Segoe UI"/>
                <w:i/>
                <w:sz w:val="22"/>
                <w:szCs w:val="22"/>
              </w:rPr>
              <w:t xml:space="preserve">(nemusí se však jednat o identickou referenční zakázku, prostřednictvím které prokazuje účastník kvalifikaci dle písm. a) tohoto odstavce zadávací dokumentace); za takovou zakázku se pro účely tohoto kvalifikačního požadavku považuje i zakázka, která se váže na stavbu, která dosud není dokončena, avšak referenční plnění příslušné fyzické osoby dle výše uvedeného požadavku již bylo řádně realizováno po dobu alespoň 6 po sobě jdoucích měsíců (alespoň zčásti </w:t>
            </w:r>
            <w:r w:rsidR="00E77489" w:rsidRPr="000700BC">
              <w:rPr>
                <w:rFonts w:ascii="Segoe UI" w:hAnsi="Segoe UI" w:cs="Segoe UI"/>
                <w:i/>
                <w:sz w:val="22"/>
                <w:szCs w:val="22"/>
              </w:rPr>
              <w:lastRenderedPageBreak/>
              <w:t>v </w:t>
            </w:r>
            <w:r w:rsidR="00245035" w:rsidRPr="000700BC">
              <w:rPr>
                <w:rFonts w:ascii="Segoe UI" w:hAnsi="Segoe UI" w:cs="Segoe UI"/>
                <w:i/>
                <w:sz w:val="22"/>
                <w:szCs w:val="22"/>
              </w:rPr>
              <w:t>sedmiletém</w:t>
            </w:r>
            <w:r w:rsidR="00E77489" w:rsidRPr="000700BC">
              <w:rPr>
                <w:rFonts w:ascii="Segoe UI" w:hAnsi="Segoe UI" w:cs="Segoe UI"/>
                <w:i/>
                <w:sz w:val="22"/>
                <w:szCs w:val="22"/>
              </w:rPr>
              <w:t xml:space="preserve"> referenčním období do okamžiku zahájení zadávacího řízení).</w:t>
            </w:r>
          </w:p>
          <w:p w14:paraId="190E063D" w14:textId="32E77A1F" w:rsidR="00EE038B" w:rsidRPr="000700BC" w:rsidRDefault="001B7ECD" w:rsidP="000700BC">
            <w:pPr>
              <w:tabs>
                <w:tab w:val="left" w:pos="638"/>
              </w:tabs>
              <w:spacing w:before="120" w:after="120" w:line="276" w:lineRule="auto"/>
              <w:jc w:val="both"/>
              <w:rPr>
                <w:rFonts w:ascii="Segoe UI" w:hAnsi="Segoe UI" w:cs="Segoe UI"/>
                <w:bCs/>
                <w:i/>
                <w:u w:val="single"/>
              </w:rPr>
            </w:pPr>
            <w:r w:rsidRPr="000700BC">
              <w:rPr>
                <w:rFonts w:ascii="Segoe UI" w:hAnsi="Segoe UI" w:cs="Segoe UI"/>
                <w:bCs/>
                <w:i/>
                <w:u w:val="single"/>
              </w:rPr>
              <w:t xml:space="preserve">Zadavatel stanoví, že realizační tým, prostřednictvím kterého účastník prokazuje kvalifikaci, musí tvořit min. </w:t>
            </w:r>
            <w:r w:rsidR="009D6E10" w:rsidRPr="000700BC">
              <w:rPr>
                <w:rFonts w:ascii="Segoe UI" w:hAnsi="Segoe UI" w:cs="Segoe UI"/>
                <w:bCs/>
                <w:i/>
                <w:u w:val="single"/>
              </w:rPr>
              <w:t>4</w:t>
            </w:r>
            <w:r w:rsidR="00810CF7" w:rsidRPr="000700BC">
              <w:rPr>
                <w:rFonts w:ascii="Segoe UI" w:hAnsi="Segoe UI" w:cs="Segoe UI"/>
                <w:bCs/>
                <w:i/>
                <w:u w:val="single"/>
              </w:rPr>
              <w:t xml:space="preserve"> </w:t>
            </w:r>
            <w:r w:rsidRPr="000700BC">
              <w:rPr>
                <w:rFonts w:ascii="Segoe UI" w:hAnsi="Segoe UI" w:cs="Segoe UI"/>
                <w:bCs/>
                <w:i/>
                <w:u w:val="single"/>
              </w:rPr>
              <w:t>osob</w:t>
            </w:r>
            <w:r w:rsidR="009D6E10" w:rsidRPr="000700BC">
              <w:rPr>
                <w:rFonts w:ascii="Segoe UI" w:hAnsi="Segoe UI" w:cs="Segoe UI"/>
                <w:bCs/>
                <w:i/>
                <w:u w:val="single"/>
              </w:rPr>
              <w:t>y</w:t>
            </w:r>
            <w:r w:rsidR="00E71DD6" w:rsidRPr="000700BC">
              <w:rPr>
                <w:rFonts w:ascii="Segoe UI" w:hAnsi="Segoe UI" w:cs="Segoe UI"/>
                <w:bCs/>
                <w:i/>
                <w:u w:val="single"/>
              </w:rPr>
              <w:t>,</w:t>
            </w:r>
            <w:r w:rsidR="00EE038B" w:rsidRPr="000700BC">
              <w:rPr>
                <w:rFonts w:ascii="Segoe UI" w:hAnsi="Segoe UI" w:cs="Segoe UI"/>
                <w:bCs/>
                <w:i/>
                <w:u w:val="single"/>
              </w:rPr>
              <w:t xml:space="preserve"> a </w:t>
            </w:r>
            <w:r w:rsidR="00E71DD6" w:rsidRPr="000700BC">
              <w:rPr>
                <w:rFonts w:ascii="Segoe UI" w:hAnsi="Segoe UI" w:cs="Segoe UI"/>
                <w:bCs/>
                <w:i/>
                <w:u w:val="single"/>
              </w:rPr>
              <w:t xml:space="preserve">současně </w:t>
            </w:r>
            <w:r w:rsidR="00EE038B" w:rsidRPr="000700BC">
              <w:rPr>
                <w:rFonts w:ascii="Segoe UI" w:hAnsi="Segoe UI" w:cs="Segoe UI"/>
                <w:bCs/>
                <w:i/>
                <w:u w:val="single"/>
              </w:rPr>
              <w:t xml:space="preserve">na pozicích </w:t>
            </w:r>
            <w:r w:rsidR="00E71DD6" w:rsidRPr="000700BC">
              <w:rPr>
                <w:rFonts w:ascii="Segoe UI" w:hAnsi="Segoe UI" w:cs="Segoe UI"/>
                <w:bCs/>
                <w:i/>
                <w:u w:val="single"/>
              </w:rPr>
              <w:t xml:space="preserve">č. </w:t>
            </w:r>
            <w:r w:rsidR="00EE038B" w:rsidRPr="000700BC">
              <w:rPr>
                <w:rFonts w:ascii="Segoe UI" w:hAnsi="Segoe UI" w:cs="Segoe UI"/>
                <w:bCs/>
                <w:i/>
                <w:u w:val="single"/>
              </w:rPr>
              <w:t>1 a 2 musí být obsazen různými fyzickými osobami</w:t>
            </w:r>
            <w:r w:rsidRPr="000700BC">
              <w:rPr>
                <w:rFonts w:ascii="Segoe UI" w:hAnsi="Segoe UI" w:cs="Segoe UI"/>
                <w:bCs/>
                <w:i/>
                <w:u w:val="single"/>
              </w:rPr>
              <w:t>.</w:t>
            </w:r>
          </w:p>
        </w:tc>
      </w:tr>
    </w:tbl>
    <w:p w14:paraId="316C0482" w14:textId="77777777" w:rsidR="008E0F58"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92" w:name="_Toc451612667"/>
      <w:bookmarkStart w:id="93" w:name="_Toc196582691"/>
      <w:r w:rsidRPr="000700BC">
        <w:rPr>
          <w:rFonts w:ascii="Segoe UI" w:hAnsi="Segoe UI" w:cs="Segoe UI"/>
          <w:b/>
          <w:sz w:val="22"/>
          <w:u w:val="single"/>
        </w:rPr>
        <w:lastRenderedPageBreak/>
        <w:t>SPOLEČNÁ USTANOVENÍ KE KVALIFIKACI</w:t>
      </w:r>
      <w:bookmarkEnd w:id="87"/>
      <w:bookmarkEnd w:id="92"/>
      <w:bookmarkEnd w:id="93"/>
    </w:p>
    <w:p w14:paraId="17F5B73C" w14:textId="77777777" w:rsidR="008E0F58" w:rsidRPr="000700BC" w:rsidRDefault="008E0F58"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 xml:space="preserve">Pravost </w:t>
      </w:r>
      <w:r w:rsidR="009D44AC" w:rsidRPr="000700BC">
        <w:rPr>
          <w:rFonts w:ascii="Segoe UI" w:hAnsi="Segoe UI" w:cs="Segoe UI"/>
          <w:b/>
          <w:sz w:val="22"/>
        </w:rPr>
        <w:t xml:space="preserve">a jazyk </w:t>
      </w:r>
      <w:r w:rsidRPr="000700BC">
        <w:rPr>
          <w:rFonts w:ascii="Segoe UI" w:hAnsi="Segoe UI" w:cs="Segoe UI"/>
          <w:b/>
          <w:sz w:val="22"/>
        </w:rPr>
        <w:t>dokladů prokazujících splnění kvalifikace</w:t>
      </w:r>
      <w:r w:rsidR="001B79D8" w:rsidRPr="000700BC">
        <w:rPr>
          <w:rFonts w:ascii="Segoe UI" w:hAnsi="Segoe UI" w:cs="Segoe UI"/>
          <w:b/>
          <w:sz w:val="22"/>
        </w:rPr>
        <w:t xml:space="preserve"> ve lhůtě pro prokázání splnění kvalifikace</w:t>
      </w:r>
    </w:p>
    <w:p w14:paraId="488341A1" w14:textId="77777777" w:rsidR="00E45619" w:rsidRPr="000700BC" w:rsidRDefault="00DA7E60" w:rsidP="000700BC">
      <w:pPr>
        <w:pStyle w:val="Nadpis2"/>
        <w:keepNext w:val="0"/>
        <w:spacing w:line="276" w:lineRule="auto"/>
        <w:jc w:val="both"/>
        <w:rPr>
          <w:rFonts w:ascii="Segoe UI" w:hAnsi="Segoe UI" w:cs="Segoe UI"/>
          <w:sz w:val="22"/>
          <w:u w:val="single"/>
        </w:rPr>
      </w:pPr>
      <w:r w:rsidRPr="000700BC">
        <w:rPr>
          <w:rFonts w:ascii="Segoe UI" w:hAnsi="Segoe UI" w:cs="Segoe UI"/>
          <w:sz w:val="22"/>
        </w:rPr>
        <w:t xml:space="preserve">Dodavatel </w:t>
      </w:r>
      <w:r w:rsidR="007A59BC" w:rsidRPr="000700BC">
        <w:rPr>
          <w:rFonts w:ascii="Segoe UI" w:hAnsi="Segoe UI" w:cs="Segoe UI"/>
          <w:sz w:val="22"/>
        </w:rPr>
        <w:t>prokáže splnění kvalifikace doklady předloženými v prostých kopiích</w:t>
      </w:r>
      <w:r w:rsidR="003E7063" w:rsidRPr="000700BC">
        <w:rPr>
          <w:rFonts w:ascii="Segoe UI" w:hAnsi="Segoe UI" w:cs="Segoe UI"/>
          <w:sz w:val="22"/>
        </w:rPr>
        <w:t xml:space="preserve"> (např. v naskenované podobě)</w:t>
      </w:r>
      <w:r w:rsidR="007A59BC" w:rsidRPr="000700BC">
        <w:rPr>
          <w:rFonts w:ascii="Segoe UI" w:hAnsi="Segoe UI" w:cs="Segoe UI"/>
          <w:sz w:val="22"/>
        </w:rPr>
        <w:t xml:space="preserve">. </w:t>
      </w:r>
      <w:r w:rsidR="00522246" w:rsidRPr="000700BC">
        <w:rPr>
          <w:rFonts w:ascii="Segoe UI" w:hAnsi="Segoe UI" w:cs="Segoe UI"/>
          <w:sz w:val="22"/>
        </w:rPr>
        <w:t>Zadavatel může pro účely zajištění řádného průběhu zadávacího řízení postupem podle § 46 odst. 1 ZZVZ požadovat předložení originálu dokladu</w:t>
      </w:r>
      <w:r w:rsidR="00D06F03" w:rsidRPr="000700BC">
        <w:rPr>
          <w:rFonts w:ascii="Segoe UI" w:hAnsi="Segoe UI" w:cs="Segoe UI"/>
          <w:sz w:val="22"/>
        </w:rPr>
        <w:t xml:space="preserve"> </w:t>
      </w:r>
      <w:r w:rsidR="0080459E" w:rsidRPr="000700BC">
        <w:rPr>
          <w:rFonts w:ascii="Segoe UI" w:hAnsi="Segoe UI" w:cs="Segoe UI"/>
          <w:sz w:val="22"/>
        </w:rPr>
        <w:t xml:space="preserve">anebo úředně ověřené kopie dokladu </w:t>
      </w:r>
      <w:r w:rsidR="00D06F03" w:rsidRPr="000700BC">
        <w:rPr>
          <w:rFonts w:ascii="Segoe UI" w:hAnsi="Segoe UI" w:cs="Segoe UI"/>
          <w:sz w:val="22"/>
        </w:rPr>
        <w:t>v elektronické podobě</w:t>
      </w:r>
      <w:r w:rsidR="00522246" w:rsidRPr="000700BC">
        <w:rPr>
          <w:rFonts w:ascii="Segoe UI" w:hAnsi="Segoe UI" w:cs="Segoe UI"/>
          <w:sz w:val="22"/>
        </w:rPr>
        <w:t xml:space="preserve">. </w:t>
      </w:r>
      <w:r w:rsidR="00BB4F12" w:rsidRPr="000700BC">
        <w:rPr>
          <w:rFonts w:ascii="Segoe UI" w:hAnsi="Segoe UI" w:cs="Segoe UI"/>
          <w:sz w:val="22"/>
        </w:rPr>
        <w:t>Není-li stanoveno jinak, z</w:t>
      </w:r>
      <w:r w:rsidR="007A59BC" w:rsidRPr="000700BC">
        <w:rPr>
          <w:rFonts w:ascii="Segoe UI" w:hAnsi="Segoe UI" w:cs="Segoe UI"/>
          <w:sz w:val="22"/>
        </w:rPr>
        <w:t xml:space="preserve">adavatel v souladu s § 86 odst. 2 ZZVZ nepřipouští, aby účastník nahradil předložení dokladů ke kvalifikaci </w:t>
      </w:r>
      <w:r w:rsidR="0080459E" w:rsidRPr="000700BC">
        <w:rPr>
          <w:rFonts w:ascii="Segoe UI" w:hAnsi="Segoe UI" w:cs="Segoe UI"/>
          <w:sz w:val="22"/>
        </w:rPr>
        <w:t xml:space="preserve">písemným </w:t>
      </w:r>
      <w:r w:rsidR="007A59BC" w:rsidRPr="000700BC">
        <w:rPr>
          <w:rFonts w:ascii="Segoe UI" w:hAnsi="Segoe UI" w:cs="Segoe UI"/>
          <w:sz w:val="22"/>
        </w:rPr>
        <w:t>čestným prohlášením</w:t>
      </w:r>
      <w:r w:rsidR="00BB4F12" w:rsidRPr="000700BC">
        <w:rPr>
          <w:rFonts w:ascii="Segoe UI" w:hAnsi="Segoe UI" w:cs="Segoe UI"/>
          <w:sz w:val="22"/>
        </w:rPr>
        <w:t>;</w:t>
      </w:r>
      <w:r w:rsidR="00BB4F12" w:rsidRPr="000700BC">
        <w:rPr>
          <w:rFonts w:ascii="Segoe UI" w:hAnsi="Segoe UI" w:cs="Segoe UI"/>
          <w:sz w:val="22"/>
          <w:u w:val="single"/>
        </w:rPr>
        <w:t xml:space="preserve"> účastník je oprávněn požadované</w:t>
      </w:r>
    </w:p>
    <w:p w14:paraId="041E37DB" w14:textId="77777777" w:rsidR="00700918" w:rsidRPr="000700BC" w:rsidRDefault="00BB4F12"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odborné způsobilosti odpovědné osoby dle zákona č. 360/1992 Sb., o výkonu povolání autorizovaných architektů a o výkonu povolání autorizovaných inženýrů a techniků činných ve výstavbě, ve znění pozdějších předpisů,</w:t>
      </w:r>
    </w:p>
    <w:p w14:paraId="0C7BCE0C" w14:textId="7122F851" w:rsidR="00700918" w:rsidRPr="000700BC" w:rsidRDefault="00700918"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úspěšně vykonané zkoušce z odborné způsobilosti nebo periodické zkoušce dle § 10 odst. 2 písm. c) zákona č. 309/2006 Sb., ve spojení s § 8 nařízení vlády č. 592/2006 Sb., o podmínkách akreditace a provádění zkoušek z odborné způsobilosti, ve znění pozdějších předpisů,</w:t>
      </w:r>
    </w:p>
    <w:p w14:paraId="406B82E8" w14:textId="086B0187" w:rsidR="00700918" w:rsidRPr="000700BC" w:rsidRDefault="00700918"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autorizaci dle zákona dle zákona o zeměměřictví, a</w:t>
      </w:r>
    </w:p>
    <w:p w14:paraId="471FE0AC" w14:textId="3BDF9A73" w:rsidR="002C7948" w:rsidRPr="000700BC" w:rsidRDefault="00700918"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odborné způsobilosti v elektrotechnice pro vedoucího elektrotechnika dle § 7 nařízení vlády č. 194/2022 Sb., o požadavcích na odbornou způsobilost k výkonu činnosti na elektrických zařízeních a na odbornou způsobilost v elektrotechnice, ve znění pozdějších předpisů (nebo obdobné oprávnění dle předchozí právní úpravy),</w:t>
      </w:r>
    </w:p>
    <w:p w14:paraId="2CFB12E8" w14:textId="77777777" w:rsidR="006E1809" w:rsidRPr="000700BC" w:rsidRDefault="00BB4F12" w:rsidP="000700BC">
      <w:pPr>
        <w:pStyle w:val="Nadpis2"/>
        <w:keepNext w:val="0"/>
        <w:spacing w:before="120" w:after="120" w:line="276" w:lineRule="auto"/>
        <w:jc w:val="both"/>
        <w:rPr>
          <w:rFonts w:ascii="Segoe UI" w:hAnsi="Segoe UI" w:cs="Segoe UI"/>
          <w:sz w:val="22"/>
          <w:u w:val="single"/>
        </w:rPr>
      </w:pPr>
      <w:r w:rsidRPr="000700BC">
        <w:rPr>
          <w:rFonts w:ascii="Segoe UI" w:hAnsi="Segoe UI" w:cs="Segoe UI"/>
          <w:sz w:val="22"/>
          <w:u w:val="single"/>
        </w:rPr>
        <w:t>nahradit v nabídce pouze čestným prohlášením</w:t>
      </w:r>
      <w:r w:rsidR="005176BC" w:rsidRPr="000700BC">
        <w:rPr>
          <w:rFonts w:ascii="Segoe UI" w:hAnsi="Segoe UI" w:cs="Segoe UI"/>
          <w:sz w:val="22"/>
          <w:u w:val="single"/>
        </w:rPr>
        <w:t xml:space="preserve"> o tom, </w:t>
      </w:r>
      <w:r w:rsidR="003D2631" w:rsidRPr="000700BC">
        <w:rPr>
          <w:rFonts w:ascii="Segoe UI" w:hAnsi="Segoe UI" w:cs="Segoe UI"/>
          <w:sz w:val="22"/>
          <w:u w:val="single"/>
        </w:rPr>
        <w:t xml:space="preserve">že uvedené podmínky technické kvalifikace splňuje a </w:t>
      </w:r>
      <w:r w:rsidR="005176BC" w:rsidRPr="000700BC">
        <w:rPr>
          <w:rFonts w:ascii="Segoe UI" w:hAnsi="Segoe UI" w:cs="Segoe UI"/>
          <w:sz w:val="22"/>
          <w:u w:val="single"/>
        </w:rPr>
        <w:t>že jako vybraný dodavatel požadovaná oprávnění na výzvu zadavatele předloží</w:t>
      </w:r>
      <w:r w:rsidR="006E1809" w:rsidRPr="000700BC">
        <w:rPr>
          <w:rFonts w:ascii="Segoe UI" w:hAnsi="Segoe UI" w:cs="Segoe UI"/>
          <w:sz w:val="22"/>
          <w:u w:val="single"/>
        </w:rPr>
        <w:t>.</w:t>
      </w:r>
    </w:p>
    <w:p w14:paraId="371121C1" w14:textId="77777777" w:rsidR="00942199" w:rsidRPr="000700BC" w:rsidRDefault="006E1809"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P</w:t>
      </w:r>
      <w:r w:rsidR="001B79D8" w:rsidRPr="000700BC">
        <w:rPr>
          <w:rFonts w:ascii="Segoe UI" w:hAnsi="Segoe UI" w:cs="Segoe UI"/>
          <w:sz w:val="22"/>
        </w:rPr>
        <w:t>ovinnost předložit doklad může dodavatel splnit</w:t>
      </w:r>
      <w:r w:rsidRPr="000700BC">
        <w:rPr>
          <w:rFonts w:ascii="Segoe UI" w:hAnsi="Segoe UI" w:cs="Segoe UI"/>
          <w:sz w:val="22"/>
        </w:rPr>
        <w:t xml:space="preserve"> i</w:t>
      </w:r>
      <w:r w:rsidR="001B79D8" w:rsidRPr="000700BC">
        <w:rPr>
          <w:rFonts w:ascii="Segoe UI" w:hAnsi="Segoe UI" w:cs="Segoe UI"/>
          <w:sz w:val="22"/>
        </w:rPr>
        <w:t xml:space="preserve"> odkazem na odpovídající informace vedené v informačním systému veřejné správy ve smyslu zákona č. 365/2000 Sb., o</w:t>
      </w:r>
      <w:r w:rsidRPr="000700BC">
        <w:rPr>
          <w:rFonts w:ascii="Segoe UI" w:hAnsi="Segoe UI" w:cs="Segoe UI"/>
          <w:sz w:val="22"/>
        </w:rPr>
        <w:t> </w:t>
      </w:r>
      <w:r w:rsidR="001B79D8" w:rsidRPr="000700BC">
        <w:rPr>
          <w:rFonts w:ascii="Segoe UI" w:hAnsi="Segoe UI" w:cs="Segoe UI"/>
          <w:sz w:val="22"/>
        </w:rPr>
        <w:t xml:space="preserve">informačních systémech veřejné správy, v platném znění, nebo v obdobném systému vedeném v jiném </w:t>
      </w:r>
      <w:r w:rsidR="001B79D8" w:rsidRPr="000700BC">
        <w:rPr>
          <w:rFonts w:ascii="Segoe UI" w:hAnsi="Segoe UI" w:cs="Segoe UI"/>
          <w:sz w:val="22"/>
        </w:rPr>
        <w:lastRenderedPageBreak/>
        <w:t>členském státu, který umožňuje neomezený dálkový přístup. Takový odkaz musí obsahovat internetovou adresu a údaje pro přihlášení a vyhledání požadované informace, jsou-li takové údaje nezbytné. V ČR jde zejména o</w:t>
      </w:r>
      <w:r w:rsidR="00ED6994" w:rsidRPr="000700BC">
        <w:rPr>
          <w:rFonts w:ascii="Segoe UI" w:hAnsi="Segoe UI" w:cs="Segoe UI"/>
          <w:sz w:val="22"/>
        </w:rPr>
        <w:t>:</w:t>
      </w:r>
      <w:r w:rsidR="001B79D8" w:rsidRPr="000700BC">
        <w:rPr>
          <w:rFonts w:ascii="Segoe UI" w:hAnsi="Segoe UI" w:cs="Segoe UI"/>
          <w:sz w:val="22"/>
        </w:rPr>
        <w:t xml:space="preserve"> </w:t>
      </w:r>
    </w:p>
    <w:p w14:paraId="2748A9EE" w14:textId="77777777" w:rsidR="00942199" w:rsidRPr="000700BC" w:rsidRDefault="001B79D8" w:rsidP="000700BC">
      <w:pPr>
        <w:pStyle w:val="Nadpis2"/>
        <w:keepNext w:val="0"/>
        <w:numPr>
          <w:ilvl w:val="0"/>
          <w:numId w:val="36"/>
        </w:numPr>
        <w:spacing w:before="60" w:after="60" w:line="276" w:lineRule="auto"/>
        <w:ind w:left="1276" w:hanging="425"/>
        <w:jc w:val="both"/>
        <w:rPr>
          <w:rFonts w:ascii="Segoe UI" w:hAnsi="Segoe UI" w:cs="Segoe UI"/>
          <w:sz w:val="22"/>
        </w:rPr>
      </w:pPr>
      <w:r w:rsidRPr="000700BC">
        <w:rPr>
          <w:rFonts w:ascii="Segoe UI" w:hAnsi="Segoe UI" w:cs="Segoe UI"/>
          <w:sz w:val="22"/>
        </w:rPr>
        <w:t xml:space="preserve">výpis z obchodního rejstříku, </w:t>
      </w:r>
    </w:p>
    <w:p w14:paraId="29ABC782" w14:textId="77777777" w:rsidR="00942199" w:rsidRPr="000700BC" w:rsidRDefault="001B79D8" w:rsidP="000700BC">
      <w:pPr>
        <w:pStyle w:val="Nadpis2"/>
        <w:keepNext w:val="0"/>
        <w:numPr>
          <w:ilvl w:val="0"/>
          <w:numId w:val="36"/>
        </w:numPr>
        <w:spacing w:before="60" w:after="60" w:line="276" w:lineRule="auto"/>
        <w:ind w:left="1276" w:hanging="425"/>
        <w:jc w:val="both"/>
        <w:rPr>
          <w:rFonts w:ascii="Segoe UI" w:hAnsi="Segoe UI" w:cs="Segoe UI"/>
          <w:sz w:val="22"/>
        </w:rPr>
      </w:pPr>
      <w:r w:rsidRPr="000700BC">
        <w:rPr>
          <w:rFonts w:ascii="Segoe UI" w:hAnsi="Segoe UI" w:cs="Segoe UI"/>
          <w:sz w:val="22"/>
        </w:rPr>
        <w:t xml:space="preserve">výpis z veřejné části živnostenského rejstříku nebo </w:t>
      </w:r>
    </w:p>
    <w:p w14:paraId="3E119AF9" w14:textId="77777777" w:rsidR="001B79D8" w:rsidRPr="000700BC" w:rsidRDefault="001B79D8" w:rsidP="000700BC">
      <w:pPr>
        <w:pStyle w:val="Nadpis2"/>
        <w:keepNext w:val="0"/>
        <w:numPr>
          <w:ilvl w:val="0"/>
          <w:numId w:val="36"/>
        </w:numPr>
        <w:spacing w:before="60" w:after="60" w:line="276" w:lineRule="auto"/>
        <w:ind w:left="1276" w:hanging="425"/>
        <w:jc w:val="both"/>
        <w:rPr>
          <w:rFonts w:ascii="Segoe UI" w:hAnsi="Segoe UI" w:cs="Segoe UI"/>
          <w:sz w:val="22"/>
        </w:rPr>
      </w:pPr>
      <w:r w:rsidRPr="000700BC">
        <w:rPr>
          <w:rFonts w:ascii="Segoe UI" w:hAnsi="Segoe UI" w:cs="Segoe UI"/>
          <w:sz w:val="22"/>
        </w:rPr>
        <w:t>výpis ze seznamu kvalifikovaných dodavatelů.</w:t>
      </w:r>
    </w:p>
    <w:p w14:paraId="447306A4" w14:textId="77777777" w:rsidR="007A59BC" w:rsidRPr="000700BC" w:rsidRDefault="007A59BC"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 xml:space="preserve">Dodavatel </w:t>
      </w:r>
      <w:r w:rsidR="00942199" w:rsidRPr="000700BC">
        <w:rPr>
          <w:rFonts w:ascii="Segoe UI" w:hAnsi="Segoe UI" w:cs="Segoe UI"/>
          <w:sz w:val="22"/>
        </w:rPr>
        <w:t xml:space="preserve">také </w:t>
      </w:r>
      <w:r w:rsidRPr="000700BC">
        <w:rPr>
          <w:rFonts w:ascii="Segoe UI" w:hAnsi="Segoe UI" w:cs="Segoe UI"/>
          <w:sz w:val="22"/>
        </w:rPr>
        <w:t>může nahradit požadované doklady jednotným evropským osvědčením pro veřejné zakázky ve smyslu § 87 ZZVZ</w:t>
      </w:r>
      <w:r w:rsidR="0080459E" w:rsidRPr="000700BC">
        <w:rPr>
          <w:rFonts w:ascii="Segoe UI" w:hAnsi="Segoe UI" w:cs="Segoe UI"/>
          <w:sz w:val="22"/>
        </w:rPr>
        <w:t>, a to pouze v rozsahu informací/dokladů, které z jednotného evropského osvědčení jednoznačně vyplývají a prokazují splnění daných podmínek způsobilosti anebo kvalifikace.</w:t>
      </w:r>
    </w:p>
    <w:p w14:paraId="0BD2A6A9" w14:textId="77777777" w:rsidR="003A492B" w:rsidRPr="000700BC" w:rsidRDefault="007A59BC" w:rsidP="000700BC">
      <w:pPr>
        <w:pStyle w:val="Nadpis2"/>
        <w:keepNext w:val="0"/>
        <w:spacing w:line="276" w:lineRule="auto"/>
        <w:jc w:val="both"/>
        <w:rPr>
          <w:rFonts w:ascii="Segoe UI" w:hAnsi="Segoe UI" w:cs="Segoe UI"/>
          <w:sz w:val="22"/>
        </w:rPr>
      </w:pPr>
      <w:r w:rsidRPr="000700BC">
        <w:rPr>
          <w:rFonts w:ascii="Segoe UI" w:hAnsi="Segoe UI" w:cs="Segoe UI"/>
          <w:sz w:val="22"/>
        </w:rPr>
        <w:t xml:space="preserve">V případě </w:t>
      </w:r>
      <w:r w:rsidR="0080459E" w:rsidRPr="000700BC">
        <w:rPr>
          <w:rFonts w:ascii="Segoe UI" w:hAnsi="Segoe UI" w:cs="Segoe UI"/>
          <w:bCs/>
          <w:sz w:val="22"/>
        </w:rPr>
        <w:t xml:space="preserve">dokumentů </w:t>
      </w:r>
      <w:r w:rsidR="0080459E" w:rsidRPr="000700BC">
        <w:rPr>
          <w:rFonts w:ascii="Segoe UI" w:hAnsi="Segoe UI" w:cs="Segoe UI"/>
          <w:b/>
          <w:sz w:val="22"/>
        </w:rPr>
        <w:t xml:space="preserve">v jiném jazyce, </w:t>
      </w:r>
      <w:r w:rsidR="0080459E" w:rsidRPr="000700BC">
        <w:rPr>
          <w:rFonts w:ascii="Segoe UI" w:hAnsi="Segoe UI" w:cs="Segoe UI"/>
          <w:bCs/>
          <w:sz w:val="22"/>
        </w:rPr>
        <w:t>než jaký zadavatel připustil pro podání nabídek (viz odst. 11.2 zadávací dokumentace)</w:t>
      </w:r>
      <w:r w:rsidR="0080459E" w:rsidRPr="000700BC">
        <w:rPr>
          <w:rFonts w:ascii="Segoe UI" w:hAnsi="Segoe UI" w:cs="Segoe UI"/>
          <w:b/>
          <w:sz w:val="22"/>
        </w:rPr>
        <w:t>,</w:t>
      </w:r>
      <w:r w:rsidRPr="000700BC">
        <w:rPr>
          <w:rFonts w:ascii="Segoe UI" w:hAnsi="Segoe UI" w:cs="Segoe UI"/>
          <w:sz w:val="22"/>
        </w:rPr>
        <w:t xml:space="preserve"> připojí účastník k dokumentům </w:t>
      </w:r>
      <w:r w:rsidR="00F8351E" w:rsidRPr="000700BC">
        <w:rPr>
          <w:rFonts w:ascii="Segoe UI" w:hAnsi="Segoe UI" w:cs="Segoe UI"/>
          <w:sz w:val="22"/>
        </w:rPr>
        <w:t xml:space="preserve">(prostý) </w:t>
      </w:r>
      <w:r w:rsidRPr="000700BC">
        <w:rPr>
          <w:rFonts w:ascii="Segoe UI" w:hAnsi="Segoe UI" w:cs="Segoe UI"/>
          <w:b/>
          <w:sz w:val="22"/>
        </w:rPr>
        <w:t>překlad</w:t>
      </w:r>
      <w:r w:rsidRPr="000700BC">
        <w:rPr>
          <w:rFonts w:ascii="Segoe UI" w:hAnsi="Segoe UI" w:cs="Segoe UI"/>
          <w:sz w:val="22"/>
        </w:rPr>
        <w:t xml:space="preserve"> do českého jazyka. Bude-li mít zadavatel pochybnosti o správnosti překladu, je oprávněn si vyžádat předložení úředně ověřeného překladu dokladu do </w:t>
      </w:r>
      <w:r w:rsidR="0080459E" w:rsidRPr="000700BC">
        <w:rPr>
          <w:rFonts w:ascii="Segoe UI" w:hAnsi="Segoe UI" w:cs="Segoe UI"/>
          <w:sz w:val="22"/>
        </w:rPr>
        <w:t xml:space="preserve">uvedeného </w:t>
      </w:r>
      <w:r w:rsidRPr="000700BC">
        <w:rPr>
          <w:rFonts w:ascii="Segoe UI" w:hAnsi="Segoe UI" w:cs="Segoe UI"/>
          <w:sz w:val="22"/>
        </w:rPr>
        <w:t xml:space="preserve">jazyka. Povinnost připojit k dokladům překlad do </w:t>
      </w:r>
      <w:r w:rsidR="0080459E" w:rsidRPr="000700BC">
        <w:rPr>
          <w:rFonts w:ascii="Segoe UI" w:hAnsi="Segoe UI" w:cs="Segoe UI"/>
          <w:sz w:val="22"/>
        </w:rPr>
        <w:t xml:space="preserve">uvedeného </w:t>
      </w:r>
      <w:r w:rsidRPr="000700BC">
        <w:rPr>
          <w:rFonts w:ascii="Segoe UI" w:hAnsi="Segoe UI" w:cs="Segoe UI"/>
          <w:sz w:val="22"/>
        </w:rPr>
        <w:t>jazyka se nevztahuje na doklady ve slovenském jazyce. Doklady o vzdělání</w:t>
      </w:r>
      <w:r w:rsidR="008D6102" w:rsidRPr="000700BC">
        <w:rPr>
          <w:rFonts w:ascii="Segoe UI" w:hAnsi="Segoe UI" w:cs="Segoe UI"/>
          <w:sz w:val="22"/>
        </w:rPr>
        <w:t xml:space="preserve"> (</w:t>
      </w:r>
      <w:r w:rsidRPr="000700BC">
        <w:rPr>
          <w:rFonts w:ascii="Segoe UI" w:hAnsi="Segoe UI" w:cs="Segoe UI"/>
          <w:sz w:val="22"/>
        </w:rPr>
        <w:t>např. vysokoškolské diplomy</w:t>
      </w:r>
      <w:r w:rsidR="008D6102" w:rsidRPr="000700BC">
        <w:rPr>
          <w:rFonts w:ascii="Segoe UI" w:hAnsi="Segoe UI" w:cs="Segoe UI"/>
          <w:sz w:val="22"/>
        </w:rPr>
        <w:t>)</w:t>
      </w:r>
      <w:r w:rsidRPr="000700BC">
        <w:rPr>
          <w:rFonts w:ascii="Segoe UI" w:hAnsi="Segoe UI" w:cs="Segoe UI"/>
          <w:sz w:val="22"/>
        </w:rPr>
        <w:t xml:space="preserve"> lze předkládat rovněž v</w:t>
      </w:r>
      <w:r w:rsidR="00827972" w:rsidRPr="000700BC">
        <w:rPr>
          <w:rFonts w:ascii="Segoe UI" w:hAnsi="Segoe UI" w:cs="Segoe UI"/>
          <w:sz w:val="22"/>
        </w:rPr>
        <w:t> </w:t>
      </w:r>
      <w:r w:rsidRPr="000700BC">
        <w:rPr>
          <w:rFonts w:ascii="Segoe UI" w:hAnsi="Segoe UI" w:cs="Segoe UI"/>
          <w:sz w:val="22"/>
        </w:rPr>
        <w:t xml:space="preserve">latinském jazyce. </w:t>
      </w:r>
    </w:p>
    <w:p w14:paraId="2B505625" w14:textId="77777777" w:rsidR="001B79D8" w:rsidRPr="000700BC" w:rsidRDefault="001B79D8" w:rsidP="000700BC">
      <w:pPr>
        <w:pStyle w:val="Nadpis2"/>
        <w:keepNext w:val="0"/>
        <w:numPr>
          <w:ilvl w:val="1"/>
          <w:numId w:val="1"/>
        </w:numPr>
        <w:spacing w:before="120" w:after="120" w:line="276" w:lineRule="auto"/>
        <w:jc w:val="both"/>
        <w:rPr>
          <w:rFonts w:ascii="Segoe UI" w:hAnsi="Segoe UI" w:cs="Segoe UI"/>
          <w:b/>
          <w:sz w:val="22"/>
        </w:rPr>
      </w:pPr>
      <w:bookmarkStart w:id="94" w:name="_Ref519077635"/>
      <w:r w:rsidRPr="000700BC">
        <w:rPr>
          <w:rFonts w:ascii="Segoe UI" w:hAnsi="Segoe UI" w:cs="Segoe UI"/>
          <w:b/>
          <w:sz w:val="22"/>
        </w:rPr>
        <w:t>Doklady předkládané vybraným dodavatelem</w:t>
      </w:r>
      <w:bookmarkEnd w:id="94"/>
    </w:p>
    <w:p w14:paraId="44059E7C" w14:textId="77777777" w:rsidR="00827972" w:rsidRPr="000700BC" w:rsidRDefault="003B2E15"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Z</w:t>
      </w:r>
      <w:r w:rsidR="007A59BC" w:rsidRPr="000700BC">
        <w:rPr>
          <w:rFonts w:ascii="Segoe UI" w:hAnsi="Segoe UI" w:cs="Segoe UI"/>
          <w:sz w:val="22"/>
        </w:rPr>
        <w:t>adavatel</w:t>
      </w:r>
      <w:r w:rsidRPr="000700BC">
        <w:rPr>
          <w:rFonts w:ascii="Segoe UI" w:hAnsi="Segoe UI" w:cs="Segoe UI"/>
          <w:sz w:val="22"/>
        </w:rPr>
        <w:t xml:space="preserve"> si od dodavatele, kterého </w:t>
      </w:r>
      <w:r w:rsidR="0014153C" w:rsidRPr="000700BC">
        <w:rPr>
          <w:rFonts w:ascii="Segoe UI" w:hAnsi="Segoe UI" w:cs="Segoe UI"/>
          <w:sz w:val="22"/>
        </w:rPr>
        <w:t>identi</w:t>
      </w:r>
      <w:r w:rsidRPr="000700BC">
        <w:rPr>
          <w:rFonts w:ascii="Segoe UI" w:hAnsi="Segoe UI" w:cs="Segoe UI"/>
          <w:sz w:val="22"/>
        </w:rPr>
        <w:t>f</w:t>
      </w:r>
      <w:r w:rsidR="0014153C" w:rsidRPr="000700BC">
        <w:rPr>
          <w:rFonts w:ascii="Segoe UI" w:hAnsi="Segoe UI" w:cs="Segoe UI"/>
          <w:sz w:val="22"/>
        </w:rPr>
        <w:t>i</w:t>
      </w:r>
      <w:r w:rsidRPr="000700BC">
        <w:rPr>
          <w:rFonts w:ascii="Segoe UI" w:hAnsi="Segoe UI" w:cs="Segoe UI"/>
          <w:sz w:val="22"/>
        </w:rPr>
        <w:t>koval jako</w:t>
      </w:r>
      <w:r w:rsidR="007A59BC" w:rsidRPr="000700BC">
        <w:rPr>
          <w:rFonts w:ascii="Segoe UI" w:hAnsi="Segoe UI" w:cs="Segoe UI"/>
          <w:b/>
          <w:sz w:val="22"/>
        </w:rPr>
        <w:t xml:space="preserve"> vybraného dodavatele</w:t>
      </w:r>
      <w:r w:rsidR="0000630A" w:rsidRPr="000700BC">
        <w:rPr>
          <w:rFonts w:ascii="Segoe UI" w:hAnsi="Segoe UI" w:cs="Segoe UI"/>
          <w:b/>
          <w:sz w:val="22"/>
        </w:rPr>
        <w:t>,</w:t>
      </w:r>
      <w:r w:rsidR="007A59BC" w:rsidRPr="000700BC">
        <w:rPr>
          <w:rFonts w:ascii="Segoe UI" w:hAnsi="Segoe UI" w:cs="Segoe UI"/>
          <w:sz w:val="22"/>
        </w:rPr>
        <w:t xml:space="preserve"> </w:t>
      </w:r>
      <w:r w:rsidR="0080459E" w:rsidRPr="000700BC">
        <w:rPr>
          <w:rFonts w:ascii="Segoe UI" w:hAnsi="Segoe UI" w:cs="Segoe UI"/>
          <w:sz w:val="22"/>
        </w:rPr>
        <w:t xml:space="preserve">může vyžádat </w:t>
      </w:r>
      <w:r w:rsidR="007A59BC" w:rsidRPr="000700BC">
        <w:rPr>
          <w:rFonts w:ascii="Segoe UI" w:hAnsi="Segoe UI" w:cs="Segoe UI"/>
          <w:sz w:val="22"/>
        </w:rPr>
        <w:t>předložení originálů</w:t>
      </w:r>
      <w:r w:rsidR="00FA5992" w:rsidRPr="000700BC">
        <w:rPr>
          <w:rFonts w:ascii="Segoe UI" w:hAnsi="Segoe UI" w:cs="Segoe UI"/>
          <w:sz w:val="22"/>
        </w:rPr>
        <w:t xml:space="preserve"> </w:t>
      </w:r>
      <w:r w:rsidR="007A59BC" w:rsidRPr="000700BC">
        <w:rPr>
          <w:rFonts w:ascii="Segoe UI" w:hAnsi="Segoe UI" w:cs="Segoe UI"/>
          <w:sz w:val="22"/>
        </w:rPr>
        <w:t>dokladů o kvalifikaci</w:t>
      </w:r>
      <w:r w:rsidR="0080459E" w:rsidRPr="000700BC">
        <w:rPr>
          <w:rFonts w:ascii="Segoe UI" w:hAnsi="Segoe UI" w:cs="Segoe UI"/>
          <w:sz w:val="22"/>
        </w:rPr>
        <w:t xml:space="preserve"> (všech, či jen některých)</w:t>
      </w:r>
      <w:r w:rsidR="007A59BC" w:rsidRPr="000700BC">
        <w:rPr>
          <w:rFonts w:ascii="Segoe UI" w:hAnsi="Segoe UI" w:cs="Segoe UI"/>
          <w:sz w:val="22"/>
        </w:rPr>
        <w:t xml:space="preserve">, pokud již nebyly </w:t>
      </w:r>
      <w:r w:rsidR="007C68BB" w:rsidRPr="000700BC">
        <w:rPr>
          <w:rFonts w:ascii="Segoe UI" w:hAnsi="Segoe UI" w:cs="Segoe UI"/>
          <w:sz w:val="22"/>
        </w:rPr>
        <w:t xml:space="preserve">v této podobě </w:t>
      </w:r>
      <w:r w:rsidR="007A59BC" w:rsidRPr="000700BC">
        <w:rPr>
          <w:rFonts w:ascii="Segoe UI" w:hAnsi="Segoe UI" w:cs="Segoe UI"/>
          <w:sz w:val="22"/>
        </w:rPr>
        <w:t>v zadávacím řízení předloženy</w:t>
      </w:r>
      <w:r w:rsidR="006D6E0A" w:rsidRPr="000700BC">
        <w:rPr>
          <w:rFonts w:ascii="Segoe UI" w:hAnsi="Segoe UI" w:cs="Segoe UI"/>
          <w:sz w:val="22"/>
        </w:rPr>
        <w:t>, a to v</w:t>
      </w:r>
      <w:r w:rsidR="00662A3F" w:rsidRPr="000700BC">
        <w:rPr>
          <w:rFonts w:ascii="Segoe UI" w:hAnsi="Segoe UI" w:cs="Segoe UI"/>
          <w:sz w:val="22"/>
        </w:rPr>
        <w:t xml:space="preserve"> </w:t>
      </w:r>
      <w:r w:rsidR="00662A3F" w:rsidRPr="000700BC">
        <w:rPr>
          <w:rFonts w:ascii="Segoe UI" w:hAnsi="Segoe UI" w:cs="Segoe UI"/>
          <w:b/>
          <w:sz w:val="22"/>
        </w:rPr>
        <w:t>elektronick</w:t>
      </w:r>
      <w:r w:rsidR="006D6E0A" w:rsidRPr="000700BC">
        <w:rPr>
          <w:rFonts w:ascii="Segoe UI" w:hAnsi="Segoe UI" w:cs="Segoe UI"/>
          <w:b/>
          <w:sz w:val="22"/>
        </w:rPr>
        <w:t>é</w:t>
      </w:r>
      <w:r w:rsidR="00662A3F" w:rsidRPr="000700BC">
        <w:rPr>
          <w:rFonts w:ascii="Segoe UI" w:hAnsi="Segoe UI" w:cs="Segoe UI"/>
          <w:b/>
          <w:sz w:val="22"/>
        </w:rPr>
        <w:t xml:space="preserve"> podob</w:t>
      </w:r>
      <w:r w:rsidR="006D6E0A" w:rsidRPr="000700BC">
        <w:rPr>
          <w:rFonts w:ascii="Segoe UI" w:hAnsi="Segoe UI" w:cs="Segoe UI"/>
          <w:b/>
          <w:sz w:val="22"/>
        </w:rPr>
        <w:t>ě</w:t>
      </w:r>
      <w:r w:rsidR="00B75D5C" w:rsidRPr="000700BC">
        <w:rPr>
          <w:rFonts w:ascii="Segoe UI" w:hAnsi="Segoe UI" w:cs="Segoe UI"/>
          <w:b/>
          <w:sz w:val="22"/>
        </w:rPr>
        <w:t xml:space="preserve"> </w:t>
      </w:r>
      <w:r w:rsidR="00B75D5C" w:rsidRPr="000700BC">
        <w:rPr>
          <w:rFonts w:ascii="Segoe UI" w:hAnsi="Segoe UI" w:cs="Segoe UI"/>
          <w:sz w:val="22"/>
        </w:rPr>
        <w:t xml:space="preserve">(viz článek </w:t>
      </w:r>
      <w:r w:rsidR="00B75D5C" w:rsidRPr="000700BC">
        <w:rPr>
          <w:rFonts w:ascii="Segoe UI" w:hAnsi="Segoe UI" w:cs="Segoe UI"/>
          <w:sz w:val="22"/>
        </w:rPr>
        <w:fldChar w:fldCharType="begin"/>
      </w:r>
      <w:r w:rsidR="00B75D5C" w:rsidRPr="000700BC">
        <w:rPr>
          <w:rFonts w:ascii="Segoe UI" w:hAnsi="Segoe UI" w:cs="Segoe UI"/>
          <w:sz w:val="22"/>
        </w:rPr>
        <w:instrText xml:space="preserve"> REF _Ref519077264 \r \h  \* MERGEFORMAT </w:instrText>
      </w:r>
      <w:r w:rsidR="00B75D5C" w:rsidRPr="000700BC">
        <w:rPr>
          <w:rFonts w:ascii="Segoe UI" w:hAnsi="Segoe UI" w:cs="Segoe UI"/>
          <w:sz w:val="22"/>
        </w:rPr>
      </w:r>
      <w:r w:rsidR="00B75D5C" w:rsidRPr="000700BC">
        <w:rPr>
          <w:rFonts w:ascii="Segoe UI" w:hAnsi="Segoe UI" w:cs="Segoe UI"/>
          <w:sz w:val="22"/>
        </w:rPr>
        <w:fldChar w:fldCharType="separate"/>
      </w:r>
      <w:r w:rsidR="00E93378" w:rsidRPr="000700BC">
        <w:rPr>
          <w:rFonts w:ascii="Segoe UI" w:hAnsi="Segoe UI" w:cs="Segoe UI"/>
          <w:sz w:val="22"/>
        </w:rPr>
        <w:t>2</w:t>
      </w:r>
      <w:r w:rsidR="00B75D5C" w:rsidRPr="000700BC">
        <w:rPr>
          <w:rFonts w:ascii="Segoe UI" w:hAnsi="Segoe UI" w:cs="Segoe UI"/>
          <w:sz w:val="22"/>
        </w:rPr>
        <w:fldChar w:fldCharType="end"/>
      </w:r>
      <w:r w:rsidR="00B75D5C" w:rsidRPr="000700BC">
        <w:rPr>
          <w:rFonts w:ascii="Segoe UI" w:hAnsi="Segoe UI" w:cs="Segoe UI"/>
          <w:sz w:val="22"/>
        </w:rPr>
        <w:t>)</w:t>
      </w:r>
      <w:r w:rsidR="00662D94" w:rsidRPr="000700BC">
        <w:rPr>
          <w:rFonts w:ascii="Segoe UI" w:hAnsi="Segoe UI" w:cs="Segoe UI"/>
          <w:sz w:val="22"/>
        </w:rPr>
        <w:t xml:space="preserve">. </w:t>
      </w:r>
      <w:r w:rsidR="0080459E" w:rsidRPr="000700BC">
        <w:rPr>
          <w:rFonts w:ascii="Segoe UI" w:hAnsi="Segoe UI" w:cs="Segoe UI"/>
          <w:sz w:val="22"/>
        </w:rPr>
        <w:t>Nahradil-li vybraný dodavatel v zadávacím řízení doklady prokazující splnění podmínek způsobilosti a kvalifikace jednotným evropským osvědčením, nemusí předkládat jednotlivé doklady tímto osvědčením nahrazené, za předpokladu, že zadavateli sdělí, v kterém jiném zadávacím řízení mu tyto doklady již předložil a tyto jsou nadále akceptovatelné (mj. z časového hlediska, což se uplatní u doložení splnění podmínek základní způsobilosti podle odst. 6.1 zadávací dokumentace).</w:t>
      </w:r>
    </w:p>
    <w:p w14:paraId="269DDB1B" w14:textId="77777777" w:rsidR="00827972" w:rsidRPr="000700BC" w:rsidRDefault="00E576BB"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V</w:t>
      </w:r>
      <w:r w:rsidR="00662A3F" w:rsidRPr="000700BC">
        <w:rPr>
          <w:rFonts w:ascii="Segoe UI" w:hAnsi="Segoe UI" w:cs="Segoe UI"/>
          <w:sz w:val="22"/>
        </w:rPr>
        <w:t xml:space="preserve"> případě potvrzení vydávaných orgánem státní </w:t>
      </w:r>
      <w:r w:rsidR="00D60C0A" w:rsidRPr="000700BC">
        <w:rPr>
          <w:rFonts w:ascii="Segoe UI" w:hAnsi="Segoe UI" w:cs="Segoe UI"/>
          <w:sz w:val="22"/>
        </w:rPr>
        <w:t>s</w:t>
      </w:r>
      <w:r w:rsidR="00662A3F" w:rsidRPr="000700BC">
        <w:rPr>
          <w:rFonts w:ascii="Segoe UI" w:hAnsi="Segoe UI" w:cs="Segoe UI"/>
          <w:sz w:val="22"/>
        </w:rPr>
        <w:t xml:space="preserve">právy </w:t>
      </w:r>
      <w:r w:rsidR="00662D94" w:rsidRPr="000700BC">
        <w:rPr>
          <w:rFonts w:ascii="Segoe UI" w:hAnsi="Segoe UI" w:cs="Segoe UI"/>
          <w:sz w:val="22"/>
        </w:rPr>
        <w:t xml:space="preserve">se </w:t>
      </w:r>
      <w:r w:rsidR="00BD60B2" w:rsidRPr="000700BC">
        <w:rPr>
          <w:rFonts w:ascii="Segoe UI" w:hAnsi="Segoe UI" w:cs="Segoe UI"/>
          <w:sz w:val="22"/>
        </w:rPr>
        <w:t xml:space="preserve">může </w:t>
      </w:r>
      <w:r w:rsidR="00662D94" w:rsidRPr="000700BC">
        <w:rPr>
          <w:rFonts w:ascii="Segoe UI" w:hAnsi="Segoe UI" w:cs="Segoe UI"/>
          <w:sz w:val="22"/>
        </w:rPr>
        <w:t xml:space="preserve">jednat </w:t>
      </w:r>
      <w:r w:rsidRPr="000700BC">
        <w:rPr>
          <w:rFonts w:ascii="Segoe UI" w:hAnsi="Segoe UI" w:cs="Segoe UI"/>
          <w:sz w:val="22"/>
        </w:rPr>
        <w:t>například o</w:t>
      </w:r>
      <w:r w:rsidR="00827972" w:rsidRPr="000700BC">
        <w:rPr>
          <w:rFonts w:ascii="Segoe UI" w:hAnsi="Segoe UI" w:cs="Segoe UI"/>
          <w:sz w:val="22"/>
        </w:rPr>
        <w:t> </w:t>
      </w:r>
      <w:r w:rsidR="00662D94" w:rsidRPr="000700BC">
        <w:rPr>
          <w:rFonts w:ascii="Segoe UI" w:hAnsi="Segoe UI" w:cs="Segoe UI"/>
          <w:sz w:val="22"/>
        </w:rPr>
        <w:t>potvrzení, kter</w:t>
      </w:r>
      <w:r w:rsidR="000E0374" w:rsidRPr="000700BC">
        <w:rPr>
          <w:rFonts w:ascii="Segoe UI" w:hAnsi="Segoe UI" w:cs="Segoe UI"/>
          <w:sz w:val="22"/>
        </w:rPr>
        <w:t>é</w:t>
      </w:r>
      <w:r w:rsidR="00662D94" w:rsidRPr="000700BC">
        <w:rPr>
          <w:rFonts w:ascii="Segoe UI" w:hAnsi="Segoe UI" w:cs="Segoe UI"/>
          <w:sz w:val="22"/>
        </w:rPr>
        <w:t xml:space="preserve"> bude </w:t>
      </w:r>
      <w:r w:rsidR="00662A3F" w:rsidRPr="000700BC">
        <w:rPr>
          <w:rFonts w:ascii="Segoe UI" w:hAnsi="Segoe UI" w:cs="Segoe UI"/>
          <w:sz w:val="22"/>
        </w:rPr>
        <w:t>elektronicky pode</w:t>
      </w:r>
      <w:r w:rsidRPr="000700BC">
        <w:rPr>
          <w:rFonts w:ascii="Segoe UI" w:hAnsi="Segoe UI" w:cs="Segoe UI"/>
          <w:sz w:val="22"/>
        </w:rPr>
        <w:t>psáno</w:t>
      </w:r>
      <w:r w:rsidR="00662A3F" w:rsidRPr="000700BC">
        <w:rPr>
          <w:rFonts w:ascii="Segoe UI" w:hAnsi="Segoe UI" w:cs="Segoe UI"/>
          <w:sz w:val="22"/>
        </w:rPr>
        <w:t xml:space="preserve"> a </w:t>
      </w:r>
      <w:r w:rsidR="00B46D30" w:rsidRPr="000700BC">
        <w:rPr>
          <w:rFonts w:ascii="Segoe UI" w:hAnsi="Segoe UI" w:cs="Segoe UI"/>
          <w:sz w:val="22"/>
        </w:rPr>
        <w:t xml:space="preserve">zasláno </w:t>
      </w:r>
      <w:r w:rsidR="00662D94" w:rsidRPr="000700BC">
        <w:rPr>
          <w:rFonts w:ascii="Segoe UI" w:hAnsi="Segoe UI" w:cs="Segoe UI"/>
          <w:sz w:val="22"/>
        </w:rPr>
        <w:t xml:space="preserve">tímto orgánem </w:t>
      </w:r>
      <w:r w:rsidR="00662A3F" w:rsidRPr="000700BC">
        <w:rPr>
          <w:rFonts w:ascii="Segoe UI" w:hAnsi="Segoe UI" w:cs="Segoe UI"/>
          <w:sz w:val="22"/>
        </w:rPr>
        <w:t>do datové schránky</w:t>
      </w:r>
      <w:r w:rsidR="001239B7" w:rsidRPr="000700BC">
        <w:rPr>
          <w:rFonts w:ascii="Segoe UI" w:hAnsi="Segoe UI" w:cs="Segoe UI"/>
          <w:sz w:val="22"/>
        </w:rPr>
        <w:t xml:space="preserve"> dodavatele</w:t>
      </w:r>
      <w:r w:rsidR="00662D94" w:rsidRPr="000700BC">
        <w:rPr>
          <w:rFonts w:ascii="Segoe UI" w:hAnsi="Segoe UI" w:cs="Segoe UI"/>
          <w:sz w:val="22"/>
        </w:rPr>
        <w:t xml:space="preserve"> (v</w:t>
      </w:r>
      <w:r w:rsidR="006D6E0A" w:rsidRPr="000700BC">
        <w:rPr>
          <w:rFonts w:ascii="Segoe UI" w:hAnsi="Segoe UI" w:cs="Segoe UI"/>
          <w:sz w:val="22"/>
        </w:rPr>
        <w:t> </w:t>
      </w:r>
      <w:r w:rsidR="00662D94" w:rsidRPr="000700BC">
        <w:rPr>
          <w:rFonts w:ascii="Segoe UI" w:hAnsi="Segoe UI" w:cs="Segoe UI"/>
          <w:sz w:val="22"/>
        </w:rPr>
        <w:t xml:space="preserve">takovém případě postačí </w:t>
      </w:r>
      <w:r w:rsidR="00B05097" w:rsidRPr="000700BC">
        <w:rPr>
          <w:rFonts w:ascii="Segoe UI" w:hAnsi="Segoe UI" w:cs="Segoe UI"/>
          <w:sz w:val="22"/>
        </w:rPr>
        <w:t xml:space="preserve">předložení </w:t>
      </w:r>
      <w:r w:rsidR="00662D94" w:rsidRPr="000700BC">
        <w:rPr>
          <w:rFonts w:ascii="Segoe UI" w:hAnsi="Segoe UI" w:cs="Segoe UI"/>
          <w:sz w:val="22"/>
        </w:rPr>
        <w:t>pouze tohoto elektronicky podepsaného so</w:t>
      </w:r>
      <w:r w:rsidR="009D2F40" w:rsidRPr="000700BC">
        <w:rPr>
          <w:rFonts w:ascii="Segoe UI" w:hAnsi="Segoe UI" w:cs="Segoe UI"/>
          <w:sz w:val="22"/>
        </w:rPr>
        <w:t>u</w:t>
      </w:r>
      <w:r w:rsidR="00662D94" w:rsidRPr="000700BC">
        <w:rPr>
          <w:rFonts w:ascii="Segoe UI" w:hAnsi="Segoe UI" w:cs="Segoe UI"/>
          <w:sz w:val="22"/>
        </w:rPr>
        <w:t>boru)</w:t>
      </w:r>
      <w:r w:rsidR="00662A3F" w:rsidRPr="000700BC">
        <w:rPr>
          <w:rFonts w:ascii="Segoe UI" w:hAnsi="Segoe UI" w:cs="Segoe UI"/>
          <w:sz w:val="22"/>
        </w:rPr>
        <w:t xml:space="preserve"> či </w:t>
      </w:r>
      <w:r w:rsidR="00BD60B2" w:rsidRPr="000700BC">
        <w:rPr>
          <w:rFonts w:ascii="Segoe UI" w:hAnsi="Segoe UI" w:cs="Segoe UI"/>
          <w:sz w:val="22"/>
        </w:rPr>
        <w:t>se může jednat o</w:t>
      </w:r>
      <w:r w:rsidR="00551D99" w:rsidRPr="000700BC">
        <w:rPr>
          <w:rFonts w:ascii="Segoe UI" w:hAnsi="Segoe UI" w:cs="Segoe UI"/>
          <w:sz w:val="22"/>
        </w:rPr>
        <w:t xml:space="preserve"> původní</w:t>
      </w:r>
      <w:r w:rsidR="00BD60B2" w:rsidRPr="000700BC">
        <w:rPr>
          <w:rFonts w:ascii="Segoe UI" w:hAnsi="Segoe UI" w:cs="Segoe UI"/>
          <w:sz w:val="22"/>
        </w:rPr>
        <w:t xml:space="preserve"> </w:t>
      </w:r>
      <w:r w:rsidR="00662A3F" w:rsidRPr="000700BC">
        <w:rPr>
          <w:rFonts w:ascii="Segoe UI" w:hAnsi="Segoe UI" w:cs="Segoe UI"/>
          <w:sz w:val="22"/>
        </w:rPr>
        <w:t>listinn</w:t>
      </w:r>
      <w:r w:rsidR="00BD60B2" w:rsidRPr="000700BC">
        <w:rPr>
          <w:rFonts w:ascii="Segoe UI" w:hAnsi="Segoe UI" w:cs="Segoe UI"/>
          <w:sz w:val="22"/>
        </w:rPr>
        <w:t>ý</w:t>
      </w:r>
      <w:r w:rsidR="00662A3F" w:rsidRPr="000700BC">
        <w:rPr>
          <w:rFonts w:ascii="Segoe UI" w:hAnsi="Segoe UI" w:cs="Segoe UI"/>
          <w:sz w:val="22"/>
        </w:rPr>
        <w:t xml:space="preserve"> originál</w:t>
      </w:r>
      <w:r w:rsidR="00BD60B2" w:rsidRPr="000700BC">
        <w:rPr>
          <w:rFonts w:ascii="Segoe UI" w:hAnsi="Segoe UI" w:cs="Segoe UI"/>
          <w:sz w:val="22"/>
        </w:rPr>
        <w:t xml:space="preserve"> dokladu, který byl prostřednictvím autorizované konverze převeden</w:t>
      </w:r>
      <w:r w:rsidR="00662A3F" w:rsidRPr="000700BC">
        <w:rPr>
          <w:rFonts w:ascii="Segoe UI" w:hAnsi="Segoe UI" w:cs="Segoe UI"/>
          <w:sz w:val="22"/>
        </w:rPr>
        <w:t xml:space="preserve"> do elektronické podoby </w:t>
      </w:r>
      <w:r w:rsidR="006E0A9A" w:rsidRPr="000700BC">
        <w:rPr>
          <w:rFonts w:ascii="Segoe UI" w:hAnsi="Segoe UI" w:cs="Segoe UI"/>
          <w:sz w:val="22"/>
        </w:rPr>
        <w:t>(</w:t>
      </w:r>
      <w:r w:rsidR="00662A3F" w:rsidRPr="000700BC">
        <w:rPr>
          <w:rFonts w:ascii="Segoe UI" w:hAnsi="Segoe UI" w:cs="Segoe UI"/>
          <w:sz w:val="22"/>
        </w:rPr>
        <w:t>na</w:t>
      </w:r>
      <w:r w:rsidR="001239B7" w:rsidRPr="000700BC">
        <w:rPr>
          <w:rFonts w:ascii="Segoe UI" w:hAnsi="Segoe UI" w:cs="Segoe UI"/>
          <w:sz w:val="22"/>
        </w:rPr>
        <w:t xml:space="preserve">příklad na </w:t>
      </w:r>
      <w:r w:rsidR="00662D94" w:rsidRPr="000700BC">
        <w:rPr>
          <w:rFonts w:ascii="Segoe UI" w:hAnsi="Segoe UI" w:cs="Segoe UI"/>
          <w:sz w:val="22"/>
        </w:rPr>
        <w:t>některém z pracovišť Czech POINT</w:t>
      </w:r>
      <w:r w:rsidR="001239B7" w:rsidRPr="000700BC">
        <w:rPr>
          <w:rFonts w:ascii="Segoe UI" w:hAnsi="Segoe UI" w:cs="Segoe UI"/>
          <w:sz w:val="22"/>
        </w:rPr>
        <w:t>)</w:t>
      </w:r>
      <w:r w:rsidR="0005658F" w:rsidRPr="000700BC">
        <w:rPr>
          <w:rFonts w:ascii="Segoe UI" w:hAnsi="Segoe UI" w:cs="Segoe UI"/>
          <w:sz w:val="22"/>
        </w:rPr>
        <w:t>.</w:t>
      </w:r>
      <w:r w:rsidR="00717F8C" w:rsidRPr="000700BC">
        <w:rPr>
          <w:rFonts w:ascii="Segoe UI" w:hAnsi="Segoe UI" w:cs="Segoe UI"/>
          <w:sz w:val="22"/>
        </w:rPr>
        <w:t xml:space="preserve"> </w:t>
      </w:r>
    </w:p>
    <w:p w14:paraId="10EB6F68" w14:textId="77777777" w:rsidR="007A59BC" w:rsidRPr="000700BC" w:rsidRDefault="00717F8C"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Za originál v elektronické podobě se </w:t>
      </w:r>
      <w:r w:rsidRPr="000700BC">
        <w:rPr>
          <w:rFonts w:ascii="Segoe UI" w:hAnsi="Segoe UI" w:cs="Segoe UI"/>
          <w:b/>
          <w:sz w:val="22"/>
        </w:rPr>
        <w:t>nepovažuje sken</w:t>
      </w:r>
      <w:r w:rsidRPr="000700BC">
        <w:rPr>
          <w:rFonts w:ascii="Segoe UI" w:hAnsi="Segoe UI" w:cs="Segoe UI"/>
          <w:sz w:val="22"/>
        </w:rPr>
        <w:t xml:space="preserve"> dokladu vydávaného orgánem státní správy</w:t>
      </w:r>
      <w:r w:rsidR="007A7F60" w:rsidRPr="000700BC">
        <w:rPr>
          <w:rFonts w:ascii="Segoe UI" w:hAnsi="Segoe UI" w:cs="Segoe UI"/>
          <w:sz w:val="22"/>
        </w:rPr>
        <w:t xml:space="preserve"> (ani pokud by byl například</w:t>
      </w:r>
      <w:r w:rsidRPr="000700BC">
        <w:rPr>
          <w:rFonts w:ascii="Segoe UI" w:hAnsi="Segoe UI" w:cs="Segoe UI"/>
          <w:sz w:val="22"/>
        </w:rPr>
        <w:t xml:space="preserve"> </w:t>
      </w:r>
      <w:r w:rsidR="007A7F60" w:rsidRPr="000700BC">
        <w:rPr>
          <w:rFonts w:ascii="Segoe UI" w:hAnsi="Segoe UI" w:cs="Segoe UI"/>
          <w:sz w:val="22"/>
        </w:rPr>
        <w:t xml:space="preserve">následně </w:t>
      </w:r>
      <w:r w:rsidRPr="000700BC">
        <w:rPr>
          <w:rFonts w:ascii="Segoe UI" w:hAnsi="Segoe UI" w:cs="Segoe UI"/>
          <w:sz w:val="22"/>
        </w:rPr>
        <w:t>elektronicky podepsán dodavatelem</w:t>
      </w:r>
      <w:r w:rsidR="007A7F60" w:rsidRPr="000700BC">
        <w:rPr>
          <w:rFonts w:ascii="Segoe UI" w:hAnsi="Segoe UI" w:cs="Segoe UI"/>
          <w:sz w:val="22"/>
        </w:rPr>
        <w:t>)</w:t>
      </w:r>
      <w:r w:rsidRPr="000700BC">
        <w:rPr>
          <w:rFonts w:ascii="Segoe UI" w:hAnsi="Segoe UI" w:cs="Segoe UI"/>
          <w:sz w:val="22"/>
        </w:rPr>
        <w:t>.</w:t>
      </w:r>
    </w:p>
    <w:p w14:paraId="331D9F08" w14:textId="77777777" w:rsidR="008E0F58" w:rsidRPr="000700BC" w:rsidRDefault="008E0F58"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 xml:space="preserve">Prokázání kvalifikace </w:t>
      </w:r>
      <w:r w:rsidR="0007668E" w:rsidRPr="000700BC">
        <w:rPr>
          <w:rFonts w:ascii="Segoe UI" w:hAnsi="Segoe UI" w:cs="Segoe UI"/>
          <w:b/>
          <w:sz w:val="22"/>
        </w:rPr>
        <w:t>získané v</w:t>
      </w:r>
      <w:r w:rsidR="00FA7187" w:rsidRPr="000700BC">
        <w:rPr>
          <w:rFonts w:ascii="Segoe UI" w:hAnsi="Segoe UI" w:cs="Segoe UI"/>
          <w:b/>
          <w:sz w:val="22"/>
        </w:rPr>
        <w:t> </w:t>
      </w:r>
      <w:r w:rsidR="0007668E" w:rsidRPr="000700BC">
        <w:rPr>
          <w:rFonts w:ascii="Segoe UI" w:hAnsi="Segoe UI" w:cs="Segoe UI"/>
          <w:b/>
          <w:sz w:val="22"/>
        </w:rPr>
        <w:t>zahraničí</w:t>
      </w:r>
    </w:p>
    <w:p w14:paraId="126ABCDE" w14:textId="77777777" w:rsidR="00BC7AD4" w:rsidRPr="000700BC" w:rsidRDefault="0007668E"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V případě, že byla kvalifikace získána v zahraničí, prokazuje se doklady vydanými podle právního řádu země, ve které byla získána, a to v rozsahu požadovaném zadavatelem</w:t>
      </w:r>
      <w:r w:rsidR="007C68BB" w:rsidRPr="000700BC">
        <w:rPr>
          <w:rFonts w:ascii="Segoe UI" w:hAnsi="Segoe UI" w:cs="Segoe UI"/>
          <w:sz w:val="22"/>
        </w:rPr>
        <w:t xml:space="preserve"> a ZZVZ</w:t>
      </w:r>
      <w:r w:rsidRPr="000700BC">
        <w:rPr>
          <w:rFonts w:ascii="Segoe UI" w:hAnsi="Segoe UI" w:cs="Segoe UI"/>
          <w:sz w:val="22"/>
        </w:rPr>
        <w:t>.</w:t>
      </w:r>
      <w:r w:rsidR="00F40024" w:rsidRPr="000700BC">
        <w:rPr>
          <w:rFonts w:ascii="Segoe UI" w:hAnsi="Segoe UI" w:cs="Segoe UI"/>
          <w:sz w:val="22"/>
        </w:rPr>
        <w:t xml:space="preserve"> </w:t>
      </w:r>
    </w:p>
    <w:p w14:paraId="23DC44A7" w14:textId="77777777" w:rsidR="000F2D55" w:rsidRPr="000700BC" w:rsidRDefault="00164011"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lastRenderedPageBreak/>
        <w:t xml:space="preserve">Potvrzení </w:t>
      </w:r>
      <w:r w:rsidR="00F97799" w:rsidRPr="000700BC">
        <w:rPr>
          <w:rFonts w:ascii="Segoe UI" w:hAnsi="Segoe UI" w:cs="Segoe UI"/>
          <w:sz w:val="22"/>
        </w:rPr>
        <w:t>pro zahraniční dodavatele o neexistenci nedoplatků v</w:t>
      </w:r>
      <w:r w:rsidR="00A078E3" w:rsidRPr="000700BC" w:rsidDel="00A078E3">
        <w:rPr>
          <w:rFonts w:ascii="Segoe UI" w:hAnsi="Segoe UI" w:cs="Segoe UI"/>
          <w:sz w:val="22"/>
        </w:rPr>
        <w:t xml:space="preserve"> </w:t>
      </w:r>
      <w:r w:rsidR="00F97799" w:rsidRPr="000700BC">
        <w:rPr>
          <w:rFonts w:ascii="Segoe UI" w:hAnsi="Segoe UI" w:cs="Segoe UI"/>
          <w:sz w:val="22"/>
        </w:rPr>
        <w:t xml:space="preserve">ČR </w:t>
      </w:r>
      <w:r w:rsidR="00A078E3" w:rsidRPr="000700BC">
        <w:rPr>
          <w:rFonts w:ascii="Segoe UI" w:hAnsi="Segoe UI" w:cs="Segoe UI"/>
          <w:sz w:val="22"/>
        </w:rPr>
        <w:t>vydává ve vztahu k</w:t>
      </w:r>
    </w:p>
    <w:p w14:paraId="54427064" w14:textId="77777777" w:rsidR="000F2D55" w:rsidRPr="000700BC" w:rsidRDefault="00164011" w:rsidP="000700BC">
      <w:pPr>
        <w:numPr>
          <w:ilvl w:val="3"/>
          <w:numId w:val="17"/>
        </w:numPr>
        <w:spacing w:before="60" w:after="60" w:line="276" w:lineRule="auto"/>
        <w:ind w:left="1276" w:hanging="425"/>
        <w:jc w:val="both"/>
        <w:rPr>
          <w:rFonts w:ascii="Segoe UI" w:hAnsi="Segoe UI" w:cs="Segoe UI"/>
        </w:rPr>
      </w:pPr>
      <w:r w:rsidRPr="000700BC">
        <w:rPr>
          <w:rFonts w:ascii="Segoe UI" w:hAnsi="Segoe UI" w:cs="Segoe UI"/>
        </w:rPr>
        <w:t>daňov</w:t>
      </w:r>
      <w:r w:rsidR="00A078E3" w:rsidRPr="000700BC">
        <w:rPr>
          <w:rFonts w:ascii="Segoe UI" w:hAnsi="Segoe UI" w:cs="Segoe UI"/>
        </w:rPr>
        <w:t>ým</w:t>
      </w:r>
      <w:r w:rsidRPr="000700BC">
        <w:rPr>
          <w:rFonts w:ascii="Segoe UI" w:hAnsi="Segoe UI" w:cs="Segoe UI"/>
        </w:rPr>
        <w:t xml:space="preserve"> nedoplatk</w:t>
      </w:r>
      <w:r w:rsidR="00A078E3" w:rsidRPr="000700BC">
        <w:rPr>
          <w:rFonts w:ascii="Segoe UI" w:hAnsi="Segoe UI" w:cs="Segoe UI"/>
        </w:rPr>
        <w:t>ům</w:t>
      </w:r>
      <w:r w:rsidRPr="000700BC">
        <w:rPr>
          <w:rFonts w:ascii="Segoe UI" w:hAnsi="Segoe UI" w:cs="Segoe UI"/>
        </w:rPr>
        <w:t xml:space="preserve"> Finanční úřad pro Prahu 1</w:t>
      </w:r>
      <w:r w:rsidR="00A078E3" w:rsidRPr="000700BC">
        <w:rPr>
          <w:rFonts w:ascii="Segoe UI" w:hAnsi="Segoe UI" w:cs="Segoe UI"/>
        </w:rPr>
        <w:t>,</w:t>
      </w:r>
    </w:p>
    <w:p w14:paraId="13DE8F3D" w14:textId="77777777" w:rsidR="004E2FBB" w:rsidRPr="000700BC" w:rsidRDefault="00164011" w:rsidP="000700BC">
      <w:pPr>
        <w:numPr>
          <w:ilvl w:val="3"/>
          <w:numId w:val="17"/>
        </w:numPr>
        <w:spacing w:before="60" w:after="60" w:line="276" w:lineRule="auto"/>
        <w:ind w:left="1276" w:hanging="425"/>
        <w:jc w:val="both"/>
        <w:rPr>
          <w:rFonts w:ascii="Segoe UI" w:hAnsi="Segoe UI" w:cs="Segoe UI"/>
        </w:rPr>
      </w:pPr>
      <w:r w:rsidRPr="000700BC">
        <w:rPr>
          <w:rFonts w:ascii="Segoe UI" w:hAnsi="Segoe UI" w:cs="Segoe UI"/>
        </w:rPr>
        <w:t>nedoplatk</w:t>
      </w:r>
      <w:r w:rsidR="00A078E3" w:rsidRPr="000700BC">
        <w:rPr>
          <w:rFonts w:ascii="Segoe UI" w:hAnsi="Segoe UI" w:cs="Segoe UI"/>
        </w:rPr>
        <w:t>ům</w:t>
      </w:r>
      <w:r w:rsidRPr="000700BC">
        <w:rPr>
          <w:rFonts w:ascii="Segoe UI" w:hAnsi="Segoe UI" w:cs="Segoe UI"/>
        </w:rPr>
        <w:t xml:space="preserve"> na pojistném a na penále na sociální zabezpečení a příspěvku na státní politiku zaměstnanosti Pražská správa sociálního zabezpečení.</w:t>
      </w:r>
    </w:p>
    <w:p w14:paraId="5C29C1A5" w14:textId="77777777" w:rsidR="004E2FBB" w:rsidRPr="000700BC" w:rsidRDefault="004E2FBB"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Prokázání části kvalifikace prostřednictvím jiných osob</w:t>
      </w:r>
    </w:p>
    <w:p w14:paraId="48F6B068" w14:textId="77777777" w:rsidR="00FA5031" w:rsidRPr="000700BC" w:rsidRDefault="004E2FBB"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Pokud není </w:t>
      </w:r>
      <w:r w:rsidR="003D32E7" w:rsidRPr="000700BC">
        <w:rPr>
          <w:rFonts w:ascii="Segoe UI" w:hAnsi="Segoe UI" w:cs="Segoe UI"/>
          <w:sz w:val="22"/>
        </w:rPr>
        <w:t xml:space="preserve">účastník </w:t>
      </w:r>
      <w:r w:rsidRPr="000700BC">
        <w:rPr>
          <w:rFonts w:ascii="Segoe UI" w:hAnsi="Segoe UI" w:cs="Segoe UI"/>
          <w:sz w:val="22"/>
        </w:rPr>
        <w:t xml:space="preserve">schopen prokázat splnění </w:t>
      </w:r>
      <w:r w:rsidR="009D488F" w:rsidRPr="000700BC">
        <w:rPr>
          <w:rFonts w:ascii="Segoe UI" w:hAnsi="Segoe UI" w:cs="Segoe UI"/>
          <w:sz w:val="22"/>
        </w:rPr>
        <w:t>profesní způs</w:t>
      </w:r>
      <w:r w:rsidR="00FD5383" w:rsidRPr="000700BC">
        <w:rPr>
          <w:rFonts w:ascii="Segoe UI" w:hAnsi="Segoe UI" w:cs="Segoe UI"/>
          <w:sz w:val="22"/>
        </w:rPr>
        <w:t>o</w:t>
      </w:r>
      <w:r w:rsidR="009D488F" w:rsidRPr="000700BC">
        <w:rPr>
          <w:rFonts w:ascii="Segoe UI" w:hAnsi="Segoe UI" w:cs="Segoe UI"/>
          <w:sz w:val="22"/>
        </w:rPr>
        <w:t xml:space="preserve">bilosti nebo </w:t>
      </w:r>
      <w:r w:rsidRPr="000700BC">
        <w:rPr>
          <w:rFonts w:ascii="Segoe UI" w:hAnsi="Segoe UI" w:cs="Segoe UI"/>
          <w:sz w:val="22"/>
        </w:rPr>
        <w:t>technické kvalifikace požadované zadavatelem v plném rozsahu</w:t>
      </w:r>
      <w:r w:rsidR="007F011D" w:rsidRPr="000700BC">
        <w:rPr>
          <w:rFonts w:ascii="Segoe UI" w:hAnsi="Segoe UI" w:cs="Segoe UI"/>
          <w:sz w:val="22"/>
        </w:rPr>
        <w:t xml:space="preserve"> a zadávací dokumentace nestanoví jinak</w:t>
      </w:r>
      <w:r w:rsidRPr="000700BC">
        <w:rPr>
          <w:rFonts w:ascii="Segoe UI" w:hAnsi="Segoe UI" w:cs="Segoe UI"/>
          <w:sz w:val="22"/>
        </w:rPr>
        <w:t>, je oprávněn splnění kvalifikace v</w:t>
      </w:r>
      <w:r w:rsidR="000F2D55" w:rsidRPr="000700BC">
        <w:rPr>
          <w:rFonts w:ascii="Segoe UI" w:hAnsi="Segoe UI" w:cs="Segoe UI"/>
          <w:sz w:val="22"/>
        </w:rPr>
        <w:t> </w:t>
      </w:r>
      <w:r w:rsidRPr="000700BC">
        <w:rPr>
          <w:rFonts w:ascii="Segoe UI" w:hAnsi="Segoe UI" w:cs="Segoe UI"/>
          <w:sz w:val="22"/>
        </w:rPr>
        <w:t xml:space="preserve">chybějícím rozsahu prokázat prostřednictvím jiné osoby (to neplatí v případě profesní způsobilosti podle </w:t>
      </w:r>
      <w:r w:rsidR="009D488F" w:rsidRPr="000700BC">
        <w:rPr>
          <w:rFonts w:ascii="Segoe UI" w:hAnsi="Segoe UI" w:cs="Segoe UI"/>
          <w:sz w:val="22"/>
        </w:rPr>
        <w:t>odst.</w:t>
      </w:r>
      <w:r w:rsidR="00CA3893" w:rsidRPr="000700BC">
        <w:rPr>
          <w:rFonts w:ascii="Segoe UI" w:hAnsi="Segoe UI" w:cs="Segoe UI"/>
          <w:sz w:val="22"/>
        </w:rPr>
        <w:t xml:space="preserve"> </w:t>
      </w:r>
      <w:r w:rsidR="00CA3893" w:rsidRPr="000700BC">
        <w:rPr>
          <w:rFonts w:ascii="Segoe UI" w:hAnsi="Segoe UI" w:cs="Segoe UI"/>
          <w:sz w:val="22"/>
        </w:rPr>
        <w:fldChar w:fldCharType="begin"/>
      </w:r>
      <w:r w:rsidR="00CA3893" w:rsidRPr="000700BC">
        <w:rPr>
          <w:rFonts w:ascii="Segoe UI" w:hAnsi="Segoe UI" w:cs="Segoe UI"/>
          <w:sz w:val="22"/>
        </w:rPr>
        <w:instrText xml:space="preserve"> REF _Ref519076862 \r \h </w:instrText>
      </w:r>
      <w:r w:rsidR="00D671B5" w:rsidRPr="000700BC">
        <w:rPr>
          <w:rFonts w:ascii="Segoe UI" w:hAnsi="Segoe UI" w:cs="Segoe UI"/>
          <w:sz w:val="22"/>
        </w:rPr>
        <w:instrText xml:space="preserve"> \* MERGEFORMAT </w:instrText>
      </w:r>
      <w:r w:rsidR="00CA3893" w:rsidRPr="000700BC">
        <w:rPr>
          <w:rFonts w:ascii="Segoe UI" w:hAnsi="Segoe UI" w:cs="Segoe UI"/>
          <w:sz w:val="22"/>
        </w:rPr>
      </w:r>
      <w:r w:rsidR="00CA3893" w:rsidRPr="000700BC">
        <w:rPr>
          <w:rFonts w:ascii="Segoe UI" w:hAnsi="Segoe UI" w:cs="Segoe UI"/>
          <w:sz w:val="22"/>
        </w:rPr>
        <w:fldChar w:fldCharType="separate"/>
      </w:r>
      <w:r w:rsidR="00E93378" w:rsidRPr="000700BC">
        <w:rPr>
          <w:rFonts w:ascii="Segoe UI" w:hAnsi="Segoe UI" w:cs="Segoe UI"/>
          <w:sz w:val="22"/>
        </w:rPr>
        <w:t>6.2</w:t>
      </w:r>
      <w:r w:rsidR="00CA3893" w:rsidRPr="000700BC">
        <w:rPr>
          <w:rFonts w:ascii="Segoe UI" w:hAnsi="Segoe UI" w:cs="Segoe UI"/>
          <w:sz w:val="22"/>
        </w:rPr>
        <w:fldChar w:fldCharType="end"/>
      </w:r>
      <w:r w:rsidR="009D488F" w:rsidRPr="000700BC">
        <w:rPr>
          <w:rFonts w:ascii="Segoe UI" w:hAnsi="Segoe UI" w:cs="Segoe UI"/>
          <w:sz w:val="22"/>
        </w:rPr>
        <w:t xml:space="preserve"> písm. a) zadávací dokumentace</w:t>
      </w:r>
      <w:r w:rsidRPr="000700BC">
        <w:rPr>
          <w:rFonts w:ascii="Segoe UI" w:hAnsi="Segoe UI" w:cs="Segoe UI"/>
          <w:sz w:val="22"/>
        </w:rPr>
        <w:t xml:space="preserve">). </w:t>
      </w:r>
    </w:p>
    <w:p w14:paraId="3ADA5AFA" w14:textId="77777777" w:rsidR="004E2FBB" w:rsidRPr="000700BC" w:rsidRDefault="003D32E7"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Za jinou osobu se považuje osoba s jiným IČO, a to i tehdy, je-li například součástí stejného koncernu jako účastník.</w:t>
      </w:r>
    </w:p>
    <w:p w14:paraId="65E0F073" w14:textId="77777777" w:rsidR="004E2FBB" w:rsidRPr="000700BC" w:rsidRDefault="00B527C5"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Ú</w:t>
      </w:r>
      <w:r w:rsidR="00BE33B4" w:rsidRPr="000700BC">
        <w:rPr>
          <w:rFonts w:ascii="Segoe UI" w:hAnsi="Segoe UI" w:cs="Segoe UI"/>
          <w:sz w:val="22"/>
        </w:rPr>
        <w:t xml:space="preserve">častník </w:t>
      </w:r>
      <w:r w:rsidR="004E2FBB" w:rsidRPr="000700BC">
        <w:rPr>
          <w:rFonts w:ascii="Segoe UI" w:hAnsi="Segoe UI" w:cs="Segoe UI"/>
          <w:sz w:val="22"/>
        </w:rPr>
        <w:t>je v takovém případě povinen zadavateli předložit</w:t>
      </w:r>
    </w:p>
    <w:p w14:paraId="01755E7F" w14:textId="77777777" w:rsidR="0002422A" w:rsidRPr="000700BC" w:rsidRDefault="0002422A"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sz w:val="22"/>
          <w:szCs w:val="22"/>
          <w:lang w:val="cs-CZ"/>
        </w:rPr>
        <w:t xml:space="preserve">doklady </w:t>
      </w:r>
      <w:r w:rsidR="00871CBD" w:rsidRPr="000700BC">
        <w:rPr>
          <w:rFonts w:ascii="Segoe UI" w:hAnsi="Segoe UI" w:cs="Segoe UI"/>
          <w:sz w:val="22"/>
          <w:szCs w:val="22"/>
          <w:lang w:val="cs-CZ"/>
        </w:rPr>
        <w:t>prokazující</w:t>
      </w:r>
      <w:r w:rsidRPr="000700BC">
        <w:rPr>
          <w:rFonts w:ascii="Segoe UI" w:hAnsi="Segoe UI" w:cs="Segoe UI"/>
          <w:sz w:val="22"/>
          <w:szCs w:val="22"/>
          <w:lang w:val="cs-CZ"/>
        </w:rPr>
        <w:t xml:space="preserve"> splnění </w:t>
      </w:r>
      <w:r w:rsidRPr="000700BC">
        <w:rPr>
          <w:rFonts w:ascii="Segoe UI" w:hAnsi="Segoe UI" w:cs="Segoe UI"/>
          <w:b/>
          <w:sz w:val="22"/>
          <w:szCs w:val="22"/>
          <w:lang w:val="cs-CZ"/>
        </w:rPr>
        <w:t>základní</w:t>
      </w:r>
      <w:r w:rsidRPr="000700BC">
        <w:rPr>
          <w:rFonts w:ascii="Segoe UI" w:hAnsi="Segoe UI" w:cs="Segoe UI"/>
          <w:sz w:val="22"/>
          <w:szCs w:val="22"/>
          <w:lang w:val="cs-CZ"/>
        </w:rPr>
        <w:t xml:space="preserve"> způsobilosti podle </w:t>
      </w:r>
      <w:r w:rsidR="00224BE3" w:rsidRPr="000700BC">
        <w:rPr>
          <w:rFonts w:ascii="Segoe UI" w:hAnsi="Segoe UI" w:cs="Segoe UI"/>
          <w:sz w:val="22"/>
          <w:szCs w:val="22"/>
          <w:lang w:val="cs-CZ"/>
        </w:rPr>
        <w:t xml:space="preserve">odst. </w:t>
      </w:r>
      <w:r w:rsidR="00000DC2" w:rsidRPr="000700BC">
        <w:rPr>
          <w:rFonts w:ascii="Segoe UI" w:hAnsi="Segoe UI" w:cs="Segoe UI"/>
          <w:sz w:val="22"/>
          <w:szCs w:val="22"/>
          <w:lang w:val="cs-CZ"/>
        </w:rPr>
        <w:fldChar w:fldCharType="begin"/>
      </w:r>
      <w:r w:rsidR="00000DC2" w:rsidRPr="000700BC">
        <w:rPr>
          <w:rFonts w:ascii="Segoe UI" w:hAnsi="Segoe UI" w:cs="Segoe UI"/>
          <w:sz w:val="22"/>
          <w:szCs w:val="22"/>
          <w:lang w:val="cs-CZ"/>
        </w:rPr>
        <w:instrText xml:space="preserve"> REF _Ref519076842 \r \h </w:instrText>
      </w:r>
      <w:r w:rsidR="00D671B5" w:rsidRPr="000700BC">
        <w:rPr>
          <w:rFonts w:ascii="Segoe UI" w:hAnsi="Segoe UI" w:cs="Segoe UI"/>
          <w:sz w:val="22"/>
          <w:szCs w:val="22"/>
          <w:lang w:val="cs-CZ"/>
        </w:rPr>
        <w:instrText xml:space="preserve"> \* MERGEFORMAT </w:instrText>
      </w:r>
      <w:r w:rsidR="00000DC2" w:rsidRPr="000700BC">
        <w:rPr>
          <w:rFonts w:ascii="Segoe UI" w:hAnsi="Segoe UI" w:cs="Segoe UI"/>
          <w:sz w:val="22"/>
          <w:szCs w:val="22"/>
          <w:lang w:val="cs-CZ"/>
        </w:rPr>
      </w:r>
      <w:r w:rsidR="00000DC2" w:rsidRPr="000700BC">
        <w:rPr>
          <w:rFonts w:ascii="Segoe UI" w:hAnsi="Segoe UI" w:cs="Segoe UI"/>
          <w:sz w:val="22"/>
          <w:szCs w:val="22"/>
          <w:lang w:val="cs-CZ"/>
        </w:rPr>
        <w:fldChar w:fldCharType="separate"/>
      </w:r>
      <w:r w:rsidR="00357C6B" w:rsidRPr="000700BC">
        <w:rPr>
          <w:rFonts w:ascii="Segoe UI" w:hAnsi="Segoe UI" w:cs="Segoe UI"/>
          <w:sz w:val="22"/>
          <w:szCs w:val="22"/>
          <w:lang w:val="cs-CZ"/>
        </w:rPr>
        <w:t>6.1</w:t>
      </w:r>
      <w:r w:rsidR="00000DC2" w:rsidRPr="000700BC">
        <w:rPr>
          <w:rFonts w:ascii="Segoe UI" w:hAnsi="Segoe UI" w:cs="Segoe UI"/>
          <w:sz w:val="22"/>
          <w:szCs w:val="22"/>
          <w:lang w:val="cs-CZ"/>
        </w:rPr>
        <w:fldChar w:fldCharType="end"/>
      </w:r>
      <w:r w:rsidR="00224BE3" w:rsidRPr="000700BC">
        <w:rPr>
          <w:rFonts w:ascii="Segoe UI" w:hAnsi="Segoe UI" w:cs="Segoe UI"/>
          <w:sz w:val="22"/>
          <w:szCs w:val="22"/>
          <w:lang w:val="cs-CZ"/>
        </w:rPr>
        <w:t xml:space="preserve"> zadávací dokumentace (</w:t>
      </w:r>
      <w:r w:rsidRPr="000700BC">
        <w:rPr>
          <w:rFonts w:ascii="Segoe UI" w:hAnsi="Segoe UI" w:cs="Segoe UI"/>
          <w:sz w:val="22"/>
          <w:szCs w:val="22"/>
          <w:lang w:val="cs-CZ"/>
        </w:rPr>
        <w:t xml:space="preserve">§ 74 </w:t>
      </w:r>
      <w:r w:rsidR="00224BE3" w:rsidRPr="000700BC">
        <w:rPr>
          <w:rFonts w:ascii="Segoe UI" w:hAnsi="Segoe UI" w:cs="Segoe UI"/>
          <w:sz w:val="22"/>
          <w:szCs w:val="22"/>
          <w:lang w:val="cs-CZ"/>
        </w:rPr>
        <w:t xml:space="preserve">a § 75 </w:t>
      </w:r>
      <w:r w:rsidRPr="000700BC">
        <w:rPr>
          <w:rFonts w:ascii="Segoe UI" w:hAnsi="Segoe UI" w:cs="Segoe UI"/>
          <w:sz w:val="22"/>
          <w:szCs w:val="22"/>
          <w:lang w:val="cs-CZ"/>
        </w:rPr>
        <w:t>ZZVZ</w:t>
      </w:r>
      <w:r w:rsidR="00224BE3" w:rsidRPr="000700BC">
        <w:rPr>
          <w:rFonts w:ascii="Segoe UI" w:hAnsi="Segoe UI" w:cs="Segoe UI"/>
          <w:sz w:val="22"/>
          <w:szCs w:val="22"/>
          <w:lang w:val="cs-CZ"/>
        </w:rPr>
        <w:t>)</w:t>
      </w:r>
      <w:r w:rsidRPr="000700BC">
        <w:rPr>
          <w:rFonts w:ascii="Segoe UI" w:hAnsi="Segoe UI" w:cs="Segoe UI"/>
          <w:sz w:val="22"/>
          <w:szCs w:val="22"/>
          <w:lang w:val="cs-CZ"/>
        </w:rPr>
        <w:t xml:space="preserve"> jinou osobou,</w:t>
      </w:r>
    </w:p>
    <w:p w14:paraId="0EB6E523" w14:textId="77777777" w:rsidR="004E2FBB" w:rsidRPr="000700BC" w:rsidRDefault="004E2FBB"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sz w:val="22"/>
          <w:szCs w:val="22"/>
          <w:lang w:val="cs-CZ"/>
        </w:rPr>
        <w:t xml:space="preserve">doklady prokazující splnění </w:t>
      </w:r>
      <w:r w:rsidRPr="000700BC">
        <w:rPr>
          <w:rFonts w:ascii="Segoe UI" w:hAnsi="Segoe UI" w:cs="Segoe UI"/>
          <w:b/>
          <w:sz w:val="22"/>
          <w:szCs w:val="22"/>
          <w:lang w:val="cs-CZ"/>
        </w:rPr>
        <w:t>profesní</w:t>
      </w:r>
      <w:r w:rsidRPr="000700BC">
        <w:rPr>
          <w:rFonts w:ascii="Segoe UI" w:hAnsi="Segoe UI" w:cs="Segoe UI"/>
          <w:sz w:val="22"/>
          <w:szCs w:val="22"/>
          <w:lang w:val="cs-CZ"/>
        </w:rPr>
        <w:t xml:space="preserve"> způsobilosti podle </w:t>
      </w:r>
      <w:r w:rsidR="00224BE3" w:rsidRPr="000700BC">
        <w:rPr>
          <w:rFonts w:ascii="Segoe UI" w:hAnsi="Segoe UI" w:cs="Segoe UI"/>
          <w:sz w:val="22"/>
          <w:szCs w:val="22"/>
          <w:lang w:val="cs-CZ"/>
        </w:rPr>
        <w:t xml:space="preserve">odst. </w:t>
      </w:r>
      <w:r w:rsidR="00000DC2" w:rsidRPr="000700BC">
        <w:rPr>
          <w:rFonts w:ascii="Segoe UI" w:hAnsi="Segoe UI" w:cs="Segoe UI"/>
          <w:sz w:val="22"/>
          <w:szCs w:val="22"/>
          <w:lang w:val="cs-CZ"/>
        </w:rPr>
        <w:fldChar w:fldCharType="begin"/>
      </w:r>
      <w:r w:rsidR="00000DC2" w:rsidRPr="000700BC">
        <w:rPr>
          <w:rFonts w:ascii="Segoe UI" w:hAnsi="Segoe UI" w:cs="Segoe UI"/>
          <w:sz w:val="22"/>
          <w:szCs w:val="22"/>
          <w:lang w:val="cs-CZ"/>
        </w:rPr>
        <w:instrText xml:space="preserve"> REF _Ref519076862 \r \h </w:instrText>
      </w:r>
      <w:r w:rsidR="00D671B5" w:rsidRPr="000700BC">
        <w:rPr>
          <w:rFonts w:ascii="Segoe UI" w:hAnsi="Segoe UI" w:cs="Segoe UI"/>
          <w:sz w:val="22"/>
          <w:szCs w:val="22"/>
          <w:lang w:val="cs-CZ"/>
        </w:rPr>
        <w:instrText xml:space="preserve"> \* MERGEFORMAT </w:instrText>
      </w:r>
      <w:r w:rsidR="00000DC2" w:rsidRPr="000700BC">
        <w:rPr>
          <w:rFonts w:ascii="Segoe UI" w:hAnsi="Segoe UI" w:cs="Segoe UI"/>
          <w:sz w:val="22"/>
          <w:szCs w:val="22"/>
          <w:lang w:val="cs-CZ"/>
        </w:rPr>
      </w:r>
      <w:r w:rsidR="00000DC2" w:rsidRPr="000700BC">
        <w:rPr>
          <w:rFonts w:ascii="Segoe UI" w:hAnsi="Segoe UI" w:cs="Segoe UI"/>
          <w:sz w:val="22"/>
          <w:szCs w:val="22"/>
          <w:lang w:val="cs-CZ"/>
        </w:rPr>
        <w:fldChar w:fldCharType="separate"/>
      </w:r>
      <w:r w:rsidR="00357C6B" w:rsidRPr="000700BC">
        <w:rPr>
          <w:rFonts w:ascii="Segoe UI" w:hAnsi="Segoe UI" w:cs="Segoe UI"/>
          <w:sz w:val="22"/>
          <w:szCs w:val="22"/>
          <w:lang w:val="cs-CZ"/>
        </w:rPr>
        <w:t>6.2</w:t>
      </w:r>
      <w:r w:rsidR="00000DC2" w:rsidRPr="000700BC">
        <w:rPr>
          <w:rFonts w:ascii="Segoe UI" w:hAnsi="Segoe UI" w:cs="Segoe UI"/>
          <w:sz w:val="22"/>
          <w:szCs w:val="22"/>
          <w:lang w:val="cs-CZ"/>
        </w:rPr>
        <w:fldChar w:fldCharType="end"/>
      </w:r>
      <w:r w:rsidR="00000DC2" w:rsidRPr="000700BC">
        <w:rPr>
          <w:rFonts w:ascii="Segoe UI" w:hAnsi="Segoe UI" w:cs="Segoe UI"/>
          <w:sz w:val="22"/>
          <w:szCs w:val="22"/>
          <w:lang w:val="cs-CZ"/>
        </w:rPr>
        <w:t xml:space="preserve"> písm. a)</w:t>
      </w:r>
      <w:r w:rsidR="00224BE3" w:rsidRPr="000700BC">
        <w:rPr>
          <w:rFonts w:ascii="Segoe UI" w:hAnsi="Segoe UI" w:cs="Segoe UI"/>
          <w:sz w:val="22"/>
          <w:szCs w:val="22"/>
          <w:lang w:val="cs-CZ"/>
        </w:rPr>
        <w:t xml:space="preserve"> zadávací dokumentace (</w:t>
      </w:r>
      <w:r w:rsidRPr="000700BC">
        <w:rPr>
          <w:rFonts w:ascii="Segoe UI" w:hAnsi="Segoe UI" w:cs="Segoe UI"/>
          <w:sz w:val="22"/>
          <w:szCs w:val="22"/>
          <w:lang w:val="cs-CZ"/>
        </w:rPr>
        <w:t>§ 77 odst. 1 ZZVZ</w:t>
      </w:r>
      <w:r w:rsidR="00224BE3" w:rsidRPr="000700BC">
        <w:rPr>
          <w:rFonts w:ascii="Segoe UI" w:hAnsi="Segoe UI" w:cs="Segoe UI"/>
          <w:sz w:val="22"/>
          <w:szCs w:val="22"/>
          <w:lang w:val="cs-CZ"/>
        </w:rPr>
        <w:t>)</w:t>
      </w:r>
      <w:r w:rsidRPr="000700BC">
        <w:rPr>
          <w:rFonts w:ascii="Segoe UI" w:hAnsi="Segoe UI" w:cs="Segoe UI"/>
          <w:sz w:val="22"/>
          <w:szCs w:val="22"/>
          <w:lang w:val="cs-CZ"/>
        </w:rPr>
        <w:t xml:space="preserve"> jinou osobou,</w:t>
      </w:r>
    </w:p>
    <w:p w14:paraId="19812FA2" w14:textId="77777777" w:rsidR="004E2FBB" w:rsidRPr="000700BC" w:rsidRDefault="004E2FBB"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sz w:val="22"/>
          <w:szCs w:val="22"/>
          <w:lang w:val="cs-CZ"/>
        </w:rPr>
        <w:t xml:space="preserve">doklady prokazující splnění </w:t>
      </w:r>
      <w:r w:rsidRPr="000700BC">
        <w:rPr>
          <w:rFonts w:ascii="Segoe UI" w:hAnsi="Segoe UI" w:cs="Segoe UI"/>
          <w:b/>
          <w:sz w:val="22"/>
          <w:szCs w:val="22"/>
          <w:lang w:val="cs-CZ"/>
        </w:rPr>
        <w:t xml:space="preserve">chybějící části </w:t>
      </w:r>
      <w:r w:rsidR="0080459E" w:rsidRPr="000700BC">
        <w:rPr>
          <w:rFonts w:ascii="Segoe UI" w:hAnsi="Segoe UI" w:cs="Segoe UI"/>
          <w:b/>
          <w:sz w:val="22"/>
          <w:szCs w:val="22"/>
          <w:lang w:val="cs-CZ"/>
        </w:rPr>
        <w:t xml:space="preserve">způsobilosti anebo </w:t>
      </w:r>
      <w:r w:rsidRPr="000700BC">
        <w:rPr>
          <w:rFonts w:ascii="Segoe UI" w:hAnsi="Segoe UI" w:cs="Segoe UI"/>
          <w:b/>
          <w:sz w:val="22"/>
          <w:szCs w:val="22"/>
          <w:lang w:val="cs-CZ"/>
        </w:rPr>
        <w:t>kvalifikace</w:t>
      </w:r>
      <w:r w:rsidRPr="000700BC">
        <w:rPr>
          <w:rFonts w:ascii="Segoe UI" w:hAnsi="Segoe UI" w:cs="Segoe UI"/>
          <w:sz w:val="22"/>
          <w:szCs w:val="22"/>
          <w:lang w:val="cs-CZ"/>
        </w:rPr>
        <w:t xml:space="preserve"> prostřednictvím jiné osoby</w:t>
      </w:r>
      <w:r w:rsidR="00A4735B" w:rsidRPr="000700BC">
        <w:rPr>
          <w:rFonts w:ascii="Segoe UI" w:hAnsi="Segoe UI" w:cs="Segoe UI"/>
          <w:sz w:val="22"/>
          <w:szCs w:val="22"/>
          <w:lang w:val="cs-CZ"/>
        </w:rPr>
        <w:t>,</w:t>
      </w:r>
      <w:r w:rsidR="00ED6994" w:rsidRPr="000700BC">
        <w:rPr>
          <w:rFonts w:ascii="Segoe UI" w:hAnsi="Segoe UI" w:cs="Segoe UI"/>
          <w:sz w:val="22"/>
          <w:szCs w:val="22"/>
          <w:lang w:val="cs-CZ"/>
        </w:rPr>
        <w:t> </w:t>
      </w:r>
      <w:r w:rsidRPr="000700BC">
        <w:rPr>
          <w:rFonts w:ascii="Segoe UI" w:hAnsi="Segoe UI" w:cs="Segoe UI"/>
          <w:sz w:val="22"/>
          <w:szCs w:val="22"/>
          <w:lang w:val="cs-CZ"/>
        </w:rPr>
        <w:t>a</w:t>
      </w:r>
    </w:p>
    <w:p w14:paraId="0C0D1682" w14:textId="77777777" w:rsidR="004E2FBB" w:rsidRPr="000700BC" w:rsidRDefault="0080459E"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b/>
          <w:bCs/>
          <w:sz w:val="22"/>
          <w:szCs w:val="22"/>
          <w:lang w:val="cs-CZ"/>
        </w:rPr>
        <w:t>smlouvu</w:t>
      </w:r>
      <w:r w:rsidRPr="000700BC">
        <w:rPr>
          <w:rFonts w:ascii="Segoe UI" w:hAnsi="Segoe UI" w:cs="Segoe UI"/>
          <w:sz w:val="22"/>
          <w:szCs w:val="22"/>
          <w:lang w:val="cs-CZ"/>
        </w:rPr>
        <w:t xml:space="preserve"> nebo jinou osobou </w:t>
      </w:r>
      <w:r w:rsidRPr="000700BC">
        <w:rPr>
          <w:rFonts w:ascii="Segoe UI" w:hAnsi="Segoe UI" w:cs="Segoe UI"/>
          <w:b/>
          <w:bCs/>
          <w:sz w:val="22"/>
          <w:szCs w:val="22"/>
          <w:lang w:val="cs-CZ"/>
        </w:rPr>
        <w:t>podepsané potvrzení</w:t>
      </w:r>
      <w:r w:rsidRPr="000700BC">
        <w:rPr>
          <w:rFonts w:ascii="Segoe UI" w:hAnsi="Segoe UI" w:cs="Segoe UI"/>
          <w:sz w:val="22"/>
          <w:szCs w:val="22"/>
          <w:lang w:val="cs-CZ"/>
        </w:rPr>
        <w:t xml:space="preserve"> o existenci smlouvy, přičemž obsahem  (případně i ve formě smlouvy s dodavatelem)</w:t>
      </w:r>
      <w:r w:rsidR="003C0A80" w:rsidRPr="000700BC">
        <w:rPr>
          <w:rFonts w:ascii="Segoe UI" w:hAnsi="Segoe UI" w:cs="Segoe UI"/>
          <w:sz w:val="22"/>
          <w:szCs w:val="22"/>
          <w:lang w:val="cs-CZ"/>
        </w:rPr>
        <w:t xml:space="preserve"> </w:t>
      </w:r>
      <w:r w:rsidRPr="000700BC">
        <w:rPr>
          <w:rFonts w:ascii="Segoe UI" w:hAnsi="Segoe UI" w:cs="Segoe UI"/>
          <w:sz w:val="22"/>
          <w:szCs w:val="22"/>
          <w:lang w:val="cs-CZ"/>
        </w:rPr>
        <w:t>smlouvy je písemný závazek jiné osoby</w:t>
      </w:r>
      <w:r w:rsidR="004E2FBB" w:rsidRPr="000700BC">
        <w:rPr>
          <w:rFonts w:ascii="Segoe UI" w:hAnsi="Segoe UI" w:cs="Segoe UI"/>
          <w:sz w:val="22"/>
          <w:szCs w:val="22"/>
          <w:lang w:val="cs-CZ"/>
        </w:rPr>
        <w:t xml:space="preserve"> k</w:t>
      </w:r>
      <w:r w:rsidR="009F2B80" w:rsidRPr="000700BC">
        <w:rPr>
          <w:rFonts w:ascii="Segoe UI" w:hAnsi="Segoe UI" w:cs="Segoe UI"/>
          <w:sz w:val="22"/>
          <w:szCs w:val="22"/>
          <w:lang w:val="cs-CZ"/>
        </w:rPr>
        <w:t> </w:t>
      </w:r>
      <w:r w:rsidR="004E2FBB" w:rsidRPr="000700BC">
        <w:rPr>
          <w:rFonts w:ascii="Segoe UI" w:hAnsi="Segoe UI" w:cs="Segoe UI"/>
          <w:sz w:val="22"/>
          <w:szCs w:val="22"/>
          <w:lang w:val="cs-CZ"/>
        </w:rPr>
        <w:t xml:space="preserve">poskytnutí </w:t>
      </w:r>
      <w:r w:rsidR="004E2FBB" w:rsidRPr="000700BC">
        <w:rPr>
          <w:rFonts w:ascii="Segoe UI" w:hAnsi="Segoe UI" w:cs="Segoe UI"/>
          <w:b/>
          <w:sz w:val="22"/>
          <w:szCs w:val="22"/>
          <w:lang w:val="cs-CZ"/>
        </w:rPr>
        <w:t xml:space="preserve">konkrétního </w:t>
      </w:r>
      <w:r w:rsidR="004E2FBB" w:rsidRPr="000700BC">
        <w:rPr>
          <w:rFonts w:ascii="Segoe UI" w:hAnsi="Segoe UI" w:cs="Segoe UI"/>
          <w:sz w:val="22"/>
          <w:szCs w:val="22"/>
          <w:lang w:val="cs-CZ"/>
        </w:rPr>
        <w:t>plnění určeného k plnění veřejné zakázky nebo k</w:t>
      </w:r>
      <w:r w:rsidR="009F2B80" w:rsidRPr="000700BC">
        <w:rPr>
          <w:rFonts w:ascii="Segoe UI" w:hAnsi="Segoe UI" w:cs="Segoe UI"/>
          <w:sz w:val="22"/>
          <w:szCs w:val="22"/>
          <w:lang w:val="cs-CZ"/>
        </w:rPr>
        <w:t> </w:t>
      </w:r>
      <w:r w:rsidR="004E2FBB" w:rsidRPr="000700BC">
        <w:rPr>
          <w:rFonts w:ascii="Segoe UI" w:hAnsi="Segoe UI" w:cs="Segoe UI"/>
          <w:sz w:val="22"/>
          <w:szCs w:val="22"/>
          <w:lang w:val="cs-CZ"/>
        </w:rPr>
        <w:t>poskytnutí věcí nebo práv, s nimiž bude dodavatel oprávněn disponovat v</w:t>
      </w:r>
      <w:r w:rsidR="009F2B80" w:rsidRPr="000700BC">
        <w:rPr>
          <w:rFonts w:ascii="Segoe UI" w:hAnsi="Segoe UI" w:cs="Segoe UI"/>
          <w:sz w:val="22"/>
          <w:szCs w:val="22"/>
          <w:lang w:val="cs-CZ"/>
        </w:rPr>
        <w:t> </w:t>
      </w:r>
      <w:r w:rsidR="004E2FBB" w:rsidRPr="000700BC">
        <w:rPr>
          <w:rFonts w:ascii="Segoe UI" w:hAnsi="Segoe UI" w:cs="Segoe UI"/>
          <w:sz w:val="22"/>
          <w:szCs w:val="22"/>
          <w:lang w:val="cs-CZ"/>
        </w:rPr>
        <w:t xml:space="preserve">rámci plnění veřejné zakázky, a to alespoň v </w:t>
      </w:r>
      <w:r w:rsidR="004E2FBB" w:rsidRPr="000700BC">
        <w:rPr>
          <w:rFonts w:ascii="Segoe UI" w:hAnsi="Segoe UI" w:cs="Segoe UI"/>
          <w:b/>
          <w:sz w:val="22"/>
          <w:szCs w:val="22"/>
          <w:lang w:val="cs-CZ"/>
        </w:rPr>
        <w:t>rozsahu</w:t>
      </w:r>
      <w:r w:rsidR="004E2FBB" w:rsidRPr="000700BC">
        <w:rPr>
          <w:rFonts w:ascii="Segoe UI" w:hAnsi="Segoe UI" w:cs="Segoe UI"/>
          <w:sz w:val="22"/>
          <w:szCs w:val="22"/>
          <w:lang w:val="cs-CZ"/>
        </w:rPr>
        <w:t>, v jakém jiná osoba prokázala kvalifikaci za dodavatele</w:t>
      </w:r>
      <w:r w:rsidRPr="000700BC">
        <w:rPr>
          <w:rFonts w:ascii="Segoe UI" w:hAnsi="Segoe UI" w:cs="Segoe UI"/>
          <w:sz w:val="22"/>
          <w:szCs w:val="22"/>
          <w:lang w:val="cs-CZ"/>
        </w:rPr>
        <w:t xml:space="preserve">; je-li jinou osobou prokázána kvalifikace podle odst. </w:t>
      </w:r>
      <w:r w:rsidRPr="000700BC">
        <w:rPr>
          <w:rFonts w:ascii="Segoe UI" w:hAnsi="Segoe UI" w:cs="Segoe UI"/>
          <w:sz w:val="22"/>
          <w:szCs w:val="22"/>
          <w:lang w:val="cs-CZ"/>
        </w:rPr>
        <w:fldChar w:fldCharType="begin"/>
      </w:r>
      <w:r w:rsidRPr="000700BC">
        <w:rPr>
          <w:rFonts w:ascii="Segoe UI" w:hAnsi="Segoe UI" w:cs="Segoe UI"/>
          <w:sz w:val="22"/>
          <w:szCs w:val="22"/>
          <w:lang w:val="cs-CZ"/>
        </w:rPr>
        <w:instrText xml:space="preserve"> REF _Ref519078295 \r \h </w:instrText>
      </w:r>
      <w:r w:rsidR="00832500" w:rsidRPr="000700BC">
        <w:rPr>
          <w:rFonts w:ascii="Segoe UI" w:hAnsi="Segoe UI" w:cs="Segoe UI"/>
          <w:sz w:val="22"/>
          <w:szCs w:val="22"/>
          <w:lang w:val="cs-CZ"/>
        </w:rPr>
        <w:instrText xml:space="preserve"> \* MERGEFORMAT </w:instrText>
      </w:r>
      <w:r w:rsidRPr="000700BC">
        <w:rPr>
          <w:rFonts w:ascii="Segoe UI" w:hAnsi="Segoe UI" w:cs="Segoe UI"/>
          <w:sz w:val="22"/>
          <w:szCs w:val="22"/>
          <w:lang w:val="cs-CZ"/>
        </w:rPr>
      </w:r>
      <w:r w:rsidRPr="000700BC">
        <w:rPr>
          <w:rFonts w:ascii="Segoe UI" w:hAnsi="Segoe UI" w:cs="Segoe UI"/>
          <w:sz w:val="22"/>
          <w:szCs w:val="22"/>
          <w:lang w:val="cs-CZ"/>
        </w:rPr>
        <w:fldChar w:fldCharType="separate"/>
      </w:r>
      <w:r w:rsidR="00357C6B" w:rsidRPr="000700BC">
        <w:rPr>
          <w:rFonts w:ascii="Segoe UI" w:hAnsi="Segoe UI" w:cs="Segoe UI"/>
          <w:sz w:val="22"/>
          <w:szCs w:val="22"/>
          <w:lang w:val="cs-CZ"/>
        </w:rPr>
        <w:t>6.4</w:t>
      </w:r>
      <w:r w:rsidRPr="000700BC">
        <w:rPr>
          <w:rFonts w:ascii="Segoe UI" w:hAnsi="Segoe UI" w:cs="Segoe UI"/>
          <w:sz w:val="22"/>
          <w:szCs w:val="22"/>
          <w:lang w:val="cs-CZ"/>
        </w:rPr>
        <w:fldChar w:fldCharType="end"/>
      </w:r>
      <w:r w:rsidRPr="000700BC">
        <w:rPr>
          <w:rFonts w:ascii="Segoe UI" w:hAnsi="Segoe UI" w:cs="Segoe UI"/>
          <w:sz w:val="22"/>
          <w:szCs w:val="22"/>
          <w:lang w:val="cs-CZ"/>
        </w:rPr>
        <w:t xml:space="preserve"> písm. a) nebo b) zadávací dokumentace, musí ze smlouvy vyplývat závazek této jiné osoby realizovat služby, ke kterým se prokazované kritérium kvalifikace vztahuje</w:t>
      </w:r>
      <w:r w:rsidR="004E2FBB" w:rsidRPr="000700BC">
        <w:rPr>
          <w:rFonts w:ascii="Segoe UI" w:hAnsi="Segoe UI" w:cs="Segoe UI"/>
          <w:sz w:val="22"/>
          <w:szCs w:val="22"/>
          <w:lang w:val="cs-CZ"/>
        </w:rPr>
        <w:t xml:space="preserve">. </w:t>
      </w:r>
      <w:r w:rsidR="00D468C2" w:rsidRPr="000700BC">
        <w:rPr>
          <w:rFonts w:ascii="Segoe UI" w:hAnsi="Segoe UI" w:cs="Segoe UI"/>
          <w:sz w:val="22"/>
          <w:szCs w:val="22"/>
          <w:lang w:val="cs-CZ"/>
        </w:rPr>
        <w:t>Dále viz §</w:t>
      </w:r>
      <w:r w:rsidR="007D21A6" w:rsidRPr="000700BC">
        <w:rPr>
          <w:rFonts w:ascii="Segoe UI" w:hAnsi="Segoe UI" w:cs="Segoe UI"/>
          <w:sz w:val="22"/>
          <w:szCs w:val="22"/>
          <w:lang w:val="cs-CZ"/>
        </w:rPr>
        <w:t xml:space="preserve"> 83 odst. 2 </w:t>
      </w:r>
      <w:r w:rsidRPr="000700BC">
        <w:rPr>
          <w:rFonts w:ascii="Segoe UI" w:hAnsi="Segoe UI" w:cs="Segoe UI"/>
          <w:sz w:val="22"/>
          <w:szCs w:val="22"/>
          <w:lang w:val="cs-CZ"/>
        </w:rPr>
        <w:t xml:space="preserve">a 3 </w:t>
      </w:r>
      <w:r w:rsidR="007A5A94" w:rsidRPr="000700BC">
        <w:rPr>
          <w:rFonts w:ascii="Segoe UI" w:hAnsi="Segoe UI" w:cs="Segoe UI"/>
          <w:sz w:val="22"/>
          <w:szCs w:val="22"/>
          <w:lang w:val="cs-CZ"/>
        </w:rPr>
        <w:t>ZZVZ.</w:t>
      </w:r>
    </w:p>
    <w:p w14:paraId="6D254158" w14:textId="77777777" w:rsidR="004E2FBB" w:rsidRPr="000700BC" w:rsidRDefault="004E2FBB"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Společné prokazování kvalifikace</w:t>
      </w:r>
    </w:p>
    <w:p w14:paraId="4948B36F" w14:textId="77777777" w:rsidR="00301640" w:rsidRPr="000700BC" w:rsidRDefault="004E2FBB"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V případě společné účasti </w:t>
      </w:r>
      <w:r w:rsidR="00D468C2" w:rsidRPr="000700BC">
        <w:rPr>
          <w:rFonts w:ascii="Segoe UI" w:hAnsi="Segoe UI" w:cs="Segoe UI"/>
          <w:sz w:val="22"/>
        </w:rPr>
        <w:t xml:space="preserve">více </w:t>
      </w:r>
      <w:r w:rsidRPr="000700BC">
        <w:rPr>
          <w:rFonts w:ascii="Segoe UI" w:hAnsi="Segoe UI" w:cs="Segoe UI"/>
          <w:sz w:val="22"/>
        </w:rPr>
        <w:t xml:space="preserve">dodavatelů prokazuje základní způsobilost </w:t>
      </w:r>
      <w:r w:rsidR="00D468C2" w:rsidRPr="000700BC">
        <w:rPr>
          <w:rFonts w:ascii="Segoe UI" w:hAnsi="Segoe UI" w:cs="Segoe UI"/>
          <w:sz w:val="22"/>
        </w:rPr>
        <w:t xml:space="preserve">(odst. </w:t>
      </w:r>
      <w:r w:rsidR="004371E9" w:rsidRPr="000700BC">
        <w:rPr>
          <w:rFonts w:ascii="Segoe UI" w:hAnsi="Segoe UI" w:cs="Segoe UI"/>
          <w:sz w:val="22"/>
        </w:rPr>
        <w:fldChar w:fldCharType="begin"/>
      </w:r>
      <w:r w:rsidR="004371E9" w:rsidRPr="000700BC">
        <w:rPr>
          <w:rFonts w:ascii="Segoe UI" w:hAnsi="Segoe UI" w:cs="Segoe UI"/>
          <w:sz w:val="22"/>
        </w:rPr>
        <w:instrText xml:space="preserve"> REF _Ref519076842 \r \h </w:instrText>
      </w:r>
      <w:r w:rsidR="00D671B5" w:rsidRPr="000700BC">
        <w:rPr>
          <w:rFonts w:ascii="Segoe UI" w:hAnsi="Segoe UI" w:cs="Segoe UI"/>
          <w:sz w:val="22"/>
        </w:rPr>
        <w:instrText xml:space="preserve"> \* MERGEFORMAT </w:instrText>
      </w:r>
      <w:r w:rsidR="004371E9" w:rsidRPr="000700BC">
        <w:rPr>
          <w:rFonts w:ascii="Segoe UI" w:hAnsi="Segoe UI" w:cs="Segoe UI"/>
          <w:sz w:val="22"/>
        </w:rPr>
      </w:r>
      <w:r w:rsidR="004371E9" w:rsidRPr="000700BC">
        <w:rPr>
          <w:rFonts w:ascii="Segoe UI" w:hAnsi="Segoe UI" w:cs="Segoe UI"/>
          <w:sz w:val="22"/>
        </w:rPr>
        <w:fldChar w:fldCharType="separate"/>
      </w:r>
      <w:r w:rsidR="00E93378" w:rsidRPr="000700BC">
        <w:rPr>
          <w:rFonts w:ascii="Segoe UI" w:hAnsi="Segoe UI" w:cs="Segoe UI"/>
          <w:sz w:val="22"/>
        </w:rPr>
        <w:t>6.1</w:t>
      </w:r>
      <w:r w:rsidR="004371E9" w:rsidRPr="000700BC">
        <w:rPr>
          <w:rFonts w:ascii="Segoe UI" w:hAnsi="Segoe UI" w:cs="Segoe UI"/>
          <w:sz w:val="22"/>
        </w:rPr>
        <w:fldChar w:fldCharType="end"/>
      </w:r>
      <w:r w:rsidR="00D468C2" w:rsidRPr="000700BC">
        <w:rPr>
          <w:rFonts w:ascii="Segoe UI" w:hAnsi="Segoe UI" w:cs="Segoe UI"/>
          <w:sz w:val="22"/>
        </w:rPr>
        <w:t xml:space="preserve"> zadávací dokumentace) </w:t>
      </w:r>
      <w:r w:rsidRPr="000700BC">
        <w:rPr>
          <w:rFonts w:ascii="Segoe UI" w:hAnsi="Segoe UI" w:cs="Segoe UI"/>
          <w:sz w:val="22"/>
        </w:rPr>
        <w:t>a profesní způsobilost</w:t>
      </w:r>
      <w:r w:rsidR="00D468C2" w:rsidRPr="000700BC">
        <w:rPr>
          <w:rFonts w:ascii="Segoe UI" w:hAnsi="Segoe UI" w:cs="Segoe UI"/>
          <w:sz w:val="22"/>
        </w:rPr>
        <w:t xml:space="preserve"> (odst. </w:t>
      </w:r>
      <w:r w:rsidR="004371E9" w:rsidRPr="000700BC">
        <w:rPr>
          <w:rFonts w:ascii="Segoe UI" w:hAnsi="Segoe UI" w:cs="Segoe UI"/>
          <w:sz w:val="22"/>
        </w:rPr>
        <w:fldChar w:fldCharType="begin"/>
      </w:r>
      <w:r w:rsidR="004371E9" w:rsidRPr="000700BC">
        <w:rPr>
          <w:rFonts w:ascii="Segoe UI" w:hAnsi="Segoe UI" w:cs="Segoe UI"/>
          <w:sz w:val="22"/>
        </w:rPr>
        <w:instrText xml:space="preserve"> REF _Ref519076862 \r \h </w:instrText>
      </w:r>
      <w:r w:rsidR="00D671B5" w:rsidRPr="000700BC">
        <w:rPr>
          <w:rFonts w:ascii="Segoe UI" w:hAnsi="Segoe UI" w:cs="Segoe UI"/>
          <w:sz w:val="22"/>
        </w:rPr>
        <w:instrText xml:space="preserve"> \* MERGEFORMAT </w:instrText>
      </w:r>
      <w:r w:rsidR="004371E9" w:rsidRPr="000700BC">
        <w:rPr>
          <w:rFonts w:ascii="Segoe UI" w:hAnsi="Segoe UI" w:cs="Segoe UI"/>
          <w:sz w:val="22"/>
        </w:rPr>
      </w:r>
      <w:r w:rsidR="004371E9" w:rsidRPr="000700BC">
        <w:rPr>
          <w:rFonts w:ascii="Segoe UI" w:hAnsi="Segoe UI" w:cs="Segoe UI"/>
          <w:sz w:val="22"/>
        </w:rPr>
        <w:fldChar w:fldCharType="separate"/>
      </w:r>
      <w:r w:rsidR="00E93378" w:rsidRPr="000700BC">
        <w:rPr>
          <w:rFonts w:ascii="Segoe UI" w:hAnsi="Segoe UI" w:cs="Segoe UI"/>
          <w:sz w:val="22"/>
        </w:rPr>
        <w:t>6.2</w:t>
      </w:r>
      <w:r w:rsidR="004371E9" w:rsidRPr="000700BC">
        <w:rPr>
          <w:rFonts w:ascii="Segoe UI" w:hAnsi="Segoe UI" w:cs="Segoe UI"/>
          <w:sz w:val="22"/>
        </w:rPr>
        <w:fldChar w:fldCharType="end"/>
      </w:r>
      <w:r w:rsidR="00D468C2" w:rsidRPr="000700BC">
        <w:rPr>
          <w:rFonts w:ascii="Segoe UI" w:hAnsi="Segoe UI" w:cs="Segoe UI"/>
          <w:sz w:val="22"/>
        </w:rPr>
        <w:t xml:space="preserve"> písm. a) zadávací dokumentace)</w:t>
      </w:r>
      <w:r w:rsidRPr="000700BC">
        <w:rPr>
          <w:rFonts w:ascii="Segoe UI" w:hAnsi="Segoe UI" w:cs="Segoe UI"/>
          <w:sz w:val="22"/>
        </w:rPr>
        <w:t xml:space="preserve"> každý </w:t>
      </w:r>
      <w:r w:rsidR="00D468C2" w:rsidRPr="000700BC">
        <w:rPr>
          <w:rFonts w:ascii="Segoe UI" w:hAnsi="Segoe UI" w:cs="Segoe UI"/>
          <w:sz w:val="22"/>
        </w:rPr>
        <w:t xml:space="preserve">z těchto </w:t>
      </w:r>
      <w:r w:rsidRPr="000700BC">
        <w:rPr>
          <w:rFonts w:ascii="Segoe UI" w:hAnsi="Segoe UI" w:cs="Segoe UI"/>
          <w:sz w:val="22"/>
        </w:rPr>
        <w:t>dodavatel</w:t>
      </w:r>
      <w:r w:rsidR="00D468C2" w:rsidRPr="000700BC">
        <w:rPr>
          <w:rFonts w:ascii="Segoe UI" w:hAnsi="Segoe UI" w:cs="Segoe UI"/>
          <w:sz w:val="22"/>
        </w:rPr>
        <w:t>ů</w:t>
      </w:r>
      <w:r w:rsidRPr="000700BC">
        <w:rPr>
          <w:rFonts w:ascii="Segoe UI" w:hAnsi="Segoe UI" w:cs="Segoe UI"/>
          <w:sz w:val="22"/>
        </w:rPr>
        <w:t xml:space="preserve"> samostatně</w:t>
      </w:r>
      <w:r w:rsidR="00D468C2" w:rsidRPr="000700BC">
        <w:rPr>
          <w:rFonts w:ascii="Segoe UI" w:hAnsi="Segoe UI" w:cs="Segoe UI"/>
          <w:sz w:val="22"/>
        </w:rPr>
        <w:t xml:space="preserve"> v plném rozsahu</w:t>
      </w:r>
      <w:r w:rsidRPr="000700BC">
        <w:rPr>
          <w:rFonts w:ascii="Segoe UI" w:hAnsi="Segoe UI" w:cs="Segoe UI"/>
          <w:sz w:val="22"/>
        </w:rPr>
        <w:t>.</w:t>
      </w:r>
    </w:p>
    <w:p w14:paraId="05187F1F" w14:textId="77777777" w:rsidR="004E2FBB" w:rsidRPr="000700BC" w:rsidRDefault="009A43F2"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Společné prokazování kvalifikace </w:t>
      </w:r>
      <w:r w:rsidR="004E2FBB" w:rsidRPr="000700BC">
        <w:rPr>
          <w:rFonts w:ascii="Segoe UI" w:hAnsi="Segoe UI" w:cs="Segoe UI"/>
          <w:sz w:val="22"/>
        </w:rPr>
        <w:t>musí dále splňovat následující předpoklady:</w:t>
      </w:r>
    </w:p>
    <w:p w14:paraId="17D17AEB" w14:textId="77777777" w:rsidR="009A43F2" w:rsidRPr="000700BC" w:rsidRDefault="004E2FBB" w:rsidP="000700BC">
      <w:pPr>
        <w:pStyle w:val="Nadpis2"/>
        <w:keepNext w:val="0"/>
        <w:numPr>
          <w:ilvl w:val="0"/>
          <w:numId w:val="15"/>
        </w:numPr>
        <w:spacing w:before="60" w:after="60" w:line="276" w:lineRule="auto"/>
        <w:ind w:left="1276" w:hanging="425"/>
        <w:jc w:val="both"/>
        <w:rPr>
          <w:rFonts w:ascii="Segoe UI" w:hAnsi="Segoe UI" w:cs="Segoe UI"/>
          <w:sz w:val="22"/>
        </w:rPr>
      </w:pPr>
      <w:r w:rsidRPr="000700BC">
        <w:rPr>
          <w:rFonts w:ascii="Segoe UI" w:hAnsi="Segoe UI" w:cs="Segoe UI"/>
          <w:sz w:val="22"/>
        </w:rPr>
        <w:t xml:space="preserve">Jeden z dodavatelů bude </w:t>
      </w:r>
      <w:r w:rsidR="009A43F2" w:rsidRPr="000700BC">
        <w:rPr>
          <w:rFonts w:ascii="Segoe UI" w:hAnsi="Segoe UI" w:cs="Segoe UI"/>
          <w:sz w:val="22"/>
        </w:rPr>
        <w:t xml:space="preserve">výslovně identifikován </w:t>
      </w:r>
      <w:r w:rsidRPr="000700BC">
        <w:rPr>
          <w:rFonts w:ascii="Segoe UI" w:hAnsi="Segoe UI" w:cs="Segoe UI"/>
          <w:sz w:val="22"/>
        </w:rPr>
        <w:t xml:space="preserve">jako vedoucí účastník </w:t>
      </w:r>
      <w:r w:rsidR="009A43F2" w:rsidRPr="000700BC">
        <w:rPr>
          <w:rFonts w:ascii="Segoe UI" w:hAnsi="Segoe UI" w:cs="Segoe UI"/>
          <w:sz w:val="22"/>
        </w:rPr>
        <w:t>určený pro komunikaci se zadavatelem v rámci zadávacího řízení;</w:t>
      </w:r>
    </w:p>
    <w:p w14:paraId="5A6534C1" w14:textId="77777777" w:rsidR="004E2FBB" w:rsidRPr="000700BC" w:rsidRDefault="009A43F2" w:rsidP="000700BC">
      <w:pPr>
        <w:pStyle w:val="Nadpis2"/>
        <w:keepNext w:val="0"/>
        <w:numPr>
          <w:ilvl w:val="0"/>
          <w:numId w:val="15"/>
        </w:numPr>
        <w:spacing w:before="60" w:after="60" w:line="276" w:lineRule="auto"/>
        <w:ind w:left="1276" w:hanging="425"/>
        <w:jc w:val="both"/>
        <w:rPr>
          <w:rFonts w:ascii="Segoe UI" w:hAnsi="Segoe UI" w:cs="Segoe UI"/>
          <w:sz w:val="22"/>
        </w:rPr>
      </w:pPr>
      <w:r w:rsidRPr="000700BC">
        <w:rPr>
          <w:rFonts w:ascii="Segoe UI" w:hAnsi="Segoe UI" w:cs="Segoe UI"/>
          <w:sz w:val="22"/>
        </w:rPr>
        <w:lastRenderedPageBreak/>
        <w:t>Součástí dokladů prokazujících splnění kvalifikace musí být i doklad</w:t>
      </w:r>
      <w:r w:rsidR="0040013B" w:rsidRPr="000700BC">
        <w:rPr>
          <w:rFonts w:ascii="Segoe UI" w:hAnsi="Segoe UI" w:cs="Segoe UI"/>
          <w:sz w:val="22"/>
        </w:rPr>
        <w:t xml:space="preserve"> (např. sml</w:t>
      </w:r>
      <w:r w:rsidR="00E00072" w:rsidRPr="000700BC">
        <w:rPr>
          <w:rFonts w:ascii="Segoe UI" w:hAnsi="Segoe UI" w:cs="Segoe UI"/>
          <w:sz w:val="22"/>
        </w:rPr>
        <w:t>o</w:t>
      </w:r>
      <w:r w:rsidR="0040013B" w:rsidRPr="000700BC">
        <w:rPr>
          <w:rFonts w:ascii="Segoe UI" w:hAnsi="Segoe UI" w:cs="Segoe UI"/>
          <w:sz w:val="22"/>
        </w:rPr>
        <w:t>uva)</w:t>
      </w:r>
      <w:r w:rsidRPr="000700BC">
        <w:rPr>
          <w:rFonts w:ascii="Segoe UI" w:hAnsi="Segoe UI" w:cs="Segoe UI"/>
          <w:sz w:val="22"/>
        </w:rPr>
        <w:t>, z něhož bude zřejmý závazek všech dodavatelů nést společnou a</w:t>
      </w:r>
      <w:r w:rsidR="00ED6994" w:rsidRPr="000700BC">
        <w:rPr>
          <w:rFonts w:ascii="Segoe UI" w:hAnsi="Segoe UI" w:cs="Segoe UI"/>
          <w:sz w:val="22"/>
        </w:rPr>
        <w:t> </w:t>
      </w:r>
      <w:r w:rsidRPr="000700BC">
        <w:rPr>
          <w:rFonts w:ascii="Segoe UI" w:hAnsi="Segoe UI" w:cs="Segoe UI"/>
          <w:sz w:val="22"/>
        </w:rPr>
        <w:t>nerozdílnou odpovědnost za plnění veřejné zakázky.</w:t>
      </w:r>
      <w:r w:rsidRPr="000700BC" w:rsidDel="009A43F2">
        <w:rPr>
          <w:rFonts w:ascii="Segoe UI" w:hAnsi="Segoe UI" w:cs="Segoe UI"/>
          <w:sz w:val="22"/>
        </w:rPr>
        <w:t xml:space="preserve"> </w:t>
      </w:r>
    </w:p>
    <w:p w14:paraId="77A5B078" w14:textId="77777777" w:rsidR="004E2FBB" w:rsidRPr="000700BC" w:rsidRDefault="004E2FBB"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Důsledek nesplnění kvalifikace</w:t>
      </w:r>
    </w:p>
    <w:p w14:paraId="2A6FDC10" w14:textId="77777777" w:rsidR="00E71825" w:rsidRPr="000700BC" w:rsidRDefault="00A25752" w:rsidP="000700BC">
      <w:pPr>
        <w:pStyle w:val="Nadpis2"/>
        <w:keepNext w:val="0"/>
        <w:spacing w:line="276" w:lineRule="auto"/>
        <w:jc w:val="both"/>
        <w:rPr>
          <w:rFonts w:ascii="Segoe UI" w:hAnsi="Segoe UI" w:cs="Segoe UI"/>
          <w:sz w:val="22"/>
        </w:rPr>
      </w:pPr>
      <w:r w:rsidRPr="000700BC">
        <w:rPr>
          <w:rFonts w:ascii="Segoe UI" w:hAnsi="Segoe UI" w:cs="Segoe UI"/>
          <w:sz w:val="22"/>
        </w:rPr>
        <w:t>Účastník</w:t>
      </w:r>
      <w:r w:rsidR="004E2FBB" w:rsidRPr="000700BC">
        <w:rPr>
          <w:rFonts w:ascii="Segoe UI" w:hAnsi="Segoe UI" w:cs="Segoe UI"/>
          <w:sz w:val="22"/>
        </w:rPr>
        <w:t xml:space="preserve">, který </w:t>
      </w:r>
      <w:r w:rsidRPr="000700BC">
        <w:rPr>
          <w:rFonts w:ascii="Segoe UI" w:hAnsi="Segoe UI" w:cs="Segoe UI"/>
          <w:sz w:val="22"/>
        </w:rPr>
        <w:t xml:space="preserve">neprokáže splnění </w:t>
      </w:r>
      <w:r w:rsidR="004E2FBB" w:rsidRPr="000700BC">
        <w:rPr>
          <w:rFonts w:ascii="Segoe UI" w:hAnsi="Segoe UI" w:cs="Segoe UI"/>
          <w:sz w:val="22"/>
        </w:rPr>
        <w:t>kvalifikac</w:t>
      </w:r>
      <w:r w:rsidRPr="000700BC">
        <w:rPr>
          <w:rFonts w:ascii="Segoe UI" w:hAnsi="Segoe UI" w:cs="Segoe UI"/>
          <w:sz w:val="22"/>
        </w:rPr>
        <w:t>e</w:t>
      </w:r>
      <w:r w:rsidR="004E2FBB" w:rsidRPr="000700BC">
        <w:rPr>
          <w:rFonts w:ascii="Segoe UI" w:hAnsi="Segoe UI" w:cs="Segoe UI"/>
          <w:sz w:val="22"/>
        </w:rPr>
        <w:t xml:space="preserve"> v rozsahu </w:t>
      </w:r>
      <w:r w:rsidRPr="000700BC">
        <w:rPr>
          <w:rFonts w:ascii="Segoe UI" w:hAnsi="Segoe UI" w:cs="Segoe UI"/>
          <w:sz w:val="22"/>
        </w:rPr>
        <w:t xml:space="preserve">požadovaném </w:t>
      </w:r>
      <w:r w:rsidR="004E2FBB" w:rsidRPr="000700BC">
        <w:rPr>
          <w:rFonts w:ascii="Segoe UI" w:hAnsi="Segoe UI" w:cs="Segoe UI"/>
          <w:sz w:val="22"/>
        </w:rPr>
        <w:t>ZZVZ a zadávací dokumentací, může být zadavatelem z účasti v</w:t>
      </w:r>
      <w:r w:rsidR="009F2B80" w:rsidRPr="000700BC">
        <w:rPr>
          <w:rFonts w:ascii="Segoe UI" w:hAnsi="Segoe UI" w:cs="Segoe UI"/>
          <w:sz w:val="22"/>
        </w:rPr>
        <w:t> </w:t>
      </w:r>
      <w:r w:rsidR="004E2FBB" w:rsidRPr="000700BC">
        <w:rPr>
          <w:rFonts w:ascii="Segoe UI" w:hAnsi="Segoe UI" w:cs="Segoe UI"/>
          <w:sz w:val="22"/>
        </w:rPr>
        <w:t>zadávacím řízení vyloučen. Pokud se jedná o</w:t>
      </w:r>
      <w:r w:rsidR="00ED6994" w:rsidRPr="000700BC">
        <w:rPr>
          <w:rFonts w:ascii="Segoe UI" w:hAnsi="Segoe UI" w:cs="Segoe UI"/>
          <w:sz w:val="22"/>
        </w:rPr>
        <w:t> </w:t>
      </w:r>
      <w:r w:rsidR="004E2FBB" w:rsidRPr="000700BC">
        <w:rPr>
          <w:rFonts w:ascii="Segoe UI" w:hAnsi="Segoe UI" w:cs="Segoe UI"/>
          <w:sz w:val="22"/>
        </w:rPr>
        <w:t xml:space="preserve">vybraného dodavatele, </w:t>
      </w:r>
      <w:r w:rsidRPr="000700BC">
        <w:rPr>
          <w:rFonts w:ascii="Segoe UI" w:hAnsi="Segoe UI" w:cs="Segoe UI"/>
          <w:sz w:val="22"/>
        </w:rPr>
        <w:t xml:space="preserve">tento musí </w:t>
      </w:r>
      <w:r w:rsidR="008929D6" w:rsidRPr="000700BC">
        <w:rPr>
          <w:rFonts w:ascii="Segoe UI" w:hAnsi="Segoe UI" w:cs="Segoe UI"/>
          <w:sz w:val="22"/>
        </w:rPr>
        <w:t xml:space="preserve">být </w:t>
      </w:r>
      <w:r w:rsidR="004E2FBB" w:rsidRPr="000700BC">
        <w:rPr>
          <w:rFonts w:ascii="Segoe UI" w:hAnsi="Segoe UI" w:cs="Segoe UI"/>
          <w:sz w:val="22"/>
        </w:rPr>
        <w:t xml:space="preserve">ve smyslu § 48 odst. </w:t>
      </w:r>
      <w:r w:rsidR="00742D0F" w:rsidRPr="000700BC">
        <w:rPr>
          <w:rFonts w:ascii="Segoe UI" w:hAnsi="Segoe UI" w:cs="Segoe UI"/>
          <w:sz w:val="22"/>
        </w:rPr>
        <w:t xml:space="preserve">8 </w:t>
      </w:r>
      <w:r w:rsidR="004E2FBB" w:rsidRPr="000700BC">
        <w:rPr>
          <w:rFonts w:ascii="Segoe UI" w:hAnsi="Segoe UI" w:cs="Segoe UI"/>
          <w:sz w:val="22"/>
        </w:rPr>
        <w:t>ZZVZ z těchto důvodů ze zadávacího řízení</w:t>
      </w:r>
      <w:r w:rsidR="008929D6" w:rsidRPr="000700BC">
        <w:rPr>
          <w:rFonts w:ascii="Segoe UI" w:hAnsi="Segoe UI" w:cs="Segoe UI"/>
          <w:sz w:val="22"/>
        </w:rPr>
        <w:t xml:space="preserve"> vyloučen</w:t>
      </w:r>
      <w:r w:rsidR="0080459E" w:rsidRPr="000700BC">
        <w:rPr>
          <w:rFonts w:ascii="Segoe UI" w:hAnsi="Segoe UI" w:cs="Segoe UI"/>
          <w:sz w:val="22"/>
        </w:rPr>
        <w:t>; možnost zadavatele postupovat podle § 46 odst. 1 ZZVZ tím není dotčena (a to ani ve vztahu k vybranému dodavateli)</w:t>
      </w:r>
      <w:r w:rsidR="004E2FBB" w:rsidRPr="000700BC">
        <w:rPr>
          <w:rFonts w:ascii="Segoe UI" w:hAnsi="Segoe UI" w:cs="Segoe UI"/>
          <w:sz w:val="22"/>
        </w:rPr>
        <w:t>.</w:t>
      </w:r>
    </w:p>
    <w:p w14:paraId="205A1E04" w14:textId="77777777" w:rsidR="00301640" w:rsidRPr="000700BC" w:rsidRDefault="00301640"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Činnosti vyhrazené výlučně účastníkovi</w:t>
      </w:r>
    </w:p>
    <w:p w14:paraId="3C3E4EE1" w14:textId="77777777" w:rsidR="00301640" w:rsidRPr="000700BC" w:rsidRDefault="00301640" w:rsidP="000700BC">
      <w:pPr>
        <w:spacing w:line="276" w:lineRule="auto"/>
        <w:jc w:val="both"/>
        <w:rPr>
          <w:rFonts w:ascii="Segoe UI" w:hAnsi="Segoe UI" w:cs="Segoe UI"/>
        </w:rPr>
      </w:pPr>
      <w:r w:rsidRPr="000700BC">
        <w:rPr>
          <w:rFonts w:ascii="Segoe UI" w:hAnsi="Segoe UI" w:cs="Segoe UI"/>
        </w:rPr>
        <w:t>Účastník je oprávněn zajišťovat plnění předmětu veřejné zakázky prostřednictvím poddodavatele.</w:t>
      </w:r>
    </w:p>
    <w:p w14:paraId="3D64D5E5" w14:textId="77777777" w:rsidR="00293F90" w:rsidRPr="000700BC" w:rsidRDefault="00261955" w:rsidP="000700BC">
      <w:pPr>
        <w:pStyle w:val="Nadpis1"/>
        <w:widowControl w:val="0"/>
        <w:numPr>
          <w:ilvl w:val="0"/>
          <w:numId w:val="1"/>
        </w:numPr>
        <w:spacing w:before="240" w:after="120" w:line="276" w:lineRule="auto"/>
        <w:ind w:left="357" w:hanging="357"/>
        <w:jc w:val="left"/>
        <w:rPr>
          <w:rFonts w:ascii="Segoe UI" w:hAnsi="Segoe UI" w:cs="Segoe UI"/>
          <w:b/>
          <w:sz w:val="22"/>
          <w:u w:val="single"/>
        </w:rPr>
      </w:pPr>
      <w:bookmarkStart w:id="95" w:name="_Toc196582692"/>
      <w:r w:rsidRPr="000700BC">
        <w:rPr>
          <w:rFonts w:ascii="Segoe UI" w:hAnsi="Segoe UI" w:cs="Segoe UI"/>
          <w:b/>
          <w:sz w:val="22"/>
          <w:u w:val="single"/>
        </w:rPr>
        <w:t>OBCHODNÍ PODMÍNKY</w:t>
      </w:r>
      <w:bookmarkEnd w:id="95"/>
    </w:p>
    <w:p w14:paraId="606E88F5" w14:textId="77777777" w:rsidR="000C476A" w:rsidRPr="000700BC" w:rsidRDefault="000C476A" w:rsidP="000700BC">
      <w:pPr>
        <w:pStyle w:val="Nadpis2"/>
        <w:keepNext w:val="0"/>
        <w:numPr>
          <w:ilvl w:val="1"/>
          <w:numId w:val="24"/>
        </w:numPr>
        <w:spacing w:before="120" w:after="120" w:line="276" w:lineRule="auto"/>
        <w:ind w:left="993" w:hanging="567"/>
        <w:jc w:val="both"/>
        <w:rPr>
          <w:rFonts w:ascii="Segoe UI" w:hAnsi="Segoe UI" w:cs="Segoe UI"/>
          <w:sz w:val="22"/>
        </w:rPr>
      </w:pPr>
      <w:r w:rsidRPr="000700BC">
        <w:rPr>
          <w:rFonts w:ascii="Segoe UI" w:hAnsi="Segoe UI" w:cs="Segoe UI"/>
          <w:sz w:val="22"/>
        </w:rPr>
        <w:t xml:space="preserve">Zadavatel stanoví obchodní podmínky formou textu návrhu </w:t>
      </w:r>
      <w:r w:rsidR="00503DFB" w:rsidRPr="000700BC">
        <w:rPr>
          <w:rFonts w:ascii="Segoe UI" w:hAnsi="Segoe UI" w:cs="Segoe UI"/>
          <w:sz w:val="22"/>
        </w:rPr>
        <w:t>S</w:t>
      </w:r>
      <w:r w:rsidRPr="000700BC">
        <w:rPr>
          <w:rFonts w:ascii="Segoe UI" w:hAnsi="Segoe UI" w:cs="Segoe UI"/>
          <w:sz w:val="22"/>
        </w:rPr>
        <w:t>mlouvy, který je přílohou</w:t>
      </w:r>
      <w:r w:rsidR="007245D0" w:rsidRPr="000700BC">
        <w:rPr>
          <w:rFonts w:ascii="Segoe UI" w:hAnsi="Segoe UI" w:cs="Segoe UI"/>
          <w:sz w:val="22"/>
        </w:rPr>
        <w:t xml:space="preserve"> č. 1</w:t>
      </w:r>
      <w:r w:rsidRPr="000700BC">
        <w:rPr>
          <w:rFonts w:ascii="Segoe UI" w:hAnsi="Segoe UI" w:cs="Segoe UI"/>
          <w:sz w:val="22"/>
        </w:rPr>
        <w:t xml:space="preserve"> zadávací dokumentace a který je pro účastníka zadávacího řízení </w:t>
      </w:r>
      <w:r w:rsidRPr="000700BC">
        <w:rPr>
          <w:rFonts w:ascii="Segoe UI" w:hAnsi="Segoe UI" w:cs="Segoe UI"/>
          <w:b/>
          <w:sz w:val="22"/>
        </w:rPr>
        <w:t>závazný</w:t>
      </w:r>
      <w:r w:rsidRPr="000700BC">
        <w:rPr>
          <w:rFonts w:ascii="Segoe UI" w:hAnsi="Segoe UI" w:cs="Segoe UI"/>
          <w:sz w:val="22"/>
        </w:rPr>
        <w:t>. Účastník není oprávněn činit jakékoliv změny či doplnění s výjimkou údajů, které jsou výslovně označeny pro doplnění ze strany účastníka.</w:t>
      </w:r>
    </w:p>
    <w:p w14:paraId="0B8905E2" w14:textId="77777777" w:rsidR="00503DFB" w:rsidRPr="000700BC" w:rsidRDefault="00503DFB" w:rsidP="000700BC">
      <w:pPr>
        <w:pStyle w:val="Nadpis2"/>
        <w:keepNext w:val="0"/>
        <w:numPr>
          <w:ilvl w:val="1"/>
          <w:numId w:val="24"/>
        </w:numPr>
        <w:spacing w:before="120" w:after="120" w:line="276" w:lineRule="auto"/>
        <w:ind w:left="993" w:hanging="567"/>
        <w:jc w:val="both"/>
        <w:rPr>
          <w:rFonts w:ascii="Segoe UI" w:hAnsi="Segoe UI" w:cs="Segoe UI"/>
          <w:sz w:val="22"/>
        </w:rPr>
      </w:pPr>
      <w:r w:rsidRPr="000700BC">
        <w:rPr>
          <w:rFonts w:ascii="Segoe UI" w:hAnsi="Segoe UI" w:cs="Segoe UI"/>
          <w:sz w:val="22"/>
        </w:rPr>
        <w:t>Smlouva k této veřejné zakázce odpovídá standardům FIDIC a skládá se z jednotlivých dílčích dokumentů:</w:t>
      </w:r>
    </w:p>
    <w:p w14:paraId="22B371A4" w14:textId="77777777" w:rsidR="00503DFB" w:rsidRPr="000700BC" w:rsidRDefault="00503DFB" w:rsidP="000700BC">
      <w:pPr>
        <w:pStyle w:val="Bezmezer"/>
        <w:keepLines w:val="0"/>
        <w:widowControl w:val="0"/>
        <w:numPr>
          <w:ilvl w:val="0"/>
          <w:numId w:val="30"/>
        </w:numPr>
        <w:tabs>
          <w:tab w:val="clear" w:pos="0"/>
        </w:tabs>
        <w:overflowPunct/>
        <w:autoSpaceDE/>
        <w:autoSpaceDN/>
        <w:adjustRightInd/>
        <w:snapToGrid/>
        <w:spacing w:before="60" w:after="60" w:line="276" w:lineRule="auto"/>
        <w:ind w:left="1417" w:right="0" w:hanging="357"/>
        <w:rPr>
          <w:rFonts w:ascii="Segoe UI" w:hAnsi="Segoe UI" w:cs="Segoe UI"/>
          <w:sz w:val="22"/>
          <w:szCs w:val="22"/>
        </w:rPr>
      </w:pPr>
      <w:r w:rsidRPr="000700BC">
        <w:rPr>
          <w:rFonts w:ascii="Segoe UI" w:hAnsi="Segoe UI" w:cs="Segoe UI"/>
          <w:sz w:val="22"/>
          <w:szCs w:val="22"/>
        </w:rPr>
        <w:t>Zvláštní podmínky;</w:t>
      </w:r>
    </w:p>
    <w:p w14:paraId="591B5F71" w14:textId="77777777" w:rsidR="00503DFB" w:rsidRPr="000700BC" w:rsidRDefault="00503DFB" w:rsidP="000700BC">
      <w:pPr>
        <w:pStyle w:val="Bezmezer"/>
        <w:keepNext w:val="0"/>
        <w:keepLines w:val="0"/>
        <w:widowControl w:val="0"/>
        <w:numPr>
          <w:ilvl w:val="0"/>
          <w:numId w:val="30"/>
        </w:numPr>
        <w:tabs>
          <w:tab w:val="clear" w:pos="0"/>
        </w:tabs>
        <w:overflowPunct/>
        <w:autoSpaceDE/>
        <w:autoSpaceDN/>
        <w:adjustRightInd/>
        <w:snapToGrid/>
        <w:spacing w:before="60" w:after="60" w:line="276" w:lineRule="auto"/>
        <w:ind w:left="1418" w:right="0" w:hanging="357"/>
        <w:rPr>
          <w:rFonts w:ascii="Segoe UI" w:hAnsi="Segoe UI" w:cs="Segoe UI"/>
          <w:sz w:val="22"/>
          <w:szCs w:val="22"/>
        </w:rPr>
      </w:pPr>
      <w:r w:rsidRPr="000700BC">
        <w:rPr>
          <w:rFonts w:ascii="Segoe UI" w:hAnsi="Segoe UI" w:cs="Segoe UI"/>
          <w:sz w:val="22"/>
          <w:szCs w:val="22"/>
        </w:rPr>
        <w:t>Obecné podmínky;</w:t>
      </w:r>
    </w:p>
    <w:p w14:paraId="0A295B1B" w14:textId="77777777" w:rsidR="00503DFB" w:rsidRPr="000700BC" w:rsidRDefault="00503DFB" w:rsidP="000700BC">
      <w:pPr>
        <w:pStyle w:val="Bezmezer"/>
        <w:keepNext w:val="0"/>
        <w:keepLines w:val="0"/>
        <w:widowControl w:val="0"/>
        <w:numPr>
          <w:ilvl w:val="0"/>
          <w:numId w:val="30"/>
        </w:numPr>
        <w:tabs>
          <w:tab w:val="clear" w:pos="0"/>
        </w:tabs>
        <w:overflowPunct/>
        <w:autoSpaceDE/>
        <w:autoSpaceDN/>
        <w:adjustRightInd/>
        <w:snapToGrid/>
        <w:spacing w:before="60" w:after="60" w:line="276" w:lineRule="auto"/>
        <w:ind w:left="1418"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lohy Smlouvy, které tvoř</w:t>
      </w:r>
      <w:r w:rsidRPr="000700BC">
        <w:rPr>
          <w:rFonts w:ascii="Segoe UI" w:eastAsia="Malgun Gothic Semilight" w:hAnsi="Segoe UI" w:cs="Segoe UI"/>
          <w:sz w:val="22"/>
          <w:szCs w:val="22"/>
        </w:rPr>
        <w:t>í</w:t>
      </w:r>
      <w:r w:rsidRPr="000700BC">
        <w:rPr>
          <w:rFonts w:ascii="Segoe UI" w:hAnsi="Segoe UI" w:cs="Segoe UI"/>
          <w:sz w:val="22"/>
          <w:szCs w:val="22"/>
        </w:rPr>
        <w:t xml:space="preserve"> její nedílnou souč</w:t>
      </w:r>
      <w:r w:rsidRPr="000700BC">
        <w:rPr>
          <w:rFonts w:ascii="Segoe UI" w:eastAsia="Malgun Gothic Semilight" w:hAnsi="Segoe UI" w:cs="Segoe UI"/>
          <w:sz w:val="22"/>
          <w:szCs w:val="22"/>
        </w:rPr>
        <w:t>á</w:t>
      </w:r>
      <w:r w:rsidRPr="000700BC">
        <w:rPr>
          <w:rFonts w:ascii="Segoe UI" w:hAnsi="Segoe UI" w:cs="Segoe UI"/>
          <w:sz w:val="22"/>
          <w:szCs w:val="22"/>
        </w:rPr>
        <w:t>st, a kter</w:t>
      </w:r>
      <w:r w:rsidRPr="000700BC">
        <w:rPr>
          <w:rFonts w:ascii="Segoe UI" w:eastAsia="Malgun Gothic Semilight" w:hAnsi="Segoe UI" w:cs="Segoe UI"/>
          <w:sz w:val="22"/>
          <w:szCs w:val="22"/>
        </w:rPr>
        <w:t>ý</w:t>
      </w:r>
      <w:r w:rsidRPr="000700BC">
        <w:rPr>
          <w:rFonts w:ascii="Segoe UI" w:hAnsi="Segoe UI" w:cs="Segoe UI"/>
          <w:sz w:val="22"/>
          <w:szCs w:val="22"/>
        </w:rPr>
        <w:t>mi jsou:</w:t>
      </w:r>
    </w:p>
    <w:p w14:paraId="6F98C13F" w14:textId="77777777"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 1: Rozsah služeb</w:t>
      </w:r>
      <w:r w:rsidR="00842E6F" w:rsidRPr="000700BC">
        <w:rPr>
          <w:rFonts w:ascii="Segoe UI" w:hAnsi="Segoe UI" w:cs="Segoe UI"/>
          <w:sz w:val="22"/>
          <w:szCs w:val="22"/>
        </w:rPr>
        <w:t xml:space="preserve"> včetně ceníku služeb</w:t>
      </w:r>
    </w:p>
    <w:p w14:paraId="523A6EB1" w14:textId="0C34EEE5"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w:t>
      </w:r>
      <w:r w:rsidR="0078722E" w:rsidRPr="000700BC">
        <w:rPr>
          <w:rFonts w:ascii="Segoe UI" w:hAnsi="Segoe UI" w:cs="Segoe UI"/>
          <w:sz w:val="22"/>
          <w:szCs w:val="22"/>
        </w:rPr>
        <w:t> </w:t>
      </w:r>
      <w:r w:rsidRPr="000700BC">
        <w:rPr>
          <w:rFonts w:ascii="Segoe UI" w:hAnsi="Segoe UI" w:cs="Segoe UI"/>
          <w:sz w:val="22"/>
          <w:szCs w:val="22"/>
        </w:rPr>
        <w:t>2: Personál, vybavení, zař</w:t>
      </w:r>
      <w:r w:rsidRPr="000700BC">
        <w:rPr>
          <w:rFonts w:ascii="Segoe UI" w:eastAsia="Malgun Gothic Semilight" w:hAnsi="Segoe UI" w:cs="Segoe UI"/>
          <w:sz w:val="22"/>
          <w:szCs w:val="22"/>
        </w:rPr>
        <w:t>í</w:t>
      </w:r>
      <w:r w:rsidRPr="000700BC">
        <w:rPr>
          <w:rFonts w:ascii="Segoe UI" w:hAnsi="Segoe UI" w:cs="Segoe UI"/>
          <w:sz w:val="22"/>
          <w:szCs w:val="22"/>
        </w:rPr>
        <w:t>zen</w:t>
      </w:r>
      <w:r w:rsidRPr="000700BC">
        <w:rPr>
          <w:rFonts w:ascii="Segoe UI" w:eastAsia="Malgun Gothic Semilight" w:hAnsi="Segoe UI" w:cs="Segoe UI"/>
          <w:sz w:val="22"/>
          <w:szCs w:val="22"/>
        </w:rPr>
        <w:t>í</w:t>
      </w:r>
      <w:r w:rsidRPr="000700BC">
        <w:rPr>
          <w:rFonts w:ascii="Segoe UI" w:hAnsi="Segoe UI" w:cs="Segoe UI"/>
          <w:sz w:val="22"/>
          <w:szCs w:val="22"/>
        </w:rPr>
        <w:t xml:space="preserve"> a slu</w:t>
      </w:r>
      <w:r w:rsidRPr="000700BC">
        <w:rPr>
          <w:rFonts w:ascii="Segoe UI" w:eastAsia="Malgun Gothic Semilight" w:hAnsi="Segoe UI" w:cs="Segoe UI"/>
          <w:sz w:val="22"/>
          <w:szCs w:val="22"/>
        </w:rPr>
        <w:t>ž</w:t>
      </w:r>
      <w:r w:rsidRPr="000700BC">
        <w:rPr>
          <w:rFonts w:ascii="Segoe UI" w:hAnsi="Segoe UI" w:cs="Segoe UI"/>
          <w:sz w:val="22"/>
          <w:szCs w:val="22"/>
        </w:rPr>
        <w:t>by třetích osob poskytovan</w:t>
      </w:r>
      <w:r w:rsidRPr="000700BC">
        <w:rPr>
          <w:rFonts w:ascii="Segoe UI" w:eastAsia="Malgun Gothic Semilight" w:hAnsi="Segoe UI" w:cs="Segoe UI"/>
          <w:sz w:val="22"/>
          <w:szCs w:val="22"/>
        </w:rPr>
        <w:t>é</w:t>
      </w:r>
      <w:r w:rsidRPr="000700BC">
        <w:rPr>
          <w:rFonts w:ascii="Segoe UI" w:hAnsi="Segoe UI" w:cs="Segoe UI"/>
          <w:sz w:val="22"/>
          <w:szCs w:val="22"/>
        </w:rPr>
        <w:t xml:space="preserve"> Objednatelem</w:t>
      </w:r>
    </w:p>
    <w:p w14:paraId="26B57037" w14:textId="77777777"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 3: Odměna a platba</w:t>
      </w:r>
    </w:p>
    <w:p w14:paraId="199EC7BF" w14:textId="77777777"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 4: Harmonogram slu</w:t>
      </w:r>
      <w:r w:rsidRPr="000700BC">
        <w:rPr>
          <w:rFonts w:ascii="Segoe UI" w:eastAsia="Malgun Gothic Semilight" w:hAnsi="Segoe UI" w:cs="Segoe UI"/>
          <w:sz w:val="22"/>
          <w:szCs w:val="22"/>
        </w:rPr>
        <w:t>ž</w:t>
      </w:r>
      <w:r w:rsidRPr="000700BC">
        <w:rPr>
          <w:rFonts w:ascii="Segoe UI" w:hAnsi="Segoe UI" w:cs="Segoe UI"/>
          <w:sz w:val="22"/>
          <w:szCs w:val="22"/>
        </w:rPr>
        <w:t xml:space="preserve">eb </w:t>
      </w:r>
    </w:p>
    <w:p w14:paraId="7B61B516" w14:textId="77777777" w:rsidR="000C476A" w:rsidRPr="000700BC" w:rsidRDefault="000C476A" w:rsidP="000700BC">
      <w:pPr>
        <w:pStyle w:val="Nadpis2"/>
        <w:keepNext w:val="0"/>
        <w:numPr>
          <w:ilvl w:val="1"/>
          <w:numId w:val="24"/>
        </w:numPr>
        <w:spacing w:before="120" w:after="120" w:line="276" w:lineRule="auto"/>
        <w:ind w:left="993" w:hanging="567"/>
        <w:jc w:val="both"/>
        <w:rPr>
          <w:rFonts w:ascii="Segoe UI" w:hAnsi="Segoe UI" w:cs="Segoe UI"/>
          <w:sz w:val="22"/>
        </w:rPr>
      </w:pPr>
      <w:r w:rsidRPr="000700BC">
        <w:rPr>
          <w:rFonts w:ascii="Segoe UI" w:hAnsi="Segoe UI" w:cs="Segoe UI"/>
          <w:sz w:val="22"/>
        </w:rPr>
        <w:t xml:space="preserve">Účastník zadávacího řízení musí návrh </w:t>
      </w:r>
      <w:r w:rsidR="009E762B" w:rsidRPr="000700BC">
        <w:rPr>
          <w:rFonts w:ascii="Segoe UI" w:hAnsi="Segoe UI" w:cs="Segoe UI"/>
          <w:sz w:val="22"/>
        </w:rPr>
        <w:t>S</w:t>
      </w:r>
      <w:r w:rsidRPr="000700BC">
        <w:rPr>
          <w:rFonts w:ascii="Segoe UI" w:hAnsi="Segoe UI" w:cs="Segoe UI"/>
          <w:sz w:val="22"/>
        </w:rPr>
        <w:t>mlouvy učinit součástí nabídky s doplněními v označených místech, avšak návrh</w:t>
      </w:r>
      <w:r w:rsidR="009E762B" w:rsidRPr="000700BC">
        <w:rPr>
          <w:rFonts w:ascii="Segoe UI" w:hAnsi="Segoe UI" w:cs="Segoe UI"/>
          <w:sz w:val="22"/>
        </w:rPr>
        <w:t xml:space="preserve"> Smlouvy</w:t>
      </w:r>
      <w:r w:rsidRPr="000700BC">
        <w:rPr>
          <w:rFonts w:ascii="Segoe UI" w:hAnsi="Segoe UI" w:cs="Segoe UI"/>
          <w:sz w:val="22"/>
        </w:rPr>
        <w:t xml:space="preserve"> nemusí být podepsán.</w:t>
      </w:r>
    </w:p>
    <w:p w14:paraId="6E6D10DD" w14:textId="77777777" w:rsidR="00104576" w:rsidRPr="000700BC" w:rsidRDefault="00261955" w:rsidP="000700BC">
      <w:pPr>
        <w:keepNext/>
        <w:widowControl w:val="0"/>
        <w:numPr>
          <w:ilvl w:val="0"/>
          <w:numId w:val="1"/>
        </w:numPr>
        <w:spacing w:before="240" w:after="120" w:line="276" w:lineRule="auto"/>
        <w:ind w:left="357" w:hanging="357"/>
        <w:outlineLvl w:val="0"/>
        <w:rPr>
          <w:rFonts w:ascii="Segoe UI" w:hAnsi="Segoe UI" w:cs="Segoe UI"/>
          <w:b/>
          <w:u w:val="single"/>
        </w:rPr>
      </w:pPr>
      <w:bookmarkStart w:id="96" w:name="_Toc457831221"/>
      <w:bookmarkStart w:id="97" w:name="_Ref519077335"/>
      <w:bookmarkStart w:id="98" w:name="_Ref519079168"/>
      <w:bookmarkStart w:id="99" w:name="_Ref189231984"/>
      <w:bookmarkStart w:id="100" w:name="_Ref189232382"/>
      <w:bookmarkStart w:id="101" w:name="_Toc196582693"/>
      <w:r w:rsidRPr="000700BC">
        <w:rPr>
          <w:rFonts w:ascii="Segoe UI" w:hAnsi="Segoe UI" w:cs="Segoe UI"/>
          <w:b/>
          <w:u w:val="single"/>
        </w:rPr>
        <w:t>POŽADAVKY NA ZPŮSOB ZPRACOVÁNÍ NABÍDKOVÉ CENY</w:t>
      </w:r>
      <w:bookmarkEnd w:id="96"/>
      <w:bookmarkEnd w:id="97"/>
      <w:bookmarkEnd w:id="98"/>
      <w:bookmarkEnd w:id="99"/>
      <w:bookmarkEnd w:id="100"/>
      <w:bookmarkEnd w:id="101"/>
      <w:r w:rsidR="00104576" w:rsidRPr="000700BC">
        <w:rPr>
          <w:rFonts w:ascii="Segoe UI" w:hAnsi="Segoe UI" w:cs="Segoe UI"/>
          <w:b/>
          <w:u w:val="single"/>
        </w:rPr>
        <w:t xml:space="preserve"> </w:t>
      </w:r>
    </w:p>
    <w:p w14:paraId="692CE27F" w14:textId="77777777" w:rsidR="00104576" w:rsidRPr="000700BC" w:rsidRDefault="00104576" w:rsidP="000700BC">
      <w:pPr>
        <w:keepNext/>
        <w:widowControl w:val="0"/>
        <w:numPr>
          <w:ilvl w:val="1"/>
          <w:numId w:val="1"/>
        </w:numPr>
        <w:spacing w:after="120" w:line="276" w:lineRule="auto"/>
        <w:ind w:hanging="574"/>
        <w:outlineLvl w:val="0"/>
        <w:rPr>
          <w:rFonts w:ascii="Segoe UI" w:hAnsi="Segoe UI" w:cs="Segoe UI"/>
          <w:u w:val="single"/>
        </w:rPr>
      </w:pPr>
      <w:bookmarkStart w:id="102" w:name="_Toc536033793"/>
      <w:bookmarkStart w:id="103" w:name="_Toc536034925"/>
      <w:bookmarkStart w:id="104" w:name="_Toc536035040"/>
      <w:bookmarkStart w:id="105" w:name="_Toc136863773"/>
      <w:bookmarkStart w:id="106" w:name="_Toc137715574"/>
      <w:bookmarkStart w:id="107" w:name="_Toc192610304"/>
      <w:bookmarkStart w:id="108" w:name="_Toc196582694"/>
      <w:r w:rsidRPr="000700BC">
        <w:rPr>
          <w:rFonts w:ascii="Segoe UI" w:hAnsi="Segoe UI" w:cs="Segoe UI"/>
        </w:rPr>
        <w:t>V nabídce musí být uvedena:</w:t>
      </w:r>
      <w:bookmarkEnd w:id="102"/>
      <w:bookmarkEnd w:id="103"/>
      <w:bookmarkEnd w:id="104"/>
      <w:bookmarkEnd w:id="105"/>
      <w:bookmarkEnd w:id="106"/>
      <w:bookmarkEnd w:id="107"/>
      <w:bookmarkEnd w:id="108"/>
    </w:p>
    <w:p w14:paraId="79FA17D9" w14:textId="77777777" w:rsidR="00104576" w:rsidRPr="000700BC" w:rsidRDefault="00104576" w:rsidP="000700BC">
      <w:pPr>
        <w:pStyle w:val="Nadpis2"/>
        <w:keepNext w:val="0"/>
        <w:numPr>
          <w:ilvl w:val="0"/>
          <w:numId w:val="25"/>
        </w:numPr>
        <w:spacing w:before="60" w:after="60" w:line="276" w:lineRule="auto"/>
        <w:ind w:left="1701" w:hanging="567"/>
        <w:jc w:val="both"/>
        <w:rPr>
          <w:rFonts w:ascii="Segoe UI" w:hAnsi="Segoe UI" w:cs="Segoe UI"/>
          <w:sz w:val="22"/>
        </w:rPr>
      </w:pPr>
      <w:r w:rsidRPr="000700BC">
        <w:rPr>
          <w:rFonts w:ascii="Segoe UI" w:hAnsi="Segoe UI" w:cs="Segoe UI"/>
          <w:sz w:val="22"/>
        </w:rPr>
        <w:t>cena celkem v Kč bez DPH</w:t>
      </w:r>
    </w:p>
    <w:p w14:paraId="0A71C763" w14:textId="77777777" w:rsidR="00104576" w:rsidRPr="000700BC" w:rsidRDefault="00104576" w:rsidP="000700BC">
      <w:pPr>
        <w:pStyle w:val="Nadpis2"/>
        <w:keepNext w:val="0"/>
        <w:numPr>
          <w:ilvl w:val="0"/>
          <w:numId w:val="25"/>
        </w:numPr>
        <w:spacing w:before="60" w:after="60" w:line="276" w:lineRule="auto"/>
        <w:ind w:left="1701" w:hanging="567"/>
        <w:jc w:val="both"/>
        <w:rPr>
          <w:rFonts w:ascii="Segoe UI" w:hAnsi="Segoe UI" w:cs="Segoe UI"/>
          <w:sz w:val="22"/>
        </w:rPr>
      </w:pPr>
      <w:r w:rsidRPr="000700BC">
        <w:rPr>
          <w:rFonts w:ascii="Segoe UI" w:hAnsi="Segoe UI" w:cs="Segoe UI"/>
          <w:sz w:val="22"/>
        </w:rPr>
        <w:t>sazba DPH</w:t>
      </w:r>
    </w:p>
    <w:p w14:paraId="49FAD5A4" w14:textId="77777777" w:rsidR="003E46D0" w:rsidRPr="000700BC" w:rsidRDefault="00104576" w:rsidP="000700BC">
      <w:pPr>
        <w:pStyle w:val="Nadpis2"/>
        <w:keepNext w:val="0"/>
        <w:numPr>
          <w:ilvl w:val="0"/>
          <w:numId w:val="25"/>
        </w:numPr>
        <w:spacing w:before="60" w:after="60" w:line="276" w:lineRule="auto"/>
        <w:ind w:left="1701" w:hanging="567"/>
        <w:jc w:val="both"/>
        <w:rPr>
          <w:rFonts w:ascii="Segoe UI" w:hAnsi="Segoe UI" w:cs="Segoe UI"/>
          <w:sz w:val="22"/>
        </w:rPr>
      </w:pPr>
      <w:r w:rsidRPr="000700BC">
        <w:rPr>
          <w:rFonts w:ascii="Segoe UI" w:hAnsi="Segoe UI" w:cs="Segoe UI"/>
          <w:sz w:val="22"/>
        </w:rPr>
        <w:lastRenderedPageBreak/>
        <w:t>cena celkem v Kč včetně DPH</w:t>
      </w:r>
      <w:r w:rsidR="003E46D0" w:rsidRPr="000700BC">
        <w:rPr>
          <w:rFonts w:ascii="Segoe UI" w:hAnsi="Segoe UI" w:cs="Segoe UI"/>
          <w:sz w:val="22"/>
        </w:rPr>
        <w:t>,</w:t>
      </w:r>
    </w:p>
    <w:p w14:paraId="36E2C2A7" w14:textId="0C143FEC" w:rsidR="00104576" w:rsidRPr="000700BC" w:rsidRDefault="0065226C" w:rsidP="000700BC">
      <w:pPr>
        <w:pStyle w:val="Nadpis2"/>
        <w:keepNext w:val="0"/>
        <w:spacing w:after="120" w:line="276" w:lineRule="auto"/>
        <w:ind w:left="426"/>
        <w:jc w:val="both"/>
        <w:rPr>
          <w:rFonts w:ascii="Segoe UI" w:hAnsi="Segoe UI" w:cs="Segoe UI"/>
          <w:sz w:val="22"/>
        </w:rPr>
      </w:pPr>
      <w:r w:rsidRPr="000700BC">
        <w:rPr>
          <w:rFonts w:ascii="Segoe UI" w:hAnsi="Segoe UI" w:cs="Segoe UI"/>
          <w:sz w:val="22"/>
        </w:rPr>
        <w:t>N</w:t>
      </w:r>
      <w:r w:rsidR="00796126" w:rsidRPr="000700BC">
        <w:rPr>
          <w:rFonts w:ascii="Segoe UI" w:hAnsi="Segoe UI" w:cs="Segoe UI"/>
          <w:sz w:val="22"/>
        </w:rPr>
        <w:t>abídková cen</w:t>
      </w:r>
      <w:r w:rsidR="00245035" w:rsidRPr="000700BC">
        <w:rPr>
          <w:rFonts w:ascii="Segoe UI" w:hAnsi="Segoe UI" w:cs="Segoe UI"/>
          <w:sz w:val="22"/>
        </w:rPr>
        <w:t>a</w:t>
      </w:r>
      <w:r w:rsidR="00796126" w:rsidRPr="000700BC">
        <w:rPr>
          <w:rFonts w:ascii="Segoe UI" w:hAnsi="Segoe UI" w:cs="Segoe UI"/>
          <w:sz w:val="22"/>
        </w:rPr>
        <w:t xml:space="preserve"> musí být</w:t>
      </w:r>
      <w:r w:rsidR="003E46D0" w:rsidRPr="000700BC">
        <w:rPr>
          <w:rFonts w:ascii="Segoe UI" w:hAnsi="Segoe UI" w:cs="Segoe UI"/>
          <w:sz w:val="22"/>
        </w:rPr>
        <w:t xml:space="preserve"> sestaven</w:t>
      </w:r>
      <w:r w:rsidR="00245035" w:rsidRPr="000700BC">
        <w:rPr>
          <w:rFonts w:ascii="Segoe UI" w:hAnsi="Segoe UI" w:cs="Segoe UI"/>
          <w:sz w:val="22"/>
        </w:rPr>
        <w:t>a</w:t>
      </w:r>
      <w:r w:rsidR="003E46D0" w:rsidRPr="000700BC">
        <w:rPr>
          <w:rFonts w:ascii="Segoe UI" w:hAnsi="Segoe UI" w:cs="Segoe UI"/>
          <w:sz w:val="22"/>
        </w:rPr>
        <w:t xml:space="preserve"> v souladu s přílohou č. </w:t>
      </w:r>
      <w:r w:rsidR="006A78D3" w:rsidRPr="000700BC">
        <w:rPr>
          <w:rFonts w:ascii="Segoe UI" w:hAnsi="Segoe UI" w:cs="Segoe UI"/>
          <w:sz w:val="22"/>
        </w:rPr>
        <w:t>5</w:t>
      </w:r>
      <w:r w:rsidR="003E46D0" w:rsidRPr="000700BC">
        <w:rPr>
          <w:rFonts w:ascii="Segoe UI" w:hAnsi="Segoe UI" w:cs="Segoe UI"/>
          <w:sz w:val="22"/>
        </w:rPr>
        <w:t xml:space="preserve"> zadávací dokumentace</w:t>
      </w:r>
      <w:r w:rsidR="00104576" w:rsidRPr="000700BC">
        <w:rPr>
          <w:rFonts w:ascii="Segoe UI" w:hAnsi="Segoe UI" w:cs="Segoe UI"/>
          <w:sz w:val="22"/>
        </w:rPr>
        <w:t xml:space="preserve">. </w:t>
      </w:r>
    </w:p>
    <w:p w14:paraId="345264D9" w14:textId="77777777" w:rsidR="00104576" w:rsidRPr="000700BC" w:rsidRDefault="00104576" w:rsidP="000700BC">
      <w:pPr>
        <w:pStyle w:val="Nadpis2"/>
        <w:keepNext w:val="0"/>
        <w:spacing w:after="120" w:line="276" w:lineRule="auto"/>
        <w:ind w:left="426"/>
        <w:jc w:val="both"/>
        <w:rPr>
          <w:rFonts w:ascii="Segoe UI" w:hAnsi="Segoe UI" w:cs="Segoe UI"/>
          <w:sz w:val="22"/>
        </w:rPr>
      </w:pPr>
      <w:r w:rsidRPr="000700BC">
        <w:rPr>
          <w:rFonts w:ascii="Segoe UI" w:hAnsi="Segoe UI" w:cs="Segoe UI"/>
          <w:sz w:val="22"/>
        </w:rPr>
        <w:t xml:space="preserve">K ceně bez DPH připočte účastník DPH podle právních předpisů účinných ke dni podání nabídky. </w:t>
      </w:r>
    </w:p>
    <w:p w14:paraId="57F3AD0D" w14:textId="77777777" w:rsidR="00104576" w:rsidRPr="000700BC" w:rsidRDefault="00104576" w:rsidP="000700BC">
      <w:pPr>
        <w:keepNext/>
        <w:widowControl w:val="0"/>
        <w:numPr>
          <w:ilvl w:val="1"/>
          <w:numId w:val="1"/>
        </w:numPr>
        <w:spacing w:after="120" w:line="276" w:lineRule="auto"/>
        <w:ind w:hanging="574"/>
        <w:outlineLvl w:val="0"/>
        <w:rPr>
          <w:rFonts w:ascii="Segoe UI" w:hAnsi="Segoe UI" w:cs="Segoe UI"/>
          <w:u w:val="single"/>
        </w:rPr>
      </w:pPr>
      <w:bookmarkStart w:id="109" w:name="_Toc536033794"/>
      <w:bookmarkStart w:id="110" w:name="_Toc536034926"/>
      <w:bookmarkStart w:id="111" w:name="_Toc536035041"/>
      <w:bookmarkStart w:id="112" w:name="_Toc136863774"/>
      <w:bookmarkStart w:id="113" w:name="_Toc137715575"/>
      <w:bookmarkStart w:id="114" w:name="_Toc192610305"/>
      <w:bookmarkStart w:id="115" w:name="_Toc196582695"/>
      <w:r w:rsidRPr="000700BC">
        <w:rPr>
          <w:rFonts w:ascii="Segoe UI" w:hAnsi="Segoe UI" w:cs="Segoe UI"/>
        </w:rPr>
        <w:t>Nabídková cena uvedená v nabídce:</w:t>
      </w:r>
      <w:bookmarkEnd w:id="109"/>
      <w:bookmarkEnd w:id="110"/>
      <w:bookmarkEnd w:id="111"/>
      <w:bookmarkEnd w:id="112"/>
      <w:bookmarkEnd w:id="113"/>
      <w:bookmarkEnd w:id="114"/>
      <w:bookmarkEnd w:id="115"/>
    </w:p>
    <w:p w14:paraId="3A42ABDB" w14:textId="77777777" w:rsidR="00104576" w:rsidRPr="000700BC" w:rsidRDefault="00104576" w:rsidP="000700BC">
      <w:pPr>
        <w:pStyle w:val="Nadpis2"/>
        <w:keepNext w:val="0"/>
        <w:numPr>
          <w:ilvl w:val="0"/>
          <w:numId w:val="26"/>
        </w:numPr>
        <w:tabs>
          <w:tab w:val="left" w:pos="426"/>
        </w:tabs>
        <w:spacing w:before="60" w:after="60" w:line="276" w:lineRule="auto"/>
        <w:ind w:left="425" w:firstLine="0"/>
        <w:jc w:val="both"/>
        <w:rPr>
          <w:rFonts w:ascii="Segoe UI" w:hAnsi="Segoe UI" w:cs="Segoe UI"/>
          <w:sz w:val="22"/>
        </w:rPr>
      </w:pPr>
      <w:r w:rsidRPr="000700BC">
        <w:rPr>
          <w:rFonts w:ascii="Segoe UI" w:hAnsi="Segoe UI" w:cs="Segoe UI"/>
          <w:sz w:val="22"/>
        </w:rPr>
        <w:t xml:space="preserve">musí zahrnovat veškeré náklady vzniklé v souvislosti s plněním veřejné zakázky; součástí nabídkové ceny jsou veškeré práce, dodávky, poplatky a jiné náklady účastníka nezbytné pro řádné a úplné provedení předmětu plnění, není-li zadávacími podmínkami výslovně stanoveno jinak, </w:t>
      </w:r>
    </w:p>
    <w:p w14:paraId="2AC7CC1F" w14:textId="1DA0F979" w:rsidR="00104576" w:rsidRPr="000700BC" w:rsidRDefault="00104576" w:rsidP="000700BC">
      <w:pPr>
        <w:pStyle w:val="Nadpis2"/>
        <w:keepNext w:val="0"/>
        <w:numPr>
          <w:ilvl w:val="0"/>
          <w:numId w:val="26"/>
        </w:numPr>
        <w:tabs>
          <w:tab w:val="left" w:pos="426"/>
        </w:tabs>
        <w:spacing w:before="60" w:after="60" w:line="276" w:lineRule="auto"/>
        <w:ind w:left="425" w:firstLine="0"/>
        <w:jc w:val="both"/>
        <w:rPr>
          <w:rFonts w:ascii="Segoe UI" w:hAnsi="Segoe UI" w:cs="Segoe UI"/>
          <w:b/>
          <w:sz w:val="22"/>
        </w:rPr>
      </w:pPr>
      <w:r w:rsidRPr="000700BC">
        <w:rPr>
          <w:rFonts w:ascii="Segoe UI" w:hAnsi="Segoe UI" w:cs="Segoe UI"/>
          <w:bCs/>
          <w:sz w:val="22"/>
        </w:rPr>
        <w:t>musí být v nabídce doložena ceníkem služeb (oceněnými položkami služeb v Kč bez DPH), kter</w:t>
      </w:r>
      <w:r w:rsidR="00840FB5" w:rsidRPr="000700BC">
        <w:rPr>
          <w:rFonts w:ascii="Segoe UI" w:hAnsi="Segoe UI" w:cs="Segoe UI"/>
          <w:bCs/>
          <w:sz w:val="22"/>
        </w:rPr>
        <w:t>ý</w:t>
      </w:r>
      <w:r w:rsidRPr="000700BC">
        <w:rPr>
          <w:rFonts w:ascii="Segoe UI" w:hAnsi="Segoe UI" w:cs="Segoe UI"/>
          <w:bCs/>
          <w:sz w:val="22"/>
        </w:rPr>
        <w:t xml:space="preserve"> </w:t>
      </w:r>
      <w:r w:rsidR="00A612FA" w:rsidRPr="000700BC">
        <w:rPr>
          <w:rFonts w:ascii="Segoe UI" w:hAnsi="Segoe UI" w:cs="Segoe UI"/>
          <w:bCs/>
          <w:sz w:val="22"/>
        </w:rPr>
        <w:t xml:space="preserve">je </w:t>
      </w:r>
      <w:r w:rsidR="00562FD1" w:rsidRPr="000700BC">
        <w:rPr>
          <w:rFonts w:ascii="Segoe UI" w:hAnsi="Segoe UI" w:cs="Segoe UI"/>
          <w:bCs/>
          <w:sz w:val="22"/>
        </w:rPr>
        <w:t xml:space="preserve">přílohou č. </w:t>
      </w:r>
      <w:r w:rsidR="006A78D3" w:rsidRPr="000700BC">
        <w:rPr>
          <w:rFonts w:ascii="Segoe UI" w:hAnsi="Segoe UI" w:cs="Segoe UI"/>
          <w:bCs/>
          <w:sz w:val="22"/>
        </w:rPr>
        <w:t>5</w:t>
      </w:r>
      <w:r w:rsidR="001A675E" w:rsidRPr="000700BC">
        <w:rPr>
          <w:rFonts w:ascii="Segoe UI" w:hAnsi="Segoe UI" w:cs="Segoe UI"/>
          <w:bCs/>
          <w:sz w:val="22"/>
        </w:rPr>
        <w:t xml:space="preserve"> zadávací dokumentace. Na základě doplněných údajů zadavatel ve smlouvě uzavírané s vybraným dodavatelem vyplní cenové údaje do </w:t>
      </w:r>
      <w:r w:rsidR="00A612FA" w:rsidRPr="000700BC">
        <w:rPr>
          <w:rFonts w:ascii="Segoe UI" w:hAnsi="Segoe UI" w:cs="Segoe UI"/>
          <w:bCs/>
          <w:sz w:val="22"/>
        </w:rPr>
        <w:t>přílohy</w:t>
      </w:r>
      <w:r w:rsidRPr="000700BC">
        <w:rPr>
          <w:rFonts w:ascii="Segoe UI" w:hAnsi="Segoe UI" w:cs="Segoe UI"/>
          <w:bCs/>
          <w:sz w:val="22"/>
        </w:rPr>
        <w:t xml:space="preserve"> č. </w:t>
      </w:r>
      <w:r w:rsidR="00A612FA" w:rsidRPr="000700BC">
        <w:rPr>
          <w:rFonts w:ascii="Segoe UI" w:hAnsi="Segoe UI" w:cs="Segoe UI"/>
          <w:bCs/>
          <w:sz w:val="22"/>
        </w:rPr>
        <w:t>1</w:t>
      </w:r>
      <w:r w:rsidRPr="000700BC">
        <w:rPr>
          <w:rFonts w:ascii="Segoe UI" w:hAnsi="Segoe UI" w:cs="Segoe UI"/>
          <w:bCs/>
          <w:sz w:val="22"/>
        </w:rPr>
        <w:t xml:space="preserve"> </w:t>
      </w:r>
      <w:r w:rsidR="00CA5A32" w:rsidRPr="000700BC">
        <w:rPr>
          <w:rFonts w:ascii="Segoe UI" w:hAnsi="Segoe UI" w:cs="Segoe UI"/>
          <w:bCs/>
          <w:sz w:val="22"/>
        </w:rPr>
        <w:t>Smlouvy</w:t>
      </w:r>
      <w:r w:rsidRPr="000700BC">
        <w:rPr>
          <w:rFonts w:ascii="Segoe UI" w:hAnsi="Segoe UI" w:cs="Segoe UI"/>
          <w:bCs/>
          <w:sz w:val="22"/>
        </w:rPr>
        <w:t xml:space="preserve"> – </w:t>
      </w:r>
      <w:r w:rsidR="00613D34" w:rsidRPr="000700BC">
        <w:rPr>
          <w:rFonts w:ascii="Segoe UI" w:hAnsi="Segoe UI" w:cs="Segoe UI"/>
          <w:bCs/>
          <w:sz w:val="22"/>
        </w:rPr>
        <w:t xml:space="preserve">Rozsah služeb včetně </w:t>
      </w:r>
      <w:r w:rsidRPr="000700BC">
        <w:rPr>
          <w:rFonts w:ascii="Segoe UI" w:hAnsi="Segoe UI" w:cs="Segoe UI"/>
          <w:bCs/>
          <w:sz w:val="22"/>
        </w:rPr>
        <w:t>ceník</w:t>
      </w:r>
      <w:r w:rsidR="00613D34" w:rsidRPr="000700BC">
        <w:rPr>
          <w:rFonts w:ascii="Segoe UI" w:hAnsi="Segoe UI" w:cs="Segoe UI"/>
          <w:bCs/>
          <w:sz w:val="22"/>
        </w:rPr>
        <w:t>u</w:t>
      </w:r>
      <w:r w:rsidRPr="000700BC">
        <w:rPr>
          <w:rFonts w:ascii="Segoe UI" w:hAnsi="Segoe UI" w:cs="Segoe UI"/>
          <w:bCs/>
          <w:sz w:val="22"/>
        </w:rPr>
        <w:t xml:space="preserve"> služeb. Hodnoty </w:t>
      </w:r>
      <w:r w:rsidR="00A0020E" w:rsidRPr="000700BC">
        <w:rPr>
          <w:rFonts w:ascii="Segoe UI" w:hAnsi="Segoe UI" w:cs="Segoe UI"/>
          <w:bCs/>
          <w:sz w:val="22"/>
        </w:rPr>
        <w:t xml:space="preserve">(jednotkové ceny) </w:t>
      </w:r>
      <w:r w:rsidRPr="000700BC">
        <w:rPr>
          <w:rFonts w:ascii="Segoe UI" w:hAnsi="Segoe UI" w:cs="Segoe UI"/>
          <w:bCs/>
          <w:sz w:val="22"/>
        </w:rPr>
        <w:t xml:space="preserve">uvedené v ceníku </w:t>
      </w:r>
      <w:r w:rsidR="00840FB5" w:rsidRPr="000700BC">
        <w:rPr>
          <w:rFonts w:ascii="Segoe UI" w:hAnsi="Segoe UI" w:cs="Segoe UI"/>
          <w:bCs/>
          <w:sz w:val="22"/>
        </w:rPr>
        <w:t>s</w:t>
      </w:r>
      <w:r w:rsidRPr="000700BC">
        <w:rPr>
          <w:rFonts w:ascii="Segoe UI" w:hAnsi="Segoe UI" w:cs="Segoe UI"/>
          <w:bCs/>
          <w:sz w:val="22"/>
        </w:rPr>
        <w:t>lužeb považuje zadavatel za závazné pro účely plnění veřejné zakázky;</w:t>
      </w:r>
      <w:r w:rsidRPr="000700BC">
        <w:rPr>
          <w:rFonts w:ascii="Segoe UI" w:hAnsi="Segoe UI" w:cs="Segoe UI"/>
          <w:b/>
          <w:sz w:val="22"/>
        </w:rPr>
        <w:t xml:space="preserve"> </w:t>
      </w:r>
      <w:r w:rsidRPr="000700BC">
        <w:rPr>
          <w:rFonts w:ascii="Segoe UI" w:hAnsi="Segoe UI" w:cs="Segoe UI"/>
          <w:bCs/>
          <w:sz w:val="22"/>
        </w:rPr>
        <w:t>odpovědnost za soulad součtu položkových cen a celkové nabídkové ceny</w:t>
      </w:r>
      <w:r w:rsidR="00C00704" w:rsidRPr="000700BC">
        <w:rPr>
          <w:rFonts w:ascii="Segoe UI" w:hAnsi="Segoe UI" w:cs="Segoe UI"/>
          <w:bCs/>
          <w:sz w:val="22"/>
        </w:rPr>
        <w:t xml:space="preserve"> </w:t>
      </w:r>
      <w:r w:rsidRPr="000700BC">
        <w:rPr>
          <w:rFonts w:ascii="Segoe UI" w:hAnsi="Segoe UI" w:cs="Segoe UI"/>
          <w:bCs/>
          <w:sz w:val="22"/>
        </w:rPr>
        <w:t>nese účastník,</w:t>
      </w:r>
      <w:r w:rsidR="00C00704" w:rsidRPr="000700BC">
        <w:rPr>
          <w:rFonts w:ascii="Segoe UI" w:hAnsi="Segoe UI" w:cs="Segoe UI"/>
          <w:bCs/>
          <w:sz w:val="22"/>
        </w:rPr>
        <w:t> </w:t>
      </w:r>
      <w:r w:rsidRPr="000700BC">
        <w:rPr>
          <w:rFonts w:ascii="Segoe UI" w:hAnsi="Segoe UI" w:cs="Segoe UI"/>
          <w:bCs/>
          <w:sz w:val="22"/>
        </w:rPr>
        <w:t>a</w:t>
      </w:r>
    </w:p>
    <w:p w14:paraId="4DEE99C0" w14:textId="77777777" w:rsidR="00104576" w:rsidRPr="000700BC" w:rsidRDefault="00104576" w:rsidP="000700BC">
      <w:pPr>
        <w:pStyle w:val="Nadpis2"/>
        <w:keepNext w:val="0"/>
        <w:numPr>
          <w:ilvl w:val="0"/>
          <w:numId w:val="26"/>
        </w:numPr>
        <w:tabs>
          <w:tab w:val="left" w:pos="426"/>
        </w:tabs>
        <w:spacing w:before="60" w:after="60" w:line="276" w:lineRule="auto"/>
        <w:ind w:left="425" w:firstLine="0"/>
        <w:jc w:val="both"/>
        <w:rPr>
          <w:rFonts w:ascii="Segoe UI" w:hAnsi="Segoe UI" w:cs="Segoe UI"/>
          <w:sz w:val="22"/>
        </w:rPr>
      </w:pPr>
      <w:r w:rsidRPr="000700BC">
        <w:rPr>
          <w:rFonts w:ascii="Segoe UI" w:hAnsi="Segoe UI" w:cs="Segoe UI"/>
          <w:sz w:val="22"/>
        </w:rPr>
        <w:t>může být měněna pouze za podmínek vyplývajících ze zadávací dokumentace, jsou-li takové podmínky dány.</w:t>
      </w:r>
    </w:p>
    <w:p w14:paraId="558D4872" w14:textId="77777777" w:rsidR="00C00704" w:rsidRPr="000700BC" w:rsidRDefault="00261955" w:rsidP="000700BC">
      <w:pPr>
        <w:pStyle w:val="Nadpis1"/>
        <w:widowControl w:val="0"/>
        <w:numPr>
          <w:ilvl w:val="0"/>
          <w:numId w:val="1"/>
        </w:numPr>
        <w:spacing w:before="120" w:after="120" w:line="276" w:lineRule="auto"/>
        <w:ind w:left="357" w:hanging="357"/>
        <w:jc w:val="left"/>
        <w:rPr>
          <w:rFonts w:ascii="Segoe UI" w:hAnsi="Segoe UI" w:cs="Segoe UI"/>
          <w:b/>
          <w:sz w:val="22"/>
          <w:u w:val="single"/>
        </w:rPr>
      </w:pPr>
      <w:bookmarkStart w:id="116" w:name="_Ref519077416"/>
      <w:bookmarkStart w:id="117" w:name="_Toc196582696"/>
      <w:r w:rsidRPr="000700BC">
        <w:rPr>
          <w:rFonts w:ascii="Segoe UI" w:hAnsi="Segoe UI" w:cs="Segoe UI"/>
          <w:b/>
          <w:sz w:val="22"/>
          <w:u w:val="single"/>
        </w:rPr>
        <w:t>HODNOCENÍ NABÍDEK</w:t>
      </w:r>
      <w:bookmarkEnd w:id="116"/>
      <w:bookmarkEnd w:id="117"/>
    </w:p>
    <w:p w14:paraId="28211442" w14:textId="77777777" w:rsidR="008B24B6" w:rsidRPr="000700BC" w:rsidRDefault="008B24B6" w:rsidP="000700BC">
      <w:pPr>
        <w:pStyle w:val="Nadpis1"/>
        <w:widowControl w:val="0"/>
        <w:numPr>
          <w:ilvl w:val="1"/>
          <w:numId w:val="1"/>
        </w:numPr>
        <w:spacing w:before="120" w:after="120" w:line="276" w:lineRule="auto"/>
        <w:jc w:val="left"/>
        <w:rPr>
          <w:rFonts w:ascii="Segoe UI" w:hAnsi="Segoe UI" w:cs="Segoe UI"/>
          <w:b/>
          <w:sz w:val="22"/>
          <w:u w:val="single"/>
        </w:rPr>
      </w:pPr>
      <w:bookmarkStart w:id="118" w:name="_Toc137715577"/>
      <w:bookmarkStart w:id="119" w:name="_Toc192610307"/>
      <w:bookmarkStart w:id="120" w:name="_Toc196582697"/>
      <w:r w:rsidRPr="000700BC">
        <w:rPr>
          <w:rFonts w:ascii="Segoe UI" w:hAnsi="Segoe UI" w:cs="Segoe UI"/>
          <w:b/>
          <w:sz w:val="22"/>
        </w:rPr>
        <w:t>Kritéria hodnocení:</w:t>
      </w:r>
      <w:bookmarkEnd w:id="118"/>
      <w:bookmarkEnd w:id="119"/>
      <w:bookmarkEnd w:id="120"/>
      <w:r w:rsidRPr="000700BC">
        <w:rPr>
          <w:rFonts w:ascii="Segoe UI" w:hAnsi="Segoe UI" w:cs="Segoe UI"/>
          <w:b/>
          <w:sz w:val="22"/>
        </w:rPr>
        <w:t xml:space="preserve"> </w:t>
      </w:r>
    </w:p>
    <w:p w14:paraId="1812EF76" w14:textId="77777777" w:rsidR="008B24B6" w:rsidRPr="000700BC" w:rsidRDefault="008B24B6"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Nabídky budou hodnoceny v souladu s §</w:t>
      </w:r>
      <w:r w:rsidR="007B18F7" w:rsidRPr="000700BC">
        <w:rPr>
          <w:rFonts w:ascii="Segoe UI" w:hAnsi="Segoe UI" w:cs="Segoe UI"/>
          <w:sz w:val="22"/>
        </w:rPr>
        <w:t> </w:t>
      </w:r>
      <w:r w:rsidRPr="000700BC">
        <w:rPr>
          <w:rFonts w:ascii="Segoe UI" w:hAnsi="Segoe UI" w:cs="Segoe UI"/>
          <w:sz w:val="22"/>
        </w:rPr>
        <w:t xml:space="preserve">114 a násl. ZZVZ podle jejich ekonomické výhodnosti. Ekonomicky nejvýhodnější nabídkou je nabídka, která v souhrnu nejlépe naplní stanovená kritéria hodnocení: </w:t>
      </w:r>
    </w:p>
    <w:tbl>
      <w:tblPr>
        <w:tblW w:w="92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7223"/>
        <w:gridCol w:w="1558"/>
      </w:tblGrid>
      <w:tr w:rsidR="008B24B6" w:rsidRPr="000700BC" w14:paraId="5045C3EC" w14:textId="77777777" w:rsidTr="00417548">
        <w:trPr>
          <w:trHeight w:val="453"/>
        </w:trPr>
        <w:tc>
          <w:tcPr>
            <w:tcW w:w="444" w:type="dxa"/>
            <w:tcBorders>
              <w:top w:val="single" w:sz="4" w:space="0" w:color="auto"/>
              <w:left w:val="single" w:sz="4" w:space="0" w:color="auto"/>
              <w:bottom w:val="single" w:sz="4" w:space="0" w:color="auto"/>
              <w:right w:val="single" w:sz="4" w:space="0" w:color="auto"/>
            </w:tcBorders>
            <w:shd w:val="clear" w:color="auto" w:fill="BFBFBF"/>
          </w:tcPr>
          <w:p w14:paraId="29794049" w14:textId="77777777" w:rsidR="008B24B6" w:rsidRPr="000700BC" w:rsidRDefault="008B24B6" w:rsidP="000700BC">
            <w:pPr>
              <w:spacing w:line="276" w:lineRule="auto"/>
              <w:ind w:left="426"/>
              <w:rPr>
                <w:rFonts w:ascii="Segoe UI" w:hAnsi="Segoe UI" w:cs="Segoe UI"/>
                <w:b/>
              </w:rPr>
            </w:pPr>
          </w:p>
        </w:tc>
        <w:tc>
          <w:tcPr>
            <w:tcW w:w="72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A3EFC3" w14:textId="77777777" w:rsidR="008B24B6" w:rsidRPr="000700BC" w:rsidRDefault="008B24B6" w:rsidP="000700BC">
            <w:pPr>
              <w:spacing w:line="276" w:lineRule="auto"/>
              <w:ind w:left="426"/>
              <w:jc w:val="center"/>
              <w:rPr>
                <w:rFonts w:ascii="Segoe UI" w:hAnsi="Segoe UI" w:cs="Segoe UI"/>
                <w:b/>
              </w:rPr>
            </w:pPr>
            <w:r w:rsidRPr="000700BC">
              <w:rPr>
                <w:rFonts w:ascii="Segoe UI" w:hAnsi="Segoe UI" w:cs="Segoe UI"/>
                <w:b/>
              </w:rPr>
              <w:t>Kritéria hodnocení</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31CB01" w14:textId="77777777" w:rsidR="008B24B6" w:rsidRPr="000700BC" w:rsidRDefault="008B24B6" w:rsidP="000700BC">
            <w:pPr>
              <w:spacing w:line="276" w:lineRule="auto"/>
              <w:ind w:left="426"/>
              <w:jc w:val="center"/>
              <w:rPr>
                <w:rFonts w:ascii="Segoe UI" w:hAnsi="Segoe UI" w:cs="Segoe UI"/>
                <w:b/>
              </w:rPr>
            </w:pPr>
            <w:r w:rsidRPr="000700BC">
              <w:rPr>
                <w:rFonts w:ascii="Segoe UI" w:hAnsi="Segoe UI" w:cs="Segoe UI"/>
                <w:b/>
              </w:rPr>
              <w:t>Váha</w:t>
            </w:r>
          </w:p>
        </w:tc>
      </w:tr>
      <w:tr w:rsidR="00417548" w:rsidRPr="000700BC" w14:paraId="3B485466" w14:textId="77777777" w:rsidTr="00417548">
        <w:trPr>
          <w:trHeight w:val="588"/>
        </w:trPr>
        <w:tc>
          <w:tcPr>
            <w:tcW w:w="444" w:type="dxa"/>
            <w:tcBorders>
              <w:top w:val="single" w:sz="4" w:space="0" w:color="auto"/>
              <w:left w:val="single" w:sz="4" w:space="0" w:color="auto"/>
              <w:bottom w:val="single" w:sz="4" w:space="0" w:color="auto"/>
              <w:right w:val="single" w:sz="4" w:space="0" w:color="auto"/>
            </w:tcBorders>
            <w:vAlign w:val="center"/>
            <w:hideMark/>
          </w:tcPr>
          <w:p w14:paraId="1F7A176B" w14:textId="77777777" w:rsidR="00417548" w:rsidRPr="000700BC" w:rsidRDefault="00417548" w:rsidP="000700BC">
            <w:pPr>
              <w:spacing w:line="276" w:lineRule="auto"/>
              <w:rPr>
                <w:rFonts w:ascii="Segoe UI" w:hAnsi="Segoe UI" w:cs="Segoe UI"/>
              </w:rPr>
            </w:pPr>
            <w:r w:rsidRPr="000700BC">
              <w:rPr>
                <w:rFonts w:ascii="Segoe UI" w:hAnsi="Segoe UI" w:cs="Segoe UI"/>
              </w:rPr>
              <w:t>A.</w:t>
            </w:r>
          </w:p>
        </w:tc>
        <w:tc>
          <w:tcPr>
            <w:tcW w:w="7223" w:type="dxa"/>
            <w:tcBorders>
              <w:top w:val="single" w:sz="4" w:space="0" w:color="auto"/>
              <w:left w:val="single" w:sz="4" w:space="0" w:color="auto"/>
              <w:bottom w:val="single" w:sz="4" w:space="0" w:color="auto"/>
              <w:right w:val="single" w:sz="4" w:space="0" w:color="auto"/>
            </w:tcBorders>
            <w:vAlign w:val="center"/>
            <w:hideMark/>
          </w:tcPr>
          <w:p w14:paraId="29E11FD1" w14:textId="77777777" w:rsidR="00417548" w:rsidRPr="000700BC" w:rsidRDefault="00417548" w:rsidP="000700BC">
            <w:pPr>
              <w:spacing w:line="276" w:lineRule="auto"/>
              <w:ind w:left="426"/>
              <w:rPr>
                <w:rFonts w:ascii="Segoe UI" w:hAnsi="Segoe UI" w:cs="Segoe UI"/>
              </w:rPr>
            </w:pPr>
            <w:r w:rsidRPr="000700BC">
              <w:rPr>
                <w:rFonts w:ascii="Segoe UI" w:hAnsi="Segoe UI" w:cs="Segoe UI"/>
              </w:rPr>
              <w:t xml:space="preserve">Nabídková cena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C8E5464" w14:textId="77777777" w:rsidR="00417548" w:rsidRPr="000700BC" w:rsidRDefault="00810CF7" w:rsidP="000700BC">
            <w:pPr>
              <w:spacing w:line="276" w:lineRule="auto"/>
              <w:ind w:left="426"/>
              <w:jc w:val="center"/>
              <w:rPr>
                <w:rFonts w:ascii="Segoe UI" w:hAnsi="Segoe UI" w:cs="Segoe UI"/>
              </w:rPr>
            </w:pPr>
            <w:r w:rsidRPr="000700BC">
              <w:rPr>
                <w:rFonts w:ascii="Segoe UI" w:hAnsi="Segoe UI" w:cs="Segoe UI"/>
                <w:bCs/>
              </w:rPr>
              <w:t xml:space="preserve">70 </w:t>
            </w:r>
            <w:r w:rsidR="00417548" w:rsidRPr="000700BC">
              <w:rPr>
                <w:rFonts w:ascii="Segoe UI" w:hAnsi="Segoe UI" w:cs="Segoe UI"/>
                <w:bCs/>
              </w:rPr>
              <w:t>%</w:t>
            </w:r>
          </w:p>
        </w:tc>
      </w:tr>
      <w:tr w:rsidR="00417548" w:rsidRPr="000700BC" w14:paraId="072C7165" w14:textId="77777777" w:rsidTr="00417548">
        <w:trPr>
          <w:trHeight w:val="609"/>
        </w:trPr>
        <w:tc>
          <w:tcPr>
            <w:tcW w:w="444" w:type="dxa"/>
            <w:tcBorders>
              <w:top w:val="single" w:sz="4" w:space="0" w:color="auto"/>
              <w:left w:val="single" w:sz="4" w:space="0" w:color="auto"/>
              <w:bottom w:val="single" w:sz="4" w:space="0" w:color="auto"/>
              <w:right w:val="single" w:sz="4" w:space="0" w:color="auto"/>
            </w:tcBorders>
            <w:vAlign w:val="center"/>
            <w:hideMark/>
          </w:tcPr>
          <w:p w14:paraId="60DA9F40" w14:textId="77777777" w:rsidR="00417548" w:rsidRPr="000700BC" w:rsidRDefault="00417548" w:rsidP="000700BC">
            <w:pPr>
              <w:spacing w:line="276" w:lineRule="auto"/>
              <w:rPr>
                <w:rFonts w:ascii="Segoe UI" w:hAnsi="Segoe UI" w:cs="Segoe UI"/>
              </w:rPr>
            </w:pPr>
            <w:r w:rsidRPr="000700BC">
              <w:rPr>
                <w:rFonts w:ascii="Segoe UI" w:hAnsi="Segoe UI" w:cs="Segoe UI"/>
              </w:rPr>
              <w:t>B.</w:t>
            </w:r>
          </w:p>
        </w:tc>
        <w:tc>
          <w:tcPr>
            <w:tcW w:w="7223" w:type="dxa"/>
            <w:tcBorders>
              <w:top w:val="single" w:sz="4" w:space="0" w:color="auto"/>
              <w:left w:val="single" w:sz="4" w:space="0" w:color="auto"/>
              <w:bottom w:val="single" w:sz="4" w:space="0" w:color="auto"/>
              <w:right w:val="single" w:sz="4" w:space="0" w:color="auto"/>
            </w:tcBorders>
            <w:vAlign w:val="center"/>
            <w:hideMark/>
          </w:tcPr>
          <w:p w14:paraId="3E1C3E0E" w14:textId="77777777" w:rsidR="00417548" w:rsidRPr="000700BC" w:rsidRDefault="00967670" w:rsidP="000700BC">
            <w:pPr>
              <w:spacing w:line="276" w:lineRule="auto"/>
              <w:ind w:left="426"/>
              <w:rPr>
                <w:rFonts w:ascii="Segoe UI" w:hAnsi="Segoe UI" w:cs="Segoe UI"/>
              </w:rPr>
            </w:pPr>
            <w:r w:rsidRPr="000700BC">
              <w:rPr>
                <w:rFonts w:ascii="Segoe UI" w:hAnsi="Segoe UI" w:cs="Segoe UI"/>
              </w:rPr>
              <w:t>Kvalita (zkušenosti)</w:t>
            </w:r>
            <w:r w:rsidR="00CC4EE6" w:rsidRPr="000700BC">
              <w:rPr>
                <w:rFonts w:ascii="Segoe UI" w:hAnsi="Segoe UI" w:cs="Segoe UI"/>
              </w:rPr>
              <w:t xml:space="preserve"> </w:t>
            </w:r>
            <w:r w:rsidR="00C00704" w:rsidRPr="000700BC">
              <w:rPr>
                <w:rFonts w:ascii="Segoe UI" w:hAnsi="Segoe UI" w:cs="Segoe UI"/>
              </w:rPr>
              <w:t xml:space="preserve">klíčových členů </w:t>
            </w:r>
            <w:r w:rsidR="00417548" w:rsidRPr="000700BC">
              <w:rPr>
                <w:rFonts w:ascii="Segoe UI" w:hAnsi="Segoe UI" w:cs="Segoe UI"/>
              </w:rPr>
              <w:t xml:space="preserve">realizačního týmu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C8576D3" w14:textId="77777777" w:rsidR="00417548" w:rsidRPr="000700BC" w:rsidRDefault="00810CF7" w:rsidP="000700BC">
            <w:pPr>
              <w:spacing w:line="276" w:lineRule="auto"/>
              <w:ind w:left="426"/>
              <w:jc w:val="center"/>
              <w:rPr>
                <w:rFonts w:ascii="Segoe UI" w:hAnsi="Segoe UI" w:cs="Segoe UI"/>
                <w:bCs/>
              </w:rPr>
            </w:pPr>
            <w:r w:rsidRPr="000700BC">
              <w:rPr>
                <w:rFonts w:ascii="Segoe UI" w:hAnsi="Segoe UI" w:cs="Segoe UI"/>
                <w:bCs/>
              </w:rPr>
              <w:t xml:space="preserve">30 </w:t>
            </w:r>
            <w:r w:rsidR="00417548" w:rsidRPr="000700BC">
              <w:rPr>
                <w:rFonts w:ascii="Segoe UI" w:hAnsi="Segoe UI" w:cs="Segoe UI"/>
                <w:bCs/>
              </w:rPr>
              <w:t>%</w:t>
            </w:r>
          </w:p>
        </w:tc>
      </w:tr>
    </w:tbl>
    <w:p w14:paraId="4F06E304" w14:textId="77777777" w:rsidR="008B24B6" w:rsidRPr="000700BC" w:rsidRDefault="008B24B6" w:rsidP="000700BC">
      <w:pPr>
        <w:keepNext/>
        <w:numPr>
          <w:ilvl w:val="1"/>
          <w:numId w:val="1"/>
        </w:numPr>
        <w:spacing w:before="120" w:after="120" w:line="276" w:lineRule="auto"/>
        <w:jc w:val="both"/>
        <w:rPr>
          <w:rFonts w:ascii="Segoe UI" w:hAnsi="Segoe UI" w:cs="Segoe UI"/>
          <w:b/>
        </w:rPr>
      </w:pPr>
      <w:r w:rsidRPr="000700BC">
        <w:rPr>
          <w:rFonts w:ascii="Segoe UI" w:hAnsi="Segoe UI" w:cs="Segoe UI"/>
          <w:b/>
        </w:rPr>
        <w:t>Způsob hodnocení:</w:t>
      </w:r>
    </w:p>
    <w:p w14:paraId="563FFA8D" w14:textId="77777777" w:rsidR="008B24B6" w:rsidRPr="000700BC" w:rsidRDefault="008B24B6" w:rsidP="000700BC">
      <w:pPr>
        <w:pStyle w:val="Odstavecseseznamem"/>
        <w:numPr>
          <w:ilvl w:val="0"/>
          <w:numId w:val="28"/>
        </w:numPr>
        <w:spacing w:after="120" w:line="276" w:lineRule="auto"/>
        <w:ind w:left="426"/>
        <w:jc w:val="both"/>
        <w:rPr>
          <w:rFonts w:ascii="Segoe UI" w:hAnsi="Segoe UI" w:cs="Segoe UI"/>
          <w:b/>
          <w:bCs/>
        </w:rPr>
      </w:pPr>
      <w:r w:rsidRPr="000700BC">
        <w:rPr>
          <w:rFonts w:ascii="Segoe UI" w:hAnsi="Segoe UI" w:cs="Segoe UI"/>
          <w:b/>
          <w:bCs/>
        </w:rPr>
        <w:t>Nabídková cena</w:t>
      </w:r>
    </w:p>
    <w:p w14:paraId="6F7BD4DA" w14:textId="6D000AD0" w:rsidR="008B24B6" w:rsidRPr="000700BC" w:rsidRDefault="008B24B6" w:rsidP="000700BC">
      <w:pPr>
        <w:pStyle w:val="Nadpis2"/>
        <w:keepNext w:val="0"/>
        <w:spacing w:after="120" w:line="276" w:lineRule="auto"/>
        <w:ind w:left="66"/>
        <w:jc w:val="both"/>
        <w:rPr>
          <w:rFonts w:ascii="Segoe UI" w:hAnsi="Segoe UI" w:cs="Segoe UI"/>
          <w:sz w:val="22"/>
        </w:rPr>
      </w:pPr>
      <w:r w:rsidRPr="000700BC">
        <w:rPr>
          <w:rFonts w:ascii="Segoe UI" w:hAnsi="Segoe UI" w:cs="Segoe UI"/>
          <w:sz w:val="22"/>
        </w:rPr>
        <w:t>V rámci tohoto kritéria hodnocení bude zadavatel hodnotit výši nabídkov</w:t>
      </w:r>
      <w:r w:rsidR="00417548" w:rsidRPr="000700BC">
        <w:rPr>
          <w:rFonts w:ascii="Segoe UI" w:hAnsi="Segoe UI" w:cs="Segoe UI"/>
          <w:sz w:val="22"/>
        </w:rPr>
        <w:t>é</w:t>
      </w:r>
      <w:r w:rsidRPr="000700BC">
        <w:rPr>
          <w:rFonts w:ascii="Segoe UI" w:hAnsi="Segoe UI" w:cs="Segoe UI"/>
          <w:sz w:val="22"/>
        </w:rPr>
        <w:t xml:space="preserve"> cen</w:t>
      </w:r>
      <w:r w:rsidR="00417548" w:rsidRPr="000700BC">
        <w:rPr>
          <w:rFonts w:ascii="Segoe UI" w:hAnsi="Segoe UI" w:cs="Segoe UI"/>
          <w:sz w:val="22"/>
        </w:rPr>
        <w:t>y</w:t>
      </w:r>
      <w:r w:rsidRPr="000700BC">
        <w:rPr>
          <w:rFonts w:ascii="Segoe UI" w:hAnsi="Segoe UI" w:cs="Segoe UI"/>
          <w:sz w:val="22"/>
        </w:rPr>
        <w:t xml:space="preserve"> celkem v Kč bez DPH nabídnut</w:t>
      </w:r>
      <w:r w:rsidR="00417548" w:rsidRPr="000700BC">
        <w:rPr>
          <w:rFonts w:ascii="Segoe UI" w:hAnsi="Segoe UI" w:cs="Segoe UI"/>
          <w:sz w:val="22"/>
        </w:rPr>
        <w:t>ou</w:t>
      </w:r>
      <w:r w:rsidRPr="000700BC">
        <w:rPr>
          <w:rFonts w:ascii="Segoe UI" w:hAnsi="Segoe UI" w:cs="Segoe UI"/>
          <w:sz w:val="22"/>
        </w:rPr>
        <w:t xml:space="preserve"> účastníky v souladu s čl. </w:t>
      </w:r>
      <w:r w:rsidR="007B18F7" w:rsidRPr="000700BC">
        <w:rPr>
          <w:rFonts w:ascii="Segoe UI" w:hAnsi="Segoe UI" w:cs="Segoe UI"/>
          <w:sz w:val="22"/>
        </w:rPr>
        <w:fldChar w:fldCharType="begin"/>
      </w:r>
      <w:r w:rsidR="007B18F7" w:rsidRPr="000700BC">
        <w:rPr>
          <w:rFonts w:ascii="Segoe UI" w:hAnsi="Segoe UI" w:cs="Segoe UI"/>
          <w:sz w:val="22"/>
        </w:rPr>
        <w:instrText xml:space="preserve"> REF _Ref189231984 \r \h </w:instrText>
      </w:r>
      <w:r w:rsidR="007500D7" w:rsidRPr="000700BC">
        <w:rPr>
          <w:rFonts w:ascii="Segoe UI" w:hAnsi="Segoe UI" w:cs="Segoe UI"/>
          <w:sz w:val="22"/>
        </w:rPr>
        <w:instrText xml:space="preserve"> \* MERGEFORMAT </w:instrText>
      </w:r>
      <w:r w:rsidR="007B18F7" w:rsidRPr="000700BC">
        <w:rPr>
          <w:rFonts w:ascii="Segoe UI" w:hAnsi="Segoe UI" w:cs="Segoe UI"/>
          <w:sz w:val="22"/>
        </w:rPr>
      </w:r>
      <w:r w:rsidR="007B18F7" w:rsidRPr="000700BC">
        <w:rPr>
          <w:rFonts w:ascii="Segoe UI" w:hAnsi="Segoe UI" w:cs="Segoe UI"/>
          <w:sz w:val="22"/>
        </w:rPr>
        <w:fldChar w:fldCharType="separate"/>
      </w:r>
      <w:r w:rsidR="00BB2C2E" w:rsidRPr="000700BC">
        <w:rPr>
          <w:rFonts w:ascii="Segoe UI" w:hAnsi="Segoe UI" w:cs="Segoe UI"/>
          <w:sz w:val="22"/>
        </w:rPr>
        <w:t>9</w:t>
      </w:r>
      <w:r w:rsidR="007B18F7" w:rsidRPr="000700BC">
        <w:rPr>
          <w:rFonts w:ascii="Segoe UI" w:hAnsi="Segoe UI" w:cs="Segoe UI"/>
          <w:sz w:val="22"/>
        </w:rPr>
        <w:fldChar w:fldCharType="end"/>
      </w:r>
      <w:r w:rsidRPr="000700BC">
        <w:rPr>
          <w:rFonts w:ascii="Segoe UI" w:hAnsi="Segoe UI" w:cs="Segoe UI"/>
          <w:sz w:val="22"/>
        </w:rPr>
        <w:t xml:space="preserve"> zadávací dokumentace. Za vhodnější nabídku se považuje nabídka s nižší nabídkovou cenou. Nabídky budou v rámci tohoto kritéria hodnocení hodnoceny bodovací metodou dle následujícího vzorce:</w:t>
      </w:r>
    </w:p>
    <w:p w14:paraId="7CA1A308" w14:textId="753CF01C" w:rsidR="003C682A" w:rsidRPr="000700BC" w:rsidRDefault="00C6750E" w:rsidP="000700BC">
      <w:pPr>
        <w:spacing w:line="276" w:lineRule="auto"/>
        <w:jc w:val="center"/>
        <w:rPr>
          <w:rFonts w:ascii="Segoe UI" w:hAnsi="Segoe UI" w:cs="Segoe UI"/>
        </w:rPr>
      </w:pPr>
      <m:oMathPara>
        <m:oMath>
          <m:f>
            <m:fPr>
              <m:ctrlPr>
                <w:rPr>
                  <w:rFonts w:ascii="Cambria Math" w:hAnsi="Cambria Math" w:cs="Segoe UI"/>
                  <w:i/>
                </w:rPr>
              </m:ctrlPr>
            </m:fPr>
            <m:num>
              <m:r>
                <w:rPr>
                  <w:rFonts w:ascii="Cambria Math" w:hAnsi="Cambria Math" w:cs="Segoe UI"/>
                </w:rPr>
                <m:t>hodnota nejvhodnější nabídky</m:t>
              </m:r>
            </m:num>
            <m:den>
              <m:r>
                <w:rPr>
                  <w:rFonts w:ascii="Cambria Math" w:hAnsi="Cambria Math" w:cs="Segoe UI"/>
                </w:rPr>
                <m:t xml:space="preserve">hodnota hodnocené nabídky </m:t>
              </m:r>
            </m:den>
          </m:f>
          <m:r>
            <w:rPr>
              <w:rFonts w:ascii="Cambria Math" w:hAnsi="Cambria Math" w:cs="Segoe UI"/>
            </w:rPr>
            <m:t xml:space="preserve"> *70</m:t>
          </m:r>
        </m:oMath>
      </m:oMathPara>
    </w:p>
    <w:p w14:paraId="5FF86337" w14:textId="77777777" w:rsidR="00003155" w:rsidRPr="000700BC" w:rsidRDefault="00003155" w:rsidP="000700BC">
      <w:pPr>
        <w:spacing w:line="276" w:lineRule="auto"/>
        <w:ind w:left="426"/>
        <w:jc w:val="center"/>
        <w:rPr>
          <w:rFonts w:ascii="Segoe UI" w:hAnsi="Segoe UI" w:cs="Segoe UI"/>
        </w:rPr>
      </w:pPr>
    </w:p>
    <w:p w14:paraId="570311D1" w14:textId="77777777" w:rsidR="008B24B6" w:rsidRPr="000700BC" w:rsidRDefault="00967670" w:rsidP="000700BC">
      <w:pPr>
        <w:pStyle w:val="Nadpis2"/>
        <w:keepNext w:val="0"/>
        <w:numPr>
          <w:ilvl w:val="0"/>
          <w:numId w:val="28"/>
        </w:numPr>
        <w:spacing w:after="120" w:line="276" w:lineRule="auto"/>
        <w:ind w:left="426"/>
        <w:jc w:val="both"/>
        <w:rPr>
          <w:rFonts w:ascii="Segoe UI" w:hAnsi="Segoe UI" w:cs="Segoe UI"/>
          <w:b/>
          <w:bCs/>
          <w:sz w:val="22"/>
        </w:rPr>
      </w:pPr>
      <w:r w:rsidRPr="000700BC">
        <w:rPr>
          <w:rFonts w:ascii="Segoe UI" w:hAnsi="Segoe UI" w:cs="Segoe UI"/>
          <w:b/>
          <w:bCs/>
          <w:sz w:val="22"/>
        </w:rPr>
        <w:lastRenderedPageBreak/>
        <w:t>Kvalita (zkušenosti) klíčových členů realizačního týmu</w:t>
      </w:r>
    </w:p>
    <w:p w14:paraId="2BCF5ACA" w14:textId="4BFA9F19" w:rsidR="008B24B6" w:rsidRPr="000700BC" w:rsidRDefault="008B24B6" w:rsidP="000700BC">
      <w:pPr>
        <w:pStyle w:val="Nadpis2"/>
        <w:keepNext w:val="0"/>
        <w:spacing w:after="120" w:line="276" w:lineRule="auto"/>
        <w:ind w:left="66"/>
        <w:jc w:val="both"/>
        <w:rPr>
          <w:rFonts w:ascii="Segoe UI" w:hAnsi="Segoe UI" w:cs="Segoe UI"/>
          <w:sz w:val="22"/>
        </w:rPr>
      </w:pPr>
      <w:r w:rsidRPr="000700BC">
        <w:rPr>
          <w:rFonts w:ascii="Segoe UI" w:hAnsi="Segoe UI" w:cs="Segoe UI"/>
          <w:sz w:val="22"/>
        </w:rPr>
        <w:t>V rámci tohoto kritéria hodnocení bude zadavatel hodnotit zkušenosti</w:t>
      </w:r>
      <w:r w:rsidR="00CC4EE6" w:rsidRPr="000700BC">
        <w:rPr>
          <w:rFonts w:ascii="Segoe UI" w:hAnsi="Segoe UI" w:cs="Segoe UI"/>
          <w:sz w:val="22"/>
        </w:rPr>
        <w:t xml:space="preserve"> </w:t>
      </w:r>
      <w:r w:rsidR="00C00704" w:rsidRPr="000700BC">
        <w:rPr>
          <w:rFonts w:ascii="Segoe UI" w:hAnsi="Segoe UI" w:cs="Segoe UI"/>
          <w:sz w:val="22"/>
        </w:rPr>
        <w:t>klíčových</w:t>
      </w:r>
      <w:r w:rsidRPr="000700BC">
        <w:rPr>
          <w:rFonts w:ascii="Segoe UI" w:hAnsi="Segoe UI" w:cs="Segoe UI"/>
          <w:sz w:val="22"/>
        </w:rPr>
        <w:t xml:space="preserve"> členů realizačního týmu, kteří se budou přímo podílet na plnění veřejné zakázky a jejichž kvalita bude mít zásadní dopad na plnění veřejné zakázky. Za vhodnější nabídku se považuje nabídka s celkově vyššími (rozsáhlejšími) zkušenostmi </w:t>
      </w:r>
      <w:r w:rsidR="00CC4EE6" w:rsidRPr="000700BC">
        <w:rPr>
          <w:rFonts w:ascii="Segoe UI" w:hAnsi="Segoe UI" w:cs="Segoe UI"/>
          <w:sz w:val="22"/>
        </w:rPr>
        <w:t xml:space="preserve">klíčových </w:t>
      </w:r>
      <w:r w:rsidRPr="000700BC">
        <w:rPr>
          <w:rFonts w:ascii="Segoe UI" w:hAnsi="Segoe UI" w:cs="Segoe UI"/>
          <w:sz w:val="22"/>
        </w:rPr>
        <w:t>členů realizačního týmu. Zadavatel bude hodnotit zkušenosti těchto osob, prostřednictvím kterých účastník prokazoval splnění technické kvalifikace, na základě informací uvedených v</w:t>
      </w:r>
      <w:r w:rsidR="00341625" w:rsidRPr="000700BC">
        <w:rPr>
          <w:rFonts w:ascii="Segoe UI" w:hAnsi="Segoe UI" w:cs="Segoe UI"/>
          <w:sz w:val="22"/>
        </w:rPr>
        <w:t> nabídce – v</w:t>
      </w:r>
      <w:r w:rsidR="00A0020E" w:rsidRPr="000700BC">
        <w:rPr>
          <w:rFonts w:ascii="Segoe UI" w:hAnsi="Segoe UI" w:cs="Segoe UI"/>
          <w:sz w:val="22"/>
        </w:rPr>
        <w:t xml:space="preserve"> účastníkem doplněné </w:t>
      </w:r>
      <w:r w:rsidR="00341625" w:rsidRPr="000700BC">
        <w:rPr>
          <w:rFonts w:ascii="Segoe UI" w:hAnsi="Segoe UI" w:cs="Segoe UI"/>
          <w:sz w:val="22"/>
        </w:rPr>
        <w:t xml:space="preserve">příloze </w:t>
      </w:r>
      <w:r w:rsidR="00A0020E" w:rsidRPr="000700BC">
        <w:rPr>
          <w:rFonts w:ascii="Segoe UI" w:hAnsi="Segoe UI" w:cs="Segoe UI"/>
          <w:sz w:val="22"/>
        </w:rPr>
        <w:t xml:space="preserve">č. </w:t>
      </w:r>
      <w:r w:rsidR="002F0225" w:rsidRPr="000700BC">
        <w:rPr>
          <w:rFonts w:ascii="Segoe UI" w:hAnsi="Segoe UI" w:cs="Segoe UI"/>
          <w:sz w:val="22"/>
        </w:rPr>
        <w:t xml:space="preserve">4 </w:t>
      </w:r>
      <w:r w:rsidR="00A0020E" w:rsidRPr="000700BC">
        <w:rPr>
          <w:rFonts w:ascii="Segoe UI" w:hAnsi="Segoe UI" w:cs="Segoe UI"/>
          <w:sz w:val="22"/>
        </w:rPr>
        <w:t>zadávací dokumentace</w:t>
      </w:r>
      <w:r w:rsidR="00C00704" w:rsidRPr="000700BC">
        <w:rPr>
          <w:rFonts w:ascii="Segoe UI" w:hAnsi="Segoe UI" w:cs="Segoe UI"/>
          <w:sz w:val="22"/>
        </w:rPr>
        <w:t xml:space="preserve">. </w:t>
      </w:r>
      <w:r w:rsidR="00515A4E" w:rsidRPr="000700BC">
        <w:rPr>
          <w:rFonts w:ascii="Segoe UI" w:hAnsi="Segoe UI" w:cs="Segoe UI"/>
          <w:sz w:val="22"/>
        </w:rPr>
        <w:t xml:space="preserve">Předmětem hodnocení bude počet realizovaných zkušeností </w:t>
      </w:r>
      <w:bookmarkStart w:id="121" w:name="_Hlk90039960"/>
      <w:r w:rsidR="00515A4E" w:rsidRPr="000700BC">
        <w:rPr>
          <w:rFonts w:ascii="Segoe UI" w:hAnsi="Segoe UI" w:cs="Segoe UI"/>
          <w:sz w:val="22"/>
        </w:rPr>
        <w:t xml:space="preserve">níže uvedených členů, když </w:t>
      </w:r>
      <w:bookmarkStart w:id="122" w:name="_Hlk90040056"/>
      <w:bookmarkEnd w:id="121"/>
      <w:r w:rsidR="00515A4E" w:rsidRPr="000700BC">
        <w:rPr>
          <w:rFonts w:ascii="Segoe UI" w:hAnsi="Segoe UI" w:cs="Segoe UI"/>
          <w:sz w:val="22"/>
        </w:rPr>
        <w:t xml:space="preserve">hodnoceny budou zkušenosti doložené </w:t>
      </w:r>
      <w:r w:rsidR="00515A4E" w:rsidRPr="000700BC">
        <w:rPr>
          <w:rFonts w:ascii="Segoe UI" w:hAnsi="Segoe UI" w:cs="Segoe UI"/>
          <w:sz w:val="22"/>
          <w:u w:val="single"/>
        </w:rPr>
        <w:t xml:space="preserve">nad rámec </w:t>
      </w:r>
      <w:r w:rsidR="00D63501" w:rsidRPr="000700BC">
        <w:rPr>
          <w:rFonts w:ascii="Segoe UI" w:hAnsi="Segoe UI" w:cs="Segoe UI"/>
          <w:sz w:val="22"/>
          <w:u w:val="single"/>
        </w:rPr>
        <w:t xml:space="preserve">referenčních </w:t>
      </w:r>
      <w:r w:rsidR="00515A4E" w:rsidRPr="000700BC">
        <w:rPr>
          <w:rFonts w:ascii="Segoe UI" w:hAnsi="Segoe UI" w:cs="Segoe UI"/>
          <w:sz w:val="22"/>
          <w:u w:val="single"/>
        </w:rPr>
        <w:t xml:space="preserve">zakázek uvedených pro účely prokázání splnění </w:t>
      </w:r>
      <w:r w:rsidR="00796126" w:rsidRPr="000700BC">
        <w:rPr>
          <w:rFonts w:ascii="Segoe UI" w:hAnsi="Segoe UI" w:cs="Segoe UI"/>
          <w:sz w:val="22"/>
          <w:u w:val="single"/>
        </w:rPr>
        <w:t xml:space="preserve">podmínek </w:t>
      </w:r>
      <w:r w:rsidR="00515A4E" w:rsidRPr="000700BC">
        <w:rPr>
          <w:rFonts w:ascii="Segoe UI" w:hAnsi="Segoe UI" w:cs="Segoe UI"/>
          <w:sz w:val="22"/>
          <w:u w:val="single"/>
        </w:rPr>
        <w:t>kvalifikace</w:t>
      </w:r>
      <w:bookmarkEnd w:id="122"/>
      <w:r w:rsidR="00515A4E" w:rsidRPr="000700BC">
        <w:rPr>
          <w:rFonts w:ascii="Segoe UI" w:hAnsi="Segoe UI" w:cs="Segoe UI"/>
          <w:sz w:val="22"/>
        </w:rPr>
        <w:t xml:space="preserve"> (tj. zkušenosti, které účastník uvede pro účely prokázání splnění kvalifikace, nebudou zohledněny pro účely hodnocení</w:t>
      </w:r>
      <w:r w:rsidR="00D63501" w:rsidRPr="000700BC">
        <w:rPr>
          <w:rFonts w:ascii="Segoe UI" w:hAnsi="Segoe UI" w:cs="Segoe UI"/>
          <w:sz w:val="22"/>
        </w:rPr>
        <w:t xml:space="preserve">; delší </w:t>
      </w:r>
      <w:r w:rsidR="00796126" w:rsidRPr="000700BC">
        <w:rPr>
          <w:rFonts w:ascii="Segoe UI" w:hAnsi="Segoe UI" w:cs="Segoe UI"/>
          <w:sz w:val="22"/>
        </w:rPr>
        <w:t>doba výkonu</w:t>
      </w:r>
      <w:r w:rsidR="00D63501" w:rsidRPr="000700BC">
        <w:rPr>
          <w:rFonts w:ascii="Segoe UI" w:hAnsi="Segoe UI" w:cs="Segoe UI"/>
          <w:sz w:val="22"/>
        </w:rPr>
        <w:t xml:space="preserve"> činnosti příslušné osoby </w:t>
      </w:r>
      <w:r w:rsidR="00796126" w:rsidRPr="000700BC">
        <w:rPr>
          <w:rFonts w:ascii="Segoe UI" w:hAnsi="Segoe UI" w:cs="Segoe UI"/>
          <w:sz w:val="22"/>
        </w:rPr>
        <w:t>na referenční zakázce, než která</w:t>
      </w:r>
      <w:r w:rsidR="00D63501" w:rsidRPr="000700BC">
        <w:rPr>
          <w:rFonts w:ascii="Segoe UI" w:hAnsi="Segoe UI" w:cs="Segoe UI"/>
          <w:sz w:val="22"/>
        </w:rPr>
        <w:t xml:space="preserve"> </w:t>
      </w:r>
      <w:r w:rsidR="00796126" w:rsidRPr="000700BC">
        <w:rPr>
          <w:rFonts w:ascii="Segoe UI" w:hAnsi="Segoe UI" w:cs="Segoe UI"/>
          <w:sz w:val="22"/>
        </w:rPr>
        <w:t>je vyžadována pro prokázání splnění podmínek kvalifikace, bude při hodnocení nabídek zohledněna, bude-li výkon činnosti nad rámec prokázání splnění podmínek kvalifikace splňovat další podmínky kladené na hodnocené zkušenosti (referenční zakázky) níže uvedených členů realizačního týmu.</w:t>
      </w:r>
      <w:r w:rsidR="00515A4E" w:rsidRPr="000700BC">
        <w:rPr>
          <w:rFonts w:ascii="Segoe UI" w:hAnsi="Segoe UI" w:cs="Segoe UI"/>
          <w:sz w:val="22"/>
        </w:rPr>
        <w:t xml:space="preserve"> </w:t>
      </w:r>
      <w:r w:rsidR="00C00704" w:rsidRPr="000700BC">
        <w:rPr>
          <w:rFonts w:ascii="Segoe UI" w:hAnsi="Segoe UI" w:cs="Segoe UI"/>
          <w:sz w:val="22"/>
        </w:rPr>
        <w:t>Zadavatel bude v rámci tohoto kritéria hodnotit zkušenosti (odbornou praxi) těchto osob</w:t>
      </w:r>
      <w:r w:rsidRPr="000700BC">
        <w:rPr>
          <w:rFonts w:ascii="Segoe UI" w:hAnsi="Segoe UI" w:cs="Segoe UI"/>
          <w:sz w:val="22"/>
        </w:rPr>
        <w:t>:</w:t>
      </w:r>
    </w:p>
    <w:p w14:paraId="4CDAC562" w14:textId="77777777" w:rsidR="008B24B6" w:rsidRPr="000700BC" w:rsidRDefault="00616D6B" w:rsidP="000700BC">
      <w:pPr>
        <w:pStyle w:val="Odstavecseseznamem"/>
        <w:numPr>
          <w:ilvl w:val="0"/>
          <w:numId w:val="27"/>
        </w:numPr>
        <w:spacing w:after="200" w:line="276" w:lineRule="auto"/>
        <w:ind w:left="1276" w:hanging="426"/>
        <w:rPr>
          <w:rFonts w:ascii="Segoe UI" w:hAnsi="Segoe UI" w:cs="Segoe UI"/>
        </w:rPr>
      </w:pPr>
      <w:r w:rsidRPr="000700BC">
        <w:rPr>
          <w:rFonts w:ascii="Segoe UI" w:hAnsi="Segoe UI" w:cs="Segoe UI"/>
        </w:rPr>
        <w:t xml:space="preserve">Správce stavby </w:t>
      </w:r>
      <w:r w:rsidR="00D071D4" w:rsidRPr="000700BC">
        <w:rPr>
          <w:rFonts w:ascii="Segoe UI" w:hAnsi="Segoe UI" w:cs="Segoe UI"/>
        </w:rPr>
        <w:t>–</w:t>
      </w:r>
      <w:r w:rsidRPr="000700BC">
        <w:rPr>
          <w:rFonts w:ascii="Segoe UI" w:hAnsi="Segoe UI" w:cs="Segoe UI"/>
        </w:rPr>
        <w:t xml:space="preserve"> koo</w:t>
      </w:r>
      <w:r w:rsidR="00D071D4" w:rsidRPr="000700BC">
        <w:rPr>
          <w:rFonts w:ascii="Segoe UI" w:hAnsi="Segoe UI" w:cs="Segoe UI"/>
        </w:rPr>
        <w:t>rdinátor týmu správce stavby</w:t>
      </w:r>
      <w:r w:rsidR="008B24B6" w:rsidRPr="000700BC">
        <w:rPr>
          <w:rFonts w:ascii="Segoe UI" w:hAnsi="Segoe UI" w:cs="Segoe UI"/>
        </w:rPr>
        <w:t>,</w:t>
      </w:r>
    </w:p>
    <w:p w14:paraId="7FD31DCF" w14:textId="5C5342CC" w:rsidR="008B24B6" w:rsidRPr="000700BC" w:rsidRDefault="00D071D4" w:rsidP="000700BC">
      <w:pPr>
        <w:pStyle w:val="Odstavecseseznamem"/>
        <w:numPr>
          <w:ilvl w:val="0"/>
          <w:numId w:val="27"/>
        </w:numPr>
        <w:spacing w:after="200" w:line="276" w:lineRule="auto"/>
        <w:ind w:left="1276" w:hanging="426"/>
        <w:rPr>
          <w:rFonts w:ascii="Segoe UI" w:hAnsi="Segoe UI" w:cs="Segoe UI"/>
        </w:rPr>
      </w:pPr>
      <w:r w:rsidRPr="000700BC">
        <w:rPr>
          <w:rFonts w:ascii="Segoe UI" w:hAnsi="Segoe UI" w:cs="Segoe UI"/>
        </w:rPr>
        <w:t>Konzultační inženýr – zástupce správce stavby</w:t>
      </w:r>
      <w:r w:rsidR="000700BC">
        <w:rPr>
          <w:rFonts w:ascii="Segoe UI" w:hAnsi="Segoe UI" w:cs="Segoe UI"/>
        </w:rPr>
        <w:t>.</w:t>
      </w:r>
    </w:p>
    <w:p w14:paraId="612B8CE7" w14:textId="5ED2983C" w:rsidR="00655319" w:rsidRPr="000700BC" w:rsidRDefault="008B24B6" w:rsidP="000700BC">
      <w:pPr>
        <w:pStyle w:val="Nadpis2"/>
        <w:keepNext w:val="0"/>
        <w:spacing w:after="120" w:line="276" w:lineRule="auto"/>
        <w:jc w:val="both"/>
        <w:rPr>
          <w:rFonts w:ascii="Segoe UI" w:hAnsi="Segoe UI" w:cs="Segoe UI"/>
          <w:b/>
          <w:sz w:val="22"/>
        </w:rPr>
      </w:pPr>
      <w:r w:rsidRPr="000700BC">
        <w:rPr>
          <w:rFonts w:ascii="Segoe UI" w:hAnsi="Segoe UI" w:cs="Segoe UI"/>
          <w:sz w:val="22"/>
        </w:rPr>
        <w:t xml:space="preserve">Předmětem hodnocení v rámci tohoto kritéria hodnocení budou </w:t>
      </w:r>
      <w:r w:rsidRPr="000700BC">
        <w:rPr>
          <w:rFonts w:ascii="Segoe UI" w:hAnsi="Segoe UI" w:cs="Segoe UI"/>
          <w:b/>
          <w:sz w:val="22"/>
        </w:rPr>
        <w:t xml:space="preserve">zkušenosti </w:t>
      </w:r>
      <w:r w:rsidR="00655319" w:rsidRPr="000700BC">
        <w:rPr>
          <w:rFonts w:ascii="Segoe UI" w:hAnsi="Segoe UI" w:cs="Segoe UI"/>
          <w:b/>
          <w:sz w:val="22"/>
        </w:rPr>
        <w:t xml:space="preserve">(platí pro </w:t>
      </w:r>
      <w:r w:rsidR="009315A6" w:rsidRPr="000700BC">
        <w:rPr>
          <w:rFonts w:ascii="Segoe UI" w:hAnsi="Segoe UI" w:cs="Segoe UI"/>
          <w:b/>
          <w:sz w:val="22"/>
        </w:rPr>
        <w:t xml:space="preserve">obě </w:t>
      </w:r>
      <w:r w:rsidR="00655319" w:rsidRPr="000700BC">
        <w:rPr>
          <w:rFonts w:ascii="Segoe UI" w:hAnsi="Segoe UI" w:cs="Segoe UI"/>
          <w:b/>
          <w:sz w:val="22"/>
        </w:rPr>
        <w:t>uveden</w:t>
      </w:r>
      <w:r w:rsidR="00A0020E" w:rsidRPr="000700BC">
        <w:rPr>
          <w:rFonts w:ascii="Segoe UI" w:hAnsi="Segoe UI" w:cs="Segoe UI"/>
          <w:b/>
          <w:sz w:val="22"/>
        </w:rPr>
        <w:t>é/hodnocené</w:t>
      </w:r>
      <w:r w:rsidR="00655319" w:rsidRPr="000700BC">
        <w:rPr>
          <w:rFonts w:ascii="Segoe UI" w:hAnsi="Segoe UI" w:cs="Segoe UI"/>
          <w:b/>
          <w:sz w:val="22"/>
        </w:rPr>
        <w:t xml:space="preserve"> osob</w:t>
      </w:r>
      <w:r w:rsidR="00A0020E" w:rsidRPr="000700BC">
        <w:rPr>
          <w:rFonts w:ascii="Segoe UI" w:hAnsi="Segoe UI" w:cs="Segoe UI"/>
          <w:b/>
          <w:sz w:val="22"/>
        </w:rPr>
        <w:t>y</w:t>
      </w:r>
      <w:r w:rsidR="00655319" w:rsidRPr="000700BC">
        <w:rPr>
          <w:rFonts w:ascii="Segoe UI" w:hAnsi="Segoe UI" w:cs="Segoe UI"/>
          <w:b/>
          <w:sz w:val="22"/>
        </w:rPr>
        <w:t>)</w:t>
      </w:r>
      <w:r w:rsidR="001A675E" w:rsidRPr="000700BC">
        <w:rPr>
          <w:rFonts w:ascii="Segoe UI" w:hAnsi="Segoe UI" w:cs="Segoe UI"/>
          <w:b/>
          <w:sz w:val="22"/>
        </w:rPr>
        <w:t>:</w:t>
      </w:r>
    </w:p>
    <w:p w14:paraId="5EC959C0" w14:textId="77777777" w:rsidR="00717205" w:rsidRPr="000700BC" w:rsidRDefault="00C00704" w:rsidP="000700BC">
      <w:pPr>
        <w:pStyle w:val="Nadpis2"/>
        <w:keepNext w:val="0"/>
        <w:numPr>
          <w:ilvl w:val="0"/>
          <w:numId w:val="33"/>
        </w:numPr>
        <w:spacing w:after="120" w:line="276" w:lineRule="auto"/>
        <w:jc w:val="both"/>
        <w:rPr>
          <w:rFonts w:ascii="Segoe UI" w:hAnsi="Segoe UI" w:cs="Segoe UI"/>
          <w:sz w:val="22"/>
        </w:rPr>
      </w:pPr>
      <w:r w:rsidRPr="000700BC">
        <w:rPr>
          <w:rFonts w:ascii="Segoe UI" w:hAnsi="Segoe UI" w:cs="Segoe UI"/>
          <w:b/>
          <w:sz w:val="22"/>
        </w:rPr>
        <w:t xml:space="preserve">získané </w:t>
      </w:r>
      <w:r w:rsidR="00EC2020" w:rsidRPr="000700BC">
        <w:rPr>
          <w:rFonts w:ascii="Segoe UI" w:hAnsi="Segoe UI" w:cs="Segoe UI"/>
          <w:b/>
          <w:sz w:val="22"/>
        </w:rPr>
        <w:t>za</w:t>
      </w:r>
      <w:r w:rsidR="008072E8" w:rsidRPr="000700BC">
        <w:rPr>
          <w:rFonts w:ascii="Segoe UI" w:hAnsi="Segoe UI" w:cs="Segoe UI"/>
          <w:b/>
          <w:sz w:val="22"/>
        </w:rPr>
        <w:t xml:space="preserve"> období </w:t>
      </w:r>
      <w:r w:rsidRPr="000700BC">
        <w:rPr>
          <w:rFonts w:ascii="Segoe UI" w:hAnsi="Segoe UI" w:cs="Segoe UI"/>
          <w:b/>
          <w:sz w:val="22"/>
        </w:rPr>
        <w:t xml:space="preserve">posledních </w:t>
      </w:r>
      <w:r w:rsidR="008072E8" w:rsidRPr="000700BC">
        <w:rPr>
          <w:rFonts w:ascii="Segoe UI" w:hAnsi="Segoe UI" w:cs="Segoe UI"/>
          <w:b/>
          <w:sz w:val="22"/>
        </w:rPr>
        <w:t>7 let před</w:t>
      </w:r>
      <w:r w:rsidR="00655319" w:rsidRPr="000700BC">
        <w:rPr>
          <w:rFonts w:ascii="Segoe UI" w:hAnsi="Segoe UI" w:cs="Segoe UI"/>
          <w:b/>
          <w:sz w:val="22"/>
        </w:rPr>
        <w:t xml:space="preserve"> koncem lhůty pro podání nabídek</w:t>
      </w:r>
      <w:r w:rsidR="008072E8" w:rsidRPr="000700BC">
        <w:rPr>
          <w:rFonts w:ascii="Segoe UI" w:hAnsi="Segoe UI" w:cs="Segoe UI"/>
          <w:b/>
          <w:sz w:val="22"/>
        </w:rPr>
        <w:t xml:space="preserve"> </w:t>
      </w:r>
    </w:p>
    <w:p w14:paraId="6D8500CD" w14:textId="77777777" w:rsidR="00B90ED4" w:rsidRPr="000700BC" w:rsidRDefault="00B90ED4" w:rsidP="000700BC">
      <w:pPr>
        <w:pStyle w:val="Nadpis2"/>
        <w:keepNext w:val="0"/>
        <w:numPr>
          <w:ilvl w:val="0"/>
          <w:numId w:val="33"/>
        </w:numPr>
        <w:spacing w:after="120" w:line="276" w:lineRule="auto"/>
        <w:jc w:val="both"/>
        <w:rPr>
          <w:rFonts w:ascii="Segoe UI" w:hAnsi="Segoe UI" w:cs="Segoe UI"/>
          <w:b/>
          <w:bCs/>
          <w:sz w:val="22"/>
        </w:rPr>
      </w:pPr>
      <w:r w:rsidRPr="000700BC">
        <w:rPr>
          <w:rFonts w:ascii="Segoe UI" w:hAnsi="Segoe UI" w:cs="Segoe UI"/>
          <w:b/>
          <w:bCs/>
          <w:sz w:val="22"/>
        </w:rPr>
        <w:t>získané na pozici odpovídající navrhované pozici hodnoceného člena realizačního týmu</w:t>
      </w:r>
      <w:r w:rsidR="00E07869" w:rsidRPr="000700BC">
        <w:rPr>
          <w:rStyle w:val="Znakapoznpodarou"/>
          <w:rFonts w:ascii="Segoe UI" w:hAnsi="Segoe UI" w:cs="Segoe UI"/>
          <w:b/>
          <w:bCs/>
          <w:sz w:val="22"/>
        </w:rPr>
        <w:footnoteReference w:id="5"/>
      </w:r>
    </w:p>
    <w:p w14:paraId="227CA173" w14:textId="48B7248E" w:rsidR="00717205" w:rsidRPr="000700BC" w:rsidRDefault="001E572E" w:rsidP="000700BC">
      <w:pPr>
        <w:pStyle w:val="Nadpis2"/>
        <w:keepNext w:val="0"/>
        <w:numPr>
          <w:ilvl w:val="0"/>
          <w:numId w:val="33"/>
        </w:numPr>
        <w:spacing w:after="120" w:line="276" w:lineRule="auto"/>
        <w:jc w:val="both"/>
        <w:rPr>
          <w:rFonts w:ascii="Segoe UI" w:hAnsi="Segoe UI" w:cs="Segoe UI"/>
          <w:sz w:val="22"/>
          <w:u w:val="single"/>
        </w:rPr>
      </w:pPr>
      <w:r w:rsidRPr="000700BC">
        <w:rPr>
          <w:rFonts w:ascii="Segoe UI" w:hAnsi="Segoe UI" w:cs="Segoe UI"/>
          <w:b/>
          <w:sz w:val="22"/>
        </w:rPr>
        <w:t xml:space="preserve">trvající </w:t>
      </w:r>
      <w:r w:rsidR="00D63501" w:rsidRPr="000700BC">
        <w:rPr>
          <w:rFonts w:ascii="Segoe UI" w:hAnsi="Segoe UI" w:cs="Segoe UI"/>
          <w:b/>
          <w:sz w:val="22"/>
        </w:rPr>
        <w:t xml:space="preserve">(u </w:t>
      </w:r>
      <w:r w:rsidR="009315A6" w:rsidRPr="000700BC">
        <w:rPr>
          <w:rFonts w:ascii="Segoe UI" w:hAnsi="Segoe UI" w:cs="Segoe UI"/>
          <w:b/>
          <w:sz w:val="22"/>
        </w:rPr>
        <w:t xml:space="preserve">obou </w:t>
      </w:r>
      <w:r w:rsidR="00D63501" w:rsidRPr="000700BC">
        <w:rPr>
          <w:rFonts w:ascii="Segoe UI" w:hAnsi="Segoe UI" w:cs="Segoe UI"/>
          <w:b/>
          <w:sz w:val="22"/>
        </w:rPr>
        <w:t xml:space="preserve">osob) </w:t>
      </w:r>
      <w:r w:rsidRPr="000700BC">
        <w:rPr>
          <w:rFonts w:ascii="Segoe UI" w:hAnsi="Segoe UI" w:cs="Segoe UI"/>
          <w:b/>
          <w:sz w:val="22"/>
        </w:rPr>
        <w:t>alespoň 12 po sobě jdoucích kalendářních měsíců</w:t>
      </w:r>
      <w:r w:rsidR="00AF45F0" w:rsidRPr="000700BC">
        <w:rPr>
          <w:rFonts w:ascii="Segoe UI" w:hAnsi="Segoe UI" w:cs="Segoe UI"/>
          <w:b/>
          <w:sz w:val="22"/>
        </w:rPr>
        <w:t xml:space="preserve"> (</w:t>
      </w:r>
      <w:r w:rsidR="00C00704" w:rsidRPr="000700BC">
        <w:rPr>
          <w:rFonts w:ascii="Segoe UI" w:hAnsi="Segoe UI" w:cs="Segoe UI"/>
          <w:b/>
          <w:sz w:val="22"/>
        </w:rPr>
        <w:t>když tato</w:t>
      </w:r>
      <w:r w:rsidR="00AF45F0" w:rsidRPr="000700BC">
        <w:rPr>
          <w:rFonts w:ascii="Segoe UI" w:hAnsi="Segoe UI" w:cs="Segoe UI"/>
          <w:b/>
          <w:sz w:val="22"/>
        </w:rPr>
        <w:t xml:space="preserve"> činnost alespoň zčásti </w:t>
      </w:r>
      <w:r w:rsidR="00C00704" w:rsidRPr="000700BC">
        <w:rPr>
          <w:rFonts w:ascii="Segoe UI" w:hAnsi="Segoe UI" w:cs="Segoe UI"/>
          <w:b/>
          <w:sz w:val="22"/>
        </w:rPr>
        <w:t>musí spadat</w:t>
      </w:r>
      <w:r w:rsidR="00AF45F0" w:rsidRPr="000700BC">
        <w:rPr>
          <w:rFonts w:ascii="Segoe UI" w:hAnsi="Segoe UI" w:cs="Segoe UI"/>
          <w:b/>
          <w:sz w:val="22"/>
        </w:rPr>
        <w:t xml:space="preserve"> do </w:t>
      </w:r>
      <w:r w:rsidR="007A52E5" w:rsidRPr="000700BC">
        <w:rPr>
          <w:rFonts w:ascii="Segoe UI" w:hAnsi="Segoe UI" w:cs="Segoe UI"/>
          <w:b/>
          <w:sz w:val="22"/>
        </w:rPr>
        <w:t xml:space="preserve">sedmiletého </w:t>
      </w:r>
      <w:r w:rsidR="00AF45F0" w:rsidRPr="000700BC">
        <w:rPr>
          <w:rFonts w:ascii="Segoe UI" w:hAnsi="Segoe UI" w:cs="Segoe UI"/>
          <w:b/>
          <w:sz w:val="22"/>
        </w:rPr>
        <w:t>referenčního období</w:t>
      </w:r>
      <w:r w:rsidR="001A675E" w:rsidRPr="000700BC">
        <w:rPr>
          <w:rFonts w:ascii="Segoe UI" w:hAnsi="Segoe UI" w:cs="Segoe UI"/>
          <w:b/>
          <w:sz w:val="22"/>
        </w:rPr>
        <w:t>; nejedná se přitom o délku stavby, ale délku aktivní zkušenosti navržené osoby</w:t>
      </w:r>
      <w:r w:rsidR="00AF45F0" w:rsidRPr="000700BC">
        <w:rPr>
          <w:rFonts w:ascii="Segoe UI" w:hAnsi="Segoe UI" w:cs="Segoe UI"/>
          <w:b/>
          <w:sz w:val="22"/>
        </w:rPr>
        <w:t>)</w:t>
      </w:r>
      <w:r w:rsidRPr="000700BC">
        <w:rPr>
          <w:rFonts w:ascii="Segoe UI" w:hAnsi="Segoe UI" w:cs="Segoe UI"/>
          <w:b/>
          <w:sz w:val="22"/>
        </w:rPr>
        <w:t xml:space="preserve"> </w:t>
      </w:r>
    </w:p>
    <w:p w14:paraId="224A7EB0" w14:textId="40848F1F" w:rsidR="00717205" w:rsidRPr="000700BC" w:rsidRDefault="00E77B5C" w:rsidP="000700BC">
      <w:pPr>
        <w:pStyle w:val="Nadpis2"/>
        <w:keepNext w:val="0"/>
        <w:numPr>
          <w:ilvl w:val="0"/>
          <w:numId w:val="33"/>
        </w:numPr>
        <w:spacing w:after="120" w:line="276" w:lineRule="auto"/>
        <w:jc w:val="both"/>
        <w:rPr>
          <w:rFonts w:ascii="Segoe UI" w:hAnsi="Segoe UI" w:cs="Segoe UI"/>
          <w:sz w:val="22"/>
          <w:u w:val="single"/>
        </w:rPr>
      </w:pPr>
      <w:r w:rsidRPr="000700BC">
        <w:rPr>
          <w:rFonts w:ascii="Segoe UI" w:hAnsi="Segoe UI" w:cs="Segoe UI"/>
          <w:b/>
          <w:sz w:val="22"/>
        </w:rPr>
        <w:t xml:space="preserve">při výstavbě nebo </w:t>
      </w:r>
      <w:r w:rsidR="00C509BD" w:rsidRPr="000700BC">
        <w:rPr>
          <w:rFonts w:ascii="Segoe UI" w:hAnsi="Segoe UI" w:cs="Segoe UI"/>
          <w:b/>
          <w:sz w:val="22"/>
        </w:rPr>
        <w:t>komplexní</w:t>
      </w:r>
      <w:r w:rsidR="00C509BD" w:rsidRPr="000700BC">
        <w:rPr>
          <w:rFonts w:ascii="Segoe UI" w:hAnsi="Segoe UI" w:cs="Segoe UI"/>
          <w:b/>
          <w:i/>
          <w:sz w:val="22"/>
        </w:rPr>
        <w:t xml:space="preserve"> </w:t>
      </w:r>
      <w:r w:rsidRPr="000700BC">
        <w:rPr>
          <w:rFonts w:ascii="Segoe UI" w:hAnsi="Segoe UI" w:cs="Segoe UI"/>
          <w:b/>
          <w:sz w:val="22"/>
        </w:rPr>
        <w:t xml:space="preserve">rekonstrukci </w:t>
      </w:r>
      <w:r w:rsidR="00274BD6" w:rsidRPr="000700BC">
        <w:rPr>
          <w:rFonts w:ascii="Segoe UI" w:hAnsi="Segoe UI" w:cs="Segoe UI"/>
          <w:b/>
          <w:sz w:val="22"/>
        </w:rPr>
        <w:t xml:space="preserve">pozemní </w:t>
      </w:r>
      <w:r w:rsidRPr="000700BC">
        <w:rPr>
          <w:rFonts w:ascii="Segoe UI" w:hAnsi="Segoe UI" w:cs="Segoe UI"/>
          <w:b/>
          <w:sz w:val="22"/>
        </w:rPr>
        <w:t>stavby podle smluvních podmínek FIDIC</w:t>
      </w:r>
      <w:r w:rsidR="005A18B6" w:rsidRPr="000700BC">
        <w:rPr>
          <w:rFonts w:ascii="Segoe UI" w:hAnsi="Segoe UI" w:cs="Segoe UI"/>
          <w:b/>
          <w:sz w:val="22"/>
        </w:rPr>
        <w:t xml:space="preserve"> </w:t>
      </w:r>
      <w:r w:rsidRPr="000700BC">
        <w:rPr>
          <w:rFonts w:ascii="Segoe UI" w:hAnsi="Segoe UI" w:cs="Segoe UI"/>
          <w:b/>
          <w:sz w:val="22"/>
        </w:rPr>
        <w:t xml:space="preserve"> </w:t>
      </w:r>
    </w:p>
    <w:p w14:paraId="1EEAEB79" w14:textId="393F1609" w:rsidR="008B24B6" w:rsidRPr="000700BC" w:rsidRDefault="00E77B5C" w:rsidP="000700BC">
      <w:pPr>
        <w:pStyle w:val="Nadpis2"/>
        <w:keepNext w:val="0"/>
        <w:numPr>
          <w:ilvl w:val="0"/>
          <w:numId w:val="33"/>
        </w:numPr>
        <w:spacing w:after="120" w:line="276" w:lineRule="auto"/>
        <w:jc w:val="both"/>
        <w:rPr>
          <w:rFonts w:ascii="Segoe UI" w:hAnsi="Segoe UI" w:cs="Segoe UI"/>
          <w:sz w:val="22"/>
          <w:u w:val="single"/>
        </w:rPr>
      </w:pPr>
      <w:r w:rsidRPr="000700BC">
        <w:rPr>
          <w:rFonts w:ascii="Segoe UI" w:hAnsi="Segoe UI" w:cs="Segoe UI"/>
          <w:b/>
          <w:sz w:val="22"/>
        </w:rPr>
        <w:t xml:space="preserve">ve finančním objemu stavby alespoň </w:t>
      </w:r>
      <w:r w:rsidR="00810CF7" w:rsidRPr="000700BC">
        <w:rPr>
          <w:rFonts w:ascii="Segoe UI" w:hAnsi="Segoe UI" w:cs="Segoe UI"/>
          <w:b/>
          <w:sz w:val="22"/>
        </w:rPr>
        <w:t>500</w:t>
      </w:r>
      <w:r w:rsidR="000C7F8A" w:rsidRPr="000700BC">
        <w:rPr>
          <w:rFonts w:ascii="Segoe UI" w:hAnsi="Segoe UI" w:cs="Segoe UI"/>
          <w:b/>
          <w:sz w:val="22"/>
        </w:rPr>
        <w:t xml:space="preserve"> mil Kč bez DPH v případě osoby na pozici Správce stavby – koordinátor týmu správce stavby </w:t>
      </w:r>
      <w:r w:rsidR="00FD0A2D" w:rsidRPr="000700BC">
        <w:rPr>
          <w:rFonts w:ascii="Segoe UI" w:hAnsi="Segoe UI" w:cs="Segoe UI"/>
          <w:b/>
          <w:sz w:val="22"/>
        </w:rPr>
        <w:t>/</w:t>
      </w:r>
      <w:r w:rsidR="000C7F8A" w:rsidRPr="000700BC">
        <w:rPr>
          <w:rFonts w:ascii="Segoe UI" w:hAnsi="Segoe UI" w:cs="Segoe UI"/>
          <w:b/>
          <w:sz w:val="22"/>
        </w:rPr>
        <w:t xml:space="preserve"> </w:t>
      </w:r>
      <w:r w:rsidR="00FD0A2D" w:rsidRPr="000700BC">
        <w:rPr>
          <w:rFonts w:ascii="Segoe UI" w:hAnsi="Segoe UI" w:cs="Segoe UI"/>
          <w:b/>
          <w:sz w:val="22"/>
        </w:rPr>
        <w:t>250</w:t>
      </w:r>
      <w:r w:rsidR="000C7F8A" w:rsidRPr="000700BC">
        <w:rPr>
          <w:rFonts w:ascii="Segoe UI" w:hAnsi="Segoe UI" w:cs="Segoe UI"/>
          <w:b/>
          <w:sz w:val="22"/>
        </w:rPr>
        <w:t xml:space="preserve"> mil. Kč</w:t>
      </w:r>
      <w:r w:rsidR="00FD0A2D" w:rsidRPr="000700BC">
        <w:rPr>
          <w:rFonts w:ascii="Segoe UI" w:hAnsi="Segoe UI" w:cs="Segoe UI"/>
          <w:b/>
          <w:sz w:val="22"/>
        </w:rPr>
        <w:t xml:space="preserve"> </w:t>
      </w:r>
      <w:r w:rsidRPr="000700BC">
        <w:rPr>
          <w:rFonts w:ascii="Segoe UI" w:hAnsi="Segoe UI" w:cs="Segoe UI"/>
          <w:b/>
          <w:sz w:val="22"/>
        </w:rPr>
        <w:t>bez DPH</w:t>
      </w:r>
      <w:r w:rsidR="000C7F8A" w:rsidRPr="000700BC">
        <w:rPr>
          <w:rFonts w:ascii="Segoe UI" w:hAnsi="Segoe UI" w:cs="Segoe UI"/>
          <w:b/>
          <w:sz w:val="22"/>
        </w:rPr>
        <w:t xml:space="preserve"> v případě osoby na pozici Konzultační inženýr – zástupce správce stavby</w:t>
      </w:r>
      <w:r w:rsidR="00884F63" w:rsidRPr="000700BC">
        <w:rPr>
          <w:rFonts w:ascii="Segoe UI" w:hAnsi="Segoe UI" w:cs="Segoe UI"/>
          <w:b/>
          <w:sz w:val="22"/>
        </w:rPr>
        <w:t xml:space="preserve">, </w:t>
      </w:r>
      <w:r w:rsidR="00884F63" w:rsidRPr="000700BC">
        <w:rPr>
          <w:rFonts w:ascii="Segoe UI" w:hAnsi="Segoe UI" w:cs="Segoe UI"/>
          <w:b/>
          <w:sz w:val="22"/>
        </w:rPr>
        <w:lastRenderedPageBreak/>
        <w:t xml:space="preserve">když </w:t>
      </w:r>
      <w:r w:rsidR="00655319" w:rsidRPr="000700BC">
        <w:rPr>
          <w:rFonts w:ascii="Segoe UI" w:hAnsi="Segoe UI" w:cs="Segoe UI"/>
          <w:b/>
          <w:sz w:val="22"/>
        </w:rPr>
        <w:t xml:space="preserve">nejméně v tomto finančním objemu již musí být stavba realizována, aby mohla být </w:t>
      </w:r>
      <w:r w:rsidR="009315A6" w:rsidRPr="000700BC">
        <w:rPr>
          <w:rFonts w:ascii="Segoe UI" w:hAnsi="Segoe UI" w:cs="Segoe UI"/>
          <w:b/>
          <w:sz w:val="22"/>
        </w:rPr>
        <w:t xml:space="preserve">zkušenost </w:t>
      </w:r>
      <w:r w:rsidR="00655319" w:rsidRPr="000700BC">
        <w:rPr>
          <w:rFonts w:ascii="Segoe UI" w:hAnsi="Segoe UI" w:cs="Segoe UI"/>
          <w:b/>
          <w:sz w:val="22"/>
        </w:rPr>
        <w:t>zohledněna</w:t>
      </w:r>
      <w:r w:rsidR="000E588F" w:rsidRPr="000700BC">
        <w:rPr>
          <w:rFonts w:ascii="Segoe UI" w:hAnsi="Segoe UI" w:cs="Segoe UI"/>
          <w:sz w:val="22"/>
        </w:rPr>
        <w:t>.</w:t>
      </w:r>
    </w:p>
    <w:p w14:paraId="35584A03" w14:textId="77777777" w:rsidR="00717205" w:rsidRPr="000700BC" w:rsidRDefault="00717205" w:rsidP="000700BC">
      <w:pPr>
        <w:spacing w:before="120" w:after="120" w:line="276" w:lineRule="auto"/>
        <w:jc w:val="both"/>
        <w:rPr>
          <w:rFonts w:ascii="Segoe UI" w:hAnsi="Segoe UI" w:cs="Segoe UI"/>
        </w:rPr>
      </w:pPr>
      <w:r w:rsidRPr="000700BC">
        <w:rPr>
          <w:rFonts w:ascii="Segoe UI" w:hAnsi="Segoe UI" w:cs="Segoe UI"/>
        </w:rPr>
        <w:t>Všechny výše uvedené podmínky musí být splněny kumulativně (současně), aby mohla být daná zkušenost zohledněna při hodnocení.</w:t>
      </w:r>
    </w:p>
    <w:p w14:paraId="171C32C1" w14:textId="77777777" w:rsidR="001E572E" w:rsidRPr="000700BC" w:rsidRDefault="002677FF" w:rsidP="000700BC">
      <w:pPr>
        <w:spacing w:before="120" w:after="120" w:line="276" w:lineRule="auto"/>
        <w:jc w:val="both"/>
        <w:rPr>
          <w:rFonts w:ascii="Segoe UI" w:eastAsia="Calibri" w:hAnsi="Segoe UI" w:cs="Segoe UI"/>
          <w:color w:val="000000"/>
          <w:lang w:eastAsia="en-US"/>
        </w:rPr>
      </w:pPr>
      <w:r w:rsidRPr="000700BC">
        <w:rPr>
          <w:rFonts w:ascii="Segoe UI" w:hAnsi="Segoe UI" w:cs="Segoe UI"/>
        </w:rPr>
        <w:t>Z</w:t>
      </w:r>
      <w:r w:rsidR="001E572E" w:rsidRPr="000700BC">
        <w:rPr>
          <w:rFonts w:ascii="Segoe UI" w:hAnsi="Segoe UI" w:cs="Segoe UI"/>
        </w:rPr>
        <w:t>kušenost</w:t>
      </w:r>
      <w:r w:rsidRPr="000700BC">
        <w:rPr>
          <w:rFonts w:ascii="Segoe UI" w:hAnsi="Segoe UI" w:cs="Segoe UI"/>
        </w:rPr>
        <w:t xml:space="preserve"> naplňující výše uvedené parametry</w:t>
      </w:r>
      <w:r w:rsidR="00147C09" w:rsidRPr="000700BC">
        <w:rPr>
          <w:rFonts w:ascii="Segoe UI" w:hAnsi="Segoe UI" w:cs="Segoe UI"/>
        </w:rPr>
        <w:t xml:space="preserve"> s jednou a tou samou stavební zakázkou, u</w:t>
      </w:r>
      <w:r w:rsidR="00C00704" w:rsidRPr="000700BC">
        <w:rPr>
          <w:rFonts w:ascii="Segoe UI" w:hAnsi="Segoe UI" w:cs="Segoe UI"/>
        </w:rPr>
        <w:t> </w:t>
      </w:r>
      <w:r w:rsidR="00147C09" w:rsidRPr="000700BC">
        <w:rPr>
          <w:rFonts w:ascii="Segoe UI" w:hAnsi="Segoe UI" w:cs="Segoe UI"/>
        </w:rPr>
        <w:t xml:space="preserve">které hodnocená fyzická osoba </w:t>
      </w:r>
      <w:r w:rsidR="001E572E" w:rsidRPr="000700BC">
        <w:rPr>
          <w:rFonts w:ascii="Segoe UI" w:hAnsi="Segoe UI" w:cs="Segoe UI"/>
        </w:rPr>
        <w:t xml:space="preserve">řádně </w:t>
      </w:r>
      <w:r w:rsidR="00147C09" w:rsidRPr="000700BC">
        <w:rPr>
          <w:rFonts w:ascii="Segoe UI" w:hAnsi="Segoe UI" w:cs="Segoe UI"/>
        </w:rPr>
        <w:t>vykonávala hodnocenou referenční činnost</w:t>
      </w:r>
      <w:r w:rsidR="007C340A" w:rsidRPr="000700BC">
        <w:rPr>
          <w:rFonts w:ascii="Segoe UI" w:hAnsi="Segoe UI" w:cs="Segoe UI"/>
        </w:rPr>
        <w:t xml:space="preserve"> </w:t>
      </w:r>
      <w:r w:rsidR="0031720E" w:rsidRPr="000700BC">
        <w:rPr>
          <w:rFonts w:ascii="Segoe UI" w:hAnsi="Segoe UI" w:cs="Segoe UI"/>
        </w:rPr>
        <w:t xml:space="preserve">(tj. v rozsahu nad rámec prokázání splnění podmínek technické kvalifikace) </w:t>
      </w:r>
      <w:r w:rsidR="001E572E" w:rsidRPr="000700BC">
        <w:rPr>
          <w:rFonts w:ascii="Segoe UI" w:hAnsi="Segoe UI" w:cs="Segoe UI"/>
        </w:rPr>
        <w:t>po dobu</w:t>
      </w:r>
      <w:r w:rsidR="00FC3F9E" w:rsidRPr="000700BC">
        <w:rPr>
          <w:rFonts w:ascii="Segoe UI" w:hAnsi="Segoe UI" w:cs="Segoe UI"/>
        </w:rPr>
        <w:t xml:space="preserve"> alespoň</w:t>
      </w:r>
      <w:r w:rsidR="001E572E" w:rsidRPr="000700BC">
        <w:rPr>
          <w:rFonts w:ascii="Segoe UI" w:hAnsi="Segoe UI" w:cs="Segoe UI"/>
        </w:rPr>
        <w:t xml:space="preserve"> </w:t>
      </w:r>
      <w:r w:rsidR="00CD54FD" w:rsidRPr="000700BC">
        <w:rPr>
          <w:rFonts w:ascii="Segoe UI" w:hAnsi="Segoe UI" w:cs="Segoe UI"/>
        </w:rPr>
        <w:t>24</w:t>
      </w:r>
      <w:r w:rsidR="001E572E" w:rsidRPr="000700BC">
        <w:rPr>
          <w:rFonts w:ascii="Segoe UI" w:hAnsi="Segoe UI" w:cs="Segoe UI"/>
        </w:rPr>
        <w:t xml:space="preserve"> po sobě jdoucích měsíců</w:t>
      </w:r>
      <w:r w:rsidR="007C340A" w:rsidRPr="000700BC">
        <w:rPr>
          <w:rFonts w:ascii="Segoe UI" w:hAnsi="Segoe UI" w:cs="Segoe UI"/>
        </w:rPr>
        <w:t>,</w:t>
      </w:r>
      <w:r w:rsidR="002578EA" w:rsidRPr="000700BC">
        <w:rPr>
          <w:rFonts w:ascii="Segoe UI" w:hAnsi="Segoe UI" w:cs="Segoe UI"/>
        </w:rPr>
        <w:t xml:space="preserve"> bude </w:t>
      </w:r>
      <w:r w:rsidR="00691096" w:rsidRPr="000700BC">
        <w:rPr>
          <w:rFonts w:ascii="Segoe UI" w:hAnsi="Segoe UI" w:cs="Segoe UI"/>
        </w:rPr>
        <w:t xml:space="preserve">při naplnění všech ostatních podmínek dle výše uvedeného </w:t>
      </w:r>
      <w:r w:rsidR="002578EA" w:rsidRPr="000700BC">
        <w:rPr>
          <w:rFonts w:ascii="Segoe UI" w:hAnsi="Segoe UI" w:cs="Segoe UI"/>
        </w:rPr>
        <w:t xml:space="preserve">započítána pro účely hodnocení jako </w:t>
      </w:r>
      <w:r w:rsidR="00CD54FD" w:rsidRPr="000700BC">
        <w:rPr>
          <w:rFonts w:ascii="Segoe UI" w:hAnsi="Segoe UI" w:cs="Segoe UI"/>
        </w:rPr>
        <w:t>2</w:t>
      </w:r>
      <w:r w:rsidR="002578EA" w:rsidRPr="000700BC">
        <w:rPr>
          <w:rFonts w:ascii="Segoe UI" w:hAnsi="Segoe UI" w:cs="Segoe UI"/>
        </w:rPr>
        <w:t xml:space="preserve"> zkušenosti. </w:t>
      </w:r>
      <w:r w:rsidR="007C340A" w:rsidRPr="000700BC">
        <w:rPr>
          <w:rFonts w:ascii="Segoe UI" w:hAnsi="Segoe UI" w:cs="Segoe UI"/>
        </w:rPr>
        <w:t>Případná delší kontinuální zkušenost s jednou a tou samou stavební zakázkou však již nebude dále bonifikován</w:t>
      </w:r>
      <w:r w:rsidR="00B12363" w:rsidRPr="000700BC">
        <w:rPr>
          <w:rFonts w:ascii="Segoe UI" w:hAnsi="Segoe UI" w:cs="Segoe UI"/>
        </w:rPr>
        <w:t>a</w:t>
      </w:r>
      <w:r w:rsidR="007C340A" w:rsidRPr="000700BC">
        <w:rPr>
          <w:rFonts w:ascii="Segoe UI" w:hAnsi="Segoe UI" w:cs="Segoe UI"/>
        </w:rPr>
        <w:t xml:space="preserve"> (nelze za výkon činnosti ve vztahu </w:t>
      </w:r>
      <w:r w:rsidR="00B12363" w:rsidRPr="000700BC">
        <w:rPr>
          <w:rFonts w:ascii="Segoe UI" w:hAnsi="Segoe UI" w:cs="Segoe UI"/>
        </w:rPr>
        <w:t xml:space="preserve">k jedné a té samé stavební zakázce získat pro jednu hodnocenou fyzickou osobu více bodů než za 2 zkušenosti). </w:t>
      </w:r>
      <w:r w:rsidR="002578EA" w:rsidRPr="000700BC">
        <w:rPr>
          <w:rFonts w:ascii="Segoe UI" w:hAnsi="Segoe UI" w:cs="Segoe UI"/>
        </w:rPr>
        <w:t xml:space="preserve">U </w:t>
      </w:r>
      <w:r w:rsidR="009408A6" w:rsidRPr="000700BC">
        <w:rPr>
          <w:rFonts w:ascii="Segoe UI" w:hAnsi="Segoe UI" w:cs="Segoe UI"/>
        </w:rPr>
        <w:t>zkušeností</w:t>
      </w:r>
      <w:r w:rsidR="002578EA" w:rsidRPr="000700BC">
        <w:rPr>
          <w:rFonts w:ascii="Segoe UI" w:hAnsi="Segoe UI" w:cs="Segoe UI"/>
        </w:rPr>
        <w:t>, které stále probíhají, je rozhodným okamžikem pro určení doby trvání zakázky</w:t>
      </w:r>
      <w:r w:rsidR="00655319" w:rsidRPr="000700BC">
        <w:rPr>
          <w:rFonts w:ascii="Segoe UI" w:hAnsi="Segoe UI" w:cs="Segoe UI"/>
        </w:rPr>
        <w:t xml:space="preserve"> konec lhůty pro podání nabídek</w:t>
      </w:r>
      <w:r w:rsidR="001E572E" w:rsidRPr="000700BC">
        <w:rPr>
          <w:rFonts w:ascii="Segoe UI" w:hAnsi="Segoe UI" w:cs="Segoe UI"/>
        </w:rPr>
        <w:t>.</w:t>
      </w:r>
    </w:p>
    <w:p w14:paraId="2FD3CB8A" w14:textId="77777777" w:rsidR="005E6E97" w:rsidRPr="000700BC" w:rsidRDefault="005E6E97" w:rsidP="000700BC">
      <w:pPr>
        <w:spacing w:before="120" w:after="12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Každá ze zkušeností příslušné osoby, která vyhovuje výše uvedeným požadavkům, bude následně zohledněna pro účely hodnocení prostřednictvím bodového hodnocení přiděleného jednotlivým zkušenostem dle jejich významu ve vazbě na plnění veřejné zakázky, a to následovně</w:t>
      </w:r>
      <w:r w:rsidR="006445B5" w:rsidRPr="000700BC">
        <w:rPr>
          <w:rFonts w:ascii="Segoe UI" w:eastAsia="Calibri" w:hAnsi="Segoe UI" w:cs="Segoe UI"/>
          <w:color w:val="000000"/>
          <w:lang w:eastAsia="en-US"/>
        </w:rPr>
        <w:t xml:space="preserve"> (každá stavba, ke které se vztahuje referenční plnění, může být zohledněna u příslušné osoby jen jedenkrát, s výjimkou dle předchozího odstavce)</w:t>
      </w:r>
      <w:r w:rsidRPr="000700BC">
        <w:rPr>
          <w:rFonts w:ascii="Segoe UI" w:eastAsia="Calibri" w:hAnsi="Segoe UI" w:cs="Segoe UI"/>
          <w:color w:val="000000"/>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5"/>
        <w:gridCol w:w="2137"/>
      </w:tblGrid>
      <w:tr w:rsidR="005E6E97" w:rsidRPr="000700BC" w14:paraId="4C0348E5" w14:textId="77777777" w:rsidTr="009315A6">
        <w:tc>
          <w:tcPr>
            <w:tcW w:w="6815" w:type="dxa"/>
            <w:shd w:val="clear" w:color="auto" w:fill="BFBFBF"/>
            <w:vAlign w:val="center"/>
          </w:tcPr>
          <w:p w14:paraId="6B34342A" w14:textId="7BBCD60D" w:rsidR="005E6E97" w:rsidRPr="000700BC" w:rsidRDefault="00C85E51"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Typ</w:t>
            </w:r>
            <w:r w:rsidR="007B79CD" w:rsidRPr="000700BC">
              <w:rPr>
                <w:rFonts w:ascii="Segoe UI" w:eastAsia="Calibri" w:hAnsi="Segoe UI" w:cs="Segoe UI"/>
                <w:b/>
                <w:color w:val="000000"/>
                <w:lang w:eastAsia="en-US"/>
              </w:rPr>
              <w:t xml:space="preserve"> </w:t>
            </w:r>
            <w:r w:rsidR="007B18F7" w:rsidRPr="000700BC">
              <w:rPr>
                <w:rFonts w:ascii="Segoe UI" w:eastAsia="Calibri" w:hAnsi="Segoe UI" w:cs="Segoe UI"/>
                <w:b/>
                <w:color w:val="000000"/>
                <w:lang w:eastAsia="en-US"/>
              </w:rPr>
              <w:t>pozemní</w:t>
            </w:r>
            <w:r w:rsidR="007B79CD" w:rsidRPr="000700BC">
              <w:rPr>
                <w:rFonts w:ascii="Segoe UI" w:eastAsia="Calibri" w:hAnsi="Segoe UI" w:cs="Segoe UI"/>
                <w:b/>
                <w:color w:val="000000"/>
                <w:lang w:eastAsia="en-US"/>
              </w:rPr>
              <w:t xml:space="preserve"> stavby v rámci</w:t>
            </w:r>
            <w:r w:rsidR="005E6E97" w:rsidRPr="000700BC">
              <w:rPr>
                <w:rFonts w:ascii="Segoe UI" w:eastAsia="Calibri" w:hAnsi="Segoe UI" w:cs="Segoe UI"/>
                <w:b/>
                <w:color w:val="000000"/>
                <w:lang w:eastAsia="en-US"/>
              </w:rPr>
              <w:t xml:space="preserve"> zkušenosti</w:t>
            </w:r>
            <w:r w:rsidR="00884F63" w:rsidRPr="000700BC">
              <w:rPr>
                <w:rFonts w:ascii="Segoe UI" w:eastAsia="Calibri" w:hAnsi="Segoe UI" w:cs="Segoe UI"/>
                <w:b/>
                <w:color w:val="000000"/>
                <w:lang w:eastAsia="en-US"/>
              </w:rPr>
              <w:t xml:space="preserve"> pro </w:t>
            </w:r>
            <w:r w:rsidR="00884F63" w:rsidRPr="000700BC">
              <w:rPr>
                <w:rFonts w:ascii="Segoe UI" w:eastAsia="Calibri" w:hAnsi="Segoe UI" w:cs="Segoe UI"/>
                <w:b/>
                <w:i/>
                <w:iCs/>
                <w:color w:val="000000"/>
                <w:lang w:eastAsia="en-US"/>
              </w:rPr>
              <w:t>Správce stavby – koordinátora týmu správce stavby</w:t>
            </w:r>
          </w:p>
        </w:tc>
        <w:tc>
          <w:tcPr>
            <w:tcW w:w="2137" w:type="dxa"/>
            <w:shd w:val="clear" w:color="auto" w:fill="BFBFBF"/>
            <w:vAlign w:val="center"/>
          </w:tcPr>
          <w:p w14:paraId="4CC21097" w14:textId="77777777" w:rsidR="005E6E97" w:rsidRPr="000700BC" w:rsidRDefault="005E6E97"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Přepočet na bodové hodnocení</w:t>
            </w:r>
          </w:p>
        </w:tc>
      </w:tr>
      <w:tr w:rsidR="005E6E97" w:rsidRPr="000700BC" w14:paraId="7E273C35" w14:textId="77777777" w:rsidTr="009315A6">
        <w:tc>
          <w:tcPr>
            <w:tcW w:w="6815" w:type="dxa"/>
            <w:shd w:val="clear" w:color="auto" w:fill="auto"/>
            <w:vAlign w:val="center"/>
          </w:tcPr>
          <w:p w14:paraId="35106371" w14:textId="77777777" w:rsidR="005E6E97"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DE1791" w:rsidRPr="000700BC">
              <w:rPr>
                <w:rFonts w:ascii="Segoe UI" w:eastAsia="Calibri" w:hAnsi="Segoe UI" w:cs="Segoe UI"/>
                <w:color w:val="000000"/>
                <w:lang w:eastAsia="en-US"/>
              </w:rPr>
              <w:t xml:space="preserve"> stavba dle smluvních podmínek FIDIC RED BOOK </w:t>
            </w:r>
            <w:r w:rsidR="007B79CD" w:rsidRPr="000700BC">
              <w:rPr>
                <w:rFonts w:ascii="Segoe UI" w:eastAsia="Calibri" w:hAnsi="Segoe UI" w:cs="Segoe UI"/>
                <w:color w:val="000000"/>
                <w:lang w:eastAsia="en-US"/>
              </w:rPr>
              <w:t xml:space="preserve">ve finančním objemu stavby </w:t>
            </w:r>
            <w:r w:rsidR="006B5806" w:rsidRPr="000700BC">
              <w:rPr>
                <w:rFonts w:ascii="Segoe UI" w:eastAsia="Calibri" w:hAnsi="Segoe UI" w:cs="Segoe UI"/>
                <w:color w:val="000000"/>
                <w:lang w:eastAsia="en-US"/>
              </w:rPr>
              <w:t>v rozmezí</w:t>
            </w:r>
            <w:r w:rsidR="00DE1791" w:rsidRPr="000700BC">
              <w:rPr>
                <w:rFonts w:ascii="Segoe UI" w:eastAsia="Calibri" w:hAnsi="Segoe UI" w:cs="Segoe UI"/>
                <w:color w:val="000000"/>
                <w:lang w:eastAsia="en-US"/>
              </w:rPr>
              <w:t xml:space="preserve"> </w:t>
            </w:r>
            <w:r w:rsidR="00824430" w:rsidRPr="000700BC">
              <w:rPr>
                <w:rFonts w:ascii="Segoe UI" w:eastAsia="Calibri" w:hAnsi="Segoe UI" w:cs="Segoe UI"/>
                <w:color w:val="000000"/>
                <w:lang w:eastAsia="en-US"/>
              </w:rPr>
              <w:t xml:space="preserve">500 </w:t>
            </w:r>
            <w:r w:rsidR="00C00704" w:rsidRPr="000700BC">
              <w:rPr>
                <w:rFonts w:ascii="Segoe UI" w:eastAsia="Calibri" w:hAnsi="Segoe UI" w:cs="Segoe UI"/>
                <w:color w:val="000000"/>
                <w:lang w:eastAsia="en-US"/>
              </w:rPr>
              <w:t>mil.</w:t>
            </w:r>
            <w:r w:rsidR="006B5806" w:rsidRPr="000700BC">
              <w:rPr>
                <w:rFonts w:ascii="Segoe UI" w:eastAsia="Calibri" w:hAnsi="Segoe UI" w:cs="Segoe UI"/>
                <w:color w:val="000000"/>
                <w:lang w:eastAsia="en-US"/>
              </w:rPr>
              <w:t xml:space="preserve"> </w:t>
            </w:r>
            <w:r w:rsidR="00C00704" w:rsidRPr="000700BC">
              <w:rPr>
                <w:rFonts w:ascii="Segoe UI" w:eastAsia="Calibri" w:hAnsi="Segoe UI" w:cs="Segoe UI"/>
                <w:color w:val="000000"/>
                <w:lang w:eastAsia="en-US"/>
              </w:rPr>
              <w:t>až</w:t>
            </w:r>
            <w:r w:rsidR="006B5806" w:rsidRPr="000700BC">
              <w:rPr>
                <w:rFonts w:ascii="Segoe UI" w:eastAsia="Calibri" w:hAnsi="Segoe UI" w:cs="Segoe UI"/>
                <w:color w:val="000000"/>
                <w:lang w:eastAsia="en-US"/>
              </w:rPr>
              <w:t xml:space="preserve"> </w:t>
            </w:r>
            <w:r w:rsidR="00824430" w:rsidRPr="000700BC">
              <w:rPr>
                <w:rFonts w:ascii="Segoe UI" w:eastAsia="Calibri" w:hAnsi="Segoe UI" w:cs="Segoe UI"/>
                <w:color w:val="000000"/>
                <w:lang w:eastAsia="en-US"/>
              </w:rPr>
              <w:t xml:space="preserve">750 </w:t>
            </w:r>
            <w:r w:rsidR="00C00704" w:rsidRPr="000700BC">
              <w:rPr>
                <w:rFonts w:ascii="Segoe UI" w:eastAsia="Calibri" w:hAnsi="Segoe UI" w:cs="Segoe UI"/>
                <w:color w:val="000000"/>
                <w:lang w:eastAsia="en-US"/>
              </w:rPr>
              <w:t>mil.</w:t>
            </w:r>
            <w:r w:rsidR="006B5806" w:rsidRPr="000700BC">
              <w:rPr>
                <w:rFonts w:ascii="Segoe UI" w:eastAsia="Calibri" w:hAnsi="Segoe UI" w:cs="Segoe UI"/>
                <w:color w:val="000000"/>
                <w:lang w:eastAsia="en-US"/>
              </w:rPr>
              <w:t xml:space="preserve"> Kč</w:t>
            </w:r>
            <w:r w:rsidR="008F664C" w:rsidRPr="000700BC">
              <w:rPr>
                <w:rFonts w:ascii="Segoe UI" w:eastAsia="Calibri" w:hAnsi="Segoe UI" w:cs="Segoe UI"/>
                <w:color w:val="000000"/>
                <w:lang w:eastAsia="en-US"/>
              </w:rPr>
              <w:t xml:space="preserve"> bez DPH</w:t>
            </w:r>
          </w:p>
        </w:tc>
        <w:tc>
          <w:tcPr>
            <w:tcW w:w="2137" w:type="dxa"/>
            <w:shd w:val="clear" w:color="auto" w:fill="auto"/>
            <w:vAlign w:val="center"/>
          </w:tcPr>
          <w:p w14:paraId="50C3AF41" w14:textId="77777777" w:rsidR="005E6E97" w:rsidRPr="000700BC" w:rsidRDefault="005E6E97"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1 bod</w:t>
            </w:r>
          </w:p>
        </w:tc>
      </w:tr>
      <w:tr w:rsidR="005E6E97" w:rsidRPr="000700BC" w14:paraId="6160CFCA" w14:textId="77777777" w:rsidTr="009315A6">
        <w:trPr>
          <w:trHeight w:val="779"/>
        </w:trPr>
        <w:tc>
          <w:tcPr>
            <w:tcW w:w="6815" w:type="dxa"/>
            <w:shd w:val="clear" w:color="auto" w:fill="auto"/>
            <w:vAlign w:val="center"/>
          </w:tcPr>
          <w:p w14:paraId="423DB72A" w14:textId="77777777" w:rsidR="005E6E97"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DE1791" w:rsidRPr="000700BC">
              <w:rPr>
                <w:rFonts w:ascii="Segoe UI" w:eastAsia="Calibri" w:hAnsi="Segoe UI" w:cs="Segoe UI"/>
                <w:color w:val="000000"/>
                <w:lang w:eastAsia="en-US"/>
              </w:rPr>
              <w:t xml:space="preserve"> stavba dle smluvních podmínek FIDIC </w:t>
            </w:r>
            <w:r w:rsidR="007B79CD" w:rsidRPr="000700BC">
              <w:rPr>
                <w:rFonts w:ascii="Segoe UI" w:eastAsia="Calibri" w:hAnsi="Segoe UI" w:cs="Segoe UI"/>
                <w:color w:val="000000"/>
                <w:lang w:eastAsia="en-US"/>
              </w:rPr>
              <w:t>YELLOW</w:t>
            </w:r>
            <w:r w:rsidR="00DE1791" w:rsidRPr="000700BC">
              <w:rPr>
                <w:rFonts w:ascii="Segoe UI" w:eastAsia="Calibri" w:hAnsi="Segoe UI" w:cs="Segoe UI"/>
                <w:color w:val="000000"/>
                <w:lang w:eastAsia="en-US"/>
              </w:rPr>
              <w:t xml:space="preserve"> BOOK </w:t>
            </w:r>
            <w:r w:rsidR="007B79CD" w:rsidRPr="000700BC">
              <w:rPr>
                <w:rFonts w:ascii="Segoe UI" w:eastAsia="Calibri" w:hAnsi="Segoe UI" w:cs="Segoe UI"/>
                <w:color w:val="000000"/>
                <w:lang w:eastAsia="en-US"/>
              </w:rPr>
              <w:t xml:space="preserve">ve finančním objemu </w:t>
            </w:r>
            <w:r w:rsidR="00824430" w:rsidRPr="000700BC">
              <w:rPr>
                <w:rFonts w:ascii="Segoe UI" w:eastAsia="Calibri" w:hAnsi="Segoe UI" w:cs="Segoe UI"/>
                <w:color w:val="000000"/>
                <w:lang w:eastAsia="en-US"/>
              </w:rPr>
              <w:t>v rozmezí</w:t>
            </w:r>
            <w:r w:rsidR="00DE1791" w:rsidRPr="000700BC">
              <w:rPr>
                <w:rFonts w:ascii="Segoe UI" w:eastAsia="Calibri" w:hAnsi="Segoe UI" w:cs="Segoe UI"/>
                <w:color w:val="000000"/>
                <w:lang w:eastAsia="en-US"/>
              </w:rPr>
              <w:t xml:space="preserve"> </w:t>
            </w:r>
            <w:r w:rsidR="00824430" w:rsidRPr="000700BC">
              <w:rPr>
                <w:rFonts w:ascii="Segoe UI" w:eastAsia="Calibri" w:hAnsi="Segoe UI" w:cs="Segoe UI"/>
                <w:color w:val="000000"/>
                <w:lang w:eastAsia="en-US"/>
              </w:rPr>
              <w:t xml:space="preserve">500 až 750 </w:t>
            </w:r>
            <w:r w:rsidR="00C00704" w:rsidRPr="000700BC">
              <w:rPr>
                <w:rFonts w:ascii="Segoe UI" w:eastAsia="Calibri" w:hAnsi="Segoe UI" w:cs="Segoe UI"/>
                <w:color w:val="000000"/>
                <w:lang w:eastAsia="en-US"/>
              </w:rPr>
              <w:t>mil.</w:t>
            </w:r>
            <w:r w:rsidR="006B5806" w:rsidRPr="000700BC">
              <w:rPr>
                <w:rFonts w:ascii="Segoe UI" w:eastAsia="Calibri" w:hAnsi="Segoe UI" w:cs="Segoe UI"/>
                <w:color w:val="000000"/>
                <w:lang w:eastAsia="en-US"/>
              </w:rPr>
              <w:t> </w:t>
            </w:r>
            <w:r w:rsidR="00DE1791" w:rsidRPr="000700BC">
              <w:rPr>
                <w:rFonts w:ascii="Segoe UI" w:eastAsia="Calibri" w:hAnsi="Segoe UI" w:cs="Segoe UI"/>
                <w:color w:val="000000"/>
                <w:lang w:eastAsia="en-US"/>
              </w:rPr>
              <w:t>Kč</w:t>
            </w:r>
            <w:r w:rsidR="008F664C" w:rsidRPr="000700BC">
              <w:rPr>
                <w:rFonts w:ascii="Segoe UI" w:eastAsia="Calibri" w:hAnsi="Segoe UI" w:cs="Segoe UI"/>
                <w:color w:val="000000"/>
                <w:lang w:eastAsia="en-US"/>
              </w:rPr>
              <w:t xml:space="preserve"> bez DPH</w:t>
            </w:r>
          </w:p>
        </w:tc>
        <w:tc>
          <w:tcPr>
            <w:tcW w:w="2137" w:type="dxa"/>
            <w:shd w:val="clear" w:color="auto" w:fill="auto"/>
            <w:vAlign w:val="center"/>
          </w:tcPr>
          <w:p w14:paraId="54A88E1D" w14:textId="77777777" w:rsidR="005E6E97" w:rsidRPr="000700BC" w:rsidRDefault="005E6E97"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5E6E97" w:rsidRPr="000700BC" w14:paraId="473F298D" w14:textId="77777777" w:rsidTr="009315A6">
        <w:trPr>
          <w:trHeight w:val="745"/>
        </w:trPr>
        <w:tc>
          <w:tcPr>
            <w:tcW w:w="6815" w:type="dxa"/>
            <w:shd w:val="clear" w:color="auto" w:fill="auto"/>
            <w:vAlign w:val="center"/>
          </w:tcPr>
          <w:p w14:paraId="5A106FBE" w14:textId="77777777" w:rsidR="005E6E97"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7B79CD" w:rsidRPr="000700BC">
              <w:rPr>
                <w:rFonts w:ascii="Segoe UI" w:eastAsia="Calibri" w:hAnsi="Segoe UI" w:cs="Segoe UI"/>
                <w:color w:val="000000"/>
                <w:lang w:eastAsia="en-US"/>
              </w:rPr>
              <w:t xml:space="preserve"> stavba dle smluvních podmínek FIDIC RED BOOK ve finančním objemu stavby </w:t>
            </w:r>
            <w:r w:rsidR="00B90ED4" w:rsidRPr="000700BC">
              <w:rPr>
                <w:rFonts w:ascii="Segoe UI" w:eastAsia="Calibri" w:hAnsi="Segoe UI" w:cs="Segoe UI"/>
                <w:color w:val="000000"/>
                <w:lang w:eastAsia="en-US"/>
              </w:rPr>
              <w:t xml:space="preserve">přesahující </w:t>
            </w:r>
            <w:r w:rsidR="00824430" w:rsidRPr="000700BC">
              <w:rPr>
                <w:rFonts w:ascii="Segoe UI" w:eastAsia="Calibri" w:hAnsi="Segoe UI" w:cs="Segoe UI"/>
                <w:color w:val="000000"/>
                <w:lang w:eastAsia="en-US"/>
              </w:rPr>
              <w:t xml:space="preserve">750 </w:t>
            </w:r>
            <w:r w:rsidR="006C51C0" w:rsidRPr="000700BC">
              <w:rPr>
                <w:rFonts w:ascii="Segoe UI" w:eastAsia="Calibri" w:hAnsi="Segoe UI" w:cs="Segoe UI"/>
                <w:color w:val="000000"/>
                <w:lang w:eastAsia="en-US"/>
              </w:rPr>
              <w:t xml:space="preserve">mil. </w:t>
            </w:r>
            <w:r w:rsidR="007B79CD" w:rsidRPr="000700BC">
              <w:rPr>
                <w:rFonts w:ascii="Segoe UI" w:eastAsia="Calibri" w:hAnsi="Segoe UI" w:cs="Segoe UI"/>
                <w:color w:val="000000"/>
                <w:lang w:eastAsia="en-US"/>
              </w:rPr>
              <w:t>Kč</w:t>
            </w:r>
            <w:r w:rsidR="008F664C" w:rsidRPr="000700BC">
              <w:rPr>
                <w:rFonts w:ascii="Segoe UI" w:eastAsia="Calibri" w:hAnsi="Segoe UI" w:cs="Segoe UI"/>
                <w:color w:val="000000"/>
                <w:lang w:eastAsia="en-US"/>
              </w:rPr>
              <w:t xml:space="preserve"> bez DPH</w:t>
            </w:r>
          </w:p>
        </w:tc>
        <w:tc>
          <w:tcPr>
            <w:tcW w:w="2137" w:type="dxa"/>
            <w:shd w:val="clear" w:color="auto" w:fill="auto"/>
            <w:vAlign w:val="center"/>
          </w:tcPr>
          <w:p w14:paraId="439BB36D" w14:textId="77777777" w:rsidR="005E6E97" w:rsidRPr="000700BC" w:rsidRDefault="005E6E97"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824430" w:rsidRPr="000700BC" w14:paraId="03FAE8EA" w14:textId="77777777" w:rsidTr="009315A6">
        <w:trPr>
          <w:trHeight w:val="490"/>
        </w:trPr>
        <w:tc>
          <w:tcPr>
            <w:tcW w:w="6815" w:type="dxa"/>
            <w:shd w:val="clear" w:color="auto" w:fill="auto"/>
            <w:vAlign w:val="center"/>
          </w:tcPr>
          <w:p w14:paraId="5D29CE9A" w14:textId="77777777" w:rsidR="00824430"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824430" w:rsidRPr="000700BC">
              <w:rPr>
                <w:rFonts w:ascii="Segoe UI" w:eastAsia="Calibri" w:hAnsi="Segoe UI" w:cs="Segoe UI"/>
                <w:color w:val="000000"/>
                <w:lang w:eastAsia="en-US"/>
              </w:rPr>
              <w:t xml:space="preserve"> stavba dle smluvních podmínek FIDIC YELLOW BOOK ve finančním objemu stavby </w:t>
            </w:r>
            <w:r w:rsidR="00B90ED4" w:rsidRPr="000700BC">
              <w:rPr>
                <w:rFonts w:ascii="Segoe UI" w:eastAsia="Calibri" w:hAnsi="Segoe UI" w:cs="Segoe UI"/>
                <w:color w:val="000000"/>
                <w:lang w:eastAsia="en-US"/>
              </w:rPr>
              <w:t xml:space="preserve">přesahující </w:t>
            </w:r>
            <w:r w:rsidR="00824430" w:rsidRPr="000700BC">
              <w:rPr>
                <w:rFonts w:ascii="Segoe UI" w:eastAsia="Calibri" w:hAnsi="Segoe UI" w:cs="Segoe UI"/>
                <w:color w:val="000000"/>
                <w:lang w:eastAsia="en-US"/>
              </w:rPr>
              <w:t>750 mil. Kč bez DPH</w:t>
            </w:r>
          </w:p>
        </w:tc>
        <w:tc>
          <w:tcPr>
            <w:tcW w:w="2137" w:type="dxa"/>
            <w:shd w:val="clear" w:color="auto" w:fill="auto"/>
            <w:vAlign w:val="center"/>
          </w:tcPr>
          <w:p w14:paraId="27E7D59E" w14:textId="77777777" w:rsidR="00824430" w:rsidRPr="000700BC" w:rsidRDefault="00824430"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4 body</w:t>
            </w:r>
          </w:p>
        </w:tc>
      </w:tr>
      <w:tr w:rsidR="002F0225" w:rsidRPr="000700BC" w14:paraId="5CFB8B0E" w14:textId="77777777" w:rsidTr="009315A6">
        <w:tc>
          <w:tcPr>
            <w:tcW w:w="6816" w:type="dxa"/>
            <w:shd w:val="clear" w:color="auto" w:fill="BFBFBF"/>
            <w:vAlign w:val="center"/>
          </w:tcPr>
          <w:p w14:paraId="14CEB55B" w14:textId="5F9696D5" w:rsidR="002F0225" w:rsidRPr="000700BC" w:rsidRDefault="002F0225"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 xml:space="preserve">Typ pozemní stavby v rámci zkušenosti pro </w:t>
            </w:r>
            <w:r w:rsidRPr="000700BC">
              <w:rPr>
                <w:rFonts w:ascii="Segoe UI" w:eastAsia="Calibri" w:hAnsi="Segoe UI" w:cs="Segoe UI"/>
                <w:b/>
                <w:i/>
                <w:iCs/>
                <w:color w:val="000000"/>
                <w:lang w:eastAsia="en-US"/>
              </w:rPr>
              <w:t>Konzultačního inženýra – zástupce správce stavby</w:t>
            </w:r>
          </w:p>
        </w:tc>
        <w:tc>
          <w:tcPr>
            <w:tcW w:w="2136" w:type="dxa"/>
            <w:shd w:val="clear" w:color="auto" w:fill="BFBFBF"/>
            <w:vAlign w:val="center"/>
          </w:tcPr>
          <w:p w14:paraId="59102F83" w14:textId="77777777" w:rsidR="002F0225" w:rsidRPr="000700BC" w:rsidRDefault="002F0225"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Přepočet na bodové hodnocení</w:t>
            </w:r>
          </w:p>
        </w:tc>
      </w:tr>
      <w:tr w:rsidR="002F0225" w:rsidRPr="000700BC" w14:paraId="269CDAA0" w14:textId="77777777" w:rsidTr="009315A6">
        <w:tc>
          <w:tcPr>
            <w:tcW w:w="6816" w:type="dxa"/>
            <w:shd w:val="clear" w:color="auto" w:fill="auto"/>
            <w:vAlign w:val="center"/>
          </w:tcPr>
          <w:p w14:paraId="39128974" w14:textId="43EDCD89"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 stavba dle smluvních podmínek FIDIC RED BOOK ve finančním objemu stavby v rozmezí 250 mil. až 500 mil. Kč bez DPH</w:t>
            </w:r>
          </w:p>
        </w:tc>
        <w:tc>
          <w:tcPr>
            <w:tcW w:w="2136" w:type="dxa"/>
            <w:shd w:val="clear" w:color="auto" w:fill="auto"/>
            <w:vAlign w:val="center"/>
          </w:tcPr>
          <w:p w14:paraId="172FFA2A"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1 bod</w:t>
            </w:r>
          </w:p>
        </w:tc>
      </w:tr>
      <w:tr w:rsidR="002F0225" w:rsidRPr="000700BC" w14:paraId="289D8A0A" w14:textId="77777777" w:rsidTr="009315A6">
        <w:trPr>
          <w:trHeight w:val="779"/>
        </w:trPr>
        <w:tc>
          <w:tcPr>
            <w:tcW w:w="6816" w:type="dxa"/>
            <w:shd w:val="clear" w:color="auto" w:fill="auto"/>
            <w:vAlign w:val="center"/>
          </w:tcPr>
          <w:p w14:paraId="6A7BFCE5" w14:textId="59650684"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 stavba dle smluvních podmínek FIDIC YELLOW BOOK ve finančním objemu v rozmezí 250 až 500 mil. Kč bez DPH</w:t>
            </w:r>
          </w:p>
        </w:tc>
        <w:tc>
          <w:tcPr>
            <w:tcW w:w="2136" w:type="dxa"/>
            <w:shd w:val="clear" w:color="auto" w:fill="auto"/>
            <w:vAlign w:val="center"/>
          </w:tcPr>
          <w:p w14:paraId="31A1D60D"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2F0225" w:rsidRPr="000700BC" w14:paraId="131B3EFF" w14:textId="77777777" w:rsidTr="009315A6">
        <w:trPr>
          <w:trHeight w:val="745"/>
        </w:trPr>
        <w:tc>
          <w:tcPr>
            <w:tcW w:w="6816" w:type="dxa"/>
            <w:shd w:val="clear" w:color="auto" w:fill="auto"/>
            <w:vAlign w:val="center"/>
          </w:tcPr>
          <w:p w14:paraId="3EC568E4" w14:textId="26B9D91A"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lastRenderedPageBreak/>
              <w:t>Pozemní stavba dle smluvních podmínek FIDIC RED BOOK ve finančním objemu stavby přesahující 500 mil. Kč bez DPH</w:t>
            </w:r>
          </w:p>
        </w:tc>
        <w:tc>
          <w:tcPr>
            <w:tcW w:w="2136" w:type="dxa"/>
            <w:shd w:val="clear" w:color="auto" w:fill="auto"/>
            <w:vAlign w:val="center"/>
          </w:tcPr>
          <w:p w14:paraId="3655C2B4"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2F0225" w:rsidRPr="000700BC" w14:paraId="03094F3B" w14:textId="77777777" w:rsidTr="009315A6">
        <w:trPr>
          <w:trHeight w:val="490"/>
        </w:trPr>
        <w:tc>
          <w:tcPr>
            <w:tcW w:w="6816" w:type="dxa"/>
            <w:shd w:val="clear" w:color="auto" w:fill="auto"/>
            <w:vAlign w:val="center"/>
          </w:tcPr>
          <w:p w14:paraId="174C7AAE" w14:textId="3D4ADA39"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 stavba dle smluvních podmínek FIDIC YELLOW BOOK ve finančním objemu stavby přesahující 500 mil. Kč bez DPH</w:t>
            </w:r>
          </w:p>
        </w:tc>
        <w:tc>
          <w:tcPr>
            <w:tcW w:w="2136" w:type="dxa"/>
            <w:shd w:val="clear" w:color="auto" w:fill="auto"/>
            <w:vAlign w:val="center"/>
          </w:tcPr>
          <w:p w14:paraId="6C0B27F8"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4 body</w:t>
            </w:r>
          </w:p>
        </w:tc>
      </w:tr>
    </w:tbl>
    <w:p w14:paraId="1EF5FC0C" w14:textId="77777777" w:rsidR="002F0225" w:rsidRPr="000700BC" w:rsidRDefault="002F0225" w:rsidP="000700BC">
      <w:pPr>
        <w:spacing w:line="276" w:lineRule="auto"/>
        <w:rPr>
          <w:rFonts w:ascii="Segoe UI" w:hAnsi="Segoe UI" w:cs="Segoe UI"/>
        </w:rPr>
      </w:pPr>
    </w:p>
    <w:p w14:paraId="4BC61CAB" w14:textId="77BC36CE" w:rsidR="008B24B6" w:rsidRPr="000700BC" w:rsidRDefault="006C51C0" w:rsidP="000700BC">
      <w:pPr>
        <w:pStyle w:val="Nadpis2"/>
        <w:keepNext w:val="0"/>
        <w:spacing w:before="120" w:after="120" w:line="276" w:lineRule="auto"/>
        <w:jc w:val="both"/>
        <w:rPr>
          <w:rFonts w:ascii="Segoe UI" w:hAnsi="Segoe UI" w:cs="Segoe UI"/>
          <w:sz w:val="22"/>
          <w:u w:val="single"/>
        </w:rPr>
      </w:pPr>
      <w:r w:rsidRPr="000700BC">
        <w:rPr>
          <w:rFonts w:ascii="Segoe UI" w:hAnsi="Segoe UI" w:cs="Segoe UI"/>
          <w:sz w:val="22"/>
          <w:u w:val="single"/>
        </w:rPr>
        <w:t>U každé osoby bud</w:t>
      </w:r>
      <w:r w:rsidR="00B90ED4" w:rsidRPr="000700BC">
        <w:rPr>
          <w:rFonts w:ascii="Segoe UI" w:hAnsi="Segoe UI" w:cs="Segoe UI"/>
          <w:sz w:val="22"/>
          <w:u w:val="single"/>
        </w:rPr>
        <w:t>e</w:t>
      </w:r>
      <w:r w:rsidRPr="000700BC">
        <w:rPr>
          <w:rFonts w:ascii="Segoe UI" w:hAnsi="Segoe UI" w:cs="Segoe UI"/>
          <w:sz w:val="22"/>
          <w:u w:val="single"/>
        </w:rPr>
        <w:t xml:space="preserve"> hodnocen</w:t>
      </w:r>
      <w:r w:rsidR="00B90ED4" w:rsidRPr="000700BC">
        <w:rPr>
          <w:rFonts w:ascii="Segoe UI" w:hAnsi="Segoe UI" w:cs="Segoe UI"/>
          <w:sz w:val="22"/>
          <w:u w:val="single"/>
        </w:rPr>
        <w:t>o</w:t>
      </w:r>
      <w:r w:rsidRPr="000700BC">
        <w:rPr>
          <w:rFonts w:ascii="Segoe UI" w:hAnsi="Segoe UI" w:cs="Segoe UI"/>
          <w:sz w:val="22"/>
          <w:u w:val="single"/>
        </w:rPr>
        <w:t xml:space="preserve"> maximálně 5 zkušenost</w:t>
      </w:r>
      <w:r w:rsidR="005A18B6" w:rsidRPr="000700BC">
        <w:rPr>
          <w:rFonts w:ascii="Segoe UI" w:hAnsi="Segoe UI" w:cs="Segoe UI"/>
          <w:sz w:val="22"/>
          <w:u w:val="single"/>
        </w:rPr>
        <w:t>í</w:t>
      </w:r>
      <w:r w:rsidRPr="000700BC">
        <w:rPr>
          <w:rFonts w:ascii="Segoe UI" w:hAnsi="Segoe UI" w:cs="Segoe UI"/>
          <w:sz w:val="22"/>
          <w:u w:val="single"/>
        </w:rPr>
        <w:t>. Nabídne-li účastník u příslušné osoby více zkušeností, bud</w:t>
      </w:r>
      <w:r w:rsidR="00F03458" w:rsidRPr="000700BC">
        <w:rPr>
          <w:rFonts w:ascii="Segoe UI" w:hAnsi="Segoe UI" w:cs="Segoe UI"/>
          <w:sz w:val="22"/>
          <w:u w:val="single"/>
        </w:rPr>
        <w:t>e</w:t>
      </w:r>
      <w:r w:rsidRPr="000700BC">
        <w:rPr>
          <w:rFonts w:ascii="Segoe UI" w:hAnsi="Segoe UI" w:cs="Segoe UI"/>
          <w:sz w:val="22"/>
          <w:u w:val="single"/>
        </w:rPr>
        <w:t xml:space="preserve"> pro účely hodnocení jeho nabídky použit</w:t>
      </w:r>
      <w:r w:rsidR="00F03458" w:rsidRPr="000700BC">
        <w:rPr>
          <w:rFonts w:ascii="Segoe UI" w:hAnsi="Segoe UI" w:cs="Segoe UI"/>
          <w:sz w:val="22"/>
          <w:u w:val="single"/>
        </w:rPr>
        <w:t>o</w:t>
      </w:r>
      <w:r w:rsidRPr="000700BC">
        <w:rPr>
          <w:rFonts w:ascii="Segoe UI" w:hAnsi="Segoe UI" w:cs="Segoe UI"/>
          <w:sz w:val="22"/>
          <w:u w:val="single"/>
        </w:rPr>
        <w:t xml:space="preserve"> </w:t>
      </w:r>
      <w:r w:rsidR="00F03458" w:rsidRPr="000700BC">
        <w:rPr>
          <w:rFonts w:ascii="Segoe UI" w:hAnsi="Segoe UI" w:cs="Segoe UI"/>
          <w:sz w:val="22"/>
          <w:u w:val="single"/>
        </w:rPr>
        <w:t xml:space="preserve">5 </w:t>
      </w:r>
      <w:r w:rsidRPr="000700BC">
        <w:rPr>
          <w:rFonts w:ascii="Segoe UI" w:hAnsi="Segoe UI" w:cs="Segoe UI"/>
          <w:sz w:val="22"/>
          <w:u w:val="single"/>
        </w:rPr>
        <w:t>zkušenost</w:t>
      </w:r>
      <w:r w:rsidR="00F03458" w:rsidRPr="000700BC">
        <w:rPr>
          <w:rFonts w:ascii="Segoe UI" w:hAnsi="Segoe UI" w:cs="Segoe UI"/>
          <w:sz w:val="22"/>
          <w:u w:val="single"/>
        </w:rPr>
        <w:t>í</w:t>
      </w:r>
      <w:r w:rsidRPr="000700BC">
        <w:rPr>
          <w:rFonts w:ascii="Segoe UI" w:hAnsi="Segoe UI" w:cs="Segoe UI"/>
          <w:sz w:val="22"/>
          <w:u w:val="single"/>
        </w:rPr>
        <w:t>, a to t</w:t>
      </w:r>
      <w:r w:rsidR="00F03458" w:rsidRPr="000700BC">
        <w:rPr>
          <w:rFonts w:ascii="Segoe UI" w:hAnsi="Segoe UI" w:cs="Segoe UI"/>
          <w:sz w:val="22"/>
          <w:u w:val="single"/>
        </w:rPr>
        <w:t>akové</w:t>
      </w:r>
      <w:r w:rsidRPr="000700BC">
        <w:rPr>
          <w:rFonts w:ascii="Segoe UI" w:hAnsi="Segoe UI" w:cs="Segoe UI"/>
          <w:sz w:val="22"/>
          <w:u w:val="single"/>
        </w:rPr>
        <w:t>, za něž účastník získá nejvyšší bodové hodnocení u hodnocené osoby.</w:t>
      </w:r>
      <w:r w:rsidR="00967670" w:rsidRPr="000700BC">
        <w:rPr>
          <w:rFonts w:ascii="Segoe UI" w:hAnsi="Segoe UI" w:cs="Segoe UI"/>
          <w:sz w:val="22"/>
          <w:u w:val="single"/>
        </w:rPr>
        <w:t xml:space="preserve"> </w:t>
      </w:r>
      <w:r w:rsidR="00967670" w:rsidRPr="000700BC">
        <w:rPr>
          <w:rFonts w:ascii="Segoe UI" w:hAnsi="Segoe UI" w:cs="Segoe UI"/>
          <w:sz w:val="22"/>
        </w:rPr>
        <w:t xml:space="preserve">Pokud se na plnění relevantní zkušenosti prokazatelně podílely </w:t>
      </w:r>
      <w:r w:rsidR="00B90ED4" w:rsidRPr="000700BC">
        <w:rPr>
          <w:rFonts w:ascii="Segoe UI" w:hAnsi="Segoe UI" w:cs="Segoe UI"/>
          <w:sz w:val="22"/>
        </w:rPr>
        <w:t xml:space="preserve">dvě a více </w:t>
      </w:r>
      <w:r w:rsidR="00967670" w:rsidRPr="000700BC">
        <w:rPr>
          <w:rFonts w:ascii="Segoe UI" w:hAnsi="Segoe UI" w:cs="Segoe UI"/>
          <w:sz w:val="22"/>
        </w:rPr>
        <w:t>hodnocené osoby, např. na pozici správce stavby a zástupce správce stavby, bude tato zkušenost započítána pro hodnocení každé z</w:t>
      </w:r>
      <w:r w:rsidR="00A004C0" w:rsidRPr="000700BC">
        <w:rPr>
          <w:rFonts w:ascii="Segoe UI" w:hAnsi="Segoe UI" w:cs="Segoe UI"/>
          <w:sz w:val="22"/>
        </w:rPr>
        <w:t> </w:t>
      </w:r>
      <w:r w:rsidR="00967670" w:rsidRPr="000700BC">
        <w:rPr>
          <w:rFonts w:ascii="Segoe UI" w:hAnsi="Segoe UI" w:cs="Segoe UI"/>
          <w:sz w:val="22"/>
        </w:rPr>
        <w:t>hodnocených osob, budou-li splněny požadované parametry zkušenosti.</w:t>
      </w:r>
    </w:p>
    <w:p w14:paraId="0A46A6CA" w14:textId="173149A1" w:rsidR="008B24B6" w:rsidRPr="000700BC" w:rsidRDefault="008B24B6"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Seznam zkušeností členů realizačního týmu pro účely hodnocení </w:t>
      </w:r>
      <w:r w:rsidRPr="000700BC">
        <w:rPr>
          <w:rFonts w:ascii="Segoe UI" w:hAnsi="Segoe UI" w:cs="Segoe UI"/>
          <w:b/>
          <w:sz w:val="22"/>
        </w:rPr>
        <w:t>nemůže být dodatečně (po podání nabídky) rozšiřován</w:t>
      </w:r>
      <w:r w:rsidR="00655734" w:rsidRPr="000700BC">
        <w:rPr>
          <w:rFonts w:ascii="Segoe UI" w:hAnsi="Segoe UI" w:cs="Segoe UI"/>
          <w:b/>
          <w:sz w:val="22"/>
        </w:rPr>
        <w:t xml:space="preserve"> (doplňován o nové zkušenosti)</w:t>
      </w:r>
      <w:r w:rsidRPr="000700BC">
        <w:rPr>
          <w:rFonts w:ascii="Segoe UI" w:hAnsi="Segoe UI" w:cs="Segoe UI"/>
          <w:sz w:val="22"/>
        </w:rPr>
        <w:t>; v</w:t>
      </w:r>
      <w:r w:rsidR="00A004C0" w:rsidRPr="000700BC">
        <w:rPr>
          <w:rFonts w:ascii="Segoe UI" w:hAnsi="Segoe UI" w:cs="Segoe UI"/>
          <w:sz w:val="22"/>
        </w:rPr>
        <w:t> </w:t>
      </w:r>
      <w:r w:rsidRPr="000700BC">
        <w:rPr>
          <w:rFonts w:ascii="Segoe UI" w:hAnsi="Segoe UI" w:cs="Segoe UI"/>
          <w:sz w:val="22"/>
        </w:rPr>
        <w:t>případě, že údaje v</w:t>
      </w:r>
      <w:r w:rsidR="00A004C0" w:rsidRPr="000700BC">
        <w:rPr>
          <w:rFonts w:ascii="Segoe UI" w:hAnsi="Segoe UI" w:cs="Segoe UI"/>
          <w:sz w:val="22"/>
        </w:rPr>
        <w:t> </w:t>
      </w:r>
      <w:r w:rsidRPr="000700BC">
        <w:rPr>
          <w:rFonts w:ascii="Segoe UI" w:hAnsi="Segoe UI" w:cs="Segoe UI"/>
          <w:sz w:val="22"/>
        </w:rPr>
        <w:t xml:space="preserve">nabídce </w:t>
      </w:r>
      <w:r w:rsidR="00515A4E" w:rsidRPr="000700BC">
        <w:rPr>
          <w:rFonts w:ascii="Segoe UI" w:hAnsi="Segoe UI" w:cs="Segoe UI"/>
          <w:sz w:val="22"/>
        </w:rPr>
        <w:t xml:space="preserve">(vyplněné příloze č. </w:t>
      </w:r>
      <w:r w:rsidR="002F0225" w:rsidRPr="000700BC">
        <w:rPr>
          <w:rFonts w:ascii="Segoe UI" w:hAnsi="Segoe UI" w:cs="Segoe UI"/>
          <w:sz w:val="22"/>
        </w:rPr>
        <w:t xml:space="preserve">4 </w:t>
      </w:r>
      <w:r w:rsidR="00515A4E" w:rsidRPr="000700BC">
        <w:rPr>
          <w:rFonts w:ascii="Segoe UI" w:hAnsi="Segoe UI" w:cs="Segoe UI"/>
          <w:sz w:val="22"/>
        </w:rPr>
        <w:t>zadávací dokument</w:t>
      </w:r>
      <w:r w:rsidR="00426B68" w:rsidRPr="000700BC">
        <w:rPr>
          <w:rFonts w:ascii="Segoe UI" w:hAnsi="Segoe UI" w:cs="Segoe UI"/>
          <w:sz w:val="22"/>
        </w:rPr>
        <w:t>a</w:t>
      </w:r>
      <w:r w:rsidR="00515A4E" w:rsidRPr="000700BC">
        <w:rPr>
          <w:rFonts w:ascii="Segoe UI" w:hAnsi="Segoe UI" w:cs="Segoe UI"/>
          <w:sz w:val="22"/>
        </w:rPr>
        <w:t xml:space="preserve">ce) </w:t>
      </w:r>
      <w:r w:rsidRPr="000700BC">
        <w:rPr>
          <w:rFonts w:ascii="Segoe UI" w:hAnsi="Segoe UI" w:cs="Segoe UI"/>
          <w:sz w:val="22"/>
        </w:rPr>
        <w:t xml:space="preserve">nebudou úplné či jednoznačné, příslušná praxe nemusí být uznána pro účely hodnocení nabídky. </w:t>
      </w:r>
    </w:p>
    <w:p w14:paraId="53793E9E" w14:textId="77777777" w:rsidR="008B24B6" w:rsidRPr="000700BC" w:rsidRDefault="008B24B6"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Nabídky budou v</w:t>
      </w:r>
      <w:r w:rsidR="00A004C0" w:rsidRPr="000700BC">
        <w:rPr>
          <w:rFonts w:ascii="Segoe UI" w:hAnsi="Segoe UI" w:cs="Segoe UI"/>
          <w:sz w:val="22"/>
        </w:rPr>
        <w:t> </w:t>
      </w:r>
      <w:r w:rsidRPr="000700BC">
        <w:rPr>
          <w:rFonts w:ascii="Segoe UI" w:hAnsi="Segoe UI" w:cs="Segoe UI"/>
          <w:sz w:val="22"/>
        </w:rPr>
        <w:t xml:space="preserve">rámci tohoto kritéria hodnocení hodnoceny po převodu zkušeností na bodové hodnocení bodovací metodou dle výše uvedeného. Následně bude součet bodových hodnot za všechny vyhovující zkušenosti </w:t>
      </w:r>
      <w:r w:rsidR="00A72DB8" w:rsidRPr="000700BC">
        <w:rPr>
          <w:rFonts w:ascii="Segoe UI" w:hAnsi="Segoe UI" w:cs="Segoe UI"/>
          <w:sz w:val="22"/>
        </w:rPr>
        <w:t xml:space="preserve">hodnocených </w:t>
      </w:r>
      <w:r w:rsidRPr="000700BC">
        <w:rPr>
          <w:rFonts w:ascii="Segoe UI" w:hAnsi="Segoe UI" w:cs="Segoe UI"/>
          <w:sz w:val="22"/>
        </w:rPr>
        <w:t>členů týmu</w:t>
      </w:r>
      <w:r w:rsidR="00767FFE" w:rsidRPr="000700BC">
        <w:rPr>
          <w:rFonts w:ascii="Segoe UI" w:hAnsi="Segoe UI" w:cs="Segoe UI"/>
          <w:sz w:val="22"/>
        </w:rPr>
        <w:t xml:space="preserve"> </w:t>
      </w:r>
      <w:r w:rsidRPr="000700BC">
        <w:rPr>
          <w:rFonts w:ascii="Segoe UI" w:hAnsi="Segoe UI" w:cs="Segoe UI"/>
          <w:sz w:val="22"/>
        </w:rPr>
        <w:t>přepočten na bodové hodnocení dle daného kritéria dle následujícího vzorce:</w:t>
      </w:r>
    </w:p>
    <w:p w14:paraId="6D6405D1" w14:textId="07D97445" w:rsidR="00D55A55" w:rsidRPr="000700BC" w:rsidRDefault="003C7D17" w:rsidP="000700BC">
      <w:pPr>
        <w:spacing w:line="276" w:lineRule="auto"/>
        <w:jc w:val="center"/>
        <w:rPr>
          <w:rFonts w:ascii="Segoe UI" w:hAnsi="Segoe UI" w:cs="Segoe UI"/>
        </w:rPr>
      </w:pPr>
      <w:r w:rsidRPr="000700BC">
        <w:rPr>
          <w:rFonts w:ascii="Segoe UI" w:hAnsi="Segoe UI" w:cs="Segoe UI"/>
        </w:rPr>
        <w:t xml:space="preserve">    </w:t>
      </w:r>
      <w:r w:rsidR="003C682A" w:rsidRPr="000700BC">
        <w:rPr>
          <w:rFonts w:ascii="Segoe UI" w:hAnsi="Segoe UI" w:cs="Segoe UI"/>
        </w:rPr>
        <w:br/>
      </w:r>
      <m:oMathPara>
        <m:oMath>
          <m:f>
            <m:fPr>
              <m:ctrlPr>
                <w:rPr>
                  <w:rFonts w:ascii="Cambria Math" w:hAnsi="Cambria Math" w:cs="Segoe UI"/>
                  <w:i/>
                </w:rPr>
              </m:ctrlPr>
            </m:fPr>
            <m:num>
              <m:r>
                <w:rPr>
                  <w:rFonts w:ascii="Cambria Math" w:hAnsi="Cambria Math" w:cs="Segoe UI"/>
                </w:rPr>
                <m:t>hodnota hodnocené nabídky (součet bodových hodnot za zkušenosti členů týmu)</m:t>
              </m:r>
            </m:num>
            <m:den>
              <m:r>
                <w:rPr>
                  <w:rFonts w:ascii="Cambria Math" w:hAnsi="Cambria Math" w:cs="Segoe UI"/>
                </w:rPr>
                <m:t>hodnota nejvhodnější nabídky (součet bodových hodnot za zkušenosti členů týmu)</m:t>
              </m:r>
            </m:den>
          </m:f>
          <m:r>
            <w:rPr>
              <w:rFonts w:ascii="Cambria Math" w:hAnsi="Cambria Math" w:cs="Segoe UI"/>
            </w:rPr>
            <m:t xml:space="preserve"> *30</m:t>
          </m:r>
        </m:oMath>
      </m:oMathPara>
    </w:p>
    <w:p w14:paraId="31401BA3" w14:textId="77777777" w:rsidR="008B24B6" w:rsidRPr="000700BC" w:rsidRDefault="008B24B6" w:rsidP="000700BC">
      <w:pPr>
        <w:pStyle w:val="Nadpis2"/>
        <w:keepNext w:val="0"/>
        <w:numPr>
          <w:ilvl w:val="1"/>
          <w:numId w:val="1"/>
        </w:numPr>
        <w:spacing w:before="240" w:after="120" w:line="276" w:lineRule="auto"/>
        <w:jc w:val="both"/>
        <w:rPr>
          <w:rFonts w:ascii="Segoe UI" w:hAnsi="Segoe UI" w:cs="Segoe UI"/>
          <w:b/>
          <w:sz w:val="22"/>
        </w:rPr>
      </w:pPr>
      <w:r w:rsidRPr="000700BC">
        <w:rPr>
          <w:rFonts w:ascii="Segoe UI" w:hAnsi="Segoe UI" w:cs="Segoe UI"/>
          <w:b/>
          <w:sz w:val="22"/>
        </w:rPr>
        <w:t>Určení pořadí účastníků:</w:t>
      </w:r>
    </w:p>
    <w:p w14:paraId="037107AC" w14:textId="77777777" w:rsidR="008B24B6" w:rsidRPr="000700BC" w:rsidRDefault="008B24B6" w:rsidP="000700BC">
      <w:pPr>
        <w:spacing w:line="276" w:lineRule="auto"/>
        <w:jc w:val="both"/>
        <w:rPr>
          <w:rFonts w:ascii="Segoe UI" w:hAnsi="Segoe UI" w:cs="Segoe UI"/>
        </w:rPr>
      </w:pPr>
      <w:r w:rsidRPr="000700BC">
        <w:rPr>
          <w:rFonts w:ascii="Segoe UI" w:hAnsi="Segoe UI" w:cs="Segoe UI"/>
        </w:rPr>
        <w:t>Pořadí účastníků bude určeno na základě dosaženého součtu bodových hodnocení dle jednotlivých kritérií hodnocení. Vyšší součtové bodové hodnocení znamená vyšší pořadí. Účastník s</w:t>
      </w:r>
      <w:r w:rsidR="00A004C0" w:rsidRPr="000700BC">
        <w:rPr>
          <w:rFonts w:ascii="Segoe UI" w:hAnsi="Segoe UI" w:cs="Segoe UI"/>
        </w:rPr>
        <w:t> </w:t>
      </w:r>
      <w:r w:rsidRPr="000700BC">
        <w:rPr>
          <w:rFonts w:ascii="Segoe UI" w:hAnsi="Segoe UI" w:cs="Segoe UI"/>
        </w:rPr>
        <w:t>nejvyšším celkovým počtem bodů je první v</w:t>
      </w:r>
      <w:r w:rsidR="00A004C0" w:rsidRPr="000700BC">
        <w:rPr>
          <w:rFonts w:ascii="Segoe UI" w:hAnsi="Segoe UI" w:cs="Segoe UI"/>
        </w:rPr>
        <w:t> </w:t>
      </w:r>
      <w:r w:rsidRPr="000700BC">
        <w:rPr>
          <w:rFonts w:ascii="Segoe UI" w:hAnsi="Segoe UI" w:cs="Segoe UI"/>
        </w:rPr>
        <w:t>pořadí.</w:t>
      </w:r>
    </w:p>
    <w:p w14:paraId="22400197" w14:textId="77777777" w:rsidR="003C7D17" w:rsidRPr="000700BC" w:rsidRDefault="003C7D17" w:rsidP="000700BC">
      <w:pPr>
        <w:spacing w:line="276" w:lineRule="auto"/>
        <w:jc w:val="both"/>
        <w:rPr>
          <w:rFonts w:ascii="Segoe UI" w:hAnsi="Segoe UI" w:cs="Segoe UI"/>
        </w:rPr>
      </w:pPr>
    </w:p>
    <w:p w14:paraId="0C89C8DD" w14:textId="77777777" w:rsidR="008B24B6" w:rsidRPr="000700BC" w:rsidRDefault="008B24B6" w:rsidP="000700BC">
      <w:pPr>
        <w:spacing w:line="276" w:lineRule="auto"/>
        <w:jc w:val="both"/>
        <w:rPr>
          <w:rFonts w:ascii="Segoe UI" w:hAnsi="Segoe UI" w:cs="Segoe UI"/>
        </w:rPr>
      </w:pPr>
      <w:r w:rsidRPr="000700BC">
        <w:rPr>
          <w:rFonts w:ascii="Segoe UI" w:hAnsi="Segoe UI" w:cs="Segoe UI"/>
        </w:rPr>
        <w:t>U bodového hodnocení bude vždy u každého kritéria hodnocení provedeno zaokrouhlení na dvě desetinná místa dle pravidel zaokrouhlování.</w:t>
      </w:r>
    </w:p>
    <w:p w14:paraId="1CEB72F2" w14:textId="77777777" w:rsidR="001474B9" w:rsidRPr="000700BC" w:rsidRDefault="001474B9" w:rsidP="000700BC">
      <w:pPr>
        <w:spacing w:line="276" w:lineRule="auto"/>
        <w:jc w:val="both"/>
        <w:rPr>
          <w:rFonts w:ascii="Segoe UI" w:hAnsi="Segoe UI" w:cs="Segoe UI"/>
        </w:rPr>
      </w:pPr>
    </w:p>
    <w:p w14:paraId="0FA56B49" w14:textId="77777777" w:rsidR="001474B9" w:rsidRPr="000700BC" w:rsidRDefault="001474B9" w:rsidP="000700BC">
      <w:pPr>
        <w:spacing w:line="276" w:lineRule="auto"/>
        <w:jc w:val="both"/>
        <w:rPr>
          <w:rFonts w:ascii="Segoe UI" w:hAnsi="Segoe UI" w:cs="Segoe UI"/>
        </w:rPr>
      </w:pPr>
      <w:r w:rsidRPr="000700BC">
        <w:rPr>
          <w:rFonts w:ascii="Segoe UI" w:hAnsi="Segoe UI" w:cs="Segoe UI"/>
        </w:rPr>
        <w:t>V případě rovnosti celkového bodového hodnocení nabídek, bude dodavatel vybrán na základě hodnocení dle hodnoticího kritéria A (nabídková cena). Není-li možné určit vybraného dodavatele dle předchozí věty, bude pořadí účastníků zadávacího řízení určeno losováním, jehož průběh určí zadavatel ve výzvě k účasti na losování.</w:t>
      </w:r>
    </w:p>
    <w:p w14:paraId="581179EE" w14:textId="77777777" w:rsidR="00C70F4F" w:rsidRPr="000700BC" w:rsidRDefault="00261955" w:rsidP="000700BC">
      <w:pPr>
        <w:pStyle w:val="Nadpis1"/>
        <w:widowControl w:val="0"/>
        <w:numPr>
          <w:ilvl w:val="0"/>
          <w:numId w:val="1"/>
        </w:numPr>
        <w:spacing w:before="240" w:after="120" w:line="276" w:lineRule="auto"/>
        <w:ind w:left="357" w:hanging="357"/>
        <w:jc w:val="left"/>
        <w:rPr>
          <w:rFonts w:ascii="Segoe UI" w:hAnsi="Segoe UI" w:cs="Segoe UI"/>
          <w:b/>
          <w:sz w:val="22"/>
          <w:u w:val="single"/>
        </w:rPr>
      </w:pPr>
      <w:bookmarkStart w:id="123" w:name="_Toc196582698"/>
      <w:r w:rsidRPr="000700BC">
        <w:rPr>
          <w:rFonts w:ascii="Segoe UI" w:hAnsi="Segoe UI" w:cs="Segoe UI"/>
          <w:b/>
          <w:sz w:val="22"/>
          <w:u w:val="single"/>
        </w:rPr>
        <w:lastRenderedPageBreak/>
        <w:t>POŽADAVKY NA ZPRACOVÁNÍ A PODÁNÍ NABÍDKY</w:t>
      </w:r>
      <w:bookmarkStart w:id="124" w:name="_Ref131226724"/>
      <w:bookmarkStart w:id="125" w:name="_Ref191791018"/>
      <w:bookmarkEnd w:id="123"/>
    </w:p>
    <w:p w14:paraId="317F71F5" w14:textId="77777777" w:rsidR="00A23BA3" w:rsidRPr="000700BC" w:rsidRDefault="00DD7F9F"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r w:rsidRPr="000700BC">
        <w:rPr>
          <w:rFonts w:ascii="Segoe UI" w:hAnsi="Segoe UI" w:cs="Segoe UI"/>
          <w:color w:val="000000"/>
          <w:sz w:val="22"/>
          <w:lang w:eastAsia="ar-SA"/>
        </w:rPr>
        <w:t xml:space="preserve">Účastník zadávacího řízení podá pouze úplnou </w:t>
      </w:r>
      <w:r w:rsidRPr="000700BC">
        <w:rPr>
          <w:rFonts w:ascii="Segoe UI" w:hAnsi="Segoe UI" w:cs="Segoe UI"/>
          <w:b/>
          <w:color w:val="000000"/>
          <w:sz w:val="22"/>
          <w:lang w:eastAsia="ar-SA"/>
        </w:rPr>
        <w:t xml:space="preserve">elektronickou </w:t>
      </w:r>
      <w:r w:rsidR="000D3EAE" w:rsidRPr="000700BC">
        <w:rPr>
          <w:rFonts w:ascii="Segoe UI" w:hAnsi="Segoe UI" w:cs="Segoe UI"/>
          <w:b/>
          <w:color w:val="000000"/>
          <w:sz w:val="22"/>
          <w:lang w:eastAsia="ar-SA"/>
        </w:rPr>
        <w:t xml:space="preserve">podobu </w:t>
      </w:r>
      <w:r w:rsidRPr="000700BC">
        <w:rPr>
          <w:rFonts w:ascii="Segoe UI" w:hAnsi="Segoe UI" w:cs="Segoe UI"/>
          <w:b/>
          <w:color w:val="000000"/>
          <w:sz w:val="22"/>
          <w:lang w:eastAsia="ar-SA"/>
        </w:rPr>
        <w:t>nabídky</w:t>
      </w:r>
      <w:r w:rsidRPr="000700BC">
        <w:rPr>
          <w:rFonts w:ascii="Segoe UI" w:hAnsi="Segoe UI" w:cs="Segoe UI"/>
          <w:color w:val="000000"/>
          <w:sz w:val="22"/>
          <w:lang w:eastAsia="ar-SA"/>
        </w:rPr>
        <w:t>, a to s</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 xml:space="preserve">využitím elektronického nástroje dle </w:t>
      </w:r>
      <w:r w:rsidR="00856960" w:rsidRPr="000700BC">
        <w:rPr>
          <w:rFonts w:ascii="Segoe UI" w:hAnsi="Segoe UI" w:cs="Segoe UI"/>
          <w:color w:val="000000"/>
          <w:sz w:val="22"/>
          <w:lang w:eastAsia="ar-SA"/>
        </w:rPr>
        <w:t xml:space="preserve">článku </w:t>
      </w:r>
      <w:r w:rsidR="00856960" w:rsidRPr="000700BC">
        <w:rPr>
          <w:rFonts w:ascii="Segoe UI" w:hAnsi="Segoe UI" w:cs="Segoe UI"/>
          <w:color w:val="000000"/>
          <w:sz w:val="22"/>
          <w:lang w:eastAsia="ar-SA"/>
        </w:rPr>
        <w:fldChar w:fldCharType="begin"/>
      </w:r>
      <w:r w:rsidR="00856960" w:rsidRPr="000700BC">
        <w:rPr>
          <w:rFonts w:ascii="Segoe UI" w:hAnsi="Segoe UI" w:cs="Segoe UI"/>
          <w:color w:val="000000"/>
          <w:sz w:val="22"/>
          <w:lang w:eastAsia="ar-SA"/>
        </w:rPr>
        <w:instrText xml:space="preserve"> REF _Ref519077264 \r \h </w:instrText>
      </w:r>
      <w:r w:rsidR="00D671B5" w:rsidRPr="000700BC">
        <w:rPr>
          <w:rFonts w:ascii="Segoe UI" w:hAnsi="Segoe UI" w:cs="Segoe UI"/>
          <w:color w:val="000000"/>
          <w:sz w:val="22"/>
          <w:lang w:eastAsia="ar-SA"/>
        </w:rPr>
        <w:instrText xml:space="preserve"> \* MERGEFORMAT </w:instrText>
      </w:r>
      <w:r w:rsidR="00856960" w:rsidRPr="000700BC">
        <w:rPr>
          <w:rFonts w:ascii="Segoe UI" w:hAnsi="Segoe UI" w:cs="Segoe UI"/>
          <w:color w:val="000000"/>
          <w:sz w:val="22"/>
          <w:lang w:eastAsia="ar-SA"/>
        </w:rPr>
      </w:r>
      <w:r w:rsidR="00856960" w:rsidRPr="000700BC">
        <w:rPr>
          <w:rFonts w:ascii="Segoe UI" w:hAnsi="Segoe UI" w:cs="Segoe UI"/>
          <w:color w:val="000000"/>
          <w:sz w:val="22"/>
          <w:lang w:eastAsia="ar-SA"/>
        </w:rPr>
        <w:fldChar w:fldCharType="separate"/>
      </w:r>
      <w:r w:rsidR="00E93378" w:rsidRPr="000700BC">
        <w:rPr>
          <w:rFonts w:ascii="Segoe UI" w:hAnsi="Segoe UI" w:cs="Segoe UI"/>
          <w:color w:val="000000"/>
          <w:sz w:val="22"/>
          <w:lang w:eastAsia="ar-SA"/>
        </w:rPr>
        <w:t>2</w:t>
      </w:r>
      <w:r w:rsidR="00856960" w:rsidRPr="000700BC">
        <w:rPr>
          <w:rFonts w:ascii="Segoe UI" w:hAnsi="Segoe UI" w:cs="Segoe UI"/>
          <w:color w:val="000000"/>
          <w:sz w:val="22"/>
          <w:lang w:eastAsia="ar-SA"/>
        </w:rPr>
        <w:fldChar w:fldCharType="end"/>
      </w:r>
      <w:r w:rsidR="002A1F61" w:rsidRPr="000700BC">
        <w:rPr>
          <w:rFonts w:ascii="Segoe UI" w:hAnsi="Segoe UI" w:cs="Segoe UI"/>
          <w:color w:val="000000"/>
          <w:sz w:val="22"/>
          <w:lang w:eastAsia="ar-SA"/>
        </w:rPr>
        <w:t xml:space="preserve"> </w:t>
      </w:r>
      <w:r w:rsidRPr="000700BC">
        <w:rPr>
          <w:rFonts w:ascii="Segoe UI" w:hAnsi="Segoe UI" w:cs="Segoe UI"/>
          <w:color w:val="000000"/>
          <w:sz w:val="22"/>
          <w:lang w:eastAsia="ar-SA"/>
        </w:rPr>
        <w:t xml:space="preserve">zadávací dokumentace. </w:t>
      </w:r>
      <w:r w:rsidR="00D90F56" w:rsidRPr="000700BC">
        <w:rPr>
          <w:rFonts w:ascii="Segoe UI" w:hAnsi="Segoe UI" w:cs="Segoe UI"/>
          <w:bCs/>
          <w:color w:val="000000"/>
          <w:sz w:val="22"/>
          <w:lang w:eastAsia="ar-SA"/>
        </w:rPr>
        <w:t>Nabídka musí být šifrována v</w:t>
      </w:r>
      <w:r w:rsidR="00A004C0" w:rsidRPr="000700BC">
        <w:rPr>
          <w:rFonts w:ascii="Segoe UI" w:hAnsi="Segoe UI" w:cs="Segoe UI"/>
          <w:bCs/>
          <w:color w:val="000000"/>
          <w:sz w:val="22"/>
          <w:lang w:eastAsia="ar-SA"/>
        </w:rPr>
        <w:t> </w:t>
      </w:r>
      <w:r w:rsidR="00D90F56" w:rsidRPr="000700BC">
        <w:rPr>
          <w:rFonts w:ascii="Segoe UI" w:hAnsi="Segoe UI" w:cs="Segoe UI"/>
          <w:bCs/>
          <w:color w:val="000000"/>
          <w:sz w:val="22"/>
          <w:lang w:eastAsia="ar-SA"/>
        </w:rPr>
        <w:t>souladu s</w:t>
      </w:r>
      <w:r w:rsidR="00A004C0" w:rsidRPr="000700BC">
        <w:rPr>
          <w:rFonts w:ascii="Segoe UI" w:hAnsi="Segoe UI" w:cs="Segoe UI"/>
          <w:bCs/>
          <w:color w:val="000000"/>
          <w:sz w:val="22"/>
          <w:lang w:eastAsia="ar-SA"/>
        </w:rPr>
        <w:t> </w:t>
      </w:r>
      <w:r w:rsidR="00D90F56" w:rsidRPr="000700BC">
        <w:rPr>
          <w:rFonts w:ascii="Segoe UI" w:hAnsi="Segoe UI" w:cs="Segoe UI"/>
          <w:bCs/>
          <w:color w:val="000000"/>
          <w:sz w:val="22"/>
          <w:lang w:eastAsia="ar-SA"/>
        </w:rPr>
        <w:t>požadavky právních předpisů a elektronického nástroje.</w:t>
      </w:r>
    </w:p>
    <w:p w14:paraId="01439D53" w14:textId="77777777" w:rsidR="00B6128D" w:rsidRPr="000700BC" w:rsidRDefault="00DD7F9F"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r w:rsidRPr="000700BC">
        <w:rPr>
          <w:rFonts w:ascii="Segoe UI" w:hAnsi="Segoe UI" w:cs="Segoe UI"/>
          <w:color w:val="000000"/>
          <w:sz w:val="22"/>
          <w:lang w:eastAsia="ar-SA"/>
        </w:rPr>
        <w:t xml:space="preserve">Nabídka musí být </w:t>
      </w:r>
      <w:r w:rsidRPr="000700BC">
        <w:rPr>
          <w:rFonts w:ascii="Segoe UI" w:hAnsi="Segoe UI" w:cs="Segoe UI"/>
          <w:sz w:val="22"/>
          <w:lang w:eastAsia="ar-SA"/>
        </w:rPr>
        <w:t xml:space="preserve">zpracována </w:t>
      </w:r>
      <w:r w:rsidRPr="000700BC">
        <w:rPr>
          <w:rFonts w:ascii="Segoe UI" w:hAnsi="Segoe UI" w:cs="Segoe UI"/>
          <w:b/>
          <w:sz w:val="22"/>
          <w:lang w:eastAsia="ar-SA"/>
        </w:rPr>
        <w:t>v</w:t>
      </w:r>
      <w:r w:rsidR="00A004C0" w:rsidRPr="000700BC">
        <w:rPr>
          <w:rFonts w:ascii="Segoe UI" w:hAnsi="Segoe UI" w:cs="Segoe UI"/>
          <w:b/>
          <w:sz w:val="22"/>
          <w:lang w:eastAsia="ar-SA"/>
        </w:rPr>
        <w:t> </w:t>
      </w:r>
      <w:r w:rsidRPr="000700BC">
        <w:rPr>
          <w:rFonts w:ascii="Segoe UI" w:hAnsi="Segoe UI" w:cs="Segoe UI"/>
          <w:b/>
          <w:sz w:val="22"/>
          <w:lang w:eastAsia="ar-SA"/>
        </w:rPr>
        <w:t xml:space="preserve">českém </w:t>
      </w:r>
      <w:r w:rsidR="00856960" w:rsidRPr="000700BC">
        <w:rPr>
          <w:rFonts w:ascii="Segoe UI" w:hAnsi="Segoe UI" w:cs="Segoe UI"/>
          <w:b/>
          <w:sz w:val="22"/>
          <w:lang w:eastAsia="ar-SA"/>
        </w:rPr>
        <w:t xml:space="preserve">či slovenském </w:t>
      </w:r>
      <w:r w:rsidRPr="000700BC">
        <w:rPr>
          <w:rFonts w:ascii="Segoe UI" w:hAnsi="Segoe UI" w:cs="Segoe UI"/>
          <w:b/>
          <w:sz w:val="22"/>
          <w:lang w:eastAsia="ar-SA"/>
        </w:rPr>
        <w:t>jazyce</w:t>
      </w:r>
      <w:r w:rsidRPr="000700BC">
        <w:rPr>
          <w:rFonts w:ascii="Segoe UI" w:hAnsi="Segoe UI" w:cs="Segoe UI"/>
          <w:sz w:val="22"/>
          <w:lang w:eastAsia="ar-SA"/>
        </w:rPr>
        <w:t>. Výjimku</w:t>
      </w:r>
      <w:r w:rsidRPr="000700BC">
        <w:rPr>
          <w:rFonts w:ascii="Segoe UI" w:hAnsi="Segoe UI" w:cs="Segoe UI"/>
          <w:color w:val="000000"/>
          <w:sz w:val="22"/>
          <w:lang w:eastAsia="ar-SA"/>
        </w:rPr>
        <w:t xml:space="preserve"> tvoří odborné názvy, které mohou být kromě českého </w:t>
      </w:r>
      <w:r w:rsidR="00B567D5" w:rsidRPr="000700BC">
        <w:rPr>
          <w:rFonts w:ascii="Segoe UI" w:hAnsi="Segoe UI" w:cs="Segoe UI"/>
          <w:color w:val="000000"/>
          <w:sz w:val="22"/>
          <w:lang w:eastAsia="ar-SA"/>
        </w:rPr>
        <w:t>jazyka předloženy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anglickém jazyce</w:t>
      </w:r>
      <w:r w:rsidR="00785CB6" w:rsidRPr="000700BC">
        <w:rPr>
          <w:rFonts w:ascii="Segoe UI" w:hAnsi="Segoe UI" w:cs="Segoe UI"/>
          <w:color w:val="000000"/>
          <w:sz w:val="22"/>
          <w:lang w:eastAsia="ar-SA"/>
        </w:rPr>
        <w:t>; v</w:t>
      </w:r>
      <w:r w:rsidR="00A004C0" w:rsidRPr="000700BC">
        <w:rPr>
          <w:rFonts w:ascii="Segoe UI" w:hAnsi="Segoe UI" w:cs="Segoe UI"/>
          <w:color w:val="000000"/>
          <w:sz w:val="22"/>
          <w:lang w:eastAsia="ar-SA"/>
        </w:rPr>
        <w:t> </w:t>
      </w:r>
      <w:r w:rsidR="00785CB6" w:rsidRPr="000700BC">
        <w:rPr>
          <w:rFonts w:ascii="Segoe UI" w:hAnsi="Segoe UI" w:cs="Segoe UI"/>
          <w:color w:val="000000"/>
          <w:sz w:val="22"/>
          <w:lang w:eastAsia="ar-SA"/>
        </w:rPr>
        <w:t>anglickém jazyce pouze tehdy, pokud jsou v</w:t>
      </w:r>
      <w:r w:rsidR="00A004C0" w:rsidRPr="000700BC">
        <w:rPr>
          <w:rFonts w:ascii="Segoe UI" w:hAnsi="Segoe UI" w:cs="Segoe UI"/>
          <w:color w:val="000000"/>
          <w:sz w:val="22"/>
          <w:lang w:eastAsia="ar-SA"/>
        </w:rPr>
        <w:t> </w:t>
      </w:r>
      <w:r w:rsidR="00785CB6" w:rsidRPr="000700BC">
        <w:rPr>
          <w:rFonts w:ascii="Segoe UI" w:hAnsi="Segoe UI" w:cs="Segoe UI"/>
          <w:color w:val="000000"/>
          <w:sz w:val="22"/>
          <w:lang w:eastAsia="ar-SA"/>
        </w:rPr>
        <w:t>anglickém jazyce běžně používány i v</w:t>
      </w:r>
      <w:r w:rsidR="00A004C0" w:rsidRPr="000700BC">
        <w:rPr>
          <w:rFonts w:ascii="Segoe UI" w:hAnsi="Segoe UI" w:cs="Segoe UI"/>
          <w:color w:val="000000"/>
          <w:sz w:val="22"/>
          <w:lang w:eastAsia="ar-SA"/>
        </w:rPr>
        <w:t> </w:t>
      </w:r>
      <w:r w:rsidR="00785CB6" w:rsidRPr="000700BC">
        <w:rPr>
          <w:rFonts w:ascii="Segoe UI" w:hAnsi="Segoe UI" w:cs="Segoe UI"/>
          <w:color w:val="000000"/>
          <w:sz w:val="22"/>
          <w:lang w:eastAsia="ar-SA"/>
        </w:rPr>
        <w:t>českém prostředí nebo nemají vhodný český ekvivalent</w:t>
      </w:r>
      <w:r w:rsidRPr="000700BC">
        <w:rPr>
          <w:rFonts w:ascii="Segoe UI" w:hAnsi="Segoe UI" w:cs="Segoe UI"/>
          <w:color w:val="000000"/>
          <w:sz w:val="22"/>
          <w:lang w:eastAsia="ar-SA"/>
        </w:rPr>
        <w:t>.</w:t>
      </w:r>
    </w:p>
    <w:p w14:paraId="19F71A0C" w14:textId="77777777" w:rsidR="00A23BA3" w:rsidRPr="000700BC" w:rsidRDefault="00B6128D"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r w:rsidRPr="000700BC">
        <w:rPr>
          <w:rFonts w:ascii="Segoe UI" w:hAnsi="Segoe UI" w:cs="Segoe UI"/>
          <w:color w:val="000000"/>
          <w:sz w:val="22"/>
          <w:lang w:eastAsia="ar-SA"/>
        </w:rPr>
        <w:t>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případě, že jsou některé údaje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nabídce účastníka uvedeny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jiné měně než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Kč, aniž by to bylo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 xml:space="preserve">rozporu se zadávací dokumentací (např. článkem </w:t>
      </w:r>
      <w:r w:rsidRPr="000700BC">
        <w:rPr>
          <w:rFonts w:ascii="Segoe UI" w:hAnsi="Segoe UI" w:cs="Segoe UI"/>
          <w:color w:val="000000"/>
          <w:sz w:val="22"/>
          <w:lang w:eastAsia="ar-SA"/>
        </w:rPr>
        <w:fldChar w:fldCharType="begin"/>
      </w:r>
      <w:r w:rsidRPr="000700BC">
        <w:rPr>
          <w:rFonts w:ascii="Segoe UI" w:hAnsi="Segoe UI" w:cs="Segoe UI"/>
          <w:color w:val="000000"/>
          <w:sz w:val="22"/>
          <w:lang w:eastAsia="ar-SA"/>
        </w:rPr>
        <w:instrText xml:space="preserve"> REF _Ref519079168 \r \h </w:instrText>
      </w:r>
      <w:r w:rsidR="009E762B" w:rsidRPr="000700BC">
        <w:rPr>
          <w:rFonts w:ascii="Segoe UI" w:hAnsi="Segoe UI" w:cs="Segoe UI"/>
          <w:color w:val="000000"/>
          <w:sz w:val="22"/>
          <w:lang w:eastAsia="ar-SA"/>
        </w:rPr>
        <w:instrText xml:space="preserve"> \* MERGEFORMAT </w:instrText>
      </w:r>
      <w:r w:rsidRPr="000700BC">
        <w:rPr>
          <w:rFonts w:ascii="Segoe UI" w:hAnsi="Segoe UI" w:cs="Segoe UI"/>
          <w:color w:val="000000"/>
          <w:sz w:val="22"/>
          <w:lang w:eastAsia="ar-SA"/>
        </w:rPr>
      </w:r>
      <w:r w:rsidRPr="000700BC">
        <w:rPr>
          <w:rFonts w:ascii="Segoe UI" w:hAnsi="Segoe UI" w:cs="Segoe UI"/>
          <w:color w:val="000000"/>
          <w:sz w:val="22"/>
          <w:lang w:eastAsia="ar-SA"/>
        </w:rPr>
        <w:fldChar w:fldCharType="separate"/>
      </w:r>
      <w:r w:rsidR="00450D64" w:rsidRPr="000700BC">
        <w:rPr>
          <w:rFonts w:ascii="Segoe UI" w:hAnsi="Segoe UI" w:cs="Segoe UI"/>
          <w:color w:val="000000"/>
          <w:sz w:val="22"/>
          <w:lang w:eastAsia="ar-SA"/>
        </w:rPr>
        <w:t>9</w:t>
      </w:r>
      <w:r w:rsidRPr="000700BC">
        <w:rPr>
          <w:rFonts w:ascii="Segoe UI" w:hAnsi="Segoe UI" w:cs="Segoe UI"/>
          <w:color w:val="000000"/>
          <w:sz w:val="22"/>
          <w:lang w:eastAsia="ar-SA"/>
        </w:rPr>
        <w:fldChar w:fldCharType="end"/>
      </w:r>
      <w:r w:rsidRPr="000700BC">
        <w:rPr>
          <w:rFonts w:ascii="Segoe UI" w:hAnsi="Segoe UI" w:cs="Segoe UI"/>
          <w:color w:val="000000"/>
          <w:sz w:val="22"/>
          <w:lang w:eastAsia="ar-SA"/>
        </w:rPr>
        <w:t>)</w:t>
      </w:r>
      <w:r w:rsidR="00240AA8" w:rsidRPr="000700BC">
        <w:rPr>
          <w:rFonts w:ascii="Segoe UI" w:hAnsi="Segoe UI" w:cs="Segoe UI"/>
          <w:color w:val="000000"/>
          <w:sz w:val="22"/>
          <w:lang w:eastAsia="ar-SA"/>
        </w:rPr>
        <w:t xml:space="preserve">, použije se pro přepočet na Kč kurz ČNB </w:t>
      </w:r>
      <w:r w:rsidR="00BA3DD8" w:rsidRPr="000700BC">
        <w:rPr>
          <w:rFonts w:ascii="Segoe UI" w:hAnsi="Segoe UI" w:cs="Segoe UI"/>
          <w:color w:val="000000"/>
          <w:sz w:val="22"/>
          <w:lang w:eastAsia="ar-SA"/>
        </w:rPr>
        <w:t xml:space="preserve">(střed) </w:t>
      </w:r>
      <w:r w:rsidR="00240AA8" w:rsidRPr="000700BC">
        <w:rPr>
          <w:rFonts w:ascii="Segoe UI" w:hAnsi="Segoe UI" w:cs="Segoe UI"/>
          <w:color w:val="000000"/>
          <w:sz w:val="22"/>
          <w:lang w:eastAsia="ar-SA"/>
        </w:rPr>
        <w:t>vyhlášený ke dni zahájení zadávacího řízení</w:t>
      </w:r>
      <w:r w:rsidR="001038AC" w:rsidRPr="000700BC">
        <w:rPr>
          <w:rFonts w:ascii="Segoe UI" w:hAnsi="Segoe UI" w:cs="Segoe UI"/>
          <w:color w:val="000000"/>
          <w:sz w:val="22"/>
          <w:lang w:eastAsia="ar-SA"/>
        </w:rPr>
        <w:t xml:space="preserve"> (tj. odeslání formuláře o zahájení zadávacího řízení k uveřejnění ve Věstníku veřejných zakázek a do Úředního věstníku Evropské unie – TED)</w:t>
      </w:r>
      <w:r w:rsidR="00240AA8" w:rsidRPr="000700BC">
        <w:rPr>
          <w:rFonts w:ascii="Segoe UI" w:hAnsi="Segoe UI" w:cs="Segoe UI"/>
          <w:color w:val="000000"/>
          <w:sz w:val="22"/>
          <w:lang w:eastAsia="ar-SA"/>
        </w:rPr>
        <w:t>.</w:t>
      </w:r>
      <w:r w:rsidRPr="000700BC">
        <w:rPr>
          <w:rFonts w:ascii="Segoe UI" w:hAnsi="Segoe UI" w:cs="Segoe UI"/>
          <w:color w:val="000000"/>
          <w:sz w:val="22"/>
          <w:lang w:eastAsia="ar-SA"/>
        </w:rPr>
        <w:t xml:space="preserve"> </w:t>
      </w:r>
      <w:r w:rsidR="00DD7F9F" w:rsidRPr="000700BC">
        <w:rPr>
          <w:rFonts w:ascii="Segoe UI" w:hAnsi="Segoe UI" w:cs="Segoe UI"/>
          <w:color w:val="000000"/>
          <w:sz w:val="22"/>
          <w:lang w:eastAsia="ar-SA"/>
        </w:rPr>
        <w:t xml:space="preserve"> </w:t>
      </w:r>
    </w:p>
    <w:p w14:paraId="37AF0E3C" w14:textId="77777777" w:rsidR="00F45C1F" w:rsidRPr="000700BC" w:rsidRDefault="00DD7F9F"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bookmarkStart w:id="126" w:name="_Ref137484843"/>
      <w:r w:rsidRPr="000700BC">
        <w:rPr>
          <w:rFonts w:ascii="Segoe UI" w:hAnsi="Segoe UI" w:cs="Segoe UI"/>
          <w:color w:val="000000"/>
          <w:sz w:val="22"/>
          <w:lang w:eastAsia="ar-SA"/>
        </w:rPr>
        <w:t xml:space="preserve">Zadavatel doporučuje použít </w:t>
      </w:r>
      <w:r w:rsidR="00E135BE" w:rsidRPr="000700BC">
        <w:rPr>
          <w:rFonts w:ascii="Segoe UI" w:hAnsi="Segoe UI" w:cs="Segoe UI"/>
          <w:color w:val="000000"/>
          <w:sz w:val="22"/>
          <w:lang w:eastAsia="ar-SA"/>
        </w:rPr>
        <w:t xml:space="preserve">následující </w:t>
      </w:r>
      <w:r w:rsidRPr="000700BC">
        <w:rPr>
          <w:rFonts w:ascii="Segoe UI" w:hAnsi="Segoe UI" w:cs="Segoe UI"/>
          <w:color w:val="000000"/>
          <w:sz w:val="22"/>
          <w:lang w:eastAsia="ar-SA"/>
        </w:rPr>
        <w:t>pořadí dokumentů</w:t>
      </w:r>
      <w:r w:rsidR="0018186E" w:rsidRPr="000700BC">
        <w:rPr>
          <w:rFonts w:ascii="Segoe UI" w:hAnsi="Segoe UI" w:cs="Segoe UI"/>
          <w:color w:val="000000"/>
          <w:sz w:val="22"/>
          <w:lang w:eastAsia="ar-SA"/>
        </w:rPr>
        <w:t xml:space="preserve"> (zejména budou-li součástí jednoho souboru)</w:t>
      </w:r>
      <w:bookmarkEnd w:id="126"/>
    </w:p>
    <w:p w14:paraId="51C1EAE6" w14:textId="77777777" w:rsidR="007D2DE5" w:rsidRPr="000700BC" w:rsidRDefault="00293F90"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krycí list nabídky</w:t>
      </w:r>
      <w:r w:rsidR="00A144DC" w:rsidRPr="000700BC">
        <w:rPr>
          <w:rFonts w:ascii="Segoe UI" w:hAnsi="Segoe UI" w:cs="Segoe UI"/>
        </w:rPr>
        <w:t xml:space="preserve"> obsahující identifikační údaje účastníka v</w:t>
      </w:r>
      <w:r w:rsidR="00A004C0" w:rsidRPr="000700BC">
        <w:rPr>
          <w:rFonts w:ascii="Segoe UI" w:hAnsi="Segoe UI" w:cs="Segoe UI"/>
        </w:rPr>
        <w:t> </w:t>
      </w:r>
      <w:r w:rsidR="00A144DC" w:rsidRPr="000700BC">
        <w:rPr>
          <w:rFonts w:ascii="Segoe UI" w:hAnsi="Segoe UI" w:cs="Segoe UI"/>
        </w:rPr>
        <w:t>rozsahu</w:t>
      </w:r>
      <w:r w:rsidR="00967670" w:rsidRPr="000700BC">
        <w:rPr>
          <w:rFonts w:ascii="Segoe UI" w:hAnsi="Segoe UI" w:cs="Segoe UI"/>
        </w:rPr>
        <w:t xml:space="preserve"> </w:t>
      </w:r>
      <w:r w:rsidR="00A144DC" w:rsidRPr="000700BC">
        <w:rPr>
          <w:rFonts w:ascii="Segoe UI" w:hAnsi="Segoe UI" w:cs="Segoe UI"/>
        </w:rPr>
        <w:t>uvedeném v</w:t>
      </w:r>
      <w:r w:rsidR="008A0A6E" w:rsidRPr="000700BC">
        <w:rPr>
          <w:rFonts w:ascii="Segoe UI" w:hAnsi="Segoe UI" w:cs="Segoe UI"/>
        </w:rPr>
        <w:t> </w:t>
      </w:r>
      <w:r w:rsidR="00A144DC" w:rsidRPr="000700BC">
        <w:rPr>
          <w:rFonts w:ascii="Segoe UI" w:hAnsi="Segoe UI" w:cs="Segoe UI"/>
        </w:rPr>
        <w:t>§ 28 odst. 1 písm. g) ZZVZ,</w:t>
      </w:r>
    </w:p>
    <w:p w14:paraId="175D6CA6" w14:textId="77777777" w:rsidR="00BA115D" w:rsidRPr="000700BC" w:rsidRDefault="00BA115D"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dopis nabídky,</w:t>
      </w:r>
    </w:p>
    <w:p w14:paraId="761DCFC7" w14:textId="77777777" w:rsidR="00293F90" w:rsidRPr="000700BC" w:rsidRDefault="00293F90"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obsah nabídky,</w:t>
      </w:r>
    </w:p>
    <w:p w14:paraId="70B8FD53" w14:textId="77777777" w:rsidR="00DA131C" w:rsidRPr="000700BC" w:rsidRDefault="00DA131C"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doklad o složení jistoty,</w:t>
      </w:r>
    </w:p>
    <w:p w14:paraId="03DB590F" w14:textId="77777777" w:rsidR="004D0332" w:rsidRPr="000700BC" w:rsidRDefault="00A90225" w:rsidP="000700BC">
      <w:pPr>
        <w:numPr>
          <w:ilvl w:val="0"/>
          <w:numId w:val="37"/>
        </w:numPr>
        <w:spacing w:before="60" w:after="60" w:line="276" w:lineRule="auto"/>
        <w:ind w:left="1843" w:hanging="425"/>
        <w:jc w:val="both"/>
        <w:rPr>
          <w:rFonts w:ascii="Segoe UI" w:hAnsi="Segoe UI" w:cs="Segoe UI"/>
          <w:i/>
        </w:rPr>
      </w:pPr>
      <w:r w:rsidRPr="000700BC">
        <w:rPr>
          <w:rFonts w:ascii="Segoe UI" w:hAnsi="Segoe UI" w:cs="Segoe UI"/>
        </w:rPr>
        <w:t>doklady prokazující splnění kvalifikace,</w:t>
      </w:r>
    </w:p>
    <w:p w14:paraId="10F44A53" w14:textId="77777777" w:rsidR="00655734" w:rsidRPr="000700BC" w:rsidRDefault="00655734"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návrh Smlouvy, vč. příloh,</w:t>
      </w:r>
    </w:p>
    <w:p w14:paraId="06D41CA3" w14:textId="35ABC347" w:rsidR="00A75A99" w:rsidRPr="000700BC" w:rsidRDefault="00CD3401"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údaje/</w:t>
      </w:r>
      <w:r w:rsidR="004A796C" w:rsidRPr="000700BC">
        <w:rPr>
          <w:rFonts w:ascii="Segoe UI" w:hAnsi="Segoe UI" w:cs="Segoe UI"/>
        </w:rPr>
        <w:t xml:space="preserve">parametry, které mají být předmětem hodnocení ve smyslu </w:t>
      </w:r>
      <w:r w:rsidRPr="000700BC">
        <w:rPr>
          <w:rFonts w:ascii="Segoe UI" w:hAnsi="Segoe UI" w:cs="Segoe UI"/>
        </w:rPr>
        <w:t xml:space="preserve">článku </w:t>
      </w:r>
      <w:r w:rsidRPr="000700BC">
        <w:rPr>
          <w:rFonts w:ascii="Segoe UI" w:hAnsi="Segoe UI" w:cs="Segoe UI"/>
        </w:rPr>
        <w:fldChar w:fldCharType="begin"/>
      </w:r>
      <w:r w:rsidRPr="000700BC">
        <w:rPr>
          <w:rFonts w:ascii="Segoe UI" w:hAnsi="Segoe UI" w:cs="Segoe UI"/>
        </w:rPr>
        <w:instrText xml:space="preserve"> REF _Ref519077416 \r \h </w:instrText>
      </w:r>
      <w:r w:rsidR="00D671B5" w:rsidRPr="000700BC">
        <w:rPr>
          <w:rFonts w:ascii="Segoe UI" w:hAnsi="Segoe UI" w:cs="Segoe UI"/>
        </w:rPr>
        <w:instrText xml:space="preserve"> \* MERGEFORMAT </w:instrText>
      </w:r>
      <w:r w:rsidRPr="000700BC">
        <w:rPr>
          <w:rFonts w:ascii="Segoe UI" w:hAnsi="Segoe UI" w:cs="Segoe UI"/>
        </w:rPr>
      </w:r>
      <w:r w:rsidRPr="000700BC">
        <w:rPr>
          <w:rFonts w:ascii="Segoe UI" w:hAnsi="Segoe UI" w:cs="Segoe UI"/>
        </w:rPr>
        <w:fldChar w:fldCharType="separate"/>
      </w:r>
      <w:r w:rsidR="00450D64" w:rsidRPr="000700BC">
        <w:rPr>
          <w:rFonts w:ascii="Segoe UI" w:hAnsi="Segoe UI" w:cs="Segoe UI"/>
        </w:rPr>
        <w:t>10</w:t>
      </w:r>
      <w:r w:rsidRPr="000700BC">
        <w:rPr>
          <w:rFonts w:ascii="Segoe UI" w:hAnsi="Segoe UI" w:cs="Segoe UI"/>
        </w:rPr>
        <w:fldChar w:fldCharType="end"/>
      </w:r>
      <w:r w:rsidR="004A796C" w:rsidRPr="000700BC">
        <w:rPr>
          <w:rFonts w:ascii="Segoe UI" w:hAnsi="Segoe UI" w:cs="Segoe UI"/>
        </w:rPr>
        <w:t xml:space="preserve"> zadávací dokumentace</w:t>
      </w:r>
      <w:r w:rsidR="00DA131C" w:rsidRPr="000700BC">
        <w:rPr>
          <w:rFonts w:ascii="Segoe UI" w:hAnsi="Segoe UI" w:cs="Segoe UI"/>
        </w:rPr>
        <w:t>, tj. nabídková cena v</w:t>
      </w:r>
      <w:r w:rsidR="00A004C0" w:rsidRPr="000700BC">
        <w:rPr>
          <w:rFonts w:ascii="Segoe UI" w:hAnsi="Segoe UI" w:cs="Segoe UI"/>
        </w:rPr>
        <w:t> </w:t>
      </w:r>
      <w:r w:rsidR="00DA131C" w:rsidRPr="000700BC">
        <w:rPr>
          <w:rFonts w:ascii="Segoe UI" w:hAnsi="Segoe UI" w:cs="Segoe UI"/>
        </w:rPr>
        <w:t>souladu s</w:t>
      </w:r>
      <w:r w:rsidR="00A004C0" w:rsidRPr="000700BC">
        <w:rPr>
          <w:rFonts w:ascii="Segoe UI" w:hAnsi="Segoe UI" w:cs="Segoe UI"/>
        </w:rPr>
        <w:t> </w:t>
      </w:r>
      <w:r w:rsidR="00DA131C" w:rsidRPr="000700BC">
        <w:rPr>
          <w:rFonts w:ascii="Segoe UI" w:hAnsi="Segoe UI" w:cs="Segoe UI"/>
        </w:rPr>
        <w:t xml:space="preserve">čl. </w:t>
      </w:r>
      <w:r w:rsidR="007B18F7" w:rsidRPr="000700BC">
        <w:rPr>
          <w:rFonts w:ascii="Segoe UI" w:hAnsi="Segoe UI" w:cs="Segoe UI"/>
        </w:rPr>
        <w:fldChar w:fldCharType="begin"/>
      </w:r>
      <w:r w:rsidR="007B18F7" w:rsidRPr="000700BC">
        <w:rPr>
          <w:rFonts w:ascii="Segoe UI" w:hAnsi="Segoe UI" w:cs="Segoe UI"/>
        </w:rPr>
        <w:instrText xml:space="preserve"> REF _Ref189232382 \r \h </w:instrText>
      </w:r>
      <w:r w:rsidR="007500D7" w:rsidRPr="000700BC">
        <w:rPr>
          <w:rFonts w:ascii="Segoe UI" w:hAnsi="Segoe UI" w:cs="Segoe UI"/>
        </w:rPr>
        <w:instrText xml:space="preserve"> \* MERGEFORMAT </w:instrText>
      </w:r>
      <w:r w:rsidR="007B18F7" w:rsidRPr="000700BC">
        <w:rPr>
          <w:rFonts w:ascii="Segoe UI" w:hAnsi="Segoe UI" w:cs="Segoe UI"/>
        </w:rPr>
      </w:r>
      <w:r w:rsidR="007B18F7" w:rsidRPr="000700BC">
        <w:rPr>
          <w:rFonts w:ascii="Segoe UI" w:hAnsi="Segoe UI" w:cs="Segoe UI"/>
        </w:rPr>
        <w:fldChar w:fldCharType="separate"/>
      </w:r>
      <w:r w:rsidR="007B18F7" w:rsidRPr="000700BC">
        <w:rPr>
          <w:rFonts w:ascii="Segoe UI" w:hAnsi="Segoe UI" w:cs="Segoe UI"/>
        </w:rPr>
        <w:t>9</w:t>
      </w:r>
      <w:r w:rsidR="007B18F7" w:rsidRPr="000700BC">
        <w:rPr>
          <w:rFonts w:ascii="Segoe UI" w:hAnsi="Segoe UI" w:cs="Segoe UI"/>
        </w:rPr>
        <w:fldChar w:fldCharType="end"/>
      </w:r>
      <w:r w:rsidR="007B18F7" w:rsidRPr="000700BC">
        <w:rPr>
          <w:rFonts w:ascii="Segoe UI" w:hAnsi="Segoe UI" w:cs="Segoe UI"/>
        </w:rPr>
        <w:t xml:space="preserve"> </w:t>
      </w:r>
      <w:r w:rsidR="00DA131C" w:rsidRPr="000700BC">
        <w:rPr>
          <w:rFonts w:ascii="Segoe UI" w:hAnsi="Segoe UI" w:cs="Segoe UI"/>
        </w:rPr>
        <w:t>zadávací dokumentace a Tabulka zkušeností pro účely hodnocení nabídek v</w:t>
      </w:r>
      <w:r w:rsidR="00A004C0" w:rsidRPr="000700BC">
        <w:rPr>
          <w:rFonts w:ascii="Segoe UI" w:hAnsi="Segoe UI" w:cs="Segoe UI"/>
        </w:rPr>
        <w:t> </w:t>
      </w:r>
      <w:r w:rsidR="00DA131C" w:rsidRPr="000700BC">
        <w:rPr>
          <w:rFonts w:ascii="Segoe UI" w:hAnsi="Segoe UI" w:cs="Segoe UI"/>
        </w:rPr>
        <w:t xml:space="preserve">rámci kritéria hodnocení </w:t>
      </w:r>
      <w:r w:rsidR="00967670" w:rsidRPr="000700BC">
        <w:rPr>
          <w:rFonts w:ascii="Segoe UI" w:hAnsi="Segoe UI" w:cs="Segoe UI"/>
        </w:rPr>
        <w:t>kvalita (zkušenosti) klíčových členů realizačního týmu</w:t>
      </w:r>
      <w:r w:rsidR="005D06A1" w:rsidRPr="000700BC">
        <w:rPr>
          <w:rFonts w:ascii="Segoe UI" w:hAnsi="Segoe UI" w:cs="Segoe UI"/>
        </w:rPr>
        <w:t>,</w:t>
      </w:r>
    </w:p>
    <w:p w14:paraId="125B3B76" w14:textId="77777777" w:rsidR="00497862" w:rsidRPr="000700BC" w:rsidRDefault="00497862"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 xml:space="preserve">informace a/nebo doklady ve smyslu odst. </w:t>
      </w:r>
      <w:r w:rsidR="00967670" w:rsidRPr="000700BC">
        <w:rPr>
          <w:rFonts w:ascii="Segoe UI" w:hAnsi="Segoe UI" w:cs="Segoe UI"/>
        </w:rPr>
        <w:fldChar w:fldCharType="begin"/>
      </w:r>
      <w:r w:rsidR="00967670" w:rsidRPr="000700BC">
        <w:rPr>
          <w:rFonts w:ascii="Segoe UI" w:hAnsi="Segoe UI" w:cs="Segoe UI"/>
        </w:rPr>
        <w:instrText xml:space="preserve"> REF _Ref137483620 \r \h </w:instrText>
      </w:r>
      <w:r w:rsidR="000F5471" w:rsidRPr="000700BC">
        <w:rPr>
          <w:rFonts w:ascii="Segoe UI" w:hAnsi="Segoe UI" w:cs="Segoe UI"/>
        </w:rPr>
        <w:instrText xml:space="preserve"> \* MERGEFORMAT </w:instrText>
      </w:r>
      <w:r w:rsidR="00967670" w:rsidRPr="000700BC">
        <w:rPr>
          <w:rFonts w:ascii="Segoe UI" w:hAnsi="Segoe UI" w:cs="Segoe UI"/>
        </w:rPr>
      </w:r>
      <w:r w:rsidR="00967670" w:rsidRPr="000700BC">
        <w:rPr>
          <w:rFonts w:ascii="Segoe UI" w:hAnsi="Segoe UI" w:cs="Segoe UI"/>
        </w:rPr>
        <w:fldChar w:fldCharType="separate"/>
      </w:r>
      <w:r w:rsidR="00450D64" w:rsidRPr="000700BC">
        <w:rPr>
          <w:rFonts w:ascii="Segoe UI" w:hAnsi="Segoe UI" w:cs="Segoe UI"/>
        </w:rPr>
        <w:t>20.3</w:t>
      </w:r>
      <w:r w:rsidR="00967670" w:rsidRPr="000700BC">
        <w:rPr>
          <w:rFonts w:ascii="Segoe UI" w:hAnsi="Segoe UI" w:cs="Segoe UI"/>
        </w:rPr>
        <w:fldChar w:fldCharType="end"/>
      </w:r>
      <w:r w:rsidR="00967670" w:rsidRPr="000700BC">
        <w:rPr>
          <w:rFonts w:ascii="Segoe UI" w:hAnsi="Segoe UI" w:cs="Segoe UI"/>
        </w:rPr>
        <w:t xml:space="preserve"> </w:t>
      </w:r>
      <w:r w:rsidRPr="000700BC">
        <w:rPr>
          <w:rFonts w:ascii="Segoe UI" w:hAnsi="Segoe UI" w:cs="Segoe UI"/>
        </w:rPr>
        <w:t>zadávací dokumentace, má-li účastník pochybnosti ve smyslu uvedeného ustanovení,</w:t>
      </w:r>
    </w:p>
    <w:p w14:paraId="5104D1B8" w14:textId="77777777" w:rsidR="00362634" w:rsidRPr="000700BC" w:rsidRDefault="008E0F58"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 xml:space="preserve">ostatní dokumenty, které mají dle </w:t>
      </w:r>
      <w:r w:rsidR="005C77EE" w:rsidRPr="000700BC">
        <w:rPr>
          <w:rFonts w:ascii="Segoe UI" w:hAnsi="Segoe UI" w:cs="Segoe UI"/>
        </w:rPr>
        <w:t>účastník</w:t>
      </w:r>
      <w:r w:rsidR="009D391B" w:rsidRPr="000700BC">
        <w:rPr>
          <w:rFonts w:ascii="Segoe UI" w:hAnsi="Segoe UI" w:cs="Segoe UI"/>
        </w:rPr>
        <w:t>a</w:t>
      </w:r>
      <w:r w:rsidRPr="000700BC">
        <w:rPr>
          <w:rFonts w:ascii="Segoe UI" w:hAnsi="Segoe UI" w:cs="Segoe UI"/>
        </w:rPr>
        <w:t xml:space="preserve"> tvořit obsah nabídky</w:t>
      </w:r>
      <w:r w:rsidR="00E135BE" w:rsidRPr="000700BC">
        <w:rPr>
          <w:rFonts w:ascii="Segoe UI" w:hAnsi="Segoe UI" w:cs="Segoe UI"/>
        </w:rPr>
        <w:t>.</w:t>
      </w:r>
      <w:bookmarkEnd w:id="124"/>
      <w:bookmarkEnd w:id="125"/>
    </w:p>
    <w:p w14:paraId="40EE4DFF" w14:textId="77777777" w:rsidR="00241DDD" w:rsidRPr="000700BC" w:rsidRDefault="00261955" w:rsidP="000700BC">
      <w:pPr>
        <w:pStyle w:val="Nadpis1"/>
        <w:numPr>
          <w:ilvl w:val="0"/>
          <w:numId w:val="1"/>
        </w:numPr>
        <w:spacing w:before="240" w:after="120" w:line="276" w:lineRule="auto"/>
        <w:ind w:left="357" w:hanging="357"/>
        <w:jc w:val="left"/>
        <w:rPr>
          <w:rFonts w:ascii="Segoe UI" w:hAnsi="Segoe UI" w:cs="Segoe UI"/>
          <w:b/>
          <w:sz w:val="22"/>
          <w:u w:val="single"/>
        </w:rPr>
      </w:pPr>
      <w:bookmarkStart w:id="127" w:name="_Toc196582699"/>
      <w:r w:rsidRPr="000700BC">
        <w:rPr>
          <w:rFonts w:ascii="Segoe UI" w:hAnsi="Segoe UI" w:cs="Segoe UI"/>
          <w:b/>
          <w:sz w:val="22"/>
          <w:u w:val="single"/>
        </w:rPr>
        <w:t>ZÁVAZNOST POŽADAVKŮ ZADAVATELE</w:t>
      </w:r>
      <w:bookmarkEnd w:id="127"/>
    </w:p>
    <w:p w14:paraId="1132F46D" w14:textId="77777777" w:rsidR="00FA7190" w:rsidRPr="000700BC" w:rsidRDefault="00241DDD" w:rsidP="000700BC">
      <w:pPr>
        <w:spacing w:after="120" w:line="276" w:lineRule="auto"/>
        <w:jc w:val="both"/>
        <w:rPr>
          <w:rFonts w:ascii="Segoe UI" w:hAnsi="Segoe UI" w:cs="Segoe UI"/>
        </w:rPr>
      </w:pPr>
      <w:r w:rsidRPr="000700BC">
        <w:rPr>
          <w:rFonts w:ascii="Segoe UI" w:hAnsi="Segoe UI" w:cs="Segoe UI"/>
        </w:rPr>
        <w:t>Informace a údaje uvedené v</w:t>
      </w:r>
      <w:r w:rsidR="00A004C0" w:rsidRPr="000700BC">
        <w:rPr>
          <w:rFonts w:ascii="Segoe UI" w:hAnsi="Segoe UI" w:cs="Segoe UI"/>
        </w:rPr>
        <w:t> </w:t>
      </w:r>
      <w:r w:rsidR="00112D87" w:rsidRPr="000700BC">
        <w:rPr>
          <w:rFonts w:ascii="Segoe UI" w:hAnsi="Segoe UI" w:cs="Segoe UI"/>
        </w:rPr>
        <w:t>zadávací dokumentaci</w:t>
      </w:r>
      <w:r w:rsidRPr="000700BC">
        <w:rPr>
          <w:rFonts w:ascii="Segoe UI" w:hAnsi="Segoe UI" w:cs="Segoe UI"/>
        </w:rPr>
        <w:t xml:space="preserve"> vymezují závazné požadavky zadavatele na plnění veřejné zakázky. </w:t>
      </w:r>
    </w:p>
    <w:p w14:paraId="6AD7A355" w14:textId="77777777" w:rsidR="00241DDD" w:rsidRPr="000700BC" w:rsidRDefault="00241DDD" w:rsidP="000700BC">
      <w:pPr>
        <w:spacing w:after="120" w:line="276" w:lineRule="auto"/>
        <w:jc w:val="both"/>
        <w:rPr>
          <w:rFonts w:ascii="Segoe UI" w:hAnsi="Segoe UI" w:cs="Segoe UI"/>
        </w:rPr>
      </w:pPr>
      <w:r w:rsidRPr="000700BC">
        <w:rPr>
          <w:rFonts w:ascii="Segoe UI" w:hAnsi="Segoe UI" w:cs="Segoe UI"/>
        </w:rPr>
        <w:lastRenderedPageBreak/>
        <w:t xml:space="preserve">Tyto požadavky je </w:t>
      </w:r>
      <w:r w:rsidR="00112D87" w:rsidRPr="000700BC">
        <w:rPr>
          <w:rFonts w:ascii="Segoe UI" w:hAnsi="Segoe UI" w:cs="Segoe UI"/>
        </w:rPr>
        <w:t xml:space="preserve">účastník </w:t>
      </w:r>
      <w:r w:rsidRPr="000700BC">
        <w:rPr>
          <w:rFonts w:ascii="Segoe UI" w:hAnsi="Segoe UI" w:cs="Segoe UI"/>
        </w:rPr>
        <w:t>povinen plně a bezvýhradně respektovat při zpracování své nabídky. Neakceptování požadavků zadavatele uvedených v</w:t>
      </w:r>
      <w:r w:rsidR="00A004C0" w:rsidRPr="000700BC">
        <w:rPr>
          <w:rFonts w:ascii="Segoe UI" w:hAnsi="Segoe UI" w:cs="Segoe UI"/>
        </w:rPr>
        <w:t> </w:t>
      </w:r>
      <w:r w:rsidRPr="000700BC">
        <w:rPr>
          <w:rFonts w:ascii="Segoe UI" w:hAnsi="Segoe UI" w:cs="Segoe UI"/>
        </w:rPr>
        <w:t xml:space="preserve">této zadávací dokumentaci </w:t>
      </w:r>
      <w:r w:rsidR="002E3476" w:rsidRPr="000700BC">
        <w:rPr>
          <w:rFonts w:ascii="Segoe UI" w:hAnsi="Segoe UI" w:cs="Segoe UI"/>
        </w:rPr>
        <w:t xml:space="preserve">může být </w:t>
      </w:r>
      <w:r w:rsidRPr="000700BC">
        <w:rPr>
          <w:rFonts w:ascii="Segoe UI" w:hAnsi="Segoe UI" w:cs="Segoe UI"/>
        </w:rPr>
        <w:t>považováno za nesplnění zadávacích podmínek.</w:t>
      </w:r>
    </w:p>
    <w:p w14:paraId="6DA1D462" w14:textId="77777777" w:rsidR="00FD0BCE" w:rsidRPr="000700BC" w:rsidRDefault="00AB489F" w:rsidP="000700BC">
      <w:pPr>
        <w:spacing w:after="120" w:line="276" w:lineRule="auto"/>
        <w:jc w:val="both"/>
        <w:rPr>
          <w:rFonts w:ascii="Segoe UI" w:hAnsi="Segoe UI" w:cs="Segoe UI"/>
        </w:rPr>
      </w:pPr>
      <w:r w:rsidRPr="000700BC">
        <w:rPr>
          <w:rFonts w:ascii="Segoe UI" w:hAnsi="Segoe UI" w:cs="Segoe UI"/>
        </w:rPr>
        <w:t>V</w:t>
      </w:r>
      <w:r w:rsidR="00A004C0" w:rsidRPr="000700BC">
        <w:rPr>
          <w:rFonts w:ascii="Segoe UI" w:hAnsi="Segoe UI" w:cs="Segoe UI"/>
        </w:rPr>
        <w:t> </w:t>
      </w:r>
      <w:r w:rsidRPr="000700BC">
        <w:rPr>
          <w:rFonts w:ascii="Segoe UI" w:hAnsi="Segoe UI" w:cs="Segoe UI"/>
        </w:rPr>
        <w:t>případě, že zadávací podmínky obsahují odkazy na obchodní firmy, názvy nebo jména a</w:t>
      </w:r>
      <w:r w:rsidR="000D32E5" w:rsidRPr="000700BC">
        <w:rPr>
          <w:rFonts w:ascii="Segoe UI" w:hAnsi="Segoe UI" w:cs="Segoe UI"/>
        </w:rPr>
        <w:t> </w:t>
      </w:r>
      <w:r w:rsidRPr="000700BC">
        <w:rPr>
          <w:rFonts w:ascii="Segoe UI" w:hAnsi="Segoe UI" w:cs="Segoe UI"/>
        </w:rPr>
        <w:t>příjmení, specifická označení zboží a služeb, které platí pro určitou osobu, popřípadě její organizační složku za příznačné, patenty na vynálezy, užitné vzory, průmyslové vzory, ochranné známky nebo označení původu, umožňuje zadavatel výslovně použití i</w:t>
      </w:r>
      <w:r w:rsidR="007A0A5B" w:rsidRPr="000700BC">
        <w:rPr>
          <w:rFonts w:ascii="Segoe UI" w:hAnsi="Segoe UI" w:cs="Segoe UI"/>
        </w:rPr>
        <w:t> </w:t>
      </w:r>
      <w:r w:rsidRPr="000700BC">
        <w:rPr>
          <w:rFonts w:ascii="Segoe UI" w:hAnsi="Segoe UI" w:cs="Segoe UI"/>
        </w:rPr>
        <w:t xml:space="preserve">jiných, kvalitativně a technicky obdobných řešení, které naplní zadavatelem požadovanou či odborníkovi zřejmou funkcionalitu. </w:t>
      </w:r>
    </w:p>
    <w:p w14:paraId="745DB201" w14:textId="77777777" w:rsidR="00BA1620"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28" w:name="_Ref210905415"/>
      <w:bookmarkStart w:id="129" w:name="_Ref318813141"/>
      <w:bookmarkStart w:id="130" w:name="_Ref318813144"/>
      <w:bookmarkStart w:id="131" w:name="_Ref318813153"/>
      <w:bookmarkStart w:id="132" w:name="_Toc457831225"/>
      <w:bookmarkStart w:id="133" w:name="_Toc196582700"/>
      <w:r w:rsidRPr="000700BC">
        <w:rPr>
          <w:rFonts w:ascii="Segoe UI" w:hAnsi="Segoe UI" w:cs="Segoe UI"/>
          <w:b/>
          <w:sz w:val="22"/>
          <w:u w:val="single"/>
        </w:rPr>
        <w:t>VYSVĚTLENÍ, ZMĚNA NEBO DOPLNĚNÍ ZADÁVACÍ DOKUMENTACE</w:t>
      </w:r>
      <w:bookmarkEnd w:id="128"/>
      <w:bookmarkEnd w:id="129"/>
      <w:bookmarkEnd w:id="130"/>
      <w:bookmarkEnd w:id="131"/>
      <w:bookmarkEnd w:id="132"/>
      <w:bookmarkEnd w:id="133"/>
    </w:p>
    <w:p w14:paraId="4982BAB0" w14:textId="77777777" w:rsidR="00B968C2" w:rsidRPr="000700BC" w:rsidRDefault="00BA1620" w:rsidP="000700BC">
      <w:pPr>
        <w:spacing w:before="120" w:after="120" w:line="276" w:lineRule="auto"/>
        <w:jc w:val="both"/>
        <w:rPr>
          <w:rFonts w:ascii="Segoe UI" w:hAnsi="Segoe UI" w:cs="Segoe UI"/>
        </w:rPr>
      </w:pPr>
      <w:r w:rsidRPr="000700BC">
        <w:rPr>
          <w:rFonts w:ascii="Segoe UI" w:hAnsi="Segoe UI" w:cs="Segoe UI"/>
        </w:rPr>
        <w:t>Přestože tato zadávací dokumentace vymezuje předmět veřejné zakázky v</w:t>
      </w:r>
      <w:r w:rsidR="00A004C0" w:rsidRPr="000700BC">
        <w:rPr>
          <w:rFonts w:ascii="Segoe UI" w:hAnsi="Segoe UI" w:cs="Segoe UI"/>
        </w:rPr>
        <w:t> </w:t>
      </w:r>
      <w:r w:rsidRPr="000700BC">
        <w:rPr>
          <w:rFonts w:ascii="Segoe UI" w:hAnsi="Segoe UI" w:cs="Segoe UI"/>
        </w:rPr>
        <w:t xml:space="preserve">podrobnostech nezbytných pro zpracování nabídky, mohou dodavatelé požadovat vysvětlení zadávacích podmínek. </w:t>
      </w:r>
    </w:p>
    <w:p w14:paraId="3740C230" w14:textId="77777777" w:rsidR="00BA1620" w:rsidRPr="000700BC" w:rsidRDefault="00CB4DA9" w:rsidP="000700BC">
      <w:pPr>
        <w:spacing w:before="120" w:after="120" w:line="276" w:lineRule="auto"/>
        <w:jc w:val="both"/>
        <w:rPr>
          <w:rFonts w:ascii="Segoe UI" w:hAnsi="Segoe UI" w:cs="Segoe UI"/>
        </w:rPr>
      </w:pPr>
      <w:r w:rsidRPr="000700BC">
        <w:rPr>
          <w:rFonts w:ascii="Segoe UI" w:hAnsi="Segoe UI" w:cs="Segoe UI"/>
        </w:rPr>
        <w:t>Ž</w:t>
      </w:r>
      <w:r w:rsidR="0009300F" w:rsidRPr="000700BC">
        <w:rPr>
          <w:rFonts w:ascii="Segoe UI" w:hAnsi="Segoe UI" w:cs="Segoe UI"/>
        </w:rPr>
        <w:t xml:space="preserve">ádost musí být zadavateli doručena ve lhůtě dle § 98 odst. 3 ZZVZ (8 pracovních dnů před koncem lhůty pro podání </w:t>
      </w:r>
      <w:r w:rsidR="001038AC" w:rsidRPr="000700BC">
        <w:rPr>
          <w:rFonts w:ascii="Segoe UI" w:hAnsi="Segoe UI" w:cs="Segoe UI"/>
        </w:rPr>
        <w:t>námitek proti zadávacím podmínkám ve smyslu § 241 odst. 4 a 5 ZZVZ</w:t>
      </w:r>
      <w:r w:rsidR="0009300F" w:rsidRPr="000700BC">
        <w:rPr>
          <w:rFonts w:ascii="Segoe UI" w:hAnsi="Segoe UI" w:cs="Segoe UI"/>
        </w:rPr>
        <w:t>).</w:t>
      </w:r>
      <w:r w:rsidR="00BA1620" w:rsidRPr="000700BC">
        <w:rPr>
          <w:rFonts w:ascii="Segoe UI" w:hAnsi="Segoe UI" w:cs="Segoe UI"/>
        </w:rPr>
        <w:t xml:space="preserve"> </w:t>
      </w:r>
    </w:p>
    <w:p w14:paraId="4A667385" w14:textId="77777777" w:rsidR="00CB4DA9" w:rsidRPr="000700BC" w:rsidRDefault="00CB4DA9" w:rsidP="000700BC">
      <w:pPr>
        <w:spacing w:before="120" w:after="120" w:line="276" w:lineRule="auto"/>
        <w:jc w:val="both"/>
        <w:rPr>
          <w:rFonts w:ascii="Segoe UI" w:hAnsi="Segoe UI" w:cs="Segoe UI"/>
          <w:color w:val="000000"/>
          <w:lang w:eastAsia="ar-SA"/>
        </w:rPr>
      </w:pPr>
      <w:r w:rsidRPr="000700BC">
        <w:rPr>
          <w:rFonts w:ascii="Segoe UI" w:hAnsi="Segoe UI" w:cs="Segoe UI"/>
          <w:snapToGrid w:val="0"/>
        </w:rPr>
        <w:t xml:space="preserve">Zadavatel upozorňuje, že </w:t>
      </w:r>
      <w:r w:rsidRPr="000700BC">
        <w:rPr>
          <w:rFonts w:ascii="Segoe UI" w:hAnsi="Segoe UI" w:cs="Segoe UI"/>
          <w:b/>
          <w:snapToGrid w:val="0"/>
        </w:rPr>
        <w:t>veškerá komunikace se zadavatelem v</w:t>
      </w:r>
      <w:r w:rsidR="00A004C0" w:rsidRPr="000700BC">
        <w:rPr>
          <w:rFonts w:ascii="Segoe UI" w:hAnsi="Segoe UI" w:cs="Segoe UI"/>
          <w:b/>
          <w:snapToGrid w:val="0"/>
        </w:rPr>
        <w:t> </w:t>
      </w:r>
      <w:r w:rsidRPr="000700BC">
        <w:rPr>
          <w:rFonts w:ascii="Segoe UI" w:hAnsi="Segoe UI" w:cs="Segoe UI"/>
          <w:b/>
          <w:snapToGrid w:val="0"/>
        </w:rPr>
        <w:t xml:space="preserve">rámci zadávacího řízení této veřejné zakázky musí být vedena pouze </w:t>
      </w:r>
      <w:r w:rsidR="00B32500" w:rsidRPr="000700BC">
        <w:rPr>
          <w:rFonts w:ascii="Segoe UI" w:hAnsi="Segoe UI" w:cs="Segoe UI"/>
          <w:b/>
          <w:snapToGrid w:val="0"/>
        </w:rPr>
        <w:t xml:space="preserve">elektronicky, a to zejména </w:t>
      </w:r>
      <w:r w:rsidRPr="000700BC">
        <w:rPr>
          <w:rFonts w:ascii="Segoe UI" w:hAnsi="Segoe UI" w:cs="Segoe UI"/>
          <w:b/>
          <w:color w:val="000000"/>
        </w:rPr>
        <w:t xml:space="preserve">prostřednictvím elektronického nástroje </w:t>
      </w:r>
      <w:r w:rsidR="007B7A89" w:rsidRPr="000700BC">
        <w:rPr>
          <w:rFonts w:ascii="Segoe UI" w:hAnsi="Segoe UI" w:cs="Segoe UI"/>
          <w:color w:val="000000"/>
          <w:lang w:eastAsia="ar-SA"/>
        </w:rPr>
        <w:t xml:space="preserve">dle </w:t>
      </w:r>
      <w:r w:rsidR="00351AF1" w:rsidRPr="000700BC">
        <w:rPr>
          <w:rFonts w:ascii="Segoe UI" w:hAnsi="Segoe UI" w:cs="Segoe UI"/>
          <w:color w:val="000000"/>
          <w:lang w:eastAsia="ar-SA"/>
        </w:rPr>
        <w:t xml:space="preserve">článku </w:t>
      </w:r>
      <w:r w:rsidR="00351AF1" w:rsidRPr="000700BC">
        <w:rPr>
          <w:rFonts w:ascii="Segoe UI" w:hAnsi="Segoe UI" w:cs="Segoe UI"/>
          <w:color w:val="000000"/>
          <w:lang w:eastAsia="ar-SA"/>
        </w:rPr>
        <w:fldChar w:fldCharType="begin"/>
      </w:r>
      <w:r w:rsidR="00351AF1" w:rsidRPr="000700BC">
        <w:rPr>
          <w:rFonts w:ascii="Segoe UI" w:hAnsi="Segoe UI" w:cs="Segoe UI"/>
          <w:color w:val="000000"/>
          <w:lang w:eastAsia="ar-SA"/>
        </w:rPr>
        <w:instrText xml:space="preserve"> REF _Ref519077264 \r \h </w:instrText>
      </w:r>
      <w:r w:rsidR="00D671B5" w:rsidRPr="000700BC">
        <w:rPr>
          <w:rFonts w:ascii="Segoe UI" w:hAnsi="Segoe UI" w:cs="Segoe UI"/>
          <w:color w:val="000000"/>
          <w:lang w:eastAsia="ar-SA"/>
        </w:rPr>
        <w:instrText xml:space="preserve"> \* MERGEFORMAT </w:instrText>
      </w:r>
      <w:r w:rsidR="00351AF1" w:rsidRPr="000700BC">
        <w:rPr>
          <w:rFonts w:ascii="Segoe UI" w:hAnsi="Segoe UI" w:cs="Segoe UI"/>
          <w:color w:val="000000"/>
          <w:lang w:eastAsia="ar-SA"/>
        </w:rPr>
      </w:r>
      <w:r w:rsidR="00351AF1" w:rsidRPr="000700BC">
        <w:rPr>
          <w:rFonts w:ascii="Segoe UI" w:hAnsi="Segoe UI" w:cs="Segoe UI"/>
          <w:color w:val="000000"/>
          <w:lang w:eastAsia="ar-SA"/>
        </w:rPr>
        <w:fldChar w:fldCharType="separate"/>
      </w:r>
      <w:r w:rsidR="00E93378" w:rsidRPr="000700BC">
        <w:rPr>
          <w:rFonts w:ascii="Segoe UI" w:hAnsi="Segoe UI" w:cs="Segoe UI"/>
          <w:color w:val="000000"/>
          <w:lang w:eastAsia="ar-SA"/>
        </w:rPr>
        <w:t>2</w:t>
      </w:r>
      <w:r w:rsidR="00351AF1" w:rsidRPr="000700BC">
        <w:rPr>
          <w:rFonts w:ascii="Segoe UI" w:hAnsi="Segoe UI" w:cs="Segoe UI"/>
          <w:color w:val="000000"/>
          <w:lang w:eastAsia="ar-SA"/>
        </w:rPr>
        <w:fldChar w:fldCharType="end"/>
      </w:r>
      <w:r w:rsidR="007B7A89" w:rsidRPr="000700BC">
        <w:rPr>
          <w:rFonts w:ascii="Segoe UI" w:hAnsi="Segoe UI" w:cs="Segoe UI"/>
          <w:color w:val="000000"/>
          <w:lang w:eastAsia="ar-SA"/>
        </w:rPr>
        <w:t xml:space="preserve"> zadávací dokumentace</w:t>
      </w:r>
      <w:r w:rsidR="00B32500" w:rsidRPr="000700BC">
        <w:rPr>
          <w:rFonts w:ascii="Segoe UI" w:hAnsi="Segoe UI" w:cs="Segoe UI"/>
          <w:color w:val="000000"/>
          <w:lang w:eastAsia="ar-SA"/>
        </w:rPr>
        <w:t xml:space="preserve">, </w:t>
      </w:r>
      <w:r w:rsidR="00B32500" w:rsidRPr="000700BC">
        <w:rPr>
          <w:rFonts w:ascii="Segoe UI" w:hAnsi="Segoe UI" w:cs="Segoe UI"/>
          <w:b/>
          <w:color w:val="000000"/>
          <w:lang w:eastAsia="ar-SA"/>
        </w:rPr>
        <w:t>případně</w:t>
      </w:r>
      <w:r w:rsidR="00B32500" w:rsidRPr="000700BC">
        <w:rPr>
          <w:rFonts w:ascii="Segoe UI" w:hAnsi="Segoe UI" w:cs="Segoe UI"/>
          <w:color w:val="000000"/>
          <w:lang w:eastAsia="ar-SA"/>
        </w:rPr>
        <w:t xml:space="preserve"> i </w:t>
      </w:r>
      <w:r w:rsidR="00C87279" w:rsidRPr="000700BC">
        <w:rPr>
          <w:rFonts w:ascii="Segoe UI" w:hAnsi="Segoe UI" w:cs="Segoe UI"/>
          <w:color w:val="000000"/>
          <w:lang w:eastAsia="ar-SA"/>
        </w:rPr>
        <w:t xml:space="preserve">prostřednictvím datové schránky či </w:t>
      </w:r>
      <w:r w:rsidR="00B32500" w:rsidRPr="000700BC">
        <w:rPr>
          <w:rFonts w:ascii="Segoe UI" w:hAnsi="Segoe UI" w:cs="Segoe UI"/>
          <w:color w:val="000000"/>
          <w:lang w:eastAsia="ar-SA"/>
        </w:rPr>
        <w:t xml:space="preserve">na </w:t>
      </w:r>
      <w:r w:rsidR="00B32500" w:rsidRPr="000700BC">
        <w:rPr>
          <w:rFonts w:ascii="Segoe UI" w:hAnsi="Segoe UI" w:cs="Segoe UI"/>
          <w:b/>
          <w:color w:val="000000"/>
          <w:lang w:eastAsia="ar-SA"/>
        </w:rPr>
        <w:t>e</w:t>
      </w:r>
      <w:r w:rsidR="007449F2" w:rsidRPr="000700BC">
        <w:rPr>
          <w:rFonts w:ascii="Segoe UI" w:hAnsi="Segoe UI" w:cs="Segoe UI"/>
          <w:b/>
          <w:color w:val="000000"/>
          <w:lang w:eastAsia="ar-SA"/>
        </w:rPr>
        <w:t>-</w:t>
      </w:r>
      <w:r w:rsidR="00B32500" w:rsidRPr="000700BC">
        <w:rPr>
          <w:rFonts w:ascii="Segoe UI" w:hAnsi="Segoe UI" w:cs="Segoe UI"/>
          <w:b/>
          <w:color w:val="000000"/>
          <w:lang w:eastAsia="ar-SA"/>
        </w:rPr>
        <w:t xml:space="preserve">mailovou adresu </w:t>
      </w:r>
      <w:r w:rsidR="00C87279" w:rsidRPr="000700BC">
        <w:rPr>
          <w:rFonts w:ascii="Segoe UI" w:hAnsi="Segoe UI" w:cs="Segoe UI"/>
          <w:b/>
          <w:color w:val="000000"/>
          <w:lang w:eastAsia="ar-SA"/>
        </w:rPr>
        <w:t>zástupce</w:t>
      </w:r>
      <w:r w:rsidR="00B32500" w:rsidRPr="000700BC">
        <w:rPr>
          <w:rFonts w:ascii="Segoe UI" w:hAnsi="Segoe UI" w:cs="Segoe UI"/>
          <w:b/>
          <w:color w:val="000000"/>
          <w:lang w:eastAsia="ar-SA"/>
        </w:rPr>
        <w:t xml:space="preserve"> zadavatele</w:t>
      </w:r>
      <w:r w:rsidR="00351AF1" w:rsidRPr="000700BC">
        <w:rPr>
          <w:rFonts w:ascii="Segoe UI" w:hAnsi="Segoe UI" w:cs="Segoe UI"/>
          <w:b/>
          <w:color w:val="000000"/>
          <w:lang w:eastAsia="ar-SA"/>
        </w:rPr>
        <w:t xml:space="preserve"> </w:t>
      </w:r>
      <w:r w:rsidR="00351AF1" w:rsidRPr="000700BC">
        <w:rPr>
          <w:rFonts w:ascii="Segoe UI" w:hAnsi="Segoe UI" w:cs="Segoe UI"/>
          <w:color w:val="000000"/>
          <w:lang w:eastAsia="ar-SA"/>
        </w:rPr>
        <w:t xml:space="preserve">dle odst. </w:t>
      </w:r>
      <w:r w:rsidR="00351AF1" w:rsidRPr="000700BC">
        <w:rPr>
          <w:rFonts w:ascii="Segoe UI" w:hAnsi="Segoe UI" w:cs="Segoe UI"/>
          <w:color w:val="000000"/>
          <w:lang w:eastAsia="ar-SA"/>
        </w:rPr>
        <w:fldChar w:fldCharType="begin"/>
      </w:r>
      <w:r w:rsidR="00351AF1" w:rsidRPr="000700BC">
        <w:rPr>
          <w:rFonts w:ascii="Segoe UI" w:hAnsi="Segoe UI" w:cs="Segoe UI"/>
          <w:color w:val="000000"/>
          <w:lang w:eastAsia="ar-SA"/>
        </w:rPr>
        <w:instrText xml:space="preserve"> REF _Ref519072784 \r \h  \* MERGEFORMAT </w:instrText>
      </w:r>
      <w:r w:rsidR="00351AF1" w:rsidRPr="000700BC">
        <w:rPr>
          <w:rFonts w:ascii="Segoe UI" w:hAnsi="Segoe UI" w:cs="Segoe UI"/>
          <w:color w:val="000000"/>
          <w:lang w:eastAsia="ar-SA"/>
        </w:rPr>
      </w:r>
      <w:r w:rsidR="00351AF1" w:rsidRPr="000700BC">
        <w:rPr>
          <w:rFonts w:ascii="Segoe UI" w:hAnsi="Segoe UI" w:cs="Segoe UI"/>
          <w:color w:val="000000"/>
          <w:lang w:eastAsia="ar-SA"/>
        </w:rPr>
        <w:fldChar w:fldCharType="separate"/>
      </w:r>
      <w:r w:rsidR="00E93378" w:rsidRPr="000700BC">
        <w:rPr>
          <w:rFonts w:ascii="Segoe UI" w:hAnsi="Segoe UI" w:cs="Segoe UI"/>
          <w:color w:val="000000"/>
          <w:lang w:eastAsia="ar-SA"/>
        </w:rPr>
        <w:t>1.2</w:t>
      </w:r>
      <w:r w:rsidR="00351AF1" w:rsidRPr="000700BC">
        <w:rPr>
          <w:rFonts w:ascii="Segoe UI" w:hAnsi="Segoe UI" w:cs="Segoe UI"/>
          <w:color w:val="000000"/>
          <w:lang w:eastAsia="ar-SA"/>
        </w:rPr>
        <w:fldChar w:fldCharType="end"/>
      </w:r>
      <w:r w:rsidRPr="000700BC">
        <w:rPr>
          <w:rFonts w:ascii="Segoe UI" w:hAnsi="Segoe UI" w:cs="Segoe UI"/>
          <w:color w:val="000000"/>
          <w:lang w:eastAsia="ar-SA"/>
        </w:rPr>
        <w:t xml:space="preserve">. </w:t>
      </w:r>
      <w:r w:rsidR="00351AF1" w:rsidRPr="000700BC">
        <w:rPr>
          <w:rFonts w:ascii="Segoe UI" w:hAnsi="Segoe UI" w:cs="Segoe UI"/>
          <w:color w:val="000000"/>
          <w:lang w:eastAsia="ar-SA"/>
        </w:rPr>
        <w:t>zadávací dokumentace.</w:t>
      </w:r>
    </w:p>
    <w:p w14:paraId="576A851D" w14:textId="77777777" w:rsidR="00321A37" w:rsidRPr="000700BC" w:rsidRDefault="00BA1620" w:rsidP="000700BC">
      <w:pPr>
        <w:spacing w:before="120" w:after="120" w:line="276" w:lineRule="auto"/>
        <w:jc w:val="both"/>
        <w:rPr>
          <w:rFonts w:ascii="Segoe UI" w:hAnsi="Segoe UI" w:cs="Segoe UI"/>
        </w:rPr>
      </w:pPr>
      <w:bookmarkStart w:id="134" w:name="_Toc208292169"/>
      <w:r w:rsidRPr="000700BC">
        <w:rPr>
          <w:rFonts w:ascii="Segoe UI" w:hAnsi="Segoe UI" w:cs="Segoe UI"/>
        </w:rPr>
        <w:t>Zadavatel v</w:t>
      </w:r>
      <w:r w:rsidR="00A004C0" w:rsidRPr="000700BC">
        <w:rPr>
          <w:rFonts w:ascii="Segoe UI" w:hAnsi="Segoe UI" w:cs="Segoe UI"/>
        </w:rPr>
        <w:t> </w:t>
      </w:r>
      <w:r w:rsidRPr="000700BC">
        <w:rPr>
          <w:rFonts w:ascii="Segoe UI" w:hAnsi="Segoe UI" w:cs="Segoe UI"/>
        </w:rPr>
        <w:t xml:space="preserve">zákonné lhůtě </w:t>
      </w:r>
      <w:r w:rsidR="00702550" w:rsidRPr="000700BC">
        <w:rPr>
          <w:rFonts w:ascii="Segoe UI" w:hAnsi="Segoe UI" w:cs="Segoe UI"/>
        </w:rPr>
        <w:t xml:space="preserve">3 pracovních dní </w:t>
      </w:r>
      <w:r w:rsidRPr="000700BC">
        <w:rPr>
          <w:rFonts w:ascii="Segoe UI" w:hAnsi="Segoe UI" w:cs="Segoe UI"/>
        </w:rPr>
        <w:t>uveřejní vysvětlení zadávací dokumentace včetně přesného znění žádosti</w:t>
      </w:r>
      <w:r w:rsidR="00964029" w:rsidRPr="000700BC">
        <w:rPr>
          <w:rFonts w:ascii="Segoe UI" w:hAnsi="Segoe UI" w:cs="Segoe UI"/>
        </w:rPr>
        <w:t>,</w:t>
      </w:r>
      <w:r w:rsidRPr="000700BC">
        <w:rPr>
          <w:rFonts w:ascii="Segoe UI" w:hAnsi="Segoe UI" w:cs="Segoe UI"/>
        </w:rPr>
        <w:t xml:space="preserve"> na profilu zadavatele.</w:t>
      </w:r>
    </w:p>
    <w:p w14:paraId="2C819489" w14:textId="77777777" w:rsidR="00F45C1F" w:rsidRPr="000700BC" w:rsidRDefault="0009300F" w:rsidP="000700BC">
      <w:pPr>
        <w:spacing w:before="120" w:after="120" w:line="276" w:lineRule="auto"/>
        <w:jc w:val="both"/>
        <w:rPr>
          <w:rFonts w:ascii="Segoe UI" w:hAnsi="Segoe UI" w:cs="Segoe UI"/>
        </w:rPr>
      </w:pPr>
      <w:r w:rsidRPr="000700BC">
        <w:rPr>
          <w:rFonts w:ascii="Segoe UI" w:hAnsi="Segoe UI" w:cs="Segoe UI"/>
        </w:rPr>
        <w:t>Zadavatel je oprávněn uveřejnit na profilu zadavatele za podmínek § 98 odst. 1 ZZVZ vysvětlení zadávací dokumentace i z</w:t>
      </w:r>
      <w:r w:rsidR="00A004C0" w:rsidRPr="000700BC">
        <w:rPr>
          <w:rFonts w:ascii="Segoe UI" w:hAnsi="Segoe UI" w:cs="Segoe UI"/>
        </w:rPr>
        <w:t> </w:t>
      </w:r>
      <w:r w:rsidRPr="000700BC">
        <w:rPr>
          <w:rFonts w:ascii="Segoe UI" w:hAnsi="Segoe UI" w:cs="Segoe UI"/>
        </w:rPr>
        <w:t>vlastního podnětu. Dle § 99 ZZVZ může takto rovněž uveřejnit změnu nebo doplnění zadávací dokumentace.</w:t>
      </w:r>
    </w:p>
    <w:p w14:paraId="022C0DEF" w14:textId="77777777" w:rsidR="00D81C03" w:rsidRPr="000700BC" w:rsidRDefault="00261955" w:rsidP="000700BC">
      <w:pPr>
        <w:pStyle w:val="Nadpis1"/>
        <w:numPr>
          <w:ilvl w:val="0"/>
          <w:numId w:val="1"/>
        </w:numPr>
        <w:spacing w:before="200" w:after="200" w:line="276" w:lineRule="auto"/>
        <w:ind w:left="357" w:hanging="357"/>
        <w:jc w:val="left"/>
        <w:rPr>
          <w:rFonts w:ascii="Segoe UI" w:hAnsi="Segoe UI" w:cs="Segoe UI"/>
          <w:b/>
          <w:sz w:val="22"/>
          <w:u w:val="single"/>
        </w:rPr>
      </w:pPr>
      <w:bookmarkStart w:id="135" w:name="_Toc196582701"/>
      <w:bookmarkStart w:id="136" w:name="_Hlk517072605"/>
      <w:bookmarkStart w:id="137" w:name="_Toc230784754"/>
      <w:bookmarkStart w:id="138" w:name="_Ref318889052"/>
      <w:bookmarkEnd w:id="134"/>
      <w:r w:rsidRPr="000700BC">
        <w:rPr>
          <w:rFonts w:ascii="Segoe UI" w:hAnsi="Segoe UI" w:cs="Segoe UI"/>
          <w:b/>
          <w:sz w:val="22"/>
          <w:u w:val="single"/>
        </w:rPr>
        <w:t>PODMÍNKY PRO UZAVŘENÍ SMLOUVY</w:t>
      </w:r>
      <w:bookmarkStart w:id="139" w:name="_Toc465858681"/>
      <w:bookmarkEnd w:id="139"/>
      <w:r w:rsidRPr="000700BC">
        <w:rPr>
          <w:rFonts w:ascii="Segoe UI" w:hAnsi="Segoe UI" w:cs="Segoe UI"/>
          <w:b/>
          <w:sz w:val="22"/>
          <w:u w:val="single"/>
        </w:rPr>
        <w:t xml:space="preserve"> S</w:t>
      </w:r>
      <w:r w:rsidR="00A004C0" w:rsidRPr="000700BC">
        <w:rPr>
          <w:rFonts w:ascii="Segoe UI" w:hAnsi="Segoe UI" w:cs="Segoe UI"/>
          <w:b/>
          <w:sz w:val="22"/>
          <w:u w:val="single"/>
        </w:rPr>
        <w:t> </w:t>
      </w:r>
      <w:r w:rsidRPr="000700BC">
        <w:rPr>
          <w:rFonts w:ascii="Segoe UI" w:hAnsi="Segoe UI" w:cs="Segoe UI"/>
          <w:b/>
          <w:sz w:val="22"/>
          <w:u w:val="single"/>
        </w:rPr>
        <w:t>VYBRANÝM DODAVATELEM</w:t>
      </w:r>
      <w:bookmarkEnd w:id="135"/>
    </w:p>
    <w:p w14:paraId="6F1F4C35" w14:textId="77777777" w:rsidR="00C65158" w:rsidRPr="000700BC" w:rsidRDefault="00964029" w:rsidP="000700BC">
      <w:pPr>
        <w:pStyle w:val="Nadpis2"/>
        <w:keepNext w:val="0"/>
        <w:numPr>
          <w:ilvl w:val="1"/>
          <w:numId w:val="1"/>
        </w:numPr>
        <w:spacing w:after="120" w:line="276" w:lineRule="auto"/>
        <w:ind w:left="1276" w:hanging="709"/>
        <w:jc w:val="both"/>
        <w:rPr>
          <w:rFonts w:ascii="Segoe UI" w:hAnsi="Segoe UI" w:cs="Segoe UI"/>
          <w:sz w:val="22"/>
        </w:rPr>
      </w:pPr>
      <w:r w:rsidRPr="000700BC">
        <w:rPr>
          <w:rFonts w:ascii="Segoe UI" w:hAnsi="Segoe UI" w:cs="Segoe UI"/>
          <w:sz w:val="22"/>
        </w:rPr>
        <w:t>Dodavatel, který byl zadavatelem (komisí) identifikován jako v</w:t>
      </w:r>
      <w:r w:rsidR="0014153C" w:rsidRPr="000700BC">
        <w:rPr>
          <w:rFonts w:ascii="Segoe UI" w:hAnsi="Segoe UI" w:cs="Segoe UI"/>
          <w:sz w:val="22"/>
        </w:rPr>
        <w:t>ybraný dodavatel</w:t>
      </w:r>
      <w:r w:rsidRPr="000700BC">
        <w:rPr>
          <w:rFonts w:ascii="Segoe UI" w:hAnsi="Segoe UI" w:cs="Segoe UI"/>
          <w:sz w:val="22"/>
        </w:rPr>
        <w:t>,</w:t>
      </w:r>
      <w:r w:rsidR="0014153C" w:rsidRPr="000700BC">
        <w:rPr>
          <w:rFonts w:ascii="Segoe UI" w:hAnsi="Segoe UI" w:cs="Segoe UI"/>
          <w:sz w:val="22"/>
        </w:rPr>
        <w:t xml:space="preserve"> doloží na </w:t>
      </w:r>
      <w:r w:rsidR="00BA24B3" w:rsidRPr="000700BC">
        <w:rPr>
          <w:rFonts w:ascii="Segoe UI" w:hAnsi="Segoe UI" w:cs="Segoe UI"/>
          <w:sz w:val="22"/>
        </w:rPr>
        <w:t xml:space="preserve">výzvu </w:t>
      </w:r>
      <w:r w:rsidR="0014153C" w:rsidRPr="000700BC">
        <w:rPr>
          <w:rFonts w:ascii="Segoe UI" w:hAnsi="Segoe UI" w:cs="Segoe UI"/>
          <w:sz w:val="22"/>
        </w:rPr>
        <w:t xml:space="preserve">zadavatele </w:t>
      </w:r>
      <w:r w:rsidR="00C65158" w:rsidRPr="000700BC">
        <w:rPr>
          <w:rFonts w:ascii="Segoe UI" w:hAnsi="Segoe UI" w:cs="Segoe UI"/>
          <w:sz w:val="22"/>
        </w:rPr>
        <w:t xml:space="preserve">za podmínek článku </w:t>
      </w:r>
      <w:r w:rsidR="00C65158" w:rsidRPr="000700BC">
        <w:rPr>
          <w:rFonts w:ascii="Segoe UI" w:hAnsi="Segoe UI" w:cs="Segoe UI"/>
          <w:sz w:val="22"/>
        </w:rPr>
        <w:fldChar w:fldCharType="begin"/>
      </w:r>
      <w:r w:rsidR="00C65158" w:rsidRPr="000700BC">
        <w:rPr>
          <w:rFonts w:ascii="Segoe UI" w:hAnsi="Segoe UI" w:cs="Segoe UI"/>
          <w:sz w:val="22"/>
        </w:rPr>
        <w:instrText xml:space="preserve"> REF _Ref519077264 \r \h </w:instrText>
      </w:r>
      <w:r w:rsidR="009E762B" w:rsidRPr="000700BC">
        <w:rPr>
          <w:rFonts w:ascii="Segoe UI" w:hAnsi="Segoe UI" w:cs="Segoe UI"/>
          <w:sz w:val="22"/>
        </w:rPr>
        <w:instrText xml:space="preserve"> \* MERGEFORMAT </w:instrText>
      </w:r>
      <w:r w:rsidR="00C65158" w:rsidRPr="000700BC">
        <w:rPr>
          <w:rFonts w:ascii="Segoe UI" w:hAnsi="Segoe UI" w:cs="Segoe UI"/>
          <w:sz w:val="22"/>
        </w:rPr>
      </w:r>
      <w:r w:rsidR="00C65158" w:rsidRPr="000700BC">
        <w:rPr>
          <w:rFonts w:ascii="Segoe UI" w:hAnsi="Segoe UI" w:cs="Segoe UI"/>
          <w:sz w:val="22"/>
        </w:rPr>
        <w:fldChar w:fldCharType="separate"/>
      </w:r>
      <w:r w:rsidR="00E93378" w:rsidRPr="000700BC">
        <w:rPr>
          <w:rFonts w:ascii="Segoe UI" w:hAnsi="Segoe UI" w:cs="Segoe UI"/>
          <w:sz w:val="22"/>
        </w:rPr>
        <w:t>2</w:t>
      </w:r>
      <w:r w:rsidR="00C65158" w:rsidRPr="000700BC">
        <w:rPr>
          <w:rFonts w:ascii="Segoe UI" w:hAnsi="Segoe UI" w:cs="Segoe UI"/>
          <w:sz w:val="22"/>
        </w:rPr>
        <w:fldChar w:fldCharType="end"/>
      </w:r>
      <w:r w:rsidR="00C65158" w:rsidRPr="000700BC">
        <w:rPr>
          <w:rFonts w:ascii="Segoe UI" w:hAnsi="Segoe UI" w:cs="Segoe UI"/>
          <w:sz w:val="22"/>
        </w:rPr>
        <w:t xml:space="preserve"> (tj. v</w:t>
      </w:r>
      <w:r w:rsidR="00A004C0" w:rsidRPr="000700BC">
        <w:rPr>
          <w:rFonts w:ascii="Segoe UI" w:hAnsi="Segoe UI" w:cs="Segoe UI"/>
          <w:sz w:val="22"/>
        </w:rPr>
        <w:t> </w:t>
      </w:r>
      <w:r w:rsidR="00C65158" w:rsidRPr="000700BC">
        <w:rPr>
          <w:rFonts w:ascii="Segoe UI" w:hAnsi="Segoe UI" w:cs="Segoe UI"/>
          <w:sz w:val="22"/>
        </w:rPr>
        <w:t xml:space="preserve">elektronické podobě) </w:t>
      </w:r>
    </w:p>
    <w:p w14:paraId="1EBB8AEA" w14:textId="5B5FC6F1" w:rsidR="005F1415" w:rsidRPr="000700BC" w:rsidRDefault="00BB4F12" w:rsidP="000700BC">
      <w:pPr>
        <w:pStyle w:val="Nadpis2"/>
        <w:keepNext w:val="0"/>
        <w:numPr>
          <w:ilvl w:val="0"/>
          <w:numId w:val="18"/>
        </w:numPr>
        <w:spacing w:after="120" w:line="276" w:lineRule="auto"/>
        <w:jc w:val="both"/>
        <w:rPr>
          <w:rFonts w:ascii="Segoe UI" w:hAnsi="Segoe UI" w:cs="Segoe UI"/>
          <w:sz w:val="22"/>
        </w:rPr>
      </w:pPr>
      <w:r w:rsidRPr="000700BC">
        <w:rPr>
          <w:rFonts w:ascii="Segoe UI" w:hAnsi="Segoe UI" w:cs="Segoe UI"/>
          <w:sz w:val="22"/>
        </w:rPr>
        <w:t xml:space="preserve">doklad prokazující autorizaci požadovanou ve smyslu odst. </w:t>
      </w:r>
      <w:r w:rsidR="00450D64" w:rsidRPr="000700BC">
        <w:rPr>
          <w:rFonts w:ascii="Segoe UI" w:hAnsi="Segoe UI" w:cs="Segoe UI"/>
          <w:sz w:val="22"/>
        </w:rPr>
        <w:fldChar w:fldCharType="begin"/>
      </w:r>
      <w:r w:rsidR="00450D64" w:rsidRPr="000700BC">
        <w:rPr>
          <w:rFonts w:ascii="Segoe UI" w:hAnsi="Segoe UI" w:cs="Segoe UI"/>
          <w:sz w:val="22"/>
        </w:rPr>
        <w:instrText xml:space="preserve"> REF _Ref519076862 \r \h </w:instrText>
      </w:r>
      <w:r w:rsidR="007500D7" w:rsidRPr="000700BC">
        <w:rPr>
          <w:rFonts w:ascii="Segoe UI" w:hAnsi="Segoe UI" w:cs="Segoe UI"/>
          <w:sz w:val="22"/>
        </w:rPr>
        <w:instrText xml:space="preserve"> \* MERGEFORMAT </w:instrText>
      </w:r>
      <w:r w:rsidR="00450D64" w:rsidRPr="000700BC">
        <w:rPr>
          <w:rFonts w:ascii="Segoe UI" w:hAnsi="Segoe UI" w:cs="Segoe UI"/>
          <w:sz w:val="22"/>
        </w:rPr>
      </w:r>
      <w:r w:rsidR="00450D64" w:rsidRPr="000700BC">
        <w:rPr>
          <w:rFonts w:ascii="Segoe UI" w:hAnsi="Segoe UI" w:cs="Segoe UI"/>
          <w:sz w:val="22"/>
        </w:rPr>
        <w:fldChar w:fldCharType="separate"/>
      </w:r>
      <w:r w:rsidR="00450D64" w:rsidRPr="000700BC">
        <w:rPr>
          <w:rFonts w:ascii="Segoe UI" w:hAnsi="Segoe UI" w:cs="Segoe UI"/>
          <w:sz w:val="22"/>
        </w:rPr>
        <w:t>6.2</w:t>
      </w:r>
      <w:r w:rsidR="00450D64" w:rsidRPr="000700BC">
        <w:rPr>
          <w:rFonts w:ascii="Segoe UI" w:hAnsi="Segoe UI" w:cs="Segoe UI"/>
          <w:sz w:val="22"/>
        </w:rPr>
        <w:fldChar w:fldCharType="end"/>
      </w:r>
      <w:r w:rsidRPr="000700BC">
        <w:rPr>
          <w:rFonts w:ascii="Segoe UI" w:hAnsi="Segoe UI" w:cs="Segoe UI"/>
          <w:sz w:val="22"/>
        </w:rPr>
        <w:t xml:space="preserve"> a </w:t>
      </w:r>
      <w:r w:rsidR="00450D64" w:rsidRPr="000700BC">
        <w:rPr>
          <w:rFonts w:ascii="Segoe UI" w:hAnsi="Segoe UI" w:cs="Segoe UI"/>
          <w:sz w:val="22"/>
        </w:rPr>
        <w:fldChar w:fldCharType="begin"/>
      </w:r>
      <w:r w:rsidR="00450D64" w:rsidRPr="000700BC">
        <w:rPr>
          <w:rFonts w:ascii="Segoe UI" w:hAnsi="Segoe UI" w:cs="Segoe UI"/>
          <w:sz w:val="22"/>
        </w:rPr>
        <w:instrText xml:space="preserve"> REF _Ref519078295 \r \h </w:instrText>
      </w:r>
      <w:r w:rsidR="007500D7" w:rsidRPr="000700BC">
        <w:rPr>
          <w:rFonts w:ascii="Segoe UI" w:hAnsi="Segoe UI" w:cs="Segoe UI"/>
          <w:sz w:val="22"/>
        </w:rPr>
        <w:instrText xml:space="preserve"> \* MERGEFORMAT </w:instrText>
      </w:r>
      <w:r w:rsidR="00450D64" w:rsidRPr="000700BC">
        <w:rPr>
          <w:rFonts w:ascii="Segoe UI" w:hAnsi="Segoe UI" w:cs="Segoe UI"/>
          <w:sz w:val="22"/>
        </w:rPr>
      </w:r>
      <w:r w:rsidR="00450D64" w:rsidRPr="000700BC">
        <w:rPr>
          <w:rFonts w:ascii="Segoe UI" w:hAnsi="Segoe UI" w:cs="Segoe UI"/>
          <w:sz w:val="22"/>
        </w:rPr>
        <w:fldChar w:fldCharType="separate"/>
      </w:r>
      <w:r w:rsidR="00450D64" w:rsidRPr="000700BC">
        <w:rPr>
          <w:rFonts w:ascii="Segoe UI" w:hAnsi="Segoe UI" w:cs="Segoe UI"/>
          <w:sz w:val="22"/>
        </w:rPr>
        <w:t>6.4</w:t>
      </w:r>
      <w:r w:rsidR="00450D64" w:rsidRPr="000700BC">
        <w:rPr>
          <w:rFonts w:ascii="Segoe UI" w:hAnsi="Segoe UI" w:cs="Segoe UI"/>
          <w:sz w:val="22"/>
        </w:rPr>
        <w:fldChar w:fldCharType="end"/>
      </w:r>
      <w:r w:rsidRPr="000700BC">
        <w:rPr>
          <w:rFonts w:ascii="Segoe UI" w:hAnsi="Segoe UI" w:cs="Segoe UI"/>
          <w:sz w:val="22"/>
        </w:rPr>
        <w:t xml:space="preserve"> zadávací dokumentace, a to v</w:t>
      </w:r>
      <w:r w:rsidR="00A004C0" w:rsidRPr="000700BC">
        <w:rPr>
          <w:rFonts w:ascii="Segoe UI" w:hAnsi="Segoe UI" w:cs="Segoe UI"/>
          <w:sz w:val="22"/>
        </w:rPr>
        <w:t> </w:t>
      </w:r>
      <w:r w:rsidRPr="000700BC">
        <w:rPr>
          <w:rFonts w:ascii="Segoe UI" w:hAnsi="Segoe UI" w:cs="Segoe UI"/>
          <w:sz w:val="22"/>
        </w:rPr>
        <w:t>rozsahu dle §</w:t>
      </w:r>
      <w:r w:rsidR="00450D64" w:rsidRPr="000700BC">
        <w:rPr>
          <w:rFonts w:ascii="Segoe UI" w:hAnsi="Segoe UI" w:cs="Segoe UI"/>
          <w:sz w:val="22"/>
        </w:rPr>
        <w:t> </w:t>
      </w:r>
      <w:r w:rsidRPr="000700BC">
        <w:rPr>
          <w:rFonts w:ascii="Segoe UI" w:hAnsi="Segoe UI" w:cs="Segoe UI"/>
          <w:sz w:val="22"/>
        </w:rPr>
        <w:t>5 odst. 3 zákona č. 360/1992 Sb., o</w:t>
      </w:r>
      <w:r w:rsidR="00450D64" w:rsidRPr="000700BC">
        <w:rPr>
          <w:rFonts w:ascii="Segoe UI" w:hAnsi="Segoe UI" w:cs="Segoe UI"/>
          <w:sz w:val="22"/>
        </w:rPr>
        <w:t> </w:t>
      </w:r>
      <w:r w:rsidRPr="000700BC">
        <w:rPr>
          <w:rFonts w:ascii="Segoe UI" w:hAnsi="Segoe UI" w:cs="Segoe UI"/>
          <w:sz w:val="22"/>
        </w:rPr>
        <w:t xml:space="preserve">výkonu povolání autorizovaných architektů a o výkonu povolání autorizovaných inženýrů a techniků činných ve výstavbě, ve znění pozdějších předpisů, </w:t>
      </w:r>
      <w:r w:rsidRPr="000700BC">
        <w:rPr>
          <w:rFonts w:ascii="Segoe UI" w:hAnsi="Segoe UI" w:cs="Segoe UI"/>
          <w:bCs/>
          <w:iCs/>
          <w:sz w:val="22"/>
        </w:rPr>
        <w:t>popřípadě potvrzení o zápisu do seznamu registrovaných osob dle §</w:t>
      </w:r>
      <w:r w:rsidR="00450D64" w:rsidRPr="000700BC">
        <w:rPr>
          <w:rFonts w:ascii="Segoe UI" w:hAnsi="Segoe UI" w:cs="Segoe UI"/>
          <w:bCs/>
          <w:iCs/>
          <w:sz w:val="22"/>
        </w:rPr>
        <w:t> </w:t>
      </w:r>
      <w:r w:rsidRPr="000700BC">
        <w:rPr>
          <w:rFonts w:ascii="Segoe UI" w:hAnsi="Segoe UI" w:cs="Segoe UI"/>
          <w:bCs/>
          <w:iCs/>
          <w:sz w:val="22"/>
        </w:rPr>
        <w:t>23 odst. 6 písm. e) citovaného zákona</w:t>
      </w:r>
      <w:r w:rsidRPr="000700BC">
        <w:rPr>
          <w:rFonts w:ascii="Segoe UI" w:hAnsi="Segoe UI" w:cs="Segoe UI"/>
          <w:sz w:val="22"/>
        </w:rPr>
        <w:t>, pokud k</w:t>
      </w:r>
      <w:r w:rsidR="00A004C0" w:rsidRPr="000700BC">
        <w:rPr>
          <w:rFonts w:ascii="Segoe UI" w:hAnsi="Segoe UI" w:cs="Segoe UI"/>
          <w:sz w:val="22"/>
        </w:rPr>
        <w:t> </w:t>
      </w:r>
      <w:r w:rsidRPr="000700BC">
        <w:rPr>
          <w:rFonts w:ascii="Segoe UI" w:hAnsi="Segoe UI" w:cs="Segoe UI"/>
          <w:sz w:val="22"/>
        </w:rPr>
        <w:t xml:space="preserve">prokázání profesní způsobilosti a </w:t>
      </w:r>
      <w:r w:rsidRPr="000700BC">
        <w:rPr>
          <w:rFonts w:ascii="Segoe UI" w:hAnsi="Segoe UI" w:cs="Segoe UI"/>
          <w:sz w:val="22"/>
        </w:rPr>
        <w:lastRenderedPageBreak/>
        <w:t>technické kvalifikace účastník (vybraný dodavatel) v</w:t>
      </w:r>
      <w:r w:rsidR="00A004C0" w:rsidRPr="000700BC">
        <w:rPr>
          <w:rFonts w:ascii="Segoe UI" w:hAnsi="Segoe UI" w:cs="Segoe UI"/>
          <w:sz w:val="22"/>
        </w:rPr>
        <w:t> </w:t>
      </w:r>
      <w:r w:rsidRPr="000700BC">
        <w:rPr>
          <w:rFonts w:ascii="Segoe UI" w:hAnsi="Segoe UI" w:cs="Segoe UI"/>
          <w:sz w:val="22"/>
        </w:rPr>
        <w:t>nabídce doložil jen čestné prohlášení</w:t>
      </w:r>
      <w:r w:rsidR="000B40BF" w:rsidRPr="000700BC">
        <w:rPr>
          <w:rFonts w:ascii="Segoe UI" w:hAnsi="Segoe UI" w:cs="Segoe UI"/>
          <w:sz w:val="22"/>
        </w:rPr>
        <w:t xml:space="preserve">; </w:t>
      </w:r>
    </w:p>
    <w:p w14:paraId="1BCCEE94" w14:textId="77777777" w:rsidR="00A004C0" w:rsidRPr="000700BC" w:rsidRDefault="00FE3884" w:rsidP="000700BC">
      <w:pPr>
        <w:pStyle w:val="Nadpis2"/>
        <w:keepNext w:val="0"/>
        <w:numPr>
          <w:ilvl w:val="0"/>
          <w:numId w:val="18"/>
        </w:numPr>
        <w:spacing w:after="120" w:line="276" w:lineRule="auto"/>
        <w:jc w:val="both"/>
        <w:rPr>
          <w:rFonts w:ascii="Segoe UI" w:hAnsi="Segoe UI" w:cs="Segoe UI"/>
          <w:sz w:val="22"/>
        </w:rPr>
      </w:pPr>
      <w:r w:rsidRPr="000700BC">
        <w:rPr>
          <w:rFonts w:ascii="Segoe UI" w:hAnsi="Segoe UI" w:cs="Segoe UI"/>
          <w:sz w:val="22"/>
        </w:rPr>
        <w:t>n</w:t>
      </w:r>
      <w:r w:rsidR="00D548DC" w:rsidRPr="000700BC">
        <w:rPr>
          <w:rFonts w:ascii="Segoe UI" w:hAnsi="Segoe UI" w:cs="Segoe UI"/>
          <w:sz w:val="22"/>
        </w:rPr>
        <w:t xml:space="preserve">ávrh smlouvy na plnění veřejné zakázky včetně všech příloh ve formátu </w:t>
      </w:r>
      <w:r w:rsidR="008044E2" w:rsidRPr="000700BC">
        <w:rPr>
          <w:rFonts w:ascii="Segoe UI" w:hAnsi="Segoe UI" w:cs="Segoe UI"/>
          <w:sz w:val="22"/>
        </w:rPr>
        <w:t>MS </w:t>
      </w:r>
      <w:r w:rsidR="00D548DC" w:rsidRPr="000700BC">
        <w:rPr>
          <w:rFonts w:ascii="Segoe UI" w:hAnsi="Segoe UI" w:cs="Segoe UI"/>
          <w:sz w:val="22"/>
        </w:rPr>
        <w:t>WORD, a to případně i s</w:t>
      </w:r>
      <w:r w:rsidR="00A004C0" w:rsidRPr="000700BC">
        <w:rPr>
          <w:rFonts w:ascii="Segoe UI" w:hAnsi="Segoe UI" w:cs="Segoe UI"/>
          <w:sz w:val="22"/>
        </w:rPr>
        <w:t> </w:t>
      </w:r>
      <w:r w:rsidR="00D548DC" w:rsidRPr="000700BC">
        <w:rPr>
          <w:rFonts w:ascii="Segoe UI" w:hAnsi="Segoe UI" w:cs="Segoe UI"/>
          <w:sz w:val="22"/>
        </w:rPr>
        <w:t>anonymizovanými informacemi, které ve smyslu § 3 odst. 1 zákona č. 340/2015 Sb., o zvláštních podmínkách účinnosti některých smluv, uveřejňování těchto smluv a o registru smluv, ve znění pozdějších předpisů, nebudou uveřejněny</w:t>
      </w:r>
      <w:r w:rsidR="00A004C0" w:rsidRPr="000700BC">
        <w:rPr>
          <w:rFonts w:ascii="Segoe UI" w:hAnsi="Segoe UI" w:cs="Segoe UI"/>
          <w:sz w:val="22"/>
        </w:rPr>
        <w:t>,</w:t>
      </w:r>
    </w:p>
    <w:p w14:paraId="1FE966C1" w14:textId="77777777" w:rsidR="0014153C" w:rsidRPr="000700BC" w:rsidRDefault="00A004C0" w:rsidP="000700BC">
      <w:pPr>
        <w:pStyle w:val="Nadpis2"/>
        <w:keepNext w:val="0"/>
        <w:numPr>
          <w:ilvl w:val="0"/>
          <w:numId w:val="18"/>
        </w:numPr>
        <w:spacing w:after="120" w:line="276" w:lineRule="auto"/>
        <w:jc w:val="both"/>
        <w:rPr>
          <w:rFonts w:ascii="Segoe UI" w:hAnsi="Segoe UI" w:cs="Segoe UI"/>
          <w:sz w:val="22"/>
        </w:rPr>
      </w:pPr>
      <w:r w:rsidRPr="000700BC">
        <w:rPr>
          <w:rFonts w:ascii="Segoe UI" w:hAnsi="Segoe UI" w:cs="Segoe UI"/>
          <w:sz w:val="22"/>
        </w:rPr>
        <w:t xml:space="preserve">doklad o sjednaném pojištění odpovědnosti </w:t>
      </w:r>
      <w:r w:rsidR="001B5951" w:rsidRPr="000700BC">
        <w:rPr>
          <w:rFonts w:ascii="Segoe UI" w:hAnsi="Segoe UI" w:cs="Segoe UI"/>
          <w:sz w:val="22"/>
        </w:rPr>
        <w:t xml:space="preserve">(obecné i profesní) </w:t>
      </w:r>
      <w:r w:rsidRPr="000700BC">
        <w:rPr>
          <w:rFonts w:ascii="Segoe UI" w:hAnsi="Segoe UI" w:cs="Segoe UI"/>
          <w:sz w:val="22"/>
        </w:rPr>
        <w:t>za škodu vyplývající z dodávaného předmětu plnění dle čl. 7 zvláštních obchodních podmínek dle Přílohy č. 1 zadávací dokumentace</w:t>
      </w:r>
      <w:r w:rsidR="00915295" w:rsidRPr="000700BC">
        <w:rPr>
          <w:rFonts w:ascii="Segoe UI" w:hAnsi="Segoe UI" w:cs="Segoe UI"/>
          <w:sz w:val="22"/>
        </w:rPr>
        <w:t>.</w:t>
      </w:r>
    </w:p>
    <w:p w14:paraId="5817BC6C" w14:textId="77777777" w:rsidR="00163696" w:rsidRPr="000700BC" w:rsidRDefault="00497862" w:rsidP="000700BC">
      <w:pPr>
        <w:pStyle w:val="Nadpis2"/>
        <w:keepNext w:val="0"/>
        <w:numPr>
          <w:ilvl w:val="1"/>
          <w:numId w:val="1"/>
        </w:numPr>
        <w:spacing w:after="120" w:line="276" w:lineRule="auto"/>
        <w:ind w:left="1276" w:hanging="709"/>
        <w:jc w:val="both"/>
        <w:rPr>
          <w:rFonts w:ascii="Segoe UI" w:hAnsi="Segoe UI" w:cs="Segoe UI"/>
          <w:sz w:val="22"/>
        </w:rPr>
      </w:pPr>
      <w:r w:rsidRPr="000700BC">
        <w:rPr>
          <w:rFonts w:ascii="Segoe UI" w:hAnsi="Segoe UI" w:cs="Segoe UI"/>
          <w:sz w:val="22"/>
        </w:rPr>
        <w:t>Je-li vybraný dodavatel českou právnickou osobou, zjistí zadavatel údaje o jeho skutečném majiteli v evidenci skutečných majitelů vedené dle zákona č. 37/2021 Sb., o evidenci skutečných majitelů. Nejedná-li se o osobu, na kterou se vztahuje zákonná výjimka, musí být údaje o skutečném majiteli v evidenci skutečných majitelů zapsány. Vybraný dodavatel, který je českou právnickou osobou, která má skutečného majitele, bude vyloučen ze zadávacího řízení, pokud nebude možné zjistit údaje o jeho skutečném majiteli z evidence skutečných majitelů; k</w:t>
      </w:r>
      <w:r w:rsidR="008044E2" w:rsidRPr="000700BC">
        <w:rPr>
          <w:rFonts w:ascii="Segoe UI" w:hAnsi="Segoe UI" w:cs="Segoe UI"/>
          <w:sz w:val="22"/>
        </w:rPr>
        <w:t> </w:t>
      </w:r>
      <w:r w:rsidRPr="000700BC">
        <w:rPr>
          <w:rFonts w:ascii="Segoe UI" w:hAnsi="Segoe UI" w:cs="Segoe UI"/>
          <w:sz w:val="22"/>
        </w:rPr>
        <w:t>zápisu zpřístupněnému v evidenci skutečných majitelů po odeslání oznámení o</w:t>
      </w:r>
      <w:r w:rsidR="008044E2" w:rsidRPr="000700BC">
        <w:rPr>
          <w:rFonts w:ascii="Segoe UI" w:hAnsi="Segoe UI" w:cs="Segoe UI"/>
          <w:sz w:val="22"/>
        </w:rPr>
        <w:t> </w:t>
      </w:r>
      <w:r w:rsidRPr="000700BC">
        <w:rPr>
          <w:rFonts w:ascii="Segoe UI" w:hAnsi="Segoe UI" w:cs="Segoe UI"/>
          <w:sz w:val="22"/>
        </w:rPr>
        <w:t>vyloučení dodavatele se nepřihlíží. Pro vybraného dodavatele, který je zahraniční právnickou osobou, platí ustanovení § 122 odst. 5 ZZVZ.</w:t>
      </w:r>
    </w:p>
    <w:p w14:paraId="21A471EC" w14:textId="77777777" w:rsidR="00241DDD" w:rsidRPr="000700BC" w:rsidRDefault="00261955" w:rsidP="000700BC">
      <w:pPr>
        <w:pStyle w:val="Nadpis1"/>
        <w:numPr>
          <w:ilvl w:val="0"/>
          <w:numId w:val="1"/>
        </w:numPr>
        <w:spacing w:before="240" w:after="120" w:line="276" w:lineRule="auto"/>
        <w:ind w:left="357" w:hanging="357"/>
        <w:jc w:val="left"/>
        <w:rPr>
          <w:rFonts w:ascii="Segoe UI" w:hAnsi="Segoe UI" w:cs="Segoe UI"/>
          <w:b/>
          <w:sz w:val="22"/>
          <w:u w:val="single"/>
        </w:rPr>
      </w:pPr>
      <w:bookmarkStart w:id="140" w:name="_Toc196582702"/>
      <w:bookmarkEnd w:id="136"/>
      <w:r w:rsidRPr="000700BC">
        <w:rPr>
          <w:rFonts w:ascii="Segoe UI" w:hAnsi="Segoe UI" w:cs="Segoe UI"/>
          <w:b/>
          <w:sz w:val="22"/>
          <w:u w:val="single"/>
        </w:rPr>
        <w:t>LHŮTA A MÍSTO PRO PODÁNÍ NABÍDEK</w:t>
      </w:r>
      <w:bookmarkEnd w:id="137"/>
      <w:bookmarkEnd w:id="138"/>
      <w:bookmarkEnd w:id="140"/>
      <w:r w:rsidRPr="000700BC">
        <w:rPr>
          <w:rFonts w:ascii="Segoe UI" w:hAnsi="Segoe UI" w:cs="Segoe UI"/>
          <w:b/>
          <w:sz w:val="22"/>
          <w:u w:val="single"/>
        </w:rPr>
        <w:t xml:space="preserve"> </w:t>
      </w:r>
    </w:p>
    <w:p w14:paraId="3CB339C9" w14:textId="045FEDF0" w:rsidR="00497862" w:rsidRPr="000700BC" w:rsidRDefault="00497862" w:rsidP="000700BC">
      <w:pPr>
        <w:pStyle w:val="Nadpis1"/>
        <w:spacing w:before="120" w:after="120" w:line="276" w:lineRule="auto"/>
        <w:jc w:val="both"/>
        <w:rPr>
          <w:rFonts w:ascii="Segoe UI" w:hAnsi="Segoe UI" w:cs="Segoe UI"/>
          <w:sz w:val="22"/>
        </w:rPr>
      </w:pPr>
      <w:bookmarkStart w:id="141" w:name="_Toc136863781"/>
      <w:bookmarkStart w:id="142" w:name="_Toc137715583"/>
      <w:bookmarkStart w:id="143" w:name="_Toc192610313"/>
      <w:bookmarkStart w:id="144" w:name="_Toc196582703"/>
      <w:bookmarkStart w:id="145" w:name="_Toc229845474"/>
      <w:r w:rsidRPr="000700BC">
        <w:rPr>
          <w:rFonts w:ascii="Segoe UI" w:hAnsi="Segoe UI" w:cs="Segoe UI"/>
          <w:sz w:val="22"/>
        </w:rPr>
        <w:t xml:space="preserve">Účastník zadávacího řízení je povinen podat nabídku výhradně v elektronické podobě prostřednictvím elektronického nástroje dle článku </w:t>
      </w:r>
      <w:r w:rsidR="00F461ED" w:rsidRPr="000700BC">
        <w:rPr>
          <w:rFonts w:ascii="Segoe UI" w:hAnsi="Segoe UI" w:cs="Segoe UI"/>
          <w:sz w:val="22"/>
        </w:rPr>
        <w:fldChar w:fldCharType="begin"/>
      </w:r>
      <w:r w:rsidR="00F461ED" w:rsidRPr="000700BC">
        <w:rPr>
          <w:rFonts w:ascii="Segoe UI" w:hAnsi="Segoe UI" w:cs="Segoe UI"/>
          <w:sz w:val="22"/>
        </w:rPr>
        <w:instrText xml:space="preserve"> REF _Ref519077264 \r \h </w:instrText>
      </w:r>
      <w:r w:rsidR="007500D7" w:rsidRPr="000700BC">
        <w:rPr>
          <w:rFonts w:ascii="Segoe UI" w:hAnsi="Segoe UI" w:cs="Segoe UI"/>
          <w:sz w:val="22"/>
        </w:rPr>
        <w:instrText xml:space="preserve"> \* MERGEFORMAT </w:instrText>
      </w:r>
      <w:r w:rsidR="00F461ED" w:rsidRPr="000700BC">
        <w:rPr>
          <w:rFonts w:ascii="Segoe UI" w:hAnsi="Segoe UI" w:cs="Segoe UI"/>
          <w:sz w:val="22"/>
        </w:rPr>
      </w:r>
      <w:r w:rsidR="00F461ED" w:rsidRPr="000700BC">
        <w:rPr>
          <w:rFonts w:ascii="Segoe UI" w:hAnsi="Segoe UI" w:cs="Segoe UI"/>
          <w:sz w:val="22"/>
        </w:rPr>
        <w:fldChar w:fldCharType="separate"/>
      </w:r>
      <w:r w:rsidR="00F461ED" w:rsidRPr="000700BC">
        <w:rPr>
          <w:rFonts w:ascii="Segoe UI" w:hAnsi="Segoe UI" w:cs="Segoe UI"/>
          <w:sz w:val="22"/>
        </w:rPr>
        <w:t>2</w:t>
      </w:r>
      <w:r w:rsidR="00F461ED" w:rsidRPr="000700BC">
        <w:rPr>
          <w:rFonts w:ascii="Segoe UI" w:hAnsi="Segoe UI" w:cs="Segoe UI"/>
          <w:sz w:val="22"/>
        </w:rPr>
        <w:fldChar w:fldCharType="end"/>
      </w:r>
      <w:r w:rsidRPr="000700BC">
        <w:rPr>
          <w:rFonts w:ascii="Segoe UI" w:hAnsi="Segoe UI" w:cs="Segoe UI"/>
          <w:sz w:val="22"/>
        </w:rPr>
        <w:t>, a to do konce lhůty pro podání nabídek:</w:t>
      </w:r>
      <w:bookmarkEnd w:id="141"/>
      <w:bookmarkEnd w:id="142"/>
      <w:bookmarkEnd w:id="143"/>
      <w:bookmarkEnd w:id="144"/>
    </w:p>
    <w:p w14:paraId="42BC9FB3" w14:textId="77777777" w:rsidR="00497862" w:rsidRPr="000700BC" w:rsidRDefault="00497862" w:rsidP="000700BC">
      <w:pPr>
        <w:pStyle w:val="Nadpis1"/>
        <w:spacing w:before="120" w:after="120" w:line="276" w:lineRule="auto"/>
        <w:jc w:val="left"/>
        <w:rPr>
          <w:rFonts w:ascii="Segoe UI" w:hAnsi="Segoe UI" w:cs="Segoe UI"/>
          <w:b/>
          <w:bCs/>
          <w:sz w:val="22"/>
        </w:rPr>
      </w:pPr>
      <w:bookmarkStart w:id="146" w:name="_Toc136863782"/>
      <w:bookmarkStart w:id="147" w:name="_Toc137715584"/>
      <w:bookmarkStart w:id="148" w:name="_Toc192610314"/>
      <w:bookmarkStart w:id="149" w:name="_Toc196582704"/>
      <w:r w:rsidRPr="000700BC">
        <w:rPr>
          <w:rFonts w:ascii="Segoe UI" w:hAnsi="Segoe UI" w:cs="Segoe UI"/>
          <w:b/>
          <w:bCs/>
          <w:sz w:val="22"/>
        </w:rPr>
        <w:t>Lhůta pro podání nabídek je uvedena v příslušném formuláři uveřejněném ve Věstníku veřejných zakázek.</w:t>
      </w:r>
      <w:bookmarkEnd w:id="146"/>
      <w:bookmarkEnd w:id="147"/>
      <w:bookmarkEnd w:id="148"/>
      <w:bookmarkEnd w:id="149"/>
    </w:p>
    <w:p w14:paraId="59475B09" w14:textId="77777777" w:rsidR="006E39B6" w:rsidRPr="000700BC" w:rsidRDefault="00497862" w:rsidP="000700BC">
      <w:pPr>
        <w:spacing w:before="120" w:after="120" w:line="276" w:lineRule="auto"/>
        <w:ind w:right="-108"/>
        <w:rPr>
          <w:rFonts w:ascii="Segoe UI" w:hAnsi="Segoe UI" w:cs="Segoe UI"/>
          <w:b/>
        </w:rPr>
      </w:pPr>
      <w:r w:rsidRPr="000700BC">
        <w:rPr>
          <w:rFonts w:ascii="Segoe UI" w:hAnsi="Segoe UI" w:cs="Segoe UI"/>
          <w:b/>
          <w:bCs/>
        </w:rPr>
        <w:t>Místo (adresa) pro elektronické podání nabídek:</w:t>
      </w:r>
      <w:r w:rsidRPr="000700BC">
        <w:rPr>
          <w:rFonts w:ascii="Segoe UI" w:hAnsi="Segoe UI" w:cs="Segoe UI"/>
        </w:rPr>
        <w:t xml:space="preserve">  </w:t>
      </w:r>
      <w:hyperlink r:id="rId14" w:history="1">
        <w:r w:rsidRPr="000700BC">
          <w:rPr>
            <w:rStyle w:val="Hypertextovodkaz"/>
            <w:rFonts w:ascii="Segoe UI" w:hAnsi="Segoe UI" w:cs="Segoe UI"/>
          </w:rPr>
          <w:t>https://josephine.proebiz.com</w:t>
        </w:r>
      </w:hyperlink>
      <w:r w:rsidR="00B870B2" w:rsidRPr="000700BC">
        <w:rPr>
          <w:rFonts w:ascii="Segoe UI" w:hAnsi="Segoe UI" w:cs="Segoe UI"/>
        </w:rPr>
        <w:t>.</w:t>
      </w:r>
    </w:p>
    <w:p w14:paraId="217C4D46" w14:textId="77777777" w:rsidR="001B4BDE"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50" w:name="_Toc196582705"/>
      <w:r w:rsidRPr="000700BC">
        <w:rPr>
          <w:rFonts w:ascii="Segoe UI" w:hAnsi="Segoe UI" w:cs="Segoe UI"/>
          <w:b/>
          <w:sz w:val="22"/>
          <w:u w:val="single"/>
        </w:rPr>
        <w:t xml:space="preserve">OTEVÍRÁNÍ </w:t>
      </w:r>
      <w:bookmarkEnd w:id="145"/>
      <w:r w:rsidRPr="000700BC">
        <w:rPr>
          <w:rFonts w:ascii="Segoe UI" w:hAnsi="Segoe UI" w:cs="Segoe UI"/>
          <w:b/>
          <w:sz w:val="22"/>
          <w:u w:val="single"/>
        </w:rPr>
        <w:t>NABÍDEK</w:t>
      </w:r>
      <w:bookmarkEnd w:id="150"/>
    </w:p>
    <w:p w14:paraId="38AD4A93" w14:textId="77777777" w:rsidR="00912746" w:rsidRPr="000700BC" w:rsidRDefault="00CB4DA9" w:rsidP="000700BC">
      <w:pPr>
        <w:pStyle w:val="Zkladntext"/>
        <w:spacing w:after="120" w:line="276" w:lineRule="auto"/>
        <w:rPr>
          <w:rFonts w:ascii="Segoe UI" w:hAnsi="Segoe UI" w:cs="Segoe UI"/>
          <w:sz w:val="22"/>
        </w:rPr>
      </w:pPr>
      <w:r w:rsidRPr="000700BC">
        <w:rPr>
          <w:rFonts w:ascii="Segoe UI" w:hAnsi="Segoe UI" w:cs="Segoe UI"/>
          <w:sz w:val="22"/>
        </w:rPr>
        <w:t xml:space="preserve">Otevírání elektronicky podaných nabídek je </w:t>
      </w:r>
      <w:r w:rsidR="0014069B" w:rsidRPr="000700BC">
        <w:rPr>
          <w:rFonts w:ascii="Segoe UI" w:hAnsi="Segoe UI" w:cs="Segoe UI"/>
          <w:sz w:val="22"/>
        </w:rPr>
        <w:t>v souladu s §</w:t>
      </w:r>
      <w:r w:rsidR="00F461ED" w:rsidRPr="000700BC">
        <w:rPr>
          <w:rFonts w:ascii="Segoe UI" w:hAnsi="Segoe UI" w:cs="Segoe UI"/>
          <w:sz w:val="22"/>
        </w:rPr>
        <w:t> </w:t>
      </w:r>
      <w:r w:rsidR="0014069B" w:rsidRPr="000700BC">
        <w:rPr>
          <w:rFonts w:ascii="Segoe UI" w:hAnsi="Segoe UI" w:cs="Segoe UI"/>
          <w:sz w:val="22"/>
        </w:rPr>
        <w:t>109 ZZVZ</w:t>
      </w:r>
      <w:r w:rsidR="0014069B" w:rsidRPr="000700BC">
        <w:rPr>
          <w:rFonts w:ascii="Segoe UI" w:hAnsi="Segoe UI" w:cs="Segoe UI"/>
          <w:b/>
          <w:sz w:val="22"/>
        </w:rPr>
        <w:t xml:space="preserve"> </w:t>
      </w:r>
      <w:r w:rsidRPr="000700BC">
        <w:rPr>
          <w:rFonts w:ascii="Segoe UI" w:hAnsi="Segoe UI" w:cs="Segoe UI"/>
          <w:b/>
          <w:sz w:val="22"/>
        </w:rPr>
        <w:t>neveřejné</w:t>
      </w:r>
      <w:r w:rsidRPr="000700BC">
        <w:rPr>
          <w:rFonts w:ascii="Segoe UI" w:hAnsi="Segoe UI" w:cs="Segoe UI"/>
          <w:sz w:val="22"/>
        </w:rPr>
        <w:t>.</w:t>
      </w:r>
    </w:p>
    <w:p w14:paraId="6B12C291" w14:textId="77777777" w:rsidR="002D6B15"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51" w:name="_Toc509879465"/>
      <w:bookmarkStart w:id="152" w:name="_Toc196582706"/>
      <w:r w:rsidRPr="000700BC">
        <w:rPr>
          <w:rFonts w:ascii="Segoe UI" w:hAnsi="Segoe UI" w:cs="Segoe UI"/>
          <w:b/>
          <w:sz w:val="22"/>
          <w:u w:val="single"/>
        </w:rPr>
        <w:t>ZADÁVACÍ LHŮTA</w:t>
      </w:r>
      <w:bookmarkEnd w:id="151"/>
      <w:r w:rsidRPr="000700BC">
        <w:rPr>
          <w:rFonts w:ascii="Segoe UI" w:hAnsi="Segoe UI" w:cs="Segoe UI"/>
          <w:b/>
          <w:sz w:val="22"/>
          <w:u w:val="single"/>
        </w:rPr>
        <w:t xml:space="preserve"> A JISTOTA</w:t>
      </w:r>
      <w:bookmarkEnd w:id="152"/>
    </w:p>
    <w:p w14:paraId="49BF145C" w14:textId="77777777" w:rsidR="00CB1EE0" w:rsidRPr="000700BC" w:rsidRDefault="00CB1EE0"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 xml:space="preserve">Zadavatel stanoví požadavek na zadávací lhůtu (§ 40 ZZVZ) a poskytnutí jistoty (§ 41 ZZVZ). </w:t>
      </w:r>
    </w:p>
    <w:p w14:paraId="427CE59D" w14:textId="77777777" w:rsidR="00CB1EE0" w:rsidRPr="000700BC" w:rsidRDefault="00CB1EE0"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 xml:space="preserve">Doba, po kterou účastníci zadávacího řízení nesmí ze zadávacího řízení odstoupit (zadávací lhůta): </w:t>
      </w:r>
      <w:r w:rsidR="007010B4" w:rsidRPr="000700BC">
        <w:rPr>
          <w:rFonts w:ascii="Segoe UI" w:hAnsi="Segoe UI" w:cs="Segoe UI"/>
          <w:sz w:val="22"/>
        </w:rPr>
        <w:t>5</w:t>
      </w:r>
      <w:r w:rsidR="005F1415" w:rsidRPr="000700BC">
        <w:rPr>
          <w:rFonts w:ascii="Segoe UI" w:hAnsi="Segoe UI" w:cs="Segoe UI"/>
          <w:sz w:val="22"/>
        </w:rPr>
        <w:t xml:space="preserve"> </w:t>
      </w:r>
      <w:r w:rsidRPr="000700BC">
        <w:rPr>
          <w:rFonts w:ascii="Segoe UI" w:hAnsi="Segoe UI" w:cs="Segoe UI"/>
          <w:sz w:val="22"/>
        </w:rPr>
        <w:t>měsíc</w:t>
      </w:r>
      <w:r w:rsidR="00C414E7" w:rsidRPr="000700BC">
        <w:rPr>
          <w:rFonts w:ascii="Segoe UI" w:hAnsi="Segoe UI" w:cs="Segoe UI"/>
          <w:sz w:val="22"/>
        </w:rPr>
        <w:t>ů</w:t>
      </w:r>
      <w:r w:rsidRPr="000700BC">
        <w:rPr>
          <w:rFonts w:ascii="Segoe UI" w:hAnsi="Segoe UI" w:cs="Segoe UI"/>
          <w:sz w:val="22"/>
        </w:rPr>
        <w:t xml:space="preserve"> od skončení lhůty pro podání nabídek. </w:t>
      </w:r>
    </w:p>
    <w:p w14:paraId="4C8189DB" w14:textId="77777777" w:rsidR="00543419" w:rsidRPr="000700BC" w:rsidRDefault="00543419" w:rsidP="000700BC">
      <w:pPr>
        <w:pStyle w:val="Nadpis2"/>
        <w:numPr>
          <w:ilvl w:val="1"/>
          <w:numId w:val="0"/>
        </w:numPr>
        <w:spacing w:before="120" w:after="120" w:line="276" w:lineRule="auto"/>
        <w:jc w:val="both"/>
        <w:rPr>
          <w:rFonts w:ascii="Segoe UI" w:hAnsi="Segoe UI" w:cs="Segoe UI"/>
          <w:sz w:val="22"/>
        </w:rPr>
      </w:pPr>
      <w:r w:rsidRPr="000700BC">
        <w:rPr>
          <w:rFonts w:ascii="Segoe UI" w:hAnsi="Segoe UI" w:cs="Segoe UI"/>
          <w:sz w:val="22"/>
        </w:rPr>
        <w:lastRenderedPageBreak/>
        <w:t>Zadávací lhůta se prodlužuje o dobu, ve které zadavatel nesmí uzavřít smlouvu podle § 246</w:t>
      </w:r>
      <w:r w:rsidR="00F360E8" w:rsidRPr="000700BC">
        <w:rPr>
          <w:rFonts w:ascii="Segoe UI" w:hAnsi="Segoe UI" w:cs="Segoe UI"/>
          <w:sz w:val="22"/>
        </w:rPr>
        <w:t xml:space="preserve"> ZZVZ</w:t>
      </w:r>
      <w:r w:rsidRPr="000700BC">
        <w:rPr>
          <w:rFonts w:ascii="Segoe UI" w:hAnsi="Segoe UI" w:cs="Segoe UI"/>
          <w:sz w:val="22"/>
        </w:rPr>
        <w:t>, podle rozhodnutí Úřadu pro ochranu hospodářské soutěže nebo podle uloženého předběžného opatření.</w:t>
      </w:r>
    </w:p>
    <w:p w14:paraId="20927DE3" w14:textId="77777777" w:rsidR="00543419" w:rsidRPr="000700BC" w:rsidRDefault="00543419"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Zadávací doba může být prodloužena o dobu, na které se zadavatel dohodl s účastníky zadávacího řízení v průběhu řízení, případně za podmínek stanovených v § 41 odst. 2 písm. a) ZZVZ.</w:t>
      </w:r>
    </w:p>
    <w:p w14:paraId="2EF43373" w14:textId="77777777" w:rsidR="00CB1EE0" w:rsidRPr="000700BC" w:rsidRDefault="00CB1EE0"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 xml:space="preserve">Výše požadované jistoty: </w:t>
      </w:r>
      <w:r w:rsidR="001F66D8" w:rsidRPr="000700BC">
        <w:rPr>
          <w:rFonts w:ascii="Segoe UI" w:hAnsi="Segoe UI" w:cs="Segoe UI"/>
          <w:sz w:val="22"/>
        </w:rPr>
        <w:t>5</w:t>
      </w:r>
      <w:r w:rsidR="00FC3868" w:rsidRPr="000700BC">
        <w:rPr>
          <w:rFonts w:ascii="Segoe UI" w:hAnsi="Segoe UI" w:cs="Segoe UI"/>
          <w:sz w:val="22"/>
        </w:rPr>
        <w:t>00</w:t>
      </w:r>
      <w:r w:rsidR="00765AED" w:rsidRPr="000700BC">
        <w:rPr>
          <w:rFonts w:ascii="Segoe UI" w:hAnsi="Segoe UI" w:cs="Segoe UI"/>
          <w:sz w:val="22"/>
        </w:rPr>
        <w:t xml:space="preserve">.000 </w:t>
      </w:r>
      <w:r w:rsidRPr="000700BC">
        <w:rPr>
          <w:rFonts w:ascii="Segoe UI" w:hAnsi="Segoe UI" w:cs="Segoe UI"/>
          <w:sz w:val="22"/>
        </w:rPr>
        <w:t>Kč.</w:t>
      </w:r>
    </w:p>
    <w:p w14:paraId="69668F47" w14:textId="77777777" w:rsidR="00CB1EE0" w:rsidRPr="000700BC" w:rsidRDefault="00CB1EE0" w:rsidP="000700BC">
      <w:pPr>
        <w:pStyle w:val="Nadpis2"/>
        <w:keepNext w:val="0"/>
        <w:spacing w:after="120" w:line="276" w:lineRule="auto"/>
        <w:jc w:val="both"/>
        <w:rPr>
          <w:rFonts w:ascii="Segoe UI" w:hAnsi="Segoe UI" w:cs="Segoe UI"/>
          <w:b/>
          <w:sz w:val="22"/>
        </w:rPr>
      </w:pPr>
      <w:r w:rsidRPr="000700BC">
        <w:rPr>
          <w:rFonts w:ascii="Segoe UI" w:hAnsi="Segoe UI" w:cs="Segoe UI"/>
          <w:b/>
          <w:sz w:val="22"/>
        </w:rPr>
        <w:t>Forma poskytnutí jistoty:</w:t>
      </w:r>
    </w:p>
    <w:p w14:paraId="1E938218" w14:textId="77777777" w:rsidR="00CB1EE0" w:rsidRPr="000700BC" w:rsidRDefault="00CB1EE0" w:rsidP="000700BC">
      <w:pPr>
        <w:pStyle w:val="Nadpis2"/>
        <w:keepNext w:val="0"/>
        <w:spacing w:after="120" w:line="276" w:lineRule="auto"/>
        <w:ind w:left="709"/>
        <w:jc w:val="both"/>
        <w:rPr>
          <w:rFonts w:ascii="Segoe UI" w:hAnsi="Segoe UI" w:cs="Segoe UI"/>
          <w:sz w:val="22"/>
        </w:rPr>
      </w:pPr>
      <w:r w:rsidRPr="000700BC">
        <w:rPr>
          <w:rFonts w:ascii="Segoe UI" w:hAnsi="Segoe UI" w:cs="Segoe UI"/>
          <w:sz w:val="22"/>
        </w:rPr>
        <w:t xml:space="preserve">a) peněžní </w:t>
      </w:r>
      <w:r w:rsidR="00726723" w:rsidRPr="000700BC">
        <w:rPr>
          <w:rFonts w:ascii="Segoe UI" w:hAnsi="Segoe UI" w:cs="Segoe UI"/>
          <w:sz w:val="22"/>
        </w:rPr>
        <w:t>jistota – složení</w:t>
      </w:r>
      <w:r w:rsidRPr="000700BC">
        <w:rPr>
          <w:rFonts w:ascii="Segoe UI" w:hAnsi="Segoe UI" w:cs="Segoe UI"/>
          <w:sz w:val="22"/>
        </w:rPr>
        <w:t xml:space="preserve"> peněžní částky na účet zadavatele, nebo </w:t>
      </w:r>
    </w:p>
    <w:p w14:paraId="1BF28A65" w14:textId="77777777" w:rsidR="00CB1EE0" w:rsidRPr="000700BC" w:rsidRDefault="00CB1EE0" w:rsidP="000700BC">
      <w:pPr>
        <w:pStyle w:val="Nadpis2"/>
        <w:keepNext w:val="0"/>
        <w:spacing w:after="120" w:line="276" w:lineRule="auto"/>
        <w:ind w:left="709"/>
        <w:jc w:val="both"/>
        <w:rPr>
          <w:rFonts w:ascii="Segoe UI" w:hAnsi="Segoe UI" w:cs="Segoe UI"/>
          <w:sz w:val="22"/>
        </w:rPr>
      </w:pPr>
      <w:r w:rsidRPr="000700BC">
        <w:rPr>
          <w:rFonts w:ascii="Segoe UI" w:hAnsi="Segoe UI" w:cs="Segoe UI"/>
          <w:sz w:val="22"/>
        </w:rPr>
        <w:t xml:space="preserve">b) neodvolatelná a nepodmíněná bankovní záruka – záruční listina (dle § 2029 zákona č. 89/2012 Sb., občanský zákoník), nebo </w:t>
      </w:r>
    </w:p>
    <w:p w14:paraId="42B3F698" w14:textId="77777777" w:rsidR="00CB1EE0" w:rsidRPr="000700BC" w:rsidRDefault="00CB1EE0" w:rsidP="000700BC">
      <w:pPr>
        <w:pStyle w:val="Nadpis2"/>
        <w:keepNext w:val="0"/>
        <w:spacing w:after="120" w:line="276" w:lineRule="auto"/>
        <w:ind w:left="709"/>
        <w:jc w:val="both"/>
        <w:rPr>
          <w:rFonts w:ascii="Segoe UI" w:hAnsi="Segoe UI" w:cs="Segoe UI"/>
          <w:sz w:val="22"/>
        </w:rPr>
      </w:pPr>
      <w:r w:rsidRPr="000700BC">
        <w:rPr>
          <w:rFonts w:ascii="Segoe UI" w:hAnsi="Segoe UI" w:cs="Segoe UI"/>
          <w:sz w:val="22"/>
        </w:rPr>
        <w:t>c) pojištění záruky (dle § 2868 zákona č. 89/2012 Sb., občanský zákoník).</w:t>
      </w:r>
    </w:p>
    <w:p w14:paraId="0D07FE03" w14:textId="77777777" w:rsidR="00CB1EE0" w:rsidRPr="000700BC" w:rsidRDefault="00CB1EE0" w:rsidP="000700BC">
      <w:pPr>
        <w:pStyle w:val="Nadpis2"/>
        <w:keepNext w:val="0"/>
        <w:spacing w:before="120" w:after="120" w:line="276" w:lineRule="auto"/>
        <w:ind w:left="426"/>
        <w:jc w:val="both"/>
        <w:rPr>
          <w:rFonts w:ascii="Segoe UI" w:hAnsi="Segoe UI" w:cs="Segoe UI"/>
          <w:sz w:val="22"/>
        </w:rPr>
      </w:pPr>
      <w:r w:rsidRPr="000700BC">
        <w:rPr>
          <w:rFonts w:ascii="Segoe UI" w:hAnsi="Segoe UI" w:cs="Segoe UI"/>
          <w:sz w:val="22"/>
        </w:rPr>
        <w:t>Jistota bude poskytnuta v korunách českých.</w:t>
      </w:r>
    </w:p>
    <w:p w14:paraId="06A875EF" w14:textId="77777777" w:rsidR="00CB1EE0" w:rsidRPr="000700BC" w:rsidRDefault="00CB1EE0" w:rsidP="000700BC">
      <w:pPr>
        <w:pStyle w:val="Nadpis2"/>
        <w:keepNext w:val="0"/>
        <w:numPr>
          <w:ilvl w:val="0"/>
          <w:numId w:val="32"/>
        </w:numPr>
        <w:spacing w:before="120" w:after="120" w:line="276" w:lineRule="auto"/>
        <w:ind w:left="993"/>
        <w:jc w:val="both"/>
        <w:rPr>
          <w:rFonts w:ascii="Segoe UI" w:hAnsi="Segoe UI" w:cs="Segoe UI"/>
          <w:sz w:val="22"/>
          <w:u w:val="single"/>
        </w:rPr>
      </w:pPr>
      <w:r w:rsidRPr="000700BC">
        <w:rPr>
          <w:rFonts w:ascii="Segoe UI" w:hAnsi="Segoe UI" w:cs="Segoe UI"/>
          <w:sz w:val="22"/>
          <w:u w:val="single"/>
        </w:rPr>
        <w:t>Složení peněžní jistoty:</w:t>
      </w:r>
    </w:p>
    <w:p w14:paraId="07C11830" w14:textId="77777777" w:rsidR="00CB1EE0"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Dokladem prokazujícím složení peněžní jistoty na účet určený zadavatelem je též výpis z</w:t>
      </w:r>
      <w:r w:rsidR="00726723" w:rsidRPr="000700BC">
        <w:rPr>
          <w:rFonts w:ascii="Segoe UI" w:hAnsi="Segoe UI" w:cs="Segoe UI"/>
          <w:sz w:val="22"/>
        </w:rPr>
        <w:t> </w:t>
      </w:r>
      <w:r w:rsidRPr="000700BC">
        <w:rPr>
          <w:rFonts w:ascii="Segoe UI" w:hAnsi="Segoe UI" w:cs="Segoe UI"/>
          <w:sz w:val="22"/>
        </w:rPr>
        <w:t xml:space="preserve">účtu účastníka u peněžního ústavu, z něhož je patrné, že dodavatel převedl částku ve výši odpovídající požadované jistotě na účet, nebo potvrzení peněžního ústavu o složení částky ve výši odpovídající požadované jistotě na účet uvedený níže. Potřebné údaje pro složení peněžní jistoty jsou následující: </w:t>
      </w:r>
    </w:p>
    <w:p w14:paraId="15C98C0F" w14:textId="77777777" w:rsidR="00CB1EE0" w:rsidRPr="000700BC" w:rsidRDefault="00CB1EE0" w:rsidP="000700BC">
      <w:pPr>
        <w:pStyle w:val="Nadpis2"/>
        <w:keepNext w:val="0"/>
        <w:spacing w:before="120" w:after="120" w:line="276" w:lineRule="auto"/>
        <w:ind w:left="709"/>
        <w:jc w:val="both"/>
        <w:rPr>
          <w:rFonts w:ascii="Segoe UI" w:hAnsi="Segoe UI" w:cs="Segoe UI"/>
          <w:spacing w:val="-6"/>
          <w:sz w:val="22"/>
        </w:rPr>
      </w:pPr>
      <w:r w:rsidRPr="000700BC">
        <w:rPr>
          <w:rFonts w:ascii="Segoe UI" w:hAnsi="Segoe UI" w:cs="Segoe UI"/>
          <w:sz w:val="22"/>
        </w:rPr>
        <w:t>bankovní ústav:</w:t>
      </w:r>
      <w:r w:rsidRPr="000700BC">
        <w:rPr>
          <w:rFonts w:ascii="Segoe UI" w:hAnsi="Segoe UI" w:cs="Segoe UI"/>
          <w:sz w:val="22"/>
        </w:rPr>
        <w:tab/>
      </w:r>
      <w:r w:rsidRPr="000700BC">
        <w:rPr>
          <w:rFonts w:ascii="Segoe UI" w:hAnsi="Segoe UI" w:cs="Segoe UI"/>
          <w:sz w:val="22"/>
        </w:rPr>
        <w:tab/>
      </w:r>
      <w:r w:rsidRPr="000700BC">
        <w:rPr>
          <w:rFonts w:ascii="Segoe UI" w:hAnsi="Segoe UI" w:cs="Segoe UI"/>
          <w:sz w:val="22"/>
        </w:rPr>
        <w:tab/>
      </w:r>
      <w:r w:rsidR="0006772D" w:rsidRPr="000700BC">
        <w:rPr>
          <w:rFonts w:ascii="Segoe UI" w:hAnsi="Segoe UI" w:cs="Segoe UI"/>
          <w:sz w:val="22"/>
        </w:rPr>
        <w:t>Komerční banka, a.s.</w:t>
      </w:r>
    </w:p>
    <w:p w14:paraId="700ECBC6" w14:textId="77777777" w:rsidR="00CB1EE0" w:rsidRPr="000700BC" w:rsidRDefault="00CB1EE0" w:rsidP="000700BC">
      <w:pPr>
        <w:pStyle w:val="Nadpis2"/>
        <w:keepNext w:val="0"/>
        <w:spacing w:before="120" w:after="120" w:line="276" w:lineRule="auto"/>
        <w:ind w:left="709"/>
        <w:jc w:val="both"/>
        <w:rPr>
          <w:rFonts w:ascii="Segoe UI" w:hAnsi="Segoe UI" w:cs="Segoe UI"/>
          <w:sz w:val="22"/>
        </w:rPr>
      </w:pPr>
      <w:r w:rsidRPr="000700BC">
        <w:rPr>
          <w:rFonts w:ascii="Segoe UI" w:hAnsi="Segoe UI" w:cs="Segoe UI"/>
          <w:sz w:val="22"/>
        </w:rPr>
        <w:t xml:space="preserve">číslo účtu a kód banky: </w:t>
      </w:r>
      <w:r w:rsidRPr="000700BC">
        <w:rPr>
          <w:rFonts w:ascii="Segoe UI" w:hAnsi="Segoe UI" w:cs="Segoe UI"/>
          <w:sz w:val="22"/>
        </w:rPr>
        <w:tab/>
      </w:r>
      <w:r w:rsidRPr="000700BC">
        <w:rPr>
          <w:rFonts w:ascii="Segoe UI" w:hAnsi="Segoe UI" w:cs="Segoe UI"/>
          <w:sz w:val="22"/>
        </w:rPr>
        <w:tab/>
      </w:r>
      <w:r w:rsidR="0006772D" w:rsidRPr="000700BC">
        <w:rPr>
          <w:rFonts w:ascii="Segoe UI" w:hAnsi="Segoe UI" w:cs="Segoe UI"/>
          <w:sz w:val="22"/>
        </w:rPr>
        <w:t>8905621/0100</w:t>
      </w:r>
    </w:p>
    <w:p w14:paraId="02AC7135" w14:textId="77777777" w:rsidR="00CB1EE0" w:rsidRPr="000700BC" w:rsidRDefault="00CB1EE0" w:rsidP="000700BC">
      <w:pPr>
        <w:pStyle w:val="Nadpis2"/>
        <w:keepNext w:val="0"/>
        <w:spacing w:before="120" w:after="120" w:line="276" w:lineRule="auto"/>
        <w:ind w:left="709"/>
        <w:jc w:val="both"/>
        <w:rPr>
          <w:rFonts w:ascii="Segoe UI" w:hAnsi="Segoe UI" w:cs="Segoe UI"/>
          <w:sz w:val="22"/>
        </w:rPr>
      </w:pPr>
      <w:r w:rsidRPr="000700BC">
        <w:rPr>
          <w:rFonts w:ascii="Segoe UI" w:hAnsi="Segoe UI" w:cs="Segoe UI"/>
          <w:sz w:val="22"/>
        </w:rPr>
        <w:t>variabilní symbol:</w:t>
      </w:r>
      <w:r w:rsidRPr="000700BC">
        <w:rPr>
          <w:rFonts w:ascii="Segoe UI" w:hAnsi="Segoe UI" w:cs="Segoe UI"/>
          <w:sz w:val="22"/>
        </w:rPr>
        <w:tab/>
      </w:r>
      <w:r w:rsidRPr="000700BC">
        <w:rPr>
          <w:rFonts w:ascii="Segoe UI" w:hAnsi="Segoe UI" w:cs="Segoe UI"/>
          <w:sz w:val="22"/>
        </w:rPr>
        <w:tab/>
      </w:r>
      <w:r w:rsidRPr="000700BC">
        <w:rPr>
          <w:rFonts w:ascii="Segoe UI" w:hAnsi="Segoe UI" w:cs="Segoe UI"/>
          <w:sz w:val="22"/>
        </w:rPr>
        <w:tab/>
        <w:t>IČO dodavatele (resp. jeho ekvivalent).</w:t>
      </w:r>
    </w:p>
    <w:p w14:paraId="2C7F9E8D" w14:textId="77777777" w:rsidR="00CB1EE0"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Peněžní jistota musí být na účet připsána ve lhůtě pro podání nabídek. Nestanoví-li dodavatel jinak, bude v případě naplnění zákonných podmínek peněžní jistota vrácena na účet, ze kterého byla dodavatelem uhrazena.</w:t>
      </w:r>
    </w:p>
    <w:p w14:paraId="36F245B7" w14:textId="77777777" w:rsidR="00CB1EE0" w:rsidRPr="000700BC" w:rsidRDefault="00CB1EE0" w:rsidP="000700BC">
      <w:pPr>
        <w:pStyle w:val="Nadpis2"/>
        <w:keepNext w:val="0"/>
        <w:numPr>
          <w:ilvl w:val="0"/>
          <w:numId w:val="32"/>
        </w:numPr>
        <w:spacing w:before="120" w:after="120" w:line="276" w:lineRule="auto"/>
        <w:ind w:left="993"/>
        <w:jc w:val="both"/>
        <w:rPr>
          <w:rFonts w:ascii="Segoe UI" w:hAnsi="Segoe UI" w:cs="Segoe UI"/>
          <w:sz w:val="22"/>
          <w:u w:val="single"/>
        </w:rPr>
      </w:pPr>
      <w:r w:rsidRPr="000700BC">
        <w:rPr>
          <w:rFonts w:ascii="Segoe UI" w:hAnsi="Segoe UI" w:cs="Segoe UI"/>
          <w:sz w:val="22"/>
          <w:u w:val="single"/>
        </w:rPr>
        <w:t>Poskytnutí bankovní záruky:</w:t>
      </w:r>
    </w:p>
    <w:p w14:paraId="07695AB2" w14:textId="77777777" w:rsidR="00D05A51"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 xml:space="preserve">Jistota formou bankovní záruky se poskytuje </w:t>
      </w:r>
      <w:r w:rsidR="00543419" w:rsidRPr="000700BC">
        <w:rPr>
          <w:rFonts w:ascii="Segoe UI" w:hAnsi="Segoe UI" w:cs="Segoe UI"/>
          <w:sz w:val="22"/>
        </w:rPr>
        <w:t>předložením dokladu banky prokazujícího povinnost banky vyplatit zadavateli jistotu na základě jeho sdělení o splnění podmínek podle</w:t>
      </w:r>
      <w:r w:rsidRPr="000700BC">
        <w:rPr>
          <w:rFonts w:ascii="Segoe UI" w:hAnsi="Segoe UI" w:cs="Segoe UI"/>
          <w:sz w:val="22"/>
        </w:rPr>
        <w:t xml:space="preserve"> § 41 odst. </w:t>
      </w:r>
      <w:r w:rsidR="00543419" w:rsidRPr="000700BC">
        <w:rPr>
          <w:rFonts w:ascii="Segoe UI" w:hAnsi="Segoe UI" w:cs="Segoe UI"/>
          <w:sz w:val="22"/>
        </w:rPr>
        <w:t xml:space="preserve">7 </w:t>
      </w:r>
      <w:r w:rsidRPr="000700BC">
        <w:rPr>
          <w:rFonts w:ascii="Segoe UI" w:hAnsi="Segoe UI" w:cs="Segoe UI"/>
          <w:sz w:val="22"/>
        </w:rPr>
        <w:t xml:space="preserve">ZZVZ. </w:t>
      </w:r>
      <w:r w:rsidR="00543419" w:rsidRPr="000700BC">
        <w:rPr>
          <w:rFonts w:ascii="Segoe UI" w:hAnsi="Segoe UI" w:cs="Segoe UI"/>
          <w:sz w:val="22"/>
        </w:rPr>
        <w:t>T</w:t>
      </w:r>
      <w:r w:rsidR="0006772D" w:rsidRPr="000700BC">
        <w:rPr>
          <w:rFonts w:ascii="Segoe UI" w:hAnsi="Segoe UI" w:cs="Segoe UI"/>
          <w:sz w:val="22"/>
        </w:rPr>
        <w:t>ento</w:t>
      </w:r>
      <w:r w:rsidR="00543419" w:rsidRPr="000700BC">
        <w:rPr>
          <w:rFonts w:ascii="Segoe UI" w:hAnsi="Segoe UI" w:cs="Segoe UI"/>
          <w:sz w:val="22"/>
        </w:rPr>
        <w:t xml:space="preserve"> doklad nemusí být v nabídce doložen v originálu nebo úředně ověřené kopii. </w:t>
      </w:r>
      <w:r w:rsidRPr="000700BC">
        <w:rPr>
          <w:rFonts w:ascii="Segoe UI" w:hAnsi="Segoe UI" w:cs="Segoe UI"/>
          <w:sz w:val="22"/>
        </w:rPr>
        <w:t>V případě naplnění zákonných podmínek pro vrácení jistoty poskytne zadavatel dodavateli či dodavatelem určené bance na jeho žádost informaci o splnění podmínek pro vrácení jistoty poskytnuté formou bankovní záruky.</w:t>
      </w:r>
    </w:p>
    <w:p w14:paraId="6FC910A3" w14:textId="77777777" w:rsidR="00CB1EE0" w:rsidRPr="000700BC" w:rsidRDefault="00CB1EE0" w:rsidP="000700BC">
      <w:pPr>
        <w:pStyle w:val="Nadpis2"/>
        <w:keepNext w:val="0"/>
        <w:numPr>
          <w:ilvl w:val="0"/>
          <w:numId w:val="32"/>
        </w:numPr>
        <w:spacing w:before="120" w:after="120" w:line="276" w:lineRule="auto"/>
        <w:ind w:left="993"/>
        <w:jc w:val="both"/>
        <w:rPr>
          <w:rFonts w:ascii="Segoe UI" w:hAnsi="Segoe UI" w:cs="Segoe UI"/>
          <w:sz w:val="22"/>
          <w:u w:val="single"/>
        </w:rPr>
      </w:pPr>
      <w:r w:rsidRPr="000700BC">
        <w:rPr>
          <w:rFonts w:ascii="Segoe UI" w:hAnsi="Segoe UI" w:cs="Segoe UI"/>
          <w:sz w:val="22"/>
          <w:u w:val="single"/>
        </w:rPr>
        <w:t>Poskytnutí pojištění záruky:</w:t>
      </w:r>
    </w:p>
    <w:p w14:paraId="0F904357" w14:textId="77777777" w:rsidR="00CB1EE0"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lastRenderedPageBreak/>
        <w:t xml:space="preserve">Jistota formou pojištění záruky se poskytuje </w:t>
      </w:r>
      <w:r w:rsidR="00543419" w:rsidRPr="000700BC">
        <w:rPr>
          <w:rFonts w:ascii="Segoe UI" w:hAnsi="Segoe UI" w:cs="Segoe UI"/>
          <w:sz w:val="22"/>
        </w:rPr>
        <w:t>předložením dokladu pojišťovny prokazujícího povinnost pojišťovny vyplatit zadavateli jistotu na základě jeho sdělení o splnění podmínek podle</w:t>
      </w:r>
      <w:r w:rsidRPr="000700BC">
        <w:rPr>
          <w:rFonts w:ascii="Segoe UI" w:hAnsi="Segoe UI" w:cs="Segoe UI"/>
          <w:sz w:val="22"/>
        </w:rPr>
        <w:t xml:space="preserve"> § 41 odst. </w:t>
      </w:r>
      <w:r w:rsidR="00543419" w:rsidRPr="000700BC">
        <w:rPr>
          <w:rFonts w:ascii="Segoe UI" w:hAnsi="Segoe UI" w:cs="Segoe UI"/>
          <w:sz w:val="22"/>
        </w:rPr>
        <w:t xml:space="preserve">7 </w:t>
      </w:r>
      <w:r w:rsidRPr="000700BC">
        <w:rPr>
          <w:rFonts w:ascii="Segoe UI" w:hAnsi="Segoe UI" w:cs="Segoe UI"/>
          <w:sz w:val="22"/>
        </w:rPr>
        <w:t xml:space="preserve">ZZVZ. </w:t>
      </w:r>
      <w:r w:rsidR="00543419" w:rsidRPr="000700BC">
        <w:rPr>
          <w:rFonts w:ascii="Segoe UI" w:hAnsi="Segoe UI" w:cs="Segoe UI"/>
          <w:sz w:val="22"/>
        </w:rPr>
        <w:t xml:space="preserve">Doklad o poskytnutí pojištění záruky nemusí být doložen v originálu nebo úředně ověřené kopii. </w:t>
      </w:r>
      <w:r w:rsidRPr="000700BC">
        <w:rPr>
          <w:rFonts w:ascii="Segoe UI" w:hAnsi="Segoe UI" w:cs="Segoe UI"/>
          <w:sz w:val="22"/>
        </w:rPr>
        <w:t>V případě naplnění zákonných podmínek pro vrácení jistoty poskytne zadavatel dodavateli či dodavatelem určené pojišťovně na jeho žádost informaci o splnění podmínek pro vrácení jistoty poskytnuté formou pojištění záruky.</w:t>
      </w:r>
    </w:p>
    <w:p w14:paraId="2C74197A" w14:textId="77777777" w:rsidR="001041EC"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53" w:name="_Toc196582707"/>
      <w:r w:rsidRPr="000700BC">
        <w:rPr>
          <w:rFonts w:ascii="Segoe UI" w:hAnsi="Segoe UI" w:cs="Segoe UI"/>
          <w:b/>
          <w:sz w:val="22"/>
          <w:u w:val="single"/>
        </w:rPr>
        <w:t>VÝHRADY ZADAVATELE</w:t>
      </w:r>
      <w:bookmarkEnd w:id="153"/>
    </w:p>
    <w:p w14:paraId="7D0231FC"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Náklady spojené se svou účastí v zadávacím řízení nese účastník. </w:t>
      </w:r>
    </w:p>
    <w:p w14:paraId="58449A7D"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si vyhrazuje právo upravit zadávací podmínky či zrušit zadávací řízení v souladu s příslušnými ustanoveními ZZVZ</w:t>
      </w:r>
      <w:r w:rsidR="00255BFF" w:rsidRPr="000700BC">
        <w:rPr>
          <w:rFonts w:ascii="Segoe UI" w:hAnsi="Segoe UI" w:cs="Segoe UI"/>
        </w:rPr>
        <w:t>, a to vč. postupu dle § 170 ZZVZ</w:t>
      </w:r>
      <w:r w:rsidRPr="000700BC">
        <w:rPr>
          <w:rFonts w:ascii="Segoe UI" w:hAnsi="Segoe UI" w:cs="Segoe UI"/>
        </w:rPr>
        <w:t xml:space="preserve">. </w:t>
      </w:r>
    </w:p>
    <w:p w14:paraId="5AE796AF"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nepřipouští ani nepožaduje varianty nabídky.</w:t>
      </w:r>
    </w:p>
    <w:p w14:paraId="018C9949"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může ověřovat věrohodnost poskytnutých údajů a dokladů a může si je opatřovat také sám, a to například u třetích osob či z veřejně dostupných zdrojů. Účastník je povinen mu v tomto ohledu poskytnout veškerou potřebnou součinnost.</w:t>
      </w:r>
    </w:p>
    <w:p w14:paraId="09E1339B"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Zadavatel požaduje ze strany dodavatelů a jejich poddodavatelů dodržení podmínek dle ustanovení § 4b zákona č. 159/2006 Sb., o střetu zájmů, ve znění pozdějších předpisů. Zadavatel vyloučí účastníka zadávacího řízení, pokud účastník nebo poddodavatel, prostřednictvím kterého účastník prokazuje kvalifikaci, poruší citované ustanovení. </w:t>
      </w:r>
    </w:p>
    <w:p w14:paraId="1F8569A0" w14:textId="77777777" w:rsidR="00362634"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upozorňuje, že vybraný dodavatel je dle §</w:t>
      </w:r>
      <w:r w:rsidR="001F66D8" w:rsidRPr="000700BC">
        <w:rPr>
          <w:rFonts w:ascii="Segoe UI" w:hAnsi="Segoe UI" w:cs="Segoe UI"/>
        </w:rPr>
        <w:t> </w:t>
      </w:r>
      <w:r w:rsidRPr="000700BC">
        <w:rPr>
          <w:rFonts w:ascii="Segoe UI" w:hAnsi="Segoe UI" w:cs="Segoe UI"/>
        </w:rPr>
        <w:t>2 písm. e) zákona č. 320/2001 Sb., o finanční kontrole, ve znění pozdějších předpisů, osobou povinnou spolupůsobit při výkonu finanční kontroly.</w:t>
      </w:r>
    </w:p>
    <w:p w14:paraId="5C31D376" w14:textId="77777777" w:rsidR="001038AC" w:rsidRPr="000700BC" w:rsidRDefault="00543419"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si vyhrazuje, že námitky proti zadávacím podmínkám podle § 242 odst. 4 lze podat nejpozději 72 hodin před skončením lhůty pro podání nabídek.</w:t>
      </w:r>
    </w:p>
    <w:p w14:paraId="7E8A3E20" w14:textId="77777777" w:rsidR="00A41E81"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54" w:name="_Toc196582708"/>
      <w:r w:rsidRPr="000700BC">
        <w:rPr>
          <w:rFonts w:ascii="Segoe UI" w:hAnsi="Segoe UI" w:cs="Segoe UI"/>
          <w:b/>
          <w:sz w:val="22"/>
          <w:u w:val="single"/>
        </w:rPr>
        <w:t>INFORMACE O ZPRACOVÁNÍ OSOBNÍCH ÚDAJŮ</w:t>
      </w:r>
      <w:bookmarkEnd w:id="154"/>
      <w:r w:rsidR="00A41E81" w:rsidRPr="000700BC">
        <w:rPr>
          <w:rFonts w:ascii="Segoe UI" w:hAnsi="Segoe UI" w:cs="Segoe UI"/>
          <w:b/>
          <w:sz w:val="22"/>
          <w:u w:val="single"/>
        </w:rPr>
        <w:t xml:space="preserve"> </w:t>
      </w:r>
    </w:p>
    <w:p w14:paraId="187E5B7F" w14:textId="77777777" w:rsidR="00984A11"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v postavení správce osobních údajů tímto informuje ve smyslu čl.</w:t>
      </w:r>
      <w:r w:rsidR="00984A11" w:rsidRPr="000700BC">
        <w:rPr>
          <w:rFonts w:ascii="Segoe UI" w:hAnsi="Segoe UI" w:cs="Segoe UI"/>
        </w:rPr>
        <w:t> </w:t>
      </w:r>
      <w:r w:rsidRPr="000700BC">
        <w:rPr>
          <w:rFonts w:ascii="Segoe UI" w:hAnsi="Segoe UI" w:cs="Segoe UI"/>
        </w:rPr>
        <w:t>13 Nařízení Evropského parlamentu a Rady (EU) 2016/679 o ochraně fyzických osob v</w:t>
      </w:r>
      <w:r w:rsidR="00984A11" w:rsidRPr="000700BC">
        <w:rPr>
          <w:rFonts w:ascii="Segoe UI" w:hAnsi="Segoe UI" w:cs="Segoe UI"/>
        </w:rPr>
        <w:t> </w:t>
      </w:r>
      <w:r w:rsidRPr="000700BC">
        <w:rPr>
          <w:rFonts w:ascii="Segoe UI" w:hAnsi="Segoe UI" w:cs="Segoe UI"/>
        </w:rPr>
        <w:t>souvislosti se zpracováním osobních údajů a o volném pohybu těchto údajů (dále jen „</w:t>
      </w:r>
      <w:r w:rsidRPr="000700BC">
        <w:rPr>
          <w:rFonts w:ascii="Segoe UI" w:hAnsi="Segoe UI" w:cs="Segoe UI"/>
          <w:i/>
        </w:rPr>
        <w:t>GDPR</w:t>
      </w:r>
      <w:r w:rsidRPr="000700BC">
        <w:rPr>
          <w:rFonts w:ascii="Segoe UI" w:hAnsi="Segoe UI" w:cs="Segoe UI"/>
        </w:rPr>
        <w:t xml:space="preserve">“) účastníky zadávacího řízení o zpracování osobních údajů za účelem realizace zadávacího řízení dle </w:t>
      </w:r>
      <w:r w:rsidR="00984A11" w:rsidRPr="000700BC">
        <w:rPr>
          <w:rFonts w:ascii="Segoe UI" w:hAnsi="Segoe UI" w:cs="Segoe UI"/>
        </w:rPr>
        <w:t>ZZVZ</w:t>
      </w:r>
      <w:r w:rsidRPr="000700BC">
        <w:rPr>
          <w:rFonts w:ascii="Segoe UI" w:hAnsi="Segoe UI" w:cs="Segoe UI"/>
        </w:rPr>
        <w:t xml:space="preserve">. </w:t>
      </w:r>
    </w:p>
    <w:p w14:paraId="4288D301" w14:textId="77777777" w:rsidR="007A2EA2"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Zadavatel může v rámci realizace zadávacího řízení zpracovávat osobní údaje dodavatelů </w:t>
      </w:r>
      <w:r w:rsidR="009B0F2F" w:rsidRPr="000700BC">
        <w:rPr>
          <w:rFonts w:ascii="Segoe UI" w:hAnsi="Segoe UI" w:cs="Segoe UI"/>
        </w:rPr>
        <w:t>a jejich poddodavatelů (z řad fyzických osob</w:t>
      </w:r>
      <w:r w:rsidRPr="000700BC">
        <w:rPr>
          <w:rFonts w:ascii="Segoe UI" w:hAnsi="Segoe UI" w:cs="Segoe UI"/>
        </w:rPr>
        <w:t xml:space="preserve"> podnikajících), členů statutárních orgánů a kontaktních osob dodavatelů a jejich poddodavatelů, osob, prostřednictvím kterých je dodavatelem prokazována kvalifikace, členů realizačního týmu dodavatele a skutečných majitelů dodavatele. </w:t>
      </w:r>
    </w:p>
    <w:p w14:paraId="1613AC3A" w14:textId="77777777" w:rsidR="00E64D07"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lastRenderedPageBreak/>
        <w:t>Zadavatel bude zpracovávat osobní údaje pouze v rozsahu nezbytném pro realizaci zadávacího řízení a pouze po dobu stanovenou právními předpisy, zejména ZZVZ. Subjekty údajů jsou oprávněny uplatňovat jejich práva dle čl.</w:t>
      </w:r>
      <w:r w:rsidR="00930623" w:rsidRPr="000700BC">
        <w:rPr>
          <w:rFonts w:ascii="Segoe UI" w:hAnsi="Segoe UI" w:cs="Segoe UI"/>
        </w:rPr>
        <w:t> </w:t>
      </w:r>
      <w:r w:rsidRPr="000700BC">
        <w:rPr>
          <w:rFonts w:ascii="Segoe UI" w:hAnsi="Segoe UI" w:cs="Segoe UI"/>
        </w:rPr>
        <w:t xml:space="preserve">13 až 22 GDPR v písemné formě na adrese sídla zadavatele. </w:t>
      </w:r>
    </w:p>
    <w:p w14:paraId="0BC2DEE7" w14:textId="77777777" w:rsidR="00E64D07"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Zadavatel předává osobní údaje ke zpracování </w:t>
      </w:r>
      <w:r w:rsidR="00E64D07" w:rsidRPr="000700BC">
        <w:rPr>
          <w:rFonts w:ascii="Segoe UI" w:hAnsi="Segoe UI" w:cs="Segoe UI"/>
        </w:rPr>
        <w:t>zástupci zadavatele</w:t>
      </w:r>
      <w:r w:rsidRPr="000700BC">
        <w:rPr>
          <w:rFonts w:ascii="Segoe UI" w:hAnsi="Segoe UI" w:cs="Segoe UI"/>
        </w:rPr>
        <w:t xml:space="preserve"> jako zpracovateli osobních údajů, za účelem administrace zadávacího řízení dle §</w:t>
      </w:r>
      <w:r w:rsidR="00E64D07" w:rsidRPr="000700BC">
        <w:rPr>
          <w:rFonts w:ascii="Segoe UI" w:hAnsi="Segoe UI" w:cs="Segoe UI"/>
        </w:rPr>
        <w:t> </w:t>
      </w:r>
      <w:r w:rsidRPr="000700BC">
        <w:rPr>
          <w:rFonts w:ascii="Segoe UI" w:hAnsi="Segoe UI" w:cs="Segoe UI"/>
        </w:rPr>
        <w:t xml:space="preserve">43 ZZVZ. </w:t>
      </w:r>
    </w:p>
    <w:p w14:paraId="4DEDEF60" w14:textId="77777777" w:rsidR="00497862" w:rsidRPr="000700BC" w:rsidRDefault="00497862"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r w:rsidRPr="000700BC">
        <w:rPr>
          <w:rFonts w:ascii="Segoe UI" w:hAnsi="Segoe UI" w:cs="Segoe UI"/>
          <w:b/>
          <w:sz w:val="22"/>
        </w:rPr>
        <w:t xml:space="preserve"> </w:t>
      </w:r>
      <w:bookmarkStart w:id="155" w:name="_Toc196582709"/>
      <w:r w:rsidRPr="000700BC">
        <w:rPr>
          <w:rFonts w:ascii="Segoe UI" w:hAnsi="Segoe UI" w:cs="Segoe UI"/>
          <w:b/>
          <w:sz w:val="22"/>
          <w:u w:val="single"/>
        </w:rPr>
        <w:t>SANKCE VŮČI RUSKU A BĚLORUSKU</w:t>
      </w:r>
      <w:bookmarkEnd w:id="155"/>
    </w:p>
    <w:p w14:paraId="3C051D34"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bookmarkStart w:id="156" w:name="_Ref137484822"/>
      <w:r w:rsidRPr="000700BC">
        <w:rPr>
          <w:rFonts w:ascii="Segoe UI" w:hAnsi="Segoe UI" w:cs="Segoe UI"/>
        </w:rPr>
        <w:t>Účastník podáním nabídky potvrzuje, že v případě uzavření smlouvy se zadavatelem platby poskytované zadavatelem v souvislosti s realizací veřejné zakázky neposkytne přímo nebo nepřímo ani jen zčásti osobám, vůči kterým platí tzv. individuální finanční sankce ve smyslu čl. 2 odst. 2 Nařízení Rady (EU) č.</w:t>
      </w:r>
      <w:r w:rsidR="00D00E2C" w:rsidRPr="000700BC">
        <w:rPr>
          <w:rFonts w:ascii="Segoe UI" w:hAnsi="Segoe UI" w:cs="Segoe UI"/>
        </w:rPr>
        <w:t> </w:t>
      </w:r>
      <w:r w:rsidRPr="000700BC">
        <w:rPr>
          <w:rFonts w:ascii="Segoe UI" w:hAnsi="Segoe UI" w:cs="Segoe UI"/>
        </w:rPr>
        <w:t>208/2014 ze dne 5. 3. 2014 o omezujících opatřeních vůči některým osobám, subjektům a orgánům vzhledem k situaci na Ukrajině</w:t>
      </w:r>
      <w:r w:rsidR="00D00E2C" w:rsidRPr="000700BC">
        <w:rPr>
          <w:rFonts w:ascii="Segoe UI" w:hAnsi="Segoe UI" w:cs="Segoe UI"/>
        </w:rPr>
        <w:t>, Nařízení Rady (EU) č. 269/2014 ze dne 17. 3. 2014 o omezujících opatřeních vzhledem k činnostem narušujícím nebo ohrožujícím územní celistvost, svrchovanost a nezávislost Ukrajiny</w:t>
      </w:r>
      <w:r w:rsidRPr="000700BC">
        <w:rPr>
          <w:rFonts w:ascii="Segoe UI" w:hAnsi="Segoe UI" w:cs="Segoe UI"/>
        </w:rPr>
        <w:t xml:space="preserve"> a Nařízení Rady (ES) č.</w:t>
      </w:r>
      <w:r w:rsidR="00D00E2C" w:rsidRPr="000700BC">
        <w:rPr>
          <w:rFonts w:ascii="Segoe UI" w:hAnsi="Segoe UI" w:cs="Segoe UI"/>
        </w:rPr>
        <w:t> </w:t>
      </w:r>
      <w:r w:rsidRPr="000700BC">
        <w:rPr>
          <w:rFonts w:ascii="Segoe UI" w:hAnsi="Segoe UI" w:cs="Segoe UI"/>
        </w:rPr>
        <w:t>765/2006 ze dne 18.</w:t>
      </w:r>
      <w:r w:rsidR="00D00E2C" w:rsidRPr="000700BC">
        <w:rPr>
          <w:rFonts w:ascii="Segoe UI" w:hAnsi="Segoe UI" w:cs="Segoe UI"/>
        </w:rPr>
        <w:t> </w:t>
      </w:r>
      <w:r w:rsidRPr="000700BC">
        <w:rPr>
          <w:rFonts w:ascii="Segoe UI" w:hAnsi="Segoe UI" w:cs="Segoe UI"/>
        </w:rPr>
        <w:t>5.</w:t>
      </w:r>
      <w:r w:rsidR="00D00E2C" w:rsidRPr="000700BC">
        <w:rPr>
          <w:rFonts w:ascii="Segoe UI" w:hAnsi="Segoe UI" w:cs="Segoe UI"/>
        </w:rPr>
        <w:t> </w:t>
      </w:r>
      <w:r w:rsidRPr="000700BC">
        <w:rPr>
          <w:rFonts w:ascii="Segoe UI" w:hAnsi="Segoe UI" w:cs="Segoe UI"/>
        </w:rPr>
        <w:t>2006 o omezujících opatřeních vůči prezidentu Lukašenkovi a některým představitelům Běloruska a</w:t>
      </w:r>
      <w:r w:rsidR="00D00E2C" w:rsidRPr="000700BC">
        <w:rPr>
          <w:rFonts w:ascii="Segoe UI" w:hAnsi="Segoe UI" w:cs="Segoe UI"/>
        </w:rPr>
        <w:t> </w:t>
      </w:r>
      <w:r w:rsidRPr="000700BC">
        <w:rPr>
          <w:rFonts w:ascii="Segoe UI" w:hAnsi="Segoe UI" w:cs="Segoe UI"/>
        </w:rPr>
        <w:t xml:space="preserve">které jsou uvedeny na tzv. sankčních seznamech  (dle příloh č. 1 </w:t>
      </w:r>
      <w:r w:rsidR="00D00E2C" w:rsidRPr="000700BC">
        <w:rPr>
          <w:rFonts w:ascii="Segoe UI" w:hAnsi="Segoe UI" w:cs="Segoe UI"/>
        </w:rPr>
        <w:t>těchto</w:t>
      </w:r>
      <w:r w:rsidRPr="000700BC">
        <w:rPr>
          <w:rFonts w:ascii="Segoe UI" w:hAnsi="Segoe UI" w:cs="Segoe UI"/>
        </w:rPr>
        <w:t xml:space="preserve"> nařízení)</w:t>
      </w:r>
      <w:r w:rsidR="00D00E2C" w:rsidRPr="000700BC">
        <w:rPr>
          <w:rStyle w:val="Znakapoznpodarou"/>
          <w:rFonts w:ascii="Segoe UI" w:hAnsi="Segoe UI" w:cs="Segoe UI"/>
        </w:rPr>
        <w:footnoteReference w:id="6"/>
      </w:r>
      <w:r w:rsidRPr="000700BC">
        <w:rPr>
          <w:rFonts w:ascii="Segoe UI" w:hAnsi="Segoe UI" w:cs="Segoe UI"/>
        </w:rPr>
        <w:t>.</w:t>
      </w:r>
      <w:bookmarkEnd w:id="156"/>
    </w:p>
    <w:p w14:paraId="2B3E19E0"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bookmarkStart w:id="157" w:name="_Ref137484830"/>
      <w:r w:rsidRPr="000700BC">
        <w:rPr>
          <w:rFonts w:ascii="Segoe UI" w:hAnsi="Segoe UI" w:cs="Segoe UI"/>
        </w:rPr>
        <w:t>Účastník podáním nabídky dále potvrzuje, že nejsou naplněny podmínky uvedené v</w:t>
      </w:r>
      <w:r w:rsidR="00D00E2C" w:rsidRPr="000700BC">
        <w:rPr>
          <w:rFonts w:ascii="Segoe UI" w:hAnsi="Segoe UI" w:cs="Segoe UI"/>
        </w:rPr>
        <w:t> </w:t>
      </w:r>
      <w:r w:rsidRPr="000700BC">
        <w:rPr>
          <w:rFonts w:ascii="Segoe UI" w:hAnsi="Segoe UI" w:cs="Segoe UI"/>
        </w:rPr>
        <w:t>nařízení Rady (EU) 2022/576 ze dne 8. dubna 2022, kterým se mění nařízení (EU) č. 833/2014 o omezujících opatřeních vzhledem k činnostem Ruska destabilizujícím situaci na Ukrajině, tedy zejména, že se nejedná o dodavatele:</w:t>
      </w:r>
      <w:bookmarkEnd w:id="157"/>
    </w:p>
    <w:p w14:paraId="087372E1" w14:textId="77777777" w:rsidR="00497862" w:rsidRPr="000700BC" w:rsidRDefault="00497862" w:rsidP="000700BC">
      <w:pPr>
        <w:pStyle w:val="Nadpis2"/>
        <w:keepNext w:val="0"/>
        <w:numPr>
          <w:ilvl w:val="0"/>
          <w:numId w:val="35"/>
        </w:numPr>
        <w:spacing w:before="60" w:after="60" w:line="276" w:lineRule="auto"/>
        <w:ind w:left="2075" w:hanging="357"/>
        <w:jc w:val="both"/>
        <w:rPr>
          <w:rFonts w:ascii="Segoe UI" w:hAnsi="Segoe UI" w:cs="Segoe UI"/>
          <w:sz w:val="22"/>
        </w:rPr>
      </w:pPr>
      <w:r w:rsidRPr="000700BC">
        <w:rPr>
          <w:rFonts w:ascii="Segoe UI" w:hAnsi="Segoe UI" w:cs="Segoe UI"/>
          <w:sz w:val="22"/>
        </w:rPr>
        <w:t>ruského státního příslušníka, fyzickou nebo právnickou osobu se sídlem v Rusku,</w:t>
      </w:r>
    </w:p>
    <w:p w14:paraId="500AE6AC" w14:textId="77777777" w:rsidR="00497862" w:rsidRPr="000700BC" w:rsidRDefault="00497862" w:rsidP="000700BC">
      <w:pPr>
        <w:pStyle w:val="Nadpis2"/>
        <w:keepNext w:val="0"/>
        <w:numPr>
          <w:ilvl w:val="0"/>
          <w:numId w:val="35"/>
        </w:numPr>
        <w:spacing w:before="60" w:after="60" w:line="276" w:lineRule="auto"/>
        <w:ind w:left="2075" w:hanging="357"/>
        <w:jc w:val="both"/>
        <w:rPr>
          <w:rFonts w:ascii="Segoe UI" w:hAnsi="Segoe UI" w:cs="Segoe UI"/>
          <w:sz w:val="22"/>
        </w:rPr>
      </w:pPr>
      <w:r w:rsidRPr="000700BC">
        <w:rPr>
          <w:rFonts w:ascii="Segoe UI" w:hAnsi="Segoe UI" w:cs="Segoe UI"/>
          <w:sz w:val="22"/>
        </w:rPr>
        <w:t>právnickou osobu, která je z více než 50 % přímo či nepřímo vlastněna některou z osob dle předešlé odrážky, nebo</w:t>
      </w:r>
    </w:p>
    <w:p w14:paraId="4D403285" w14:textId="77777777" w:rsidR="00497862" w:rsidRPr="000700BC" w:rsidRDefault="00497862" w:rsidP="000700BC">
      <w:pPr>
        <w:pStyle w:val="Nadpis2"/>
        <w:keepNext w:val="0"/>
        <w:numPr>
          <w:ilvl w:val="0"/>
          <w:numId w:val="35"/>
        </w:numPr>
        <w:spacing w:before="60" w:after="60" w:line="276" w:lineRule="auto"/>
        <w:ind w:left="2075" w:hanging="357"/>
        <w:jc w:val="both"/>
        <w:rPr>
          <w:rFonts w:ascii="Segoe UI" w:hAnsi="Segoe UI" w:cs="Segoe UI"/>
          <w:sz w:val="22"/>
        </w:rPr>
      </w:pPr>
      <w:r w:rsidRPr="000700BC">
        <w:rPr>
          <w:rFonts w:ascii="Segoe UI" w:hAnsi="Segoe UI" w:cs="Segoe UI"/>
          <w:sz w:val="22"/>
        </w:rPr>
        <w:t>fyzickou nebo právnickou osobu, která jedná jménem nebo na pokyn některé z osob uvedených v předešlých odrážkách.</w:t>
      </w:r>
    </w:p>
    <w:p w14:paraId="32DEF095" w14:textId="77777777" w:rsidR="00497862" w:rsidRPr="000700BC" w:rsidRDefault="00497862" w:rsidP="000700BC">
      <w:pPr>
        <w:spacing w:before="120" w:after="120" w:line="276" w:lineRule="auto"/>
        <w:ind w:left="992"/>
        <w:jc w:val="both"/>
        <w:rPr>
          <w:rFonts w:ascii="Segoe UI" w:hAnsi="Segoe UI" w:cs="Segoe UI"/>
        </w:rPr>
      </w:pPr>
      <w:r w:rsidRPr="000700BC">
        <w:rPr>
          <w:rFonts w:ascii="Segoe UI" w:hAnsi="Segoe UI" w:cs="Segoe UI"/>
        </w:rPr>
        <w:t>Uvedené platí v případě podání společné nabídky pro každého ze sdružených dodavatelů, jakož i pro případ, kdy účastník hodlá využít poddodavatele (nebo jinou osobu prokazující kvalifikaci za účastníka) při realizaci plnění veřejné zakázky, pro kterého platí některá ze shora uvedených odrážek a který se bude na realizaci veřejné zakázky podílet z více jak 10 % hodnoty veřejné zakázky (dle výše nabídkové ceny v Kč bez DPH).</w:t>
      </w:r>
    </w:p>
    <w:p w14:paraId="2DC05CEC"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bookmarkStart w:id="158" w:name="_Ref137483620"/>
      <w:r w:rsidRPr="000700BC">
        <w:rPr>
          <w:rFonts w:ascii="Segoe UI" w:hAnsi="Segoe UI" w:cs="Segoe UI"/>
        </w:rPr>
        <w:lastRenderedPageBreak/>
        <w:t xml:space="preserve">Má-li účastník pochybnost, zda nedochází k naplnění podmínek dle odst. </w:t>
      </w:r>
      <w:r w:rsidR="00D00E2C" w:rsidRPr="000700BC">
        <w:rPr>
          <w:rFonts w:ascii="Segoe UI" w:hAnsi="Segoe UI" w:cs="Segoe UI"/>
        </w:rPr>
        <w:fldChar w:fldCharType="begin"/>
      </w:r>
      <w:r w:rsidR="00D00E2C" w:rsidRPr="000700BC">
        <w:rPr>
          <w:rFonts w:ascii="Segoe UI" w:hAnsi="Segoe UI" w:cs="Segoe UI"/>
        </w:rPr>
        <w:instrText xml:space="preserve"> REF _Ref137484822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20.1</w:t>
      </w:r>
      <w:r w:rsidR="00D00E2C" w:rsidRPr="000700BC">
        <w:rPr>
          <w:rFonts w:ascii="Segoe UI" w:hAnsi="Segoe UI" w:cs="Segoe UI"/>
        </w:rPr>
        <w:fldChar w:fldCharType="end"/>
      </w:r>
      <w:r w:rsidRPr="000700BC">
        <w:rPr>
          <w:rFonts w:ascii="Segoe UI" w:hAnsi="Segoe UI" w:cs="Segoe UI"/>
        </w:rPr>
        <w:t xml:space="preserve"> nebo </w:t>
      </w:r>
      <w:r w:rsidR="00D00E2C" w:rsidRPr="000700BC">
        <w:rPr>
          <w:rFonts w:ascii="Segoe UI" w:hAnsi="Segoe UI" w:cs="Segoe UI"/>
        </w:rPr>
        <w:fldChar w:fldCharType="begin"/>
      </w:r>
      <w:r w:rsidR="00D00E2C" w:rsidRPr="000700BC">
        <w:rPr>
          <w:rFonts w:ascii="Segoe UI" w:hAnsi="Segoe UI" w:cs="Segoe UI"/>
        </w:rPr>
        <w:instrText xml:space="preserve"> REF _Ref137484830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20.2</w:t>
      </w:r>
      <w:r w:rsidR="00D00E2C" w:rsidRPr="000700BC">
        <w:rPr>
          <w:rFonts w:ascii="Segoe UI" w:hAnsi="Segoe UI" w:cs="Segoe UI"/>
        </w:rPr>
        <w:fldChar w:fldCharType="end"/>
      </w:r>
      <w:r w:rsidRPr="000700BC">
        <w:rPr>
          <w:rFonts w:ascii="Segoe UI" w:hAnsi="Segoe UI" w:cs="Segoe UI"/>
        </w:rPr>
        <w:t xml:space="preserve"> zadávací dokumentace, uvede rozhodné okolnosti a označí takovou osobu nebo osoby v nabídce ve smyslu odst. </w:t>
      </w:r>
      <w:r w:rsidR="00D00E2C" w:rsidRPr="000700BC">
        <w:rPr>
          <w:rFonts w:ascii="Segoe UI" w:hAnsi="Segoe UI" w:cs="Segoe UI"/>
        </w:rPr>
        <w:fldChar w:fldCharType="begin"/>
      </w:r>
      <w:r w:rsidR="00D00E2C" w:rsidRPr="000700BC">
        <w:rPr>
          <w:rFonts w:ascii="Segoe UI" w:hAnsi="Segoe UI" w:cs="Segoe UI"/>
        </w:rPr>
        <w:instrText xml:space="preserve"> REF _Ref137484843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11.4</w:t>
      </w:r>
      <w:r w:rsidR="00D00E2C" w:rsidRPr="000700BC">
        <w:rPr>
          <w:rFonts w:ascii="Segoe UI" w:hAnsi="Segoe UI" w:cs="Segoe UI"/>
        </w:rPr>
        <w:fldChar w:fldCharType="end"/>
      </w:r>
      <w:r w:rsidRPr="000700BC">
        <w:rPr>
          <w:rFonts w:ascii="Segoe UI" w:hAnsi="Segoe UI" w:cs="Segoe UI"/>
        </w:rPr>
        <w:t xml:space="preserve"> zadávací dokumentace. Účastník může též dle jeho uvážení uvést informace a doklady věrohodným způsobem rozptylující pochybnosti dle předchozí věty, případně doklady o přijatých opatřeních na straně účastníka.</w:t>
      </w:r>
      <w:bookmarkEnd w:id="158"/>
    </w:p>
    <w:p w14:paraId="47B98693"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r w:rsidRPr="000700BC">
        <w:rPr>
          <w:rFonts w:ascii="Segoe UI" w:hAnsi="Segoe UI" w:cs="Segoe UI"/>
        </w:rPr>
        <w:t xml:space="preserve">Uplatní-li se na účastníka sankce uvedené v odst. </w:t>
      </w:r>
      <w:r w:rsidR="00D00E2C" w:rsidRPr="000700BC">
        <w:rPr>
          <w:rFonts w:ascii="Segoe UI" w:hAnsi="Segoe UI" w:cs="Segoe UI"/>
        </w:rPr>
        <w:fldChar w:fldCharType="begin"/>
      </w:r>
      <w:r w:rsidR="00D00E2C" w:rsidRPr="000700BC">
        <w:rPr>
          <w:rFonts w:ascii="Segoe UI" w:hAnsi="Segoe UI" w:cs="Segoe UI"/>
        </w:rPr>
        <w:instrText xml:space="preserve"> REF _Ref137484822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20.1</w:t>
      </w:r>
      <w:r w:rsidR="00D00E2C" w:rsidRPr="000700BC">
        <w:rPr>
          <w:rFonts w:ascii="Segoe UI" w:hAnsi="Segoe UI" w:cs="Segoe UI"/>
        </w:rPr>
        <w:fldChar w:fldCharType="end"/>
      </w:r>
      <w:r w:rsidRPr="000700BC">
        <w:rPr>
          <w:rFonts w:ascii="Segoe UI" w:hAnsi="Segoe UI" w:cs="Segoe UI"/>
        </w:rPr>
        <w:t xml:space="preserve"> nebo </w:t>
      </w:r>
      <w:r w:rsidR="00D00E2C" w:rsidRPr="000700BC">
        <w:rPr>
          <w:rFonts w:ascii="Segoe UI" w:hAnsi="Segoe UI" w:cs="Segoe UI"/>
        </w:rPr>
        <w:fldChar w:fldCharType="begin"/>
      </w:r>
      <w:r w:rsidR="00D00E2C" w:rsidRPr="000700BC">
        <w:rPr>
          <w:rFonts w:ascii="Segoe UI" w:hAnsi="Segoe UI" w:cs="Segoe UI"/>
        </w:rPr>
        <w:instrText xml:space="preserve"> REF _Ref137484830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20.2</w:t>
      </w:r>
      <w:r w:rsidR="00D00E2C" w:rsidRPr="000700BC">
        <w:rPr>
          <w:rFonts w:ascii="Segoe UI" w:hAnsi="Segoe UI" w:cs="Segoe UI"/>
        </w:rPr>
        <w:fldChar w:fldCharType="end"/>
      </w:r>
      <w:r w:rsidRPr="000700BC">
        <w:rPr>
          <w:rFonts w:ascii="Segoe UI" w:hAnsi="Segoe UI" w:cs="Segoe UI"/>
        </w:rPr>
        <w:t xml:space="preserve"> zadávací dokumentace, </w:t>
      </w:r>
      <w:r w:rsidR="00D00E2C" w:rsidRPr="000700BC">
        <w:rPr>
          <w:rFonts w:ascii="Segoe UI" w:hAnsi="Segoe UI" w:cs="Segoe UI"/>
        </w:rPr>
        <w:t>zadavatel bude postupovat v souladu s § 48a ZZVZ.</w:t>
      </w:r>
    </w:p>
    <w:p w14:paraId="336CA220" w14:textId="77777777" w:rsidR="00293F90"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59" w:name="_Toc196582710"/>
      <w:r w:rsidRPr="000700BC">
        <w:rPr>
          <w:rFonts w:ascii="Segoe UI" w:hAnsi="Segoe UI" w:cs="Segoe UI"/>
          <w:b/>
          <w:sz w:val="22"/>
          <w:u w:val="single"/>
        </w:rPr>
        <w:t>SEZNAM PŘÍLOH</w:t>
      </w:r>
      <w:bookmarkEnd w:id="159"/>
    </w:p>
    <w:p w14:paraId="69946E9A" w14:textId="77777777" w:rsidR="00293F90" w:rsidRPr="000700BC" w:rsidRDefault="00293F90" w:rsidP="000700BC">
      <w:pPr>
        <w:spacing w:line="276" w:lineRule="auto"/>
        <w:ind w:left="567"/>
        <w:rPr>
          <w:rFonts w:ascii="Segoe UI" w:hAnsi="Segoe UI" w:cs="Segoe UI"/>
        </w:rPr>
      </w:pPr>
      <w:r w:rsidRPr="000700BC">
        <w:rPr>
          <w:rFonts w:ascii="Segoe UI" w:hAnsi="Segoe UI" w:cs="Segoe UI"/>
        </w:rPr>
        <w:t>Součástí zadávací dokumentace jsou následující přílohy:</w:t>
      </w:r>
    </w:p>
    <w:p w14:paraId="7E6406FF" w14:textId="77777777" w:rsidR="004E2FBB" w:rsidRPr="000700BC" w:rsidRDefault="004E2FBB" w:rsidP="000700BC">
      <w:pPr>
        <w:pStyle w:val="Zkladntextodsazen"/>
        <w:spacing w:before="120" w:line="276" w:lineRule="auto"/>
        <w:ind w:left="567"/>
        <w:rPr>
          <w:rFonts w:ascii="Segoe UI" w:hAnsi="Segoe UI" w:cs="Segoe UI"/>
          <w:sz w:val="22"/>
          <w:szCs w:val="22"/>
          <w:lang w:val="cs-CZ"/>
        </w:rPr>
      </w:pPr>
      <w:bookmarkStart w:id="160" w:name="_Ref230175100"/>
      <w:r w:rsidRPr="000700BC">
        <w:rPr>
          <w:rFonts w:ascii="Segoe UI" w:hAnsi="Segoe UI" w:cs="Segoe UI"/>
          <w:sz w:val="22"/>
          <w:szCs w:val="22"/>
          <w:lang w:val="cs-CZ"/>
        </w:rPr>
        <w:t>Příloha č. 1 –</w:t>
      </w:r>
      <w:bookmarkEnd w:id="160"/>
      <w:r w:rsidRPr="000700BC">
        <w:rPr>
          <w:rFonts w:ascii="Segoe UI" w:hAnsi="Segoe UI" w:cs="Segoe UI"/>
          <w:sz w:val="22"/>
          <w:szCs w:val="22"/>
          <w:lang w:val="cs-CZ"/>
        </w:rPr>
        <w:t xml:space="preserve"> </w:t>
      </w:r>
      <w:r w:rsidR="00497862" w:rsidRPr="000700BC">
        <w:rPr>
          <w:rFonts w:ascii="Segoe UI" w:hAnsi="Segoe UI" w:cs="Segoe UI"/>
          <w:sz w:val="22"/>
          <w:szCs w:val="22"/>
          <w:lang w:val="cs-CZ"/>
        </w:rPr>
        <w:t xml:space="preserve">Obchodní podmínky (závazný text návrhu </w:t>
      </w:r>
      <w:r w:rsidR="002E3476" w:rsidRPr="000700BC">
        <w:rPr>
          <w:rFonts w:ascii="Segoe UI" w:hAnsi="Segoe UI" w:cs="Segoe UI"/>
          <w:sz w:val="22"/>
          <w:szCs w:val="22"/>
          <w:lang w:val="cs-CZ"/>
        </w:rPr>
        <w:t>Smlouv</w:t>
      </w:r>
      <w:r w:rsidR="00497862" w:rsidRPr="000700BC">
        <w:rPr>
          <w:rFonts w:ascii="Segoe UI" w:hAnsi="Segoe UI" w:cs="Segoe UI"/>
          <w:sz w:val="22"/>
          <w:szCs w:val="22"/>
          <w:lang w:val="cs-CZ"/>
        </w:rPr>
        <w:t xml:space="preserve">y) </w:t>
      </w:r>
      <w:r w:rsidR="004C5A19" w:rsidRPr="000700BC">
        <w:rPr>
          <w:rFonts w:ascii="Segoe UI" w:hAnsi="Segoe UI" w:cs="Segoe UI"/>
          <w:sz w:val="22"/>
          <w:szCs w:val="22"/>
          <w:lang w:val="cs-CZ"/>
        </w:rPr>
        <w:t>vč. příloh</w:t>
      </w:r>
    </w:p>
    <w:p w14:paraId="26AB334E" w14:textId="4B994585" w:rsidR="00E01C69" w:rsidRPr="000700BC" w:rsidRDefault="00E01C69"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2</w:t>
      </w:r>
      <w:r w:rsidRPr="000700BC">
        <w:rPr>
          <w:rFonts w:ascii="Segoe UI" w:hAnsi="Segoe UI" w:cs="Segoe UI"/>
          <w:sz w:val="22"/>
          <w:szCs w:val="22"/>
          <w:lang w:val="cs-CZ"/>
        </w:rPr>
        <w:t xml:space="preserve"> – Dokumentace pro vydání </w:t>
      </w:r>
      <w:r w:rsidR="002F0225" w:rsidRPr="000700BC">
        <w:rPr>
          <w:rFonts w:ascii="Segoe UI" w:hAnsi="Segoe UI" w:cs="Segoe UI"/>
          <w:sz w:val="22"/>
          <w:szCs w:val="22"/>
          <w:lang w:val="cs-CZ"/>
        </w:rPr>
        <w:t xml:space="preserve">společného </w:t>
      </w:r>
      <w:r w:rsidRPr="000700BC">
        <w:rPr>
          <w:rFonts w:ascii="Segoe UI" w:hAnsi="Segoe UI" w:cs="Segoe UI"/>
          <w:sz w:val="22"/>
          <w:szCs w:val="22"/>
          <w:lang w:val="cs-CZ"/>
        </w:rPr>
        <w:t>povolení</w:t>
      </w:r>
    </w:p>
    <w:p w14:paraId="10DBF5D4" w14:textId="0AD6B702" w:rsidR="00E01C69" w:rsidRPr="000700BC" w:rsidRDefault="00E01C69"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3</w:t>
      </w:r>
      <w:r w:rsidRPr="000700BC">
        <w:rPr>
          <w:rFonts w:ascii="Segoe UI" w:hAnsi="Segoe UI" w:cs="Segoe UI"/>
          <w:sz w:val="22"/>
          <w:szCs w:val="22"/>
          <w:lang w:val="cs-CZ"/>
        </w:rPr>
        <w:t xml:space="preserve"> – Pravomocné </w:t>
      </w:r>
      <w:r w:rsidR="00857E89" w:rsidRPr="000700BC">
        <w:rPr>
          <w:rFonts w:ascii="Segoe UI" w:hAnsi="Segoe UI" w:cs="Segoe UI"/>
          <w:sz w:val="22"/>
          <w:szCs w:val="22"/>
          <w:lang w:val="cs-CZ"/>
        </w:rPr>
        <w:t xml:space="preserve">společné </w:t>
      </w:r>
      <w:r w:rsidRPr="000700BC">
        <w:rPr>
          <w:rFonts w:ascii="Segoe UI" w:hAnsi="Segoe UI" w:cs="Segoe UI"/>
          <w:sz w:val="22"/>
          <w:szCs w:val="22"/>
          <w:lang w:val="cs-CZ"/>
        </w:rPr>
        <w:t xml:space="preserve">povolení </w:t>
      </w:r>
    </w:p>
    <w:p w14:paraId="61728C39" w14:textId="06154308" w:rsidR="00CF5D35" w:rsidRPr="000700BC" w:rsidRDefault="00CF5D35"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4</w:t>
      </w:r>
      <w:r w:rsidRPr="000700BC">
        <w:rPr>
          <w:rFonts w:ascii="Segoe UI" w:hAnsi="Segoe UI" w:cs="Segoe UI"/>
          <w:sz w:val="22"/>
          <w:szCs w:val="22"/>
          <w:lang w:val="cs-CZ"/>
        </w:rPr>
        <w:t xml:space="preserve"> – Tabulka zkušeností </w:t>
      </w:r>
      <w:r w:rsidR="007178E8" w:rsidRPr="000700BC">
        <w:rPr>
          <w:rFonts w:ascii="Segoe UI" w:hAnsi="Segoe UI" w:cs="Segoe UI"/>
          <w:sz w:val="22"/>
          <w:szCs w:val="22"/>
          <w:lang w:val="cs-CZ"/>
        </w:rPr>
        <w:t>S</w:t>
      </w:r>
      <w:r w:rsidR="00BD7471" w:rsidRPr="000700BC">
        <w:rPr>
          <w:rFonts w:ascii="Segoe UI" w:hAnsi="Segoe UI" w:cs="Segoe UI"/>
          <w:sz w:val="22"/>
          <w:szCs w:val="22"/>
          <w:lang w:val="cs-CZ"/>
        </w:rPr>
        <w:t>právce stavby</w:t>
      </w:r>
      <w:r w:rsidR="001E4844" w:rsidRPr="000700BC">
        <w:rPr>
          <w:rFonts w:ascii="Segoe UI" w:hAnsi="Segoe UI" w:cs="Segoe UI"/>
          <w:sz w:val="22"/>
          <w:szCs w:val="22"/>
          <w:lang w:val="cs-CZ"/>
        </w:rPr>
        <w:t xml:space="preserve"> – koordinátora týmu správce stavby</w:t>
      </w:r>
      <w:r w:rsidR="003C0A80" w:rsidRPr="000700BC">
        <w:rPr>
          <w:rFonts w:ascii="Segoe UI" w:hAnsi="Segoe UI" w:cs="Segoe UI"/>
          <w:sz w:val="22"/>
          <w:szCs w:val="22"/>
          <w:lang w:val="cs-CZ"/>
        </w:rPr>
        <w:t>,</w:t>
      </w:r>
      <w:r w:rsidR="00BD7471" w:rsidRPr="000700BC">
        <w:rPr>
          <w:rFonts w:ascii="Segoe UI" w:hAnsi="Segoe UI" w:cs="Segoe UI"/>
          <w:sz w:val="22"/>
          <w:szCs w:val="22"/>
          <w:lang w:val="cs-CZ"/>
        </w:rPr>
        <w:t xml:space="preserve"> </w:t>
      </w:r>
      <w:r w:rsidR="007178E8" w:rsidRPr="000700BC">
        <w:rPr>
          <w:rFonts w:ascii="Segoe UI" w:hAnsi="Segoe UI" w:cs="Segoe UI"/>
          <w:sz w:val="22"/>
          <w:szCs w:val="22"/>
          <w:lang w:val="cs-CZ"/>
        </w:rPr>
        <w:t>Konzultačního inženýra – zástupce správce stavby</w:t>
      </w:r>
    </w:p>
    <w:p w14:paraId="027A481E" w14:textId="0A91EA7A" w:rsidR="001A675E" w:rsidRPr="000700BC" w:rsidRDefault="001A675E"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5</w:t>
      </w:r>
      <w:r w:rsidRPr="000700BC">
        <w:rPr>
          <w:rFonts w:ascii="Segoe UI" w:hAnsi="Segoe UI" w:cs="Segoe UI"/>
          <w:sz w:val="22"/>
          <w:szCs w:val="22"/>
          <w:lang w:val="cs-CZ"/>
        </w:rPr>
        <w:t xml:space="preserve"> – Nabídková cena</w:t>
      </w:r>
    </w:p>
    <w:p w14:paraId="282D5F79" w14:textId="38D73247" w:rsidR="001A675E" w:rsidRPr="000700BC" w:rsidRDefault="001A675E"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6</w:t>
      </w:r>
      <w:r w:rsidRPr="000700BC">
        <w:rPr>
          <w:rFonts w:ascii="Segoe UI" w:hAnsi="Segoe UI" w:cs="Segoe UI"/>
          <w:sz w:val="22"/>
          <w:szCs w:val="22"/>
          <w:lang w:val="cs-CZ"/>
        </w:rPr>
        <w:t xml:space="preserve"> – Dopis nabídky (vzor)</w:t>
      </w:r>
    </w:p>
    <w:p w14:paraId="6FB45DC1" w14:textId="04F6A15E" w:rsidR="00F461ED" w:rsidRDefault="00F461ED"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7</w:t>
      </w:r>
      <w:r w:rsidRPr="000700BC">
        <w:rPr>
          <w:rFonts w:ascii="Segoe UI" w:hAnsi="Segoe UI" w:cs="Segoe UI"/>
          <w:sz w:val="22"/>
          <w:szCs w:val="22"/>
          <w:lang w:val="cs-CZ"/>
        </w:rPr>
        <w:t xml:space="preserve"> – Prohlášení </w:t>
      </w:r>
      <w:proofErr w:type="spellStart"/>
      <w:r w:rsidR="00885841" w:rsidRPr="000700BC">
        <w:rPr>
          <w:rFonts w:ascii="Segoe UI" w:hAnsi="Segoe UI" w:cs="Segoe UI"/>
          <w:sz w:val="22"/>
          <w:szCs w:val="22"/>
          <w:lang w:val="cs-CZ"/>
        </w:rPr>
        <w:t>DKarchitekti</w:t>
      </w:r>
      <w:proofErr w:type="spellEnd"/>
      <w:r w:rsidR="00885841" w:rsidRPr="000700BC">
        <w:rPr>
          <w:rFonts w:ascii="Segoe UI" w:hAnsi="Segoe UI" w:cs="Segoe UI"/>
          <w:sz w:val="22"/>
          <w:szCs w:val="22"/>
          <w:lang w:val="cs-CZ"/>
        </w:rPr>
        <w:t>, s.r.o.</w:t>
      </w:r>
    </w:p>
    <w:p w14:paraId="50AC64B0" w14:textId="42479481" w:rsidR="009E6BD1" w:rsidRPr="000700BC" w:rsidRDefault="009E6BD1" w:rsidP="000700BC">
      <w:pPr>
        <w:pStyle w:val="Zkladntextodsazen"/>
        <w:spacing w:before="120" w:line="276" w:lineRule="auto"/>
        <w:ind w:left="567"/>
        <w:rPr>
          <w:rFonts w:ascii="Segoe UI" w:hAnsi="Segoe UI" w:cs="Segoe UI"/>
          <w:sz w:val="22"/>
          <w:szCs w:val="22"/>
          <w:lang w:val="cs-CZ"/>
        </w:rPr>
      </w:pPr>
      <w:r>
        <w:rPr>
          <w:rFonts w:ascii="Segoe UI" w:hAnsi="Segoe UI" w:cs="Segoe UI"/>
          <w:sz w:val="22"/>
          <w:szCs w:val="22"/>
          <w:lang w:val="cs-CZ"/>
        </w:rPr>
        <w:t>Příloha č. 8 – Technické podklady – Měnírna Bělohorská</w:t>
      </w:r>
    </w:p>
    <w:p w14:paraId="757D99D0" w14:textId="77777777" w:rsidR="006E39B6" w:rsidRPr="000700BC" w:rsidRDefault="006E39B6" w:rsidP="000700BC">
      <w:pPr>
        <w:autoSpaceDE w:val="0"/>
        <w:autoSpaceDN w:val="0"/>
        <w:spacing w:after="60" w:line="276" w:lineRule="auto"/>
        <w:jc w:val="both"/>
        <w:rPr>
          <w:rFonts w:ascii="Segoe UI" w:hAnsi="Segoe UI" w:cs="Segoe UI"/>
          <w:bCs/>
        </w:rPr>
      </w:pPr>
    </w:p>
    <w:p w14:paraId="6E82C58F" w14:textId="77777777" w:rsidR="00D94BE2" w:rsidRPr="000700BC" w:rsidRDefault="00D94BE2" w:rsidP="000700BC">
      <w:pPr>
        <w:autoSpaceDE w:val="0"/>
        <w:autoSpaceDN w:val="0"/>
        <w:spacing w:after="60" w:line="276" w:lineRule="auto"/>
        <w:jc w:val="both"/>
        <w:rPr>
          <w:rFonts w:ascii="Segoe UI" w:hAnsi="Segoe UI" w:cs="Segoe UI"/>
          <w:bCs/>
        </w:rPr>
      </w:pPr>
    </w:p>
    <w:p w14:paraId="29E1E8AD" w14:textId="77777777" w:rsidR="00293F90" w:rsidRPr="000700BC" w:rsidRDefault="00293F90" w:rsidP="000700BC">
      <w:pPr>
        <w:autoSpaceDE w:val="0"/>
        <w:autoSpaceDN w:val="0"/>
        <w:spacing w:after="60" w:line="276" w:lineRule="auto"/>
        <w:jc w:val="both"/>
        <w:rPr>
          <w:rFonts w:ascii="Segoe UI" w:hAnsi="Segoe UI" w:cs="Segoe UI"/>
          <w:bCs/>
        </w:rPr>
      </w:pPr>
      <w:r w:rsidRPr="000700BC">
        <w:rPr>
          <w:rFonts w:ascii="Segoe UI" w:hAnsi="Segoe UI" w:cs="Segoe UI"/>
          <w:bCs/>
        </w:rPr>
        <w:t>V </w:t>
      </w:r>
      <w:r w:rsidR="004B2703" w:rsidRPr="000700BC">
        <w:rPr>
          <w:rFonts w:ascii="Segoe UI" w:hAnsi="Segoe UI" w:cs="Segoe UI"/>
          <w:bCs/>
        </w:rPr>
        <w:t>Brně</w:t>
      </w:r>
      <w:r w:rsidR="00704CD3" w:rsidRPr="000700BC">
        <w:rPr>
          <w:rFonts w:ascii="Segoe UI" w:hAnsi="Segoe UI" w:cs="Segoe UI"/>
          <w:bCs/>
        </w:rPr>
        <w:t xml:space="preserve"> </w:t>
      </w:r>
      <w:r w:rsidRPr="000700BC">
        <w:rPr>
          <w:rFonts w:ascii="Segoe UI" w:hAnsi="Segoe UI" w:cs="Segoe UI"/>
          <w:bCs/>
        </w:rPr>
        <w:t>dne</w:t>
      </w:r>
      <w:r w:rsidR="008D4B30" w:rsidRPr="000700BC">
        <w:rPr>
          <w:rFonts w:ascii="Segoe UI" w:hAnsi="Segoe UI" w:cs="Segoe UI"/>
          <w:bCs/>
        </w:rPr>
        <w:t xml:space="preserve"> </w:t>
      </w:r>
      <w:r w:rsidR="00D00E2C" w:rsidRPr="000700BC">
        <w:rPr>
          <w:rFonts w:ascii="Segoe UI" w:hAnsi="Segoe UI" w:cs="Segoe UI"/>
          <w:bCs/>
        </w:rPr>
        <w:t>dle data el. podpisu</w:t>
      </w:r>
    </w:p>
    <w:p w14:paraId="5AA7F3B6" w14:textId="77777777" w:rsidR="007F344F" w:rsidRPr="000700BC" w:rsidRDefault="008D6A90" w:rsidP="000700BC">
      <w:pPr>
        <w:autoSpaceDE w:val="0"/>
        <w:autoSpaceDN w:val="0"/>
        <w:spacing w:after="60" w:line="276" w:lineRule="auto"/>
        <w:jc w:val="both"/>
        <w:rPr>
          <w:rFonts w:ascii="Segoe UI" w:hAnsi="Segoe UI" w:cs="Segoe UI"/>
          <w:bCs/>
        </w:rPr>
      </w:pP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p>
    <w:p w14:paraId="783D762A" w14:textId="77777777" w:rsidR="00995653" w:rsidRPr="000700BC" w:rsidRDefault="004B2703" w:rsidP="000700BC">
      <w:pPr>
        <w:widowControl w:val="0"/>
        <w:spacing w:line="276" w:lineRule="auto"/>
        <w:ind w:left="3402"/>
        <w:jc w:val="center"/>
        <w:rPr>
          <w:rFonts w:ascii="Segoe UI" w:hAnsi="Segoe UI" w:cs="Segoe UI"/>
          <w:iCs/>
        </w:rPr>
      </w:pPr>
      <w:r w:rsidRPr="000700BC">
        <w:rPr>
          <w:rFonts w:ascii="Segoe UI" w:hAnsi="Segoe UI" w:cs="Segoe UI"/>
          <w:b/>
          <w:bCs/>
        </w:rPr>
        <w:t>Dopravní podnik města Brna, a. s.</w:t>
      </w:r>
      <w:r w:rsidR="00DF0E84" w:rsidRPr="000700BC">
        <w:rPr>
          <w:rFonts w:ascii="Segoe UI" w:hAnsi="Segoe UI" w:cs="Segoe UI"/>
        </w:rPr>
        <w:t xml:space="preserve"> </w:t>
      </w:r>
    </w:p>
    <w:p w14:paraId="68EB1C6C" w14:textId="77777777" w:rsidR="009C7AEC" w:rsidRPr="000700BC" w:rsidRDefault="0045407C" w:rsidP="000700BC">
      <w:pPr>
        <w:widowControl w:val="0"/>
        <w:spacing w:line="276" w:lineRule="auto"/>
        <w:ind w:left="3402"/>
        <w:jc w:val="center"/>
        <w:rPr>
          <w:rFonts w:ascii="Segoe UI" w:hAnsi="Segoe UI" w:cs="Segoe UI"/>
        </w:rPr>
      </w:pPr>
      <w:r w:rsidRPr="000700BC">
        <w:rPr>
          <w:rFonts w:ascii="Segoe UI" w:hAnsi="Segoe UI" w:cs="Segoe UI"/>
        </w:rPr>
        <w:t>právně zastoupen</w:t>
      </w:r>
      <w:r w:rsidR="00F461ED" w:rsidRPr="000700BC">
        <w:rPr>
          <w:rFonts w:ascii="Segoe UI" w:hAnsi="Segoe UI" w:cs="Segoe UI"/>
        </w:rPr>
        <w:t>a</w:t>
      </w:r>
    </w:p>
    <w:p w14:paraId="1EAE3C1E" w14:textId="77777777" w:rsidR="00906D1C" w:rsidRPr="000700BC" w:rsidRDefault="0045407C" w:rsidP="000700BC">
      <w:pPr>
        <w:widowControl w:val="0"/>
        <w:spacing w:line="276" w:lineRule="auto"/>
        <w:ind w:left="3402"/>
        <w:jc w:val="center"/>
        <w:rPr>
          <w:rFonts w:ascii="Segoe UI" w:hAnsi="Segoe UI" w:cs="Segoe UI"/>
        </w:rPr>
      </w:pPr>
      <w:r w:rsidRPr="000700BC">
        <w:rPr>
          <w:rFonts w:ascii="Segoe UI" w:hAnsi="Segoe UI" w:cs="Segoe UI"/>
        </w:rPr>
        <w:t>MT Legal s.r.o., advokátní kancelář</w:t>
      </w:r>
    </w:p>
    <w:p w14:paraId="1D451F6C" w14:textId="77777777" w:rsidR="00746C79" w:rsidRPr="000700BC" w:rsidRDefault="004B2703" w:rsidP="000700BC">
      <w:pPr>
        <w:widowControl w:val="0"/>
        <w:spacing w:line="276" w:lineRule="auto"/>
        <w:ind w:left="3402"/>
        <w:jc w:val="center"/>
        <w:rPr>
          <w:rFonts w:ascii="Segoe UI" w:hAnsi="Segoe UI" w:cs="Segoe UI"/>
        </w:rPr>
      </w:pPr>
      <w:r w:rsidRPr="000700BC">
        <w:rPr>
          <w:rFonts w:ascii="Segoe UI" w:hAnsi="Segoe UI" w:cs="Segoe UI"/>
        </w:rPr>
        <w:t>(elektronicky podepsáno)</w:t>
      </w:r>
    </w:p>
    <w:sectPr w:rsidR="00746C79" w:rsidRPr="000700BC" w:rsidSect="00BD3E26">
      <w:headerReference w:type="default" r:id="rId15"/>
      <w:footerReference w:type="default" r:id="rId16"/>
      <w:headerReference w:type="first" r:id="rId17"/>
      <w:footerReference w:type="first" r:id="rId18"/>
      <w:pgSz w:w="11906" w:h="16838" w:code="9"/>
      <w:pgMar w:top="1249"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E5544" w14:textId="77777777" w:rsidR="00213CC5" w:rsidRDefault="00213CC5">
      <w:r>
        <w:separator/>
      </w:r>
    </w:p>
  </w:endnote>
  <w:endnote w:type="continuationSeparator" w:id="0">
    <w:p w14:paraId="2BE7AE18" w14:textId="77777777" w:rsidR="00213CC5" w:rsidRDefault="0021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Semilight">
    <w:panose1 w:val="020B0502040204020203"/>
    <w:charset w:val="80"/>
    <w:family w:val="swiss"/>
    <w:pitch w:val="variable"/>
    <w:sig w:usb0="B0000AAF" w:usb1="09DF7CFB" w:usb2="00000012" w:usb3="00000000" w:csb0="003E01BD"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9690" w14:textId="77777777" w:rsidR="0079314C" w:rsidRPr="008B0F03" w:rsidRDefault="0079314C">
    <w:pPr>
      <w:pStyle w:val="Zpat"/>
      <w:jc w:val="center"/>
      <w:rPr>
        <w:rFonts w:ascii="Segoe UI" w:hAnsi="Segoe UI" w:cs="Segoe UI"/>
        <w:sz w:val="20"/>
        <w:szCs w:val="20"/>
      </w:rPr>
    </w:pPr>
    <w:r w:rsidRPr="008B0F03">
      <w:rPr>
        <w:rFonts w:ascii="Segoe UI" w:hAnsi="Segoe UI" w:cs="Segoe UI"/>
        <w:sz w:val="20"/>
        <w:szCs w:val="20"/>
      </w:rPr>
      <w:t xml:space="preserve">Stránka </w:t>
    </w:r>
    <w:r w:rsidRPr="008B0F03">
      <w:rPr>
        <w:rFonts w:ascii="Segoe UI" w:hAnsi="Segoe UI" w:cs="Segoe UI"/>
        <w:b/>
        <w:bCs/>
        <w:sz w:val="20"/>
        <w:szCs w:val="20"/>
      </w:rPr>
      <w:fldChar w:fldCharType="begin"/>
    </w:r>
    <w:r w:rsidRPr="008B0F03">
      <w:rPr>
        <w:rFonts w:ascii="Segoe UI" w:hAnsi="Segoe UI" w:cs="Segoe UI"/>
        <w:b/>
        <w:bCs/>
        <w:sz w:val="20"/>
        <w:szCs w:val="20"/>
      </w:rPr>
      <w:instrText>PAGE</w:instrText>
    </w:r>
    <w:r w:rsidRPr="008B0F03">
      <w:rPr>
        <w:rFonts w:ascii="Segoe UI" w:hAnsi="Segoe UI" w:cs="Segoe UI"/>
        <w:b/>
        <w:bCs/>
        <w:sz w:val="20"/>
        <w:szCs w:val="20"/>
      </w:rPr>
      <w:fldChar w:fldCharType="separate"/>
    </w:r>
    <w:r w:rsidRPr="008B0F03">
      <w:rPr>
        <w:rFonts w:ascii="Segoe UI" w:hAnsi="Segoe UI" w:cs="Segoe UI"/>
        <w:b/>
        <w:bCs/>
        <w:sz w:val="20"/>
        <w:szCs w:val="20"/>
      </w:rPr>
      <w:t>2</w:t>
    </w:r>
    <w:r w:rsidRPr="008B0F03">
      <w:rPr>
        <w:rFonts w:ascii="Segoe UI" w:hAnsi="Segoe UI" w:cs="Segoe UI"/>
        <w:b/>
        <w:bCs/>
        <w:sz w:val="20"/>
        <w:szCs w:val="20"/>
      </w:rPr>
      <w:fldChar w:fldCharType="end"/>
    </w:r>
    <w:r w:rsidRPr="008B0F03">
      <w:rPr>
        <w:rFonts w:ascii="Segoe UI" w:hAnsi="Segoe UI" w:cs="Segoe UI"/>
        <w:sz w:val="20"/>
        <w:szCs w:val="20"/>
      </w:rPr>
      <w:t xml:space="preserve"> z </w:t>
    </w:r>
    <w:r w:rsidRPr="008B0F03">
      <w:rPr>
        <w:rFonts w:ascii="Segoe UI" w:hAnsi="Segoe UI" w:cs="Segoe UI"/>
        <w:b/>
        <w:bCs/>
        <w:sz w:val="20"/>
        <w:szCs w:val="20"/>
      </w:rPr>
      <w:fldChar w:fldCharType="begin"/>
    </w:r>
    <w:r w:rsidRPr="008B0F03">
      <w:rPr>
        <w:rFonts w:ascii="Segoe UI" w:hAnsi="Segoe UI" w:cs="Segoe UI"/>
        <w:b/>
        <w:bCs/>
        <w:sz w:val="20"/>
        <w:szCs w:val="20"/>
      </w:rPr>
      <w:instrText>NUMPAGES</w:instrText>
    </w:r>
    <w:r w:rsidRPr="008B0F03">
      <w:rPr>
        <w:rFonts w:ascii="Segoe UI" w:hAnsi="Segoe UI" w:cs="Segoe UI"/>
        <w:b/>
        <w:bCs/>
        <w:sz w:val="20"/>
        <w:szCs w:val="20"/>
      </w:rPr>
      <w:fldChar w:fldCharType="separate"/>
    </w:r>
    <w:r w:rsidRPr="008B0F03">
      <w:rPr>
        <w:rFonts w:ascii="Segoe UI" w:hAnsi="Segoe UI" w:cs="Segoe UI"/>
        <w:b/>
        <w:bCs/>
        <w:sz w:val="20"/>
        <w:szCs w:val="20"/>
      </w:rPr>
      <w:t>2</w:t>
    </w:r>
    <w:r w:rsidRPr="008B0F03">
      <w:rPr>
        <w:rFonts w:ascii="Segoe UI" w:hAnsi="Segoe UI" w:cs="Segoe UI"/>
        <w:b/>
        <w:bCs/>
        <w:sz w:val="20"/>
        <w:szCs w:val="20"/>
      </w:rPr>
      <w:fldChar w:fldCharType="end"/>
    </w:r>
  </w:p>
  <w:p w14:paraId="16A7E87C" w14:textId="77777777" w:rsidR="0079314C" w:rsidRPr="008B0F03" w:rsidRDefault="0079314C" w:rsidP="008B0F03">
    <w:pPr>
      <w:pStyle w:val="Zpat"/>
      <w:rPr>
        <w:rFonts w:ascii="Segoe UI" w:hAnsi="Segoe UI" w:cs="Segoe U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9289" w14:textId="77777777" w:rsidR="0079314C" w:rsidRPr="0080168D" w:rsidRDefault="0079314C">
    <w:pPr>
      <w:pStyle w:val="Zpat"/>
      <w:pBdr>
        <w:top w:val="single" w:sz="4" w:space="0" w:color="auto"/>
      </w:pBdr>
      <w:rPr>
        <w:rFonts w:ascii="Palatino Linotype" w:hAnsi="Palatino Linotype"/>
        <w:i/>
      </w:rPr>
    </w:pPr>
    <w:r w:rsidRPr="0080168D">
      <w:rPr>
        <w:rFonts w:ascii="Palatino Linotype" w:hAnsi="Palatino Linotype"/>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E327" w14:textId="77777777" w:rsidR="00213CC5" w:rsidRDefault="00213CC5">
      <w:r>
        <w:separator/>
      </w:r>
    </w:p>
  </w:footnote>
  <w:footnote w:type="continuationSeparator" w:id="0">
    <w:p w14:paraId="26556CFD" w14:textId="77777777" w:rsidR="00213CC5" w:rsidRDefault="00213CC5">
      <w:r>
        <w:continuationSeparator/>
      </w:r>
    </w:p>
  </w:footnote>
  <w:footnote w:id="1">
    <w:p w14:paraId="7F62CC92" w14:textId="77777777" w:rsidR="0079314C" w:rsidRPr="00E07869" w:rsidRDefault="0079314C" w:rsidP="00E07869">
      <w:pPr>
        <w:pStyle w:val="Textpoznpodarou"/>
        <w:spacing w:after="60"/>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w:t>
      </w:r>
      <w:r w:rsidRPr="00E07869">
        <w:rPr>
          <w:rFonts w:ascii="Segoe UI" w:hAnsi="Segoe UI" w:cs="Segoe UI"/>
          <w:i/>
          <w:sz w:val="20"/>
          <w:szCs w:val="20"/>
        </w:rPr>
        <w:t>zákon č. 309/2006 Sb.</w:t>
      </w:r>
      <w:r w:rsidRPr="00E07869">
        <w:rPr>
          <w:rFonts w:ascii="Segoe UI" w:hAnsi="Segoe UI" w:cs="Segoe UI"/>
          <w:sz w:val="20"/>
          <w:szCs w:val="20"/>
        </w:rPr>
        <w:t>“.</w:t>
      </w:r>
    </w:p>
  </w:footnote>
  <w:footnote w:id="2">
    <w:p w14:paraId="0C4F0C3B" w14:textId="3D0A42B2" w:rsidR="0079314C" w:rsidRPr="00E07869" w:rsidRDefault="0079314C" w:rsidP="00E07869">
      <w:pPr>
        <w:pStyle w:val="Textpoznpodarou"/>
        <w:spacing w:after="60"/>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Tj. </w:t>
      </w:r>
      <w:r w:rsidR="006A2516">
        <w:rPr>
          <w:rFonts w:ascii="Segoe UI" w:hAnsi="Segoe UI" w:cs="Segoe UI"/>
          <w:sz w:val="20"/>
          <w:szCs w:val="20"/>
        </w:rPr>
        <w:t>autorizaci</w:t>
      </w:r>
      <w:r w:rsidRPr="00E07869">
        <w:rPr>
          <w:rFonts w:ascii="Segoe UI" w:hAnsi="Segoe UI" w:cs="Segoe UI"/>
          <w:sz w:val="20"/>
          <w:szCs w:val="20"/>
        </w:rPr>
        <w:t xml:space="preserve"> pro ověřování </w:t>
      </w:r>
      <w:r w:rsidR="006A2516" w:rsidRPr="006A2516">
        <w:rPr>
          <w:rFonts w:ascii="Segoe UI" w:hAnsi="Segoe UI" w:cs="Segoe UI"/>
          <w:sz w:val="20"/>
          <w:szCs w:val="20"/>
        </w:rPr>
        <w:t>výsledků zeměměřických činností využívaných pro vedení digitální technické mapy a ve výstavbě.</w:t>
      </w:r>
    </w:p>
  </w:footnote>
  <w:footnote w:id="3">
    <w:p w14:paraId="6BCB3EE7" w14:textId="5026DE92" w:rsidR="001A6070" w:rsidRPr="00EF2D5B" w:rsidRDefault="001A6070" w:rsidP="001A6070">
      <w:pPr>
        <w:pStyle w:val="Textpoznpodarou"/>
        <w:spacing w:after="60"/>
        <w:jc w:val="both"/>
        <w:rPr>
          <w:rFonts w:ascii="Segoe UI" w:hAnsi="Segoe UI" w:cs="Segoe UI"/>
          <w:sz w:val="20"/>
          <w:szCs w:val="20"/>
        </w:rPr>
      </w:pPr>
      <w:r w:rsidRPr="00EF2D5B">
        <w:rPr>
          <w:rStyle w:val="Znakapoznpodarou"/>
          <w:rFonts w:ascii="Segoe UI" w:hAnsi="Segoe UI" w:cs="Segoe UI"/>
          <w:sz w:val="20"/>
          <w:szCs w:val="20"/>
        </w:rPr>
        <w:footnoteRef/>
      </w:r>
      <w:r w:rsidRPr="00EF2D5B">
        <w:rPr>
          <w:rFonts w:ascii="Segoe UI" w:hAnsi="Segoe UI" w:cs="Segoe UI"/>
          <w:sz w:val="20"/>
          <w:szCs w:val="20"/>
        </w:rPr>
        <w:t xml:space="preserve"> Činností obdobnou výkonu činnosti s</w:t>
      </w:r>
      <w:r w:rsidRPr="003631DF">
        <w:rPr>
          <w:rFonts w:ascii="Segoe UI" w:hAnsi="Segoe UI" w:cs="Segoe UI"/>
          <w:sz w:val="20"/>
          <w:szCs w:val="20"/>
        </w:rPr>
        <w:t xml:space="preserve">právce stavby se pro účely této zadávací dokumentace rozumí: výkon činnosti technického dozoru </w:t>
      </w:r>
      <w:r>
        <w:rPr>
          <w:rFonts w:ascii="Segoe UI" w:hAnsi="Segoe UI" w:cs="Segoe UI"/>
          <w:sz w:val="20"/>
          <w:szCs w:val="20"/>
        </w:rPr>
        <w:t>stavebníka</w:t>
      </w:r>
      <w:r w:rsidRPr="003631DF">
        <w:rPr>
          <w:rFonts w:ascii="Segoe UI" w:hAnsi="Segoe UI" w:cs="Segoe UI"/>
          <w:sz w:val="20"/>
          <w:szCs w:val="20"/>
        </w:rPr>
        <w:t xml:space="preserve"> </w:t>
      </w:r>
      <w:r w:rsidRPr="006F5F44">
        <w:rPr>
          <w:rFonts w:ascii="Segoe UI" w:hAnsi="Segoe UI" w:cs="Segoe UI"/>
          <w:sz w:val="20"/>
          <w:szCs w:val="20"/>
        </w:rPr>
        <w:t xml:space="preserve">dle </w:t>
      </w:r>
      <w:bookmarkStart w:id="90" w:name="_Hlk536694122"/>
      <w:r>
        <w:rPr>
          <w:rFonts w:ascii="Segoe UI" w:hAnsi="Segoe UI" w:cs="Segoe UI"/>
          <w:sz w:val="20"/>
          <w:szCs w:val="20"/>
        </w:rPr>
        <w:t>m</w:t>
      </w:r>
      <w:r w:rsidRPr="006F5F44">
        <w:rPr>
          <w:rFonts w:ascii="Segoe UI" w:hAnsi="Segoe UI" w:cs="Segoe UI"/>
          <w:sz w:val="20"/>
          <w:szCs w:val="20"/>
        </w:rPr>
        <w:t xml:space="preserve">etodického pokynu Ministerstva dopravy </w:t>
      </w:r>
      <w:r w:rsidRPr="00607F9D">
        <w:rPr>
          <w:rFonts w:ascii="Segoe UI" w:hAnsi="Segoe UI" w:cs="Segoe UI"/>
          <w:sz w:val="20"/>
          <w:szCs w:val="20"/>
        </w:rPr>
        <w:t>ČR „</w:t>
      </w:r>
      <w:r w:rsidRPr="00300B00">
        <w:rPr>
          <w:rFonts w:ascii="Segoe UI" w:hAnsi="Segoe UI" w:cs="Segoe UI"/>
          <w:sz w:val="20"/>
          <w:szCs w:val="20"/>
        </w:rPr>
        <w:t>VÝKON STAVEBNÍHO DOZORU</w:t>
      </w:r>
      <w:r w:rsidR="00EF6BF8">
        <w:rPr>
          <w:rFonts w:ascii="Segoe UI" w:hAnsi="Segoe UI" w:cs="Segoe UI"/>
          <w:sz w:val="20"/>
          <w:szCs w:val="20"/>
        </w:rPr>
        <w:t xml:space="preserve"> </w:t>
      </w:r>
      <w:r w:rsidRPr="00300B00">
        <w:rPr>
          <w:rFonts w:ascii="Segoe UI" w:hAnsi="Segoe UI" w:cs="Segoe UI"/>
          <w:sz w:val="20"/>
          <w:szCs w:val="20"/>
        </w:rPr>
        <w:t>NA STAVBÁCH POZEMNÍCH KOMUNIKACÍ</w:t>
      </w:r>
      <w:r w:rsidRPr="00607F9D">
        <w:rPr>
          <w:rFonts w:ascii="Segoe UI" w:hAnsi="Segoe UI" w:cs="Segoe UI"/>
          <w:sz w:val="20"/>
          <w:szCs w:val="20"/>
        </w:rPr>
        <w:t xml:space="preserve"> MD-OPK č.</w:t>
      </w:r>
      <w:r>
        <w:rPr>
          <w:rFonts w:ascii="Segoe UI" w:hAnsi="Segoe UI" w:cs="Segoe UI"/>
          <w:sz w:val="20"/>
          <w:szCs w:val="20"/>
        </w:rPr>
        <w:t> </w:t>
      </w:r>
      <w:r w:rsidRPr="00607F9D">
        <w:rPr>
          <w:rFonts w:ascii="Segoe UI" w:hAnsi="Segoe UI" w:cs="Segoe UI"/>
          <w:sz w:val="20"/>
          <w:szCs w:val="20"/>
        </w:rPr>
        <w:t xml:space="preserve">j. </w:t>
      </w:r>
      <w:r w:rsidRPr="00300B00">
        <w:rPr>
          <w:rFonts w:ascii="Segoe UI" w:hAnsi="Segoe UI" w:cs="Segoe UI"/>
          <w:sz w:val="20"/>
          <w:szCs w:val="20"/>
        </w:rPr>
        <w:t>51/2019-120-TN/1</w:t>
      </w:r>
      <w:r w:rsidRPr="00607F9D">
        <w:rPr>
          <w:rFonts w:ascii="Segoe UI" w:hAnsi="Segoe UI" w:cs="Segoe UI"/>
          <w:sz w:val="20"/>
          <w:szCs w:val="20"/>
        </w:rPr>
        <w:t xml:space="preserve"> </w:t>
      </w:r>
      <w:bookmarkEnd w:id="90"/>
      <w:r w:rsidRPr="00300B00">
        <w:rPr>
          <w:rFonts w:ascii="Segoe UI" w:hAnsi="Segoe UI" w:cs="Segoe UI"/>
          <w:sz w:val="20"/>
          <w:szCs w:val="20"/>
        </w:rPr>
        <w:t>ze dne</w:t>
      </w:r>
      <w:r w:rsidR="00EF6BF8">
        <w:rPr>
          <w:rFonts w:ascii="Segoe UI" w:hAnsi="Segoe UI" w:cs="Segoe UI"/>
          <w:sz w:val="20"/>
          <w:szCs w:val="20"/>
        </w:rPr>
        <w:t xml:space="preserve"> </w:t>
      </w:r>
      <w:r w:rsidRPr="00300B00">
        <w:rPr>
          <w:rFonts w:ascii="Segoe UI" w:hAnsi="Segoe UI" w:cs="Segoe UI"/>
          <w:sz w:val="20"/>
          <w:szCs w:val="20"/>
        </w:rPr>
        <w:t>16. 7. 2019</w:t>
      </w:r>
      <w:r>
        <w:rPr>
          <w:rFonts w:ascii="Segoe UI" w:hAnsi="Segoe UI" w:cs="Segoe UI"/>
          <w:sz w:val="20"/>
          <w:szCs w:val="20"/>
        </w:rPr>
        <w:t xml:space="preserve"> </w:t>
      </w:r>
      <w:r w:rsidRPr="00300B00">
        <w:rPr>
          <w:rFonts w:ascii="Segoe UI" w:hAnsi="Segoe UI" w:cs="Segoe UI"/>
          <w:sz w:val="20"/>
          <w:szCs w:val="20"/>
        </w:rPr>
        <w:t>s účinností od</w:t>
      </w:r>
      <w:r w:rsidR="00EF6BF8">
        <w:rPr>
          <w:rFonts w:ascii="Segoe UI" w:hAnsi="Segoe UI" w:cs="Segoe UI"/>
          <w:sz w:val="20"/>
          <w:szCs w:val="20"/>
        </w:rPr>
        <w:t xml:space="preserve"> </w:t>
      </w:r>
      <w:r w:rsidRPr="00300B00">
        <w:rPr>
          <w:rFonts w:ascii="Segoe UI" w:hAnsi="Segoe UI" w:cs="Segoe UI"/>
          <w:sz w:val="20"/>
          <w:szCs w:val="20"/>
        </w:rPr>
        <w:t>1. 8. 2019</w:t>
      </w:r>
      <w:r w:rsidRPr="006F2E4A">
        <w:rPr>
          <w:rFonts w:ascii="Segoe UI" w:hAnsi="Segoe UI" w:cs="Segoe UI"/>
          <w:sz w:val="20"/>
          <w:szCs w:val="20"/>
        </w:rPr>
        <w:t>“ v platném znění</w:t>
      </w:r>
      <w:r w:rsidR="00857E89">
        <w:rPr>
          <w:rFonts w:ascii="Segoe UI" w:hAnsi="Segoe UI" w:cs="Segoe UI"/>
          <w:sz w:val="20"/>
          <w:szCs w:val="20"/>
        </w:rPr>
        <w:t xml:space="preserve">, anebo </w:t>
      </w:r>
      <w:r w:rsidR="00857E89" w:rsidRPr="003631DF">
        <w:rPr>
          <w:rFonts w:ascii="Segoe UI" w:hAnsi="Segoe UI" w:cs="Segoe UI"/>
          <w:sz w:val="20"/>
          <w:szCs w:val="20"/>
        </w:rPr>
        <w:t xml:space="preserve">výkon činnosti technického dozoru </w:t>
      </w:r>
      <w:r w:rsidR="00857E89">
        <w:rPr>
          <w:rFonts w:ascii="Segoe UI" w:hAnsi="Segoe UI" w:cs="Segoe UI"/>
          <w:sz w:val="20"/>
          <w:szCs w:val="20"/>
        </w:rPr>
        <w:t>stavebníka dle obdobných předpisů, přičemž účastník v takovém případě doloží v nabídce příslušnými informacemi či dokumenty obdobnost pracovních postupů/náplně práce.</w:t>
      </w:r>
    </w:p>
  </w:footnote>
  <w:footnote w:id="4">
    <w:p w14:paraId="338D4088" w14:textId="77777777" w:rsidR="00127E9C" w:rsidRPr="00E07869" w:rsidRDefault="00127E9C" w:rsidP="00127E9C">
      <w:pPr>
        <w:pStyle w:val="Textpoznpodarou"/>
        <w:spacing w:after="60"/>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Tj. </w:t>
      </w:r>
      <w:r>
        <w:rPr>
          <w:rFonts w:ascii="Segoe UI" w:hAnsi="Segoe UI" w:cs="Segoe UI"/>
          <w:sz w:val="20"/>
          <w:szCs w:val="20"/>
        </w:rPr>
        <w:t>autorizaci</w:t>
      </w:r>
      <w:r w:rsidRPr="00E07869">
        <w:rPr>
          <w:rFonts w:ascii="Segoe UI" w:hAnsi="Segoe UI" w:cs="Segoe UI"/>
          <w:sz w:val="20"/>
          <w:szCs w:val="20"/>
        </w:rPr>
        <w:t xml:space="preserve"> pro ověřování </w:t>
      </w:r>
      <w:r w:rsidRPr="006A2516">
        <w:rPr>
          <w:rFonts w:ascii="Segoe UI" w:hAnsi="Segoe UI" w:cs="Segoe UI"/>
          <w:sz w:val="20"/>
          <w:szCs w:val="20"/>
        </w:rPr>
        <w:t>výsledků zeměměřických činností využívaných pro vedení digitální technické mapy a ve výstavbě.</w:t>
      </w:r>
    </w:p>
  </w:footnote>
  <w:footnote w:id="5">
    <w:p w14:paraId="4F94EB68" w14:textId="7F21BBB6" w:rsidR="00E07869" w:rsidRPr="00E07869" w:rsidRDefault="00E07869" w:rsidP="00E07869">
      <w:pPr>
        <w:pStyle w:val="Textpoznpodarou"/>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w:t>
      </w:r>
      <w:r w:rsidR="00426B68" w:rsidRPr="00E07869">
        <w:rPr>
          <w:rFonts w:ascii="Segoe UI" w:hAnsi="Segoe UI" w:cs="Segoe UI"/>
          <w:sz w:val="20"/>
          <w:szCs w:val="20"/>
        </w:rPr>
        <w:t xml:space="preserve">U osoby „Správce stavby – koordinátor týmu správce stavby“ a </w:t>
      </w:r>
      <w:r w:rsidR="00426B68">
        <w:rPr>
          <w:rFonts w:ascii="Segoe UI" w:hAnsi="Segoe UI" w:cs="Segoe UI"/>
          <w:sz w:val="20"/>
          <w:szCs w:val="20"/>
        </w:rPr>
        <w:t>„</w:t>
      </w:r>
      <w:r w:rsidR="00426B68" w:rsidRPr="00E07869">
        <w:rPr>
          <w:rFonts w:ascii="Segoe UI" w:hAnsi="Segoe UI" w:cs="Segoe UI"/>
          <w:sz w:val="20"/>
          <w:szCs w:val="20"/>
        </w:rPr>
        <w:t>Konzultační inženýr – zástupce správce stavby</w:t>
      </w:r>
      <w:r w:rsidR="00426B68">
        <w:rPr>
          <w:rFonts w:ascii="Segoe UI" w:hAnsi="Segoe UI" w:cs="Segoe UI"/>
          <w:sz w:val="20"/>
          <w:szCs w:val="20"/>
        </w:rPr>
        <w:t xml:space="preserve">“ se odpovídající </w:t>
      </w:r>
      <w:r w:rsidR="00426B68" w:rsidRPr="00E07869">
        <w:rPr>
          <w:rFonts w:ascii="Segoe UI" w:hAnsi="Segoe UI" w:cs="Segoe UI"/>
          <w:sz w:val="20"/>
          <w:szCs w:val="20"/>
        </w:rPr>
        <w:t>navrhovan</w:t>
      </w:r>
      <w:r w:rsidR="00426B68">
        <w:rPr>
          <w:rFonts w:ascii="Segoe UI" w:hAnsi="Segoe UI" w:cs="Segoe UI"/>
          <w:sz w:val="20"/>
          <w:szCs w:val="20"/>
        </w:rPr>
        <w:t>ou</w:t>
      </w:r>
      <w:r w:rsidR="00426B68" w:rsidRPr="00E07869">
        <w:rPr>
          <w:rFonts w:ascii="Segoe UI" w:hAnsi="Segoe UI" w:cs="Segoe UI"/>
          <w:sz w:val="20"/>
          <w:szCs w:val="20"/>
        </w:rPr>
        <w:t xml:space="preserve"> pozic</w:t>
      </w:r>
      <w:r w:rsidR="00426B68">
        <w:rPr>
          <w:rFonts w:ascii="Segoe UI" w:hAnsi="Segoe UI" w:cs="Segoe UI"/>
          <w:sz w:val="20"/>
          <w:szCs w:val="20"/>
        </w:rPr>
        <w:t>í</w:t>
      </w:r>
      <w:r w:rsidR="00426B68" w:rsidRPr="00E07869">
        <w:rPr>
          <w:rFonts w:ascii="Segoe UI" w:hAnsi="Segoe UI" w:cs="Segoe UI"/>
          <w:sz w:val="20"/>
          <w:szCs w:val="20"/>
        </w:rPr>
        <w:t xml:space="preserve"> </w:t>
      </w:r>
      <w:r w:rsidR="00426B68">
        <w:rPr>
          <w:rFonts w:ascii="Segoe UI" w:hAnsi="Segoe UI" w:cs="Segoe UI"/>
          <w:sz w:val="20"/>
          <w:szCs w:val="20"/>
        </w:rPr>
        <w:t xml:space="preserve">rozumí </w:t>
      </w:r>
      <w:r w:rsidR="00426B68" w:rsidRPr="00E07869">
        <w:rPr>
          <w:rFonts w:ascii="Segoe UI" w:hAnsi="Segoe UI" w:cs="Segoe UI"/>
          <w:sz w:val="20"/>
          <w:szCs w:val="20"/>
        </w:rPr>
        <w:t xml:space="preserve">pozice vedoucího </w:t>
      </w:r>
      <w:r w:rsidR="00426B68">
        <w:rPr>
          <w:rFonts w:ascii="Segoe UI" w:hAnsi="Segoe UI" w:cs="Segoe UI"/>
          <w:sz w:val="20"/>
          <w:szCs w:val="20"/>
        </w:rPr>
        <w:t>nebo zástupce realizačního týmu správce stavby</w:t>
      </w:r>
      <w:r w:rsidR="00CD67FB">
        <w:rPr>
          <w:rFonts w:ascii="Segoe UI" w:hAnsi="Segoe UI" w:cs="Segoe UI"/>
          <w:sz w:val="20"/>
          <w:szCs w:val="20"/>
        </w:rPr>
        <w:t xml:space="preserve"> (bez ohledu na formální označení takové vedoucí pozice)</w:t>
      </w:r>
      <w:r w:rsidR="00426B68">
        <w:rPr>
          <w:rFonts w:ascii="Segoe UI" w:hAnsi="Segoe UI" w:cs="Segoe UI"/>
          <w:sz w:val="20"/>
          <w:szCs w:val="20"/>
        </w:rPr>
        <w:t>.</w:t>
      </w:r>
    </w:p>
  </w:footnote>
  <w:footnote w:id="6">
    <w:p w14:paraId="1F17C28F" w14:textId="77777777" w:rsidR="00D00E2C" w:rsidRPr="00E07869" w:rsidRDefault="00D00E2C" w:rsidP="00E07869">
      <w:pPr>
        <w:pStyle w:val="Textpoznpodarou"/>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Aktuální seznam lze nalézt např. zde </w:t>
      </w:r>
      <w:hyperlink r:id="rId1" w:history="1">
        <w:r w:rsidRPr="00E07869">
          <w:rPr>
            <w:rStyle w:val="Hypertextovodkaz"/>
            <w:rFonts w:ascii="Segoe UI" w:hAnsi="Segoe UI" w:cs="Segoe UI"/>
            <w:sz w:val="20"/>
            <w:szCs w:val="20"/>
          </w:rPr>
          <w:t>https://www.financnianalytickyurad.cz/blog/rusko-a-belorusko-seznam-sankcionovanych-subjektu</w:t>
        </w:r>
      </w:hyperlink>
      <w:r w:rsidRPr="00E07869">
        <w:rPr>
          <w:rFonts w:ascii="Segoe UI" w:hAnsi="Segoe UI" w:cs="Segoe UI"/>
          <w:color w:val="0000FF"/>
          <w:sz w:val="20"/>
          <w:szCs w:val="20"/>
        </w:rPr>
        <w:t xml:space="preserve">. </w:t>
      </w:r>
      <w:r w:rsidRPr="00E07869">
        <w:rPr>
          <w:rFonts w:ascii="Segoe UI" w:hAnsi="Segoe UI" w:cs="Segoe U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EEFF" w14:textId="54F28E01" w:rsidR="0079314C" w:rsidRDefault="00593D6C" w:rsidP="00AB5E89">
    <w:pPr>
      <w:pStyle w:val="Zhlav"/>
      <w:jc w:val="center"/>
      <w:rPr>
        <w:noProof/>
      </w:rPr>
    </w:pPr>
    <w:r>
      <w:rPr>
        <w:noProof/>
      </w:rPr>
      <w:drawing>
        <wp:inline distT="0" distB="0" distL="0" distR="0" wp14:anchorId="64EA431B" wp14:editId="70FA7F4D">
          <wp:extent cx="5759450" cy="6648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4845"/>
                  </a:xfrm>
                  <a:prstGeom prst="rect">
                    <a:avLst/>
                  </a:prstGeom>
                  <a:noFill/>
                  <a:ln>
                    <a:noFill/>
                  </a:ln>
                </pic:spPr>
              </pic:pic>
            </a:graphicData>
          </a:graphic>
        </wp:inline>
      </w:drawing>
    </w:r>
  </w:p>
  <w:p w14:paraId="7C528546" w14:textId="77777777" w:rsidR="00FA7187" w:rsidRPr="00AB5E89" w:rsidRDefault="00FA7187" w:rsidP="00AB5E8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7DDA" w14:textId="4A0C5989" w:rsidR="0079314C" w:rsidRPr="00AB5E89" w:rsidRDefault="00593D6C" w:rsidP="00AB5E89">
    <w:pPr>
      <w:pStyle w:val="Zhlav"/>
    </w:pPr>
    <w:bookmarkStart w:id="161" w:name="_Hlk139043096"/>
    <w:r>
      <w:rPr>
        <w:noProof/>
      </w:rPr>
      <w:drawing>
        <wp:inline distT="0" distB="0" distL="0" distR="0" wp14:anchorId="4A303777" wp14:editId="19220AFD">
          <wp:extent cx="5759450" cy="6648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4845"/>
                  </a:xfrm>
                  <a:prstGeom prst="rect">
                    <a:avLst/>
                  </a:prstGeom>
                  <a:noFill/>
                  <a:ln>
                    <a:noFill/>
                  </a:ln>
                </pic:spPr>
              </pic:pic>
            </a:graphicData>
          </a:graphic>
        </wp:inline>
      </w:drawing>
    </w:r>
    <w:bookmarkEnd w:id="16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6C14DBA"/>
    <w:multiLevelType w:val="multilevel"/>
    <w:tmpl w:val="481007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60CC4"/>
    <w:multiLevelType w:val="hybridMultilevel"/>
    <w:tmpl w:val="AB6037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A7F82"/>
    <w:multiLevelType w:val="hybridMultilevel"/>
    <w:tmpl w:val="D1D43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5A1472"/>
    <w:multiLevelType w:val="hybridMultilevel"/>
    <w:tmpl w:val="F4B2DA16"/>
    <w:lvl w:ilvl="0" w:tplc="046C0F54">
      <w:start w:val="1"/>
      <w:numFmt w:val="lowerLetter"/>
      <w:lvlText w:val="%1)"/>
      <w:lvlJc w:val="left"/>
      <w:pPr>
        <w:ind w:left="1069" w:hanging="360"/>
      </w:pPr>
      <w:rPr>
        <w:rFonts w:hint="default"/>
      </w:rPr>
    </w:lvl>
    <w:lvl w:ilvl="1" w:tplc="12187FD4">
      <w:numFmt w:val="bullet"/>
      <w:lvlText w:val="-"/>
      <w:lvlJc w:val="left"/>
      <w:pPr>
        <w:ind w:left="1789" w:hanging="360"/>
      </w:pPr>
      <w:rPr>
        <w:rFonts w:ascii="Palatino Linotype" w:eastAsia="Times New Roman" w:hAnsi="Palatino Linotype" w:cs="Aria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8911B2C"/>
    <w:multiLevelType w:val="hybridMultilevel"/>
    <w:tmpl w:val="6B540E58"/>
    <w:lvl w:ilvl="0" w:tplc="98F2F02E">
      <w:start w:val="1"/>
      <w:numFmt w:val="lowerRoman"/>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18AE0362"/>
    <w:multiLevelType w:val="multilevel"/>
    <w:tmpl w:val="FB102EFA"/>
    <w:lvl w:ilvl="0">
      <w:start w:val="1"/>
      <w:numFmt w:val="decimal"/>
      <w:lvlText w:val="%1."/>
      <w:lvlJc w:val="left"/>
      <w:pPr>
        <w:ind w:left="2487" w:hanging="360"/>
      </w:pPr>
      <w:rPr>
        <w:rFonts w:ascii="Segoe UI" w:hAnsi="Segoe UI" w:cs="Segoe UI" w:hint="default"/>
        <w:sz w:val="22"/>
        <w:szCs w:val="22"/>
      </w:rPr>
    </w:lvl>
    <w:lvl w:ilvl="1">
      <w:start w:val="1"/>
      <w:numFmt w:val="decimal"/>
      <w:lvlText w:val="%1.%2."/>
      <w:lvlJc w:val="left"/>
      <w:pPr>
        <w:ind w:left="3126" w:hanging="432"/>
      </w:pPr>
      <w:rPr>
        <w:rFonts w:ascii="Segoe UI" w:hAnsi="Segoe UI" w:cs="Segoe UI"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B333EE"/>
    <w:multiLevelType w:val="hybridMultilevel"/>
    <w:tmpl w:val="C49E9DF6"/>
    <w:lvl w:ilvl="0" w:tplc="4F0A9848">
      <w:start w:val="1"/>
      <w:numFmt w:val="bullet"/>
      <w:lvlText w:val=""/>
      <w:lvlJc w:val="left"/>
      <w:pPr>
        <w:ind w:left="720" w:hanging="360"/>
      </w:pPr>
      <w:rPr>
        <w:rFonts w:ascii="Symbol" w:hAnsi="Symbol"/>
      </w:rPr>
    </w:lvl>
    <w:lvl w:ilvl="1" w:tplc="88D86764">
      <w:start w:val="1"/>
      <w:numFmt w:val="bullet"/>
      <w:lvlText w:val=""/>
      <w:lvlJc w:val="left"/>
      <w:pPr>
        <w:ind w:left="720" w:hanging="360"/>
      </w:pPr>
      <w:rPr>
        <w:rFonts w:ascii="Symbol" w:hAnsi="Symbol"/>
      </w:rPr>
    </w:lvl>
    <w:lvl w:ilvl="2" w:tplc="F8F46686">
      <w:start w:val="1"/>
      <w:numFmt w:val="bullet"/>
      <w:lvlText w:val=""/>
      <w:lvlJc w:val="left"/>
      <w:pPr>
        <w:ind w:left="720" w:hanging="360"/>
      </w:pPr>
      <w:rPr>
        <w:rFonts w:ascii="Symbol" w:hAnsi="Symbol"/>
      </w:rPr>
    </w:lvl>
    <w:lvl w:ilvl="3" w:tplc="9DB0D9AE">
      <w:start w:val="1"/>
      <w:numFmt w:val="bullet"/>
      <w:lvlText w:val=""/>
      <w:lvlJc w:val="left"/>
      <w:pPr>
        <w:ind w:left="720" w:hanging="360"/>
      </w:pPr>
      <w:rPr>
        <w:rFonts w:ascii="Symbol" w:hAnsi="Symbol"/>
      </w:rPr>
    </w:lvl>
    <w:lvl w:ilvl="4" w:tplc="6C2C637E">
      <w:start w:val="1"/>
      <w:numFmt w:val="bullet"/>
      <w:lvlText w:val=""/>
      <w:lvlJc w:val="left"/>
      <w:pPr>
        <w:ind w:left="720" w:hanging="360"/>
      </w:pPr>
      <w:rPr>
        <w:rFonts w:ascii="Symbol" w:hAnsi="Symbol"/>
      </w:rPr>
    </w:lvl>
    <w:lvl w:ilvl="5" w:tplc="61EC06DC">
      <w:start w:val="1"/>
      <w:numFmt w:val="bullet"/>
      <w:lvlText w:val=""/>
      <w:lvlJc w:val="left"/>
      <w:pPr>
        <w:ind w:left="720" w:hanging="360"/>
      </w:pPr>
      <w:rPr>
        <w:rFonts w:ascii="Symbol" w:hAnsi="Symbol"/>
      </w:rPr>
    </w:lvl>
    <w:lvl w:ilvl="6" w:tplc="A450FF16">
      <w:start w:val="1"/>
      <w:numFmt w:val="bullet"/>
      <w:lvlText w:val=""/>
      <w:lvlJc w:val="left"/>
      <w:pPr>
        <w:ind w:left="720" w:hanging="360"/>
      </w:pPr>
      <w:rPr>
        <w:rFonts w:ascii="Symbol" w:hAnsi="Symbol"/>
      </w:rPr>
    </w:lvl>
    <w:lvl w:ilvl="7" w:tplc="8C484522">
      <w:start w:val="1"/>
      <w:numFmt w:val="bullet"/>
      <w:lvlText w:val=""/>
      <w:lvlJc w:val="left"/>
      <w:pPr>
        <w:ind w:left="720" w:hanging="360"/>
      </w:pPr>
      <w:rPr>
        <w:rFonts w:ascii="Symbol" w:hAnsi="Symbol"/>
      </w:rPr>
    </w:lvl>
    <w:lvl w:ilvl="8" w:tplc="93CED5FE">
      <w:start w:val="1"/>
      <w:numFmt w:val="bullet"/>
      <w:lvlText w:val=""/>
      <w:lvlJc w:val="left"/>
      <w:pPr>
        <w:ind w:left="720" w:hanging="360"/>
      </w:pPr>
      <w:rPr>
        <w:rFonts w:ascii="Symbol" w:hAnsi="Symbol"/>
      </w:rPr>
    </w:lvl>
  </w:abstractNum>
  <w:abstractNum w:abstractNumId="10" w15:restartNumberingAfterBreak="0">
    <w:nsid w:val="18F34663"/>
    <w:multiLevelType w:val="multilevel"/>
    <w:tmpl w:val="F8D825E8"/>
    <w:lvl w:ilvl="0">
      <w:start w:val="1"/>
      <w:numFmt w:val="decimal"/>
      <w:lvlText w:val="%1."/>
      <w:lvlJc w:val="left"/>
      <w:pPr>
        <w:ind w:left="502" w:hanging="360"/>
      </w:pPr>
      <w:rPr>
        <w:rFonts w:ascii="Calibri" w:hAnsi="Calibri" w:cs="Calibri"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lvlText w:val="%1.%2"/>
      <w:lvlJc w:val="left"/>
      <w:pPr>
        <w:tabs>
          <w:tab w:val="num" w:pos="860"/>
        </w:tabs>
        <w:ind w:left="860" w:hanging="576"/>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lowerLetter"/>
      <w:lvlText w:val="%3)"/>
      <w:lvlJc w:val="left"/>
      <w:pPr>
        <w:tabs>
          <w:tab w:val="num" w:pos="1288"/>
        </w:tabs>
        <w:ind w:left="1288" w:hanging="720"/>
      </w:pPr>
      <w:rPr>
        <w:rFonts w:hint="default"/>
        <w:b w:val="0"/>
        <w:i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410F77"/>
    <w:multiLevelType w:val="hybridMultilevel"/>
    <w:tmpl w:val="E5C41C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10328CB"/>
    <w:multiLevelType w:val="hybridMultilevel"/>
    <w:tmpl w:val="C9E2843E"/>
    <w:lvl w:ilvl="0" w:tplc="04050015">
      <w:start w:val="1"/>
      <w:numFmt w:val="upperLetter"/>
      <w:lvlText w:val="%1."/>
      <w:lvlJc w:val="left"/>
      <w:pPr>
        <w:ind w:left="12602" w:hanging="360"/>
      </w:pPr>
      <w:rPr>
        <w:rFonts w:hint="default"/>
      </w:rPr>
    </w:lvl>
    <w:lvl w:ilvl="1" w:tplc="04050019">
      <w:start w:val="1"/>
      <w:numFmt w:val="lowerLetter"/>
      <w:lvlText w:val="%2."/>
      <w:lvlJc w:val="left"/>
      <w:pPr>
        <w:ind w:left="13322" w:hanging="360"/>
      </w:pPr>
    </w:lvl>
    <w:lvl w:ilvl="2" w:tplc="0405001B" w:tentative="1">
      <w:start w:val="1"/>
      <w:numFmt w:val="lowerRoman"/>
      <w:lvlText w:val="%3."/>
      <w:lvlJc w:val="right"/>
      <w:pPr>
        <w:ind w:left="14042" w:hanging="180"/>
      </w:pPr>
    </w:lvl>
    <w:lvl w:ilvl="3" w:tplc="0405000F" w:tentative="1">
      <w:start w:val="1"/>
      <w:numFmt w:val="decimal"/>
      <w:lvlText w:val="%4."/>
      <w:lvlJc w:val="left"/>
      <w:pPr>
        <w:ind w:left="14762" w:hanging="360"/>
      </w:pPr>
    </w:lvl>
    <w:lvl w:ilvl="4" w:tplc="04050019" w:tentative="1">
      <w:start w:val="1"/>
      <w:numFmt w:val="lowerLetter"/>
      <w:lvlText w:val="%5."/>
      <w:lvlJc w:val="left"/>
      <w:pPr>
        <w:ind w:left="15482" w:hanging="360"/>
      </w:pPr>
    </w:lvl>
    <w:lvl w:ilvl="5" w:tplc="0405001B" w:tentative="1">
      <w:start w:val="1"/>
      <w:numFmt w:val="lowerRoman"/>
      <w:lvlText w:val="%6."/>
      <w:lvlJc w:val="right"/>
      <w:pPr>
        <w:ind w:left="16202" w:hanging="180"/>
      </w:pPr>
    </w:lvl>
    <w:lvl w:ilvl="6" w:tplc="0405000F" w:tentative="1">
      <w:start w:val="1"/>
      <w:numFmt w:val="decimal"/>
      <w:lvlText w:val="%7."/>
      <w:lvlJc w:val="left"/>
      <w:pPr>
        <w:ind w:left="16922" w:hanging="360"/>
      </w:pPr>
    </w:lvl>
    <w:lvl w:ilvl="7" w:tplc="04050019" w:tentative="1">
      <w:start w:val="1"/>
      <w:numFmt w:val="lowerLetter"/>
      <w:lvlText w:val="%8."/>
      <w:lvlJc w:val="left"/>
      <w:pPr>
        <w:ind w:left="17642" w:hanging="360"/>
      </w:pPr>
    </w:lvl>
    <w:lvl w:ilvl="8" w:tplc="0405001B" w:tentative="1">
      <w:start w:val="1"/>
      <w:numFmt w:val="lowerRoman"/>
      <w:lvlText w:val="%9."/>
      <w:lvlJc w:val="right"/>
      <w:pPr>
        <w:ind w:left="18362" w:hanging="180"/>
      </w:pPr>
    </w:lvl>
  </w:abstractNum>
  <w:abstractNum w:abstractNumId="13"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C17531"/>
    <w:multiLevelType w:val="hybridMultilevel"/>
    <w:tmpl w:val="5C3E21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162DE0"/>
    <w:multiLevelType w:val="hybridMultilevel"/>
    <w:tmpl w:val="2B48C5A4"/>
    <w:lvl w:ilvl="0" w:tplc="9A4CCE32">
      <w:start w:val="1"/>
      <w:numFmt w:val="decimal"/>
      <w:lvlText w:val="%1."/>
      <w:lvlJc w:val="left"/>
      <w:pPr>
        <w:ind w:left="720" w:hanging="360"/>
      </w:pPr>
      <w:rPr>
        <w:rFonts w:ascii="Segoe UI" w:hAnsi="Segoe UI" w:cs="Segoe U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854254"/>
    <w:multiLevelType w:val="hybridMultilevel"/>
    <w:tmpl w:val="6FD83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9E2757"/>
    <w:multiLevelType w:val="hybridMultilevel"/>
    <w:tmpl w:val="EBC43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AD4802"/>
    <w:multiLevelType w:val="hybridMultilevel"/>
    <w:tmpl w:val="87C28C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2D346A9D"/>
    <w:multiLevelType w:val="multilevel"/>
    <w:tmpl w:val="D3061F34"/>
    <w:styleLink w:val="G-odrky"/>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470CE"/>
    <w:multiLevelType w:val="hybridMultilevel"/>
    <w:tmpl w:val="FC0E4670"/>
    <w:lvl w:ilvl="0" w:tplc="914476A4">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2FD83DFF"/>
    <w:multiLevelType w:val="hybridMultilevel"/>
    <w:tmpl w:val="3C0886D6"/>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2" w15:restartNumberingAfterBreak="0">
    <w:nsid w:val="36A637D0"/>
    <w:multiLevelType w:val="hybridMultilevel"/>
    <w:tmpl w:val="CD2479CE"/>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0">
    <w:nsid w:val="38735550"/>
    <w:multiLevelType w:val="hybridMultilevel"/>
    <w:tmpl w:val="3DAC423C"/>
    <w:lvl w:ilvl="0" w:tplc="04050017">
      <w:start w:val="1"/>
      <w:numFmt w:val="lowerLetter"/>
      <w:lvlText w:val="%1)"/>
      <w:lvlJc w:val="left"/>
      <w:pPr>
        <w:ind w:left="1287" w:hanging="360"/>
      </w:pPr>
    </w:lvl>
    <w:lvl w:ilvl="1" w:tplc="2E3C0536">
      <w:start w:val="1"/>
      <w:numFmt w:val="lowerLetter"/>
      <w:pStyle w:val="Styl4"/>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44924975"/>
    <w:multiLevelType w:val="hybridMultilevel"/>
    <w:tmpl w:val="4BC42E92"/>
    <w:lvl w:ilvl="0" w:tplc="0948740E">
      <w:start w:val="1"/>
      <w:numFmt w:val="lowerLetter"/>
      <w:lvlText w:val="%1)"/>
      <w:lvlJc w:val="left"/>
      <w:pPr>
        <w:ind w:left="1776" w:hanging="360"/>
      </w:pPr>
      <w:rPr>
        <w:rFonts w:hint="default"/>
        <w:b w:val="0"/>
        <w:bCs/>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44C62238"/>
    <w:multiLevelType w:val="hybridMultilevel"/>
    <w:tmpl w:val="D73231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95AE3"/>
    <w:multiLevelType w:val="hybridMultilevel"/>
    <w:tmpl w:val="B7301CEA"/>
    <w:lvl w:ilvl="0" w:tplc="FE5477A0">
      <w:start w:val="1"/>
      <w:numFmt w:val="bullet"/>
      <w:lvlText w:val="-"/>
      <w:lvlJc w:val="left"/>
      <w:pPr>
        <w:ind w:left="1440" w:hanging="360"/>
      </w:pPr>
      <w:rPr>
        <w:rFonts w:ascii="Segoe UI" w:eastAsia="Times New Roman" w:hAnsi="Segoe UI" w:cs="Segoe U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C22061E"/>
    <w:multiLevelType w:val="hybridMultilevel"/>
    <w:tmpl w:val="EE64FB30"/>
    <w:lvl w:ilvl="0" w:tplc="04050001">
      <w:start w:val="1"/>
      <w:numFmt w:val="bullet"/>
      <w:lvlText w:val=""/>
      <w:lvlJc w:val="left"/>
      <w:pPr>
        <w:ind w:left="1352" w:hanging="360"/>
      </w:pPr>
      <w:rPr>
        <w:rFonts w:ascii="Symbol" w:hAnsi="Symbol" w:hint="default"/>
      </w:rPr>
    </w:lvl>
    <w:lvl w:ilvl="1" w:tplc="04050003">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1DB07E7"/>
    <w:multiLevelType w:val="hybridMultilevel"/>
    <w:tmpl w:val="8A26794A"/>
    <w:lvl w:ilvl="0" w:tplc="9D288736">
      <w:numFmt w:val="bullet"/>
      <w:lvlText w:val="-"/>
      <w:lvlJc w:val="left"/>
      <w:pPr>
        <w:ind w:left="1440" w:hanging="360"/>
      </w:pPr>
      <w:rPr>
        <w:rFonts w:ascii="Segoe UI" w:eastAsia="Times New Roman" w:hAnsi="Segoe UI" w:cs="Segoe U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E87291D"/>
    <w:multiLevelType w:val="hybridMultilevel"/>
    <w:tmpl w:val="427CE3FA"/>
    <w:lvl w:ilvl="0" w:tplc="FC9EC50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2" w15:restartNumberingAfterBreak="0">
    <w:nsid w:val="69E01242"/>
    <w:multiLevelType w:val="multilevel"/>
    <w:tmpl w:val="7366822A"/>
    <w:lvl w:ilvl="0">
      <w:start w:val="1"/>
      <w:numFmt w:val="decimal"/>
      <w:lvlText w:val="%1."/>
      <w:lvlJc w:val="left"/>
      <w:pPr>
        <w:ind w:left="1211" w:hanging="360"/>
      </w:pPr>
      <w:rPr>
        <w:rFonts w:hint="default"/>
        <w:b/>
        <w:sz w:val="22"/>
        <w:szCs w:val="22"/>
      </w:rPr>
    </w:lvl>
    <w:lvl w:ilvl="1">
      <w:start w:val="1"/>
      <w:numFmt w:val="decimal"/>
      <w:lvlText w:val="%1.%2."/>
      <w:lvlJc w:val="left"/>
      <w:pPr>
        <w:ind w:left="992" w:hanging="567"/>
      </w:pPr>
      <w:rPr>
        <w:rFonts w:ascii="Segoe UI" w:hAnsi="Segoe UI" w:cs="Segoe UI" w:hint="default"/>
        <w:b/>
        <w:bCs w:val="0"/>
        <w:sz w:val="22"/>
        <w:szCs w:val="22"/>
      </w:rPr>
    </w:lvl>
    <w:lvl w:ilvl="2">
      <w:start w:val="1"/>
      <w:numFmt w:val="decimal"/>
      <w:lvlText w:val="%1.%2.%3."/>
      <w:lvlJc w:val="left"/>
      <w:pPr>
        <w:ind w:left="930" w:hanging="504"/>
      </w:pPr>
      <w:rPr>
        <w:rFonts w:ascii="Segoe UI" w:hAnsi="Segoe UI" w:cs="Segoe UI" w:hint="default"/>
        <w:b w:val="0"/>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F651F"/>
    <w:multiLevelType w:val="hybridMultilevel"/>
    <w:tmpl w:val="3642DD08"/>
    <w:lvl w:ilvl="0" w:tplc="04050001">
      <w:start w:val="1"/>
      <w:numFmt w:val="bullet"/>
      <w:lvlText w:val=""/>
      <w:lvlJc w:val="left"/>
      <w:pPr>
        <w:ind w:left="2078" w:hanging="360"/>
      </w:pPr>
      <w:rPr>
        <w:rFonts w:ascii="Symbol" w:hAnsi="Symbol" w:hint="default"/>
      </w:rPr>
    </w:lvl>
    <w:lvl w:ilvl="1" w:tplc="04050003">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35" w15:restartNumberingAfterBreak="0">
    <w:nsid w:val="6FC7776F"/>
    <w:multiLevelType w:val="hybridMultilevel"/>
    <w:tmpl w:val="5CA0E6FA"/>
    <w:lvl w:ilvl="0" w:tplc="9A1A71D8">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74C44EF1"/>
    <w:multiLevelType w:val="hybridMultilevel"/>
    <w:tmpl w:val="757EF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5C64D2"/>
    <w:multiLevelType w:val="multilevel"/>
    <w:tmpl w:val="1D5CAC0E"/>
    <w:lvl w:ilvl="0">
      <w:start w:val="1"/>
      <w:numFmt w:val="upperLetter"/>
      <w:lvlText w:val="%1."/>
      <w:lvlJc w:val="left"/>
      <w:pPr>
        <w:ind w:left="360" w:hanging="360"/>
      </w:pPr>
      <w:rPr>
        <w:rFonts w:hint="default"/>
        <w:i w:val="0"/>
      </w:rPr>
    </w:lvl>
    <w:lvl w:ilvl="1">
      <w:start w:val="1"/>
      <w:numFmt w:val="decimal"/>
      <w:lvlText w:val="%1.%2."/>
      <w:lvlJc w:val="left"/>
      <w:pPr>
        <w:ind w:left="644" w:hanging="360"/>
      </w:pPr>
      <w:rPr>
        <w:rFonts w:ascii="Calibri" w:hAnsi="Calibri" w:cs="Calibri" w:hint="default"/>
        <w:b/>
        <w:i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8D41DE9"/>
    <w:multiLevelType w:val="hybridMultilevel"/>
    <w:tmpl w:val="51D6D0E0"/>
    <w:lvl w:ilvl="0" w:tplc="AC12E152">
      <w:start w:val="1"/>
      <w:numFmt w:val="bullet"/>
      <w:lvlText w:val="-"/>
      <w:lvlJc w:val="left"/>
      <w:pPr>
        <w:ind w:left="3785" w:hanging="360"/>
      </w:pPr>
      <w:rPr>
        <w:rFonts w:ascii="Calibri" w:eastAsia="Calibri" w:hAnsi="Calibri" w:cs="Calibri" w:hint="default"/>
      </w:rPr>
    </w:lvl>
    <w:lvl w:ilvl="1" w:tplc="04050003" w:tentative="1">
      <w:start w:val="1"/>
      <w:numFmt w:val="bullet"/>
      <w:lvlText w:val="o"/>
      <w:lvlJc w:val="left"/>
      <w:pPr>
        <w:ind w:left="4505" w:hanging="360"/>
      </w:pPr>
      <w:rPr>
        <w:rFonts w:ascii="Courier New" w:hAnsi="Courier New" w:cs="Courier New" w:hint="default"/>
      </w:rPr>
    </w:lvl>
    <w:lvl w:ilvl="2" w:tplc="04050005" w:tentative="1">
      <w:start w:val="1"/>
      <w:numFmt w:val="bullet"/>
      <w:lvlText w:val=""/>
      <w:lvlJc w:val="left"/>
      <w:pPr>
        <w:ind w:left="5225" w:hanging="360"/>
      </w:pPr>
      <w:rPr>
        <w:rFonts w:ascii="Wingdings" w:hAnsi="Wingdings" w:hint="default"/>
      </w:rPr>
    </w:lvl>
    <w:lvl w:ilvl="3" w:tplc="04050001" w:tentative="1">
      <w:start w:val="1"/>
      <w:numFmt w:val="bullet"/>
      <w:lvlText w:val=""/>
      <w:lvlJc w:val="left"/>
      <w:pPr>
        <w:ind w:left="5945" w:hanging="360"/>
      </w:pPr>
      <w:rPr>
        <w:rFonts w:ascii="Symbol" w:hAnsi="Symbol" w:hint="default"/>
      </w:rPr>
    </w:lvl>
    <w:lvl w:ilvl="4" w:tplc="04050003" w:tentative="1">
      <w:start w:val="1"/>
      <w:numFmt w:val="bullet"/>
      <w:lvlText w:val="o"/>
      <w:lvlJc w:val="left"/>
      <w:pPr>
        <w:ind w:left="6665" w:hanging="360"/>
      </w:pPr>
      <w:rPr>
        <w:rFonts w:ascii="Courier New" w:hAnsi="Courier New" w:cs="Courier New" w:hint="default"/>
      </w:rPr>
    </w:lvl>
    <w:lvl w:ilvl="5" w:tplc="04050005" w:tentative="1">
      <w:start w:val="1"/>
      <w:numFmt w:val="bullet"/>
      <w:lvlText w:val=""/>
      <w:lvlJc w:val="left"/>
      <w:pPr>
        <w:ind w:left="7385" w:hanging="360"/>
      </w:pPr>
      <w:rPr>
        <w:rFonts w:ascii="Wingdings" w:hAnsi="Wingdings" w:hint="default"/>
      </w:rPr>
    </w:lvl>
    <w:lvl w:ilvl="6" w:tplc="04050001" w:tentative="1">
      <w:start w:val="1"/>
      <w:numFmt w:val="bullet"/>
      <w:lvlText w:val=""/>
      <w:lvlJc w:val="left"/>
      <w:pPr>
        <w:ind w:left="8105" w:hanging="360"/>
      </w:pPr>
      <w:rPr>
        <w:rFonts w:ascii="Symbol" w:hAnsi="Symbol" w:hint="default"/>
      </w:rPr>
    </w:lvl>
    <w:lvl w:ilvl="7" w:tplc="04050003" w:tentative="1">
      <w:start w:val="1"/>
      <w:numFmt w:val="bullet"/>
      <w:lvlText w:val="o"/>
      <w:lvlJc w:val="left"/>
      <w:pPr>
        <w:ind w:left="8825" w:hanging="360"/>
      </w:pPr>
      <w:rPr>
        <w:rFonts w:ascii="Courier New" w:hAnsi="Courier New" w:cs="Courier New" w:hint="default"/>
      </w:rPr>
    </w:lvl>
    <w:lvl w:ilvl="8" w:tplc="04050005" w:tentative="1">
      <w:start w:val="1"/>
      <w:numFmt w:val="bullet"/>
      <w:lvlText w:val=""/>
      <w:lvlJc w:val="left"/>
      <w:pPr>
        <w:ind w:left="9545" w:hanging="360"/>
      </w:pPr>
      <w:rPr>
        <w:rFonts w:ascii="Wingdings" w:hAnsi="Wingdings" w:hint="default"/>
      </w:rPr>
    </w:lvl>
  </w:abstractNum>
  <w:abstractNum w:abstractNumId="41" w15:restartNumberingAfterBreak="0">
    <w:nsid w:val="7CF51B59"/>
    <w:multiLevelType w:val="hybridMultilevel"/>
    <w:tmpl w:val="CB54E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7840924">
    <w:abstractNumId w:val="32"/>
  </w:num>
  <w:num w:numId="2" w16cid:durableId="601957704">
    <w:abstractNumId w:val="38"/>
  </w:num>
  <w:num w:numId="3" w16cid:durableId="1668245423">
    <w:abstractNumId w:val="33"/>
  </w:num>
  <w:num w:numId="4" w16cid:durableId="1765150226">
    <w:abstractNumId w:val="36"/>
  </w:num>
  <w:num w:numId="5" w16cid:durableId="147016298">
    <w:abstractNumId w:val="29"/>
  </w:num>
  <w:num w:numId="6" w16cid:durableId="27150867">
    <w:abstractNumId w:val="13"/>
  </w:num>
  <w:num w:numId="7" w16cid:durableId="106658460">
    <w:abstractNumId w:val="35"/>
  </w:num>
  <w:num w:numId="8" w16cid:durableId="2074423343">
    <w:abstractNumId w:val="6"/>
  </w:num>
  <w:num w:numId="9" w16cid:durableId="982078239">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0" w16cid:durableId="66659618">
    <w:abstractNumId w:val="0"/>
  </w:num>
  <w:num w:numId="11" w16cid:durableId="1046641333">
    <w:abstractNumId w:val="23"/>
  </w:num>
  <w:num w:numId="12" w16cid:durableId="939339549">
    <w:abstractNumId w:val="19"/>
  </w:num>
  <w:num w:numId="13" w16cid:durableId="987902539">
    <w:abstractNumId w:val="20"/>
  </w:num>
  <w:num w:numId="14" w16cid:durableId="747389294">
    <w:abstractNumId w:val="24"/>
  </w:num>
  <w:num w:numId="15" w16cid:durableId="1345284704">
    <w:abstractNumId w:val="22"/>
  </w:num>
  <w:num w:numId="16" w16cid:durableId="1130591404">
    <w:abstractNumId w:val="16"/>
  </w:num>
  <w:num w:numId="17" w16cid:durableId="1244490055">
    <w:abstractNumId w:val="11"/>
  </w:num>
  <w:num w:numId="18" w16cid:durableId="321739272">
    <w:abstractNumId w:val="31"/>
  </w:num>
  <w:num w:numId="19" w16cid:durableId="771054944">
    <w:abstractNumId w:val="10"/>
  </w:num>
  <w:num w:numId="20" w16cid:durableId="2092773422">
    <w:abstractNumId w:val="7"/>
  </w:num>
  <w:num w:numId="21" w16cid:durableId="355471368">
    <w:abstractNumId w:val="4"/>
  </w:num>
  <w:num w:numId="22" w16cid:durableId="1176729069">
    <w:abstractNumId w:val="15"/>
  </w:num>
  <w:num w:numId="23" w16cid:durableId="1471287016">
    <w:abstractNumId w:val="41"/>
  </w:num>
  <w:num w:numId="24" w16cid:durableId="2111006612">
    <w:abstractNumId w:val="3"/>
  </w:num>
  <w:num w:numId="25" w16cid:durableId="1882982390">
    <w:abstractNumId w:val="28"/>
  </w:num>
  <w:num w:numId="26" w16cid:durableId="574556720">
    <w:abstractNumId w:val="25"/>
  </w:num>
  <w:num w:numId="27" w16cid:durableId="302663494">
    <w:abstractNumId w:val="8"/>
  </w:num>
  <w:num w:numId="28" w16cid:durableId="179979332">
    <w:abstractNumId w:val="12"/>
  </w:num>
  <w:num w:numId="29" w16cid:durableId="481238959">
    <w:abstractNumId w:val="14"/>
  </w:num>
  <w:num w:numId="30" w16cid:durableId="1196969400">
    <w:abstractNumId w:val="39"/>
  </w:num>
  <w:num w:numId="31" w16cid:durableId="1198278508">
    <w:abstractNumId w:val="40"/>
  </w:num>
  <w:num w:numId="32" w16cid:durableId="1157693465">
    <w:abstractNumId w:val="26"/>
  </w:num>
  <w:num w:numId="33" w16cid:durableId="2026128850">
    <w:abstractNumId w:val="18"/>
  </w:num>
  <w:num w:numId="34" w16cid:durableId="1116483406">
    <w:abstractNumId w:val="5"/>
  </w:num>
  <w:num w:numId="35" w16cid:durableId="1955860458">
    <w:abstractNumId w:val="34"/>
  </w:num>
  <w:num w:numId="36" w16cid:durableId="1103067237">
    <w:abstractNumId w:val="37"/>
  </w:num>
  <w:num w:numId="37" w16cid:durableId="122238139">
    <w:abstractNumId w:val="21"/>
  </w:num>
  <w:num w:numId="38" w16cid:durableId="860709002">
    <w:abstractNumId w:val="27"/>
  </w:num>
  <w:num w:numId="39" w16cid:durableId="1333534924">
    <w:abstractNumId w:val="9"/>
  </w:num>
  <w:num w:numId="40" w16cid:durableId="1988124035">
    <w:abstractNumId w:val="17"/>
  </w:num>
  <w:num w:numId="41" w16cid:durableId="964429543">
    <w:abstractNumId w:val="13"/>
  </w:num>
  <w:num w:numId="42" w16cid:durableId="1953705935">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attachedTemplate r:id="rId1"/>
  <w:trackRevisions/>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90"/>
    <w:rsid w:val="0000002E"/>
    <w:rsid w:val="00000DC2"/>
    <w:rsid w:val="00000F1F"/>
    <w:rsid w:val="00001622"/>
    <w:rsid w:val="00001DA6"/>
    <w:rsid w:val="00002495"/>
    <w:rsid w:val="00002501"/>
    <w:rsid w:val="000025CC"/>
    <w:rsid w:val="00002A8E"/>
    <w:rsid w:val="00002C43"/>
    <w:rsid w:val="00003155"/>
    <w:rsid w:val="00003B87"/>
    <w:rsid w:val="00003BF8"/>
    <w:rsid w:val="00003D63"/>
    <w:rsid w:val="00004483"/>
    <w:rsid w:val="000044C4"/>
    <w:rsid w:val="00004A7A"/>
    <w:rsid w:val="00005224"/>
    <w:rsid w:val="00005CD2"/>
    <w:rsid w:val="000061D6"/>
    <w:rsid w:val="0000620C"/>
    <w:rsid w:val="0000630A"/>
    <w:rsid w:val="00006964"/>
    <w:rsid w:val="00007593"/>
    <w:rsid w:val="00007632"/>
    <w:rsid w:val="00007C31"/>
    <w:rsid w:val="00010296"/>
    <w:rsid w:val="00010591"/>
    <w:rsid w:val="000113F7"/>
    <w:rsid w:val="000117E3"/>
    <w:rsid w:val="00011BD3"/>
    <w:rsid w:val="00011CA7"/>
    <w:rsid w:val="00012946"/>
    <w:rsid w:val="00012A87"/>
    <w:rsid w:val="00012AA4"/>
    <w:rsid w:val="00013DC9"/>
    <w:rsid w:val="000141B3"/>
    <w:rsid w:val="00014913"/>
    <w:rsid w:val="00014A00"/>
    <w:rsid w:val="00014F12"/>
    <w:rsid w:val="00015A2E"/>
    <w:rsid w:val="00015F6D"/>
    <w:rsid w:val="0001655B"/>
    <w:rsid w:val="00017DF4"/>
    <w:rsid w:val="00021A6A"/>
    <w:rsid w:val="000223B8"/>
    <w:rsid w:val="00022A8E"/>
    <w:rsid w:val="000235C8"/>
    <w:rsid w:val="00023776"/>
    <w:rsid w:val="000237BD"/>
    <w:rsid w:val="0002422A"/>
    <w:rsid w:val="00024566"/>
    <w:rsid w:val="000250F9"/>
    <w:rsid w:val="0002574C"/>
    <w:rsid w:val="00026006"/>
    <w:rsid w:val="000261FA"/>
    <w:rsid w:val="0002628F"/>
    <w:rsid w:val="00026B94"/>
    <w:rsid w:val="000274D9"/>
    <w:rsid w:val="000275E8"/>
    <w:rsid w:val="00027E2C"/>
    <w:rsid w:val="000300A8"/>
    <w:rsid w:val="0003164D"/>
    <w:rsid w:val="00032336"/>
    <w:rsid w:val="00032784"/>
    <w:rsid w:val="00032969"/>
    <w:rsid w:val="00033291"/>
    <w:rsid w:val="00033D5A"/>
    <w:rsid w:val="00034FD0"/>
    <w:rsid w:val="00035508"/>
    <w:rsid w:val="000356F5"/>
    <w:rsid w:val="00035740"/>
    <w:rsid w:val="00035CF0"/>
    <w:rsid w:val="00036855"/>
    <w:rsid w:val="00036F45"/>
    <w:rsid w:val="00037A4E"/>
    <w:rsid w:val="000410C2"/>
    <w:rsid w:val="00041338"/>
    <w:rsid w:val="00041B0A"/>
    <w:rsid w:val="00041D48"/>
    <w:rsid w:val="00042250"/>
    <w:rsid w:val="000425DE"/>
    <w:rsid w:val="000428BA"/>
    <w:rsid w:val="00042D39"/>
    <w:rsid w:val="00042D53"/>
    <w:rsid w:val="00043EB2"/>
    <w:rsid w:val="00044228"/>
    <w:rsid w:val="00044AAA"/>
    <w:rsid w:val="0004552F"/>
    <w:rsid w:val="000457E8"/>
    <w:rsid w:val="00045949"/>
    <w:rsid w:val="00045EFC"/>
    <w:rsid w:val="000465FB"/>
    <w:rsid w:val="000467EB"/>
    <w:rsid w:val="0004734F"/>
    <w:rsid w:val="00050499"/>
    <w:rsid w:val="00050A8F"/>
    <w:rsid w:val="00050DB2"/>
    <w:rsid w:val="0005283D"/>
    <w:rsid w:val="00052BC3"/>
    <w:rsid w:val="00052E6B"/>
    <w:rsid w:val="0005357F"/>
    <w:rsid w:val="000535C8"/>
    <w:rsid w:val="00053BC4"/>
    <w:rsid w:val="0005459E"/>
    <w:rsid w:val="000549FA"/>
    <w:rsid w:val="00054C3F"/>
    <w:rsid w:val="00054F39"/>
    <w:rsid w:val="0005522B"/>
    <w:rsid w:val="000555A8"/>
    <w:rsid w:val="00055B2D"/>
    <w:rsid w:val="00055BB7"/>
    <w:rsid w:val="00055DD8"/>
    <w:rsid w:val="0005631C"/>
    <w:rsid w:val="0005658F"/>
    <w:rsid w:val="0005665E"/>
    <w:rsid w:val="00056821"/>
    <w:rsid w:val="000570CA"/>
    <w:rsid w:val="0005722F"/>
    <w:rsid w:val="0005741C"/>
    <w:rsid w:val="00057CC2"/>
    <w:rsid w:val="00057DDD"/>
    <w:rsid w:val="00061A53"/>
    <w:rsid w:val="00061B4A"/>
    <w:rsid w:val="00062435"/>
    <w:rsid w:val="00062A78"/>
    <w:rsid w:val="00062B55"/>
    <w:rsid w:val="000631CD"/>
    <w:rsid w:val="000635B8"/>
    <w:rsid w:val="000644A7"/>
    <w:rsid w:val="000647BC"/>
    <w:rsid w:val="00064D12"/>
    <w:rsid w:val="00064D3D"/>
    <w:rsid w:val="00064FF7"/>
    <w:rsid w:val="00065672"/>
    <w:rsid w:val="000659AF"/>
    <w:rsid w:val="00065DC1"/>
    <w:rsid w:val="00065E37"/>
    <w:rsid w:val="0006640C"/>
    <w:rsid w:val="00066B3C"/>
    <w:rsid w:val="00066D70"/>
    <w:rsid w:val="00066DA3"/>
    <w:rsid w:val="00066E1F"/>
    <w:rsid w:val="000672E2"/>
    <w:rsid w:val="0006747C"/>
    <w:rsid w:val="000676C6"/>
    <w:rsid w:val="0006772D"/>
    <w:rsid w:val="00067D24"/>
    <w:rsid w:val="000700BC"/>
    <w:rsid w:val="00071172"/>
    <w:rsid w:val="00071753"/>
    <w:rsid w:val="00071F4E"/>
    <w:rsid w:val="000726C6"/>
    <w:rsid w:val="0007286B"/>
    <w:rsid w:val="0007359E"/>
    <w:rsid w:val="00073882"/>
    <w:rsid w:val="00073E72"/>
    <w:rsid w:val="00075262"/>
    <w:rsid w:val="000752ED"/>
    <w:rsid w:val="00075A2C"/>
    <w:rsid w:val="00075B86"/>
    <w:rsid w:val="00075C88"/>
    <w:rsid w:val="000764C7"/>
    <w:rsid w:val="0007668E"/>
    <w:rsid w:val="00076C7C"/>
    <w:rsid w:val="00076E77"/>
    <w:rsid w:val="000777FE"/>
    <w:rsid w:val="000800E6"/>
    <w:rsid w:val="00080389"/>
    <w:rsid w:val="000809C2"/>
    <w:rsid w:val="00081659"/>
    <w:rsid w:val="000817F0"/>
    <w:rsid w:val="000819FA"/>
    <w:rsid w:val="00081E6B"/>
    <w:rsid w:val="0008278D"/>
    <w:rsid w:val="00082A95"/>
    <w:rsid w:val="000838B4"/>
    <w:rsid w:val="0008420E"/>
    <w:rsid w:val="00084A87"/>
    <w:rsid w:val="00084E29"/>
    <w:rsid w:val="00085005"/>
    <w:rsid w:val="00085826"/>
    <w:rsid w:val="0008596E"/>
    <w:rsid w:val="00085D89"/>
    <w:rsid w:val="00086060"/>
    <w:rsid w:val="000867BB"/>
    <w:rsid w:val="00086810"/>
    <w:rsid w:val="000871DD"/>
    <w:rsid w:val="000872F3"/>
    <w:rsid w:val="00087FD5"/>
    <w:rsid w:val="000902FF"/>
    <w:rsid w:val="00090C36"/>
    <w:rsid w:val="00090F39"/>
    <w:rsid w:val="0009244B"/>
    <w:rsid w:val="00092785"/>
    <w:rsid w:val="00092D10"/>
    <w:rsid w:val="0009300F"/>
    <w:rsid w:val="000935F1"/>
    <w:rsid w:val="00093AA9"/>
    <w:rsid w:val="00093EFC"/>
    <w:rsid w:val="0009496F"/>
    <w:rsid w:val="00096760"/>
    <w:rsid w:val="00097AEF"/>
    <w:rsid w:val="000A02FD"/>
    <w:rsid w:val="000A03CE"/>
    <w:rsid w:val="000A0D6E"/>
    <w:rsid w:val="000A0F78"/>
    <w:rsid w:val="000A12D1"/>
    <w:rsid w:val="000A19D9"/>
    <w:rsid w:val="000A1A13"/>
    <w:rsid w:val="000A1B85"/>
    <w:rsid w:val="000A2F8A"/>
    <w:rsid w:val="000A31D2"/>
    <w:rsid w:val="000A3C89"/>
    <w:rsid w:val="000A419B"/>
    <w:rsid w:val="000A450D"/>
    <w:rsid w:val="000A4EAB"/>
    <w:rsid w:val="000A52A2"/>
    <w:rsid w:val="000A5471"/>
    <w:rsid w:val="000A5BD8"/>
    <w:rsid w:val="000A6466"/>
    <w:rsid w:val="000A647F"/>
    <w:rsid w:val="000A6605"/>
    <w:rsid w:val="000A686F"/>
    <w:rsid w:val="000A7667"/>
    <w:rsid w:val="000A7B83"/>
    <w:rsid w:val="000A7EA4"/>
    <w:rsid w:val="000B04BB"/>
    <w:rsid w:val="000B0957"/>
    <w:rsid w:val="000B0EEA"/>
    <w:rsid w:val="000B1578"/>
    <w:rsid w:val="000B1E6F"/>
    <w:rsid w:val="000B2138"/>
    <w:rsid w:val="000B36A6"/>
    <w:rsid w:val="000B37CF"/>
    <w:rsid w:val="000B3D62"/>
    <w:rsid w:val="000B40BF"/>
    <w:rsid w:val="000B4278"/>
    <w:rsid w:val="000B5C20"/>
    <w:rsid w:val="000B6A59"/>
    <w:rsid w:val="000B6E9D"/>
    <w:rsid w:val="000B7669"/>
    <w:rsid w:val="000B7950"/>
    <w:rsid w:val="000B7D23"/>
    <w:rsid w:val="000B7E73"/>
    <w:rsid w:val="000C0229"/>
    <w:rsid w:val="000C08F2"/>
    <w:rsid w:val="000C30FA"/>
    <w:rsid w:val="000C3C6D"/>
    <w:rsid w:val="000C3F6B"/>
    <w:rsid w:val="000C476A"/>
    <w:rsid w:val="000C5114"/>
    <w:rsid w:val="000C577D"/>
    <w:rsid w:val="000C5A84"/>
    <w:rsid w:val="000C5AD3"/>
    <w:rsid w:val="000C5BF9"/>
    <w:rsid w:val="000C5E10"/>
    <w:rsid w:val="000C6BE3"/>
    <w:rsid w:val="000C7BE5"/>
    <w:rsid w:val="000C7E02"/>
    <w:rsid w:val="000C7F8A"/>
    <w:rsid w:val="000D06F1"/>
    <w:rsid w:val="000D07D4"/>
    <w:rsid w:val="000D19A8"/>
    <w:rsid w:val="000D220B"/>
    <w:rsid w:val="000D2D4B"/>
    <w:rsid w:val="000D2EAC"/>
    <w:rsid w:val="000D32E5"/>
    <w:rsid w:val="000D34CF"/>
    <w:rsid w:val="000D3EAE"/>
    <w:rsid w:val="000D4390"/>
    <w:rsid w:val="000D4D78"/>
    <w:rsid w:val="000D53F6"/>
    <w:rsid w:val="000D58D8"/>
    <w:rsid w:val="000D5E88"/>
    <w:rsid w:val="000D5F16"/>
    <w:rsid w:val="000D60E5"/>
    <w:rsid w:val="000D6D3E"/>
    <w:rsid w:val="000D6E65"/>
    <w:rsid w:val="000D7323"/>
    <w:rsid w:val="000D7A1A"/>
    <w:rsid w:val="000D7D32"/>
    <w:rsid w:val="000E01C2"/>
    <w:rsid w:val="000E0280"/>
    <w:rsid w:val="000E0374"/>
    <w:rsid w:val="000E0543"/>
    <w:rsid w:val="000E1477"/>
    <w:rsid w:val="000E1E38"/>
    <w:rsid w:val="000E27AC"/>
    <w:rsid w:val="000E2966"/>
    <w:rsid w:val="000E2D1E"/>
    <w:rsid w:val="000E301A"/>
    <w:rsid w:val="000E340E"/>
    <w:rsid w:val="000E43F6"/>
    <w:rsid w:val="000E4C53"/>
    <w:rsid w:val="000E522A"/>
    <w:rsid w:val="000E588F"/>
    <w:rsid w:val="000E5E31"/>
    <w:rsid w:val="000E5FC8"/>
    <w:rsid w:val="000E6177"/>
    <w:rsid w:val="000E7E35"/>
    <w:rsid w:val="000F0BDE"/>
    <w:rsid w:val="000F0FFB"/>
    <w:rsid w:val="000F1509"/>
    <w:rsid w:val="000F2060"/>
    <w:rsid w:val="000F290B"/>
    <w:rsid w:val="000F2D55"/>
    <w:rsid w:val="000F312B"/>
    <w:rsid w:val="000F4377"/>
    <w:rsid w:val="000F4639"/>
    <w:rsid w:val="000F5320"/>
    <w:rsid w:val="000F5471"/>
    <w:rsid w:val="000F560C"/>
    <w:rsid w:val="000F561D"/>
    <w:rsid w:val="000F5F95"/>
    <w:rsid w:val="000F6955"/>
    <w:rsid w:val="000F6B9B"/>
    <w:rsid w:val="000F701B"/>
    <w:rsid w:val="00100ECF"/>
    <w:rsid w:val="00101BAA"/>
    <w:rsid w:val="00102707"/>
    <w:rsid w:val="00103026"/>
    <w:rsid w:val="00103181"/>
    <w:rsid w:val="001036F5"/>
    <w:rsid w:val="001038AC"/>
    <w:rsid w:val="001041EC"/>
    <w:rsid w:val="00104576"/>
    <w:rsid w:val="00104CF4"/>
    <w:rsid w:val="0010561B"/>
    <w:rsid w:val="001058B5"/>
    <w:rsid w:val="00105B31"/>
    <w:rsid w:val="00105E82"/>
    <w:rsid w:val="00106E43"/>
    <w:rsid w:val="001072CE"/>
    <w:rsid w:val="00110AFB"/>
    <w:rsid w:val="00110BCC"/>
    <w:rsid w:val="0011185A"/>
    <w:rsid w:val="001118A1"/>
    <w:rsid w:val="00111CFF"/>
    <w:rsid w:val="00112140"/>
    <w:rsid w:val="00112D87"/>
    <w:rsid w:val="00113BC2"/>
    <w:rsid w:val="00113BD5"/>
    <w:rsid w:val="00113DB8"/>
    <w:rsid w:val="0011574F"/>
    <w:rsid w:val="00115E8F"/>
    <w:rsid w:val="001162F0"/>
    <w:rsid w:val="00116F95"/>
    <w:rsid w:val="001174F8"/>
    <w:rsid w:val="00117634"/>
    <w:rsid w:val="001178FF"/>
    <w:rsid w:val="0011798B"/>
    <w:rsid w:val="001200B0"/>
    <w:rsid w:val="00120473"/>
    <w:rsid w:val="001212C1"/>
    <w:rsid w:val="0012143E"/>
    <w:rsid w:val="00121B23"/>
    <w:rsid w:val="00122899"/>
    <w:rsid w:val="00122F91"/>
    <w:rsid w:val="001239B7"/>
    <w:rsid w:val="00123B13"/>
    <w:rsid w:val="00124272"/>
    <w:rsid w:val="0012559A"/>
    <w:rsid w:val="0012561A"/>
    <w:rsid w:val="0012562C"/>
    <w:rsid w:val="0012568D"/>
    <w:rsid w:val="00125D35"/>
    <w:rsid w:val="00125D73"/>
    <w:rsid w:val="00126166"/>
    <w:rsid w:val="001267B4"/>
    <w:rsid w:val="001269B7"/>
    <w:rsid w:val="00127E97"/>
    <w:rsid w:val="00127E9C"/>
    <w:rsid w:val="00130220"/>
    <w:rsid w:val="0013080B"/>
    <w:rsid w:val="00132ACD"/>
    <w:rsid w:val="00132F89"/>
    <w:rsid w:val="00133403"/>
    <w:rsid w:val="0013477D"/>
    <w:rsid w:val="00134780"/>
    <w:rsid w:val="001348C8"/>
    <w:rsid w:val="00134F02"/>
    <w:rsid w:val="00134F94"/>
    <w:rsid w:val="0013561D"/>
    <w:rsid w:val="0013562C"/>
    <w:rsid w:val="00135775"/>
    <w:rsid w:val="0013590D"/>
    <w:rsid w:val="00135A90"/>
    <w:rsid w:val="00135E1B"/>
    <w:rsid w:val="00137B03"/>
    <w:rsid w:val="00137E34"/>
    <w:rsid w:val="001404B8"/>
    <w:rsid w:val="001405B4"/>
    <w:rsid w:val="0014069B"/>
    <w:rsid w:val="00140965"/>
    <w:rsid w:val="00140D90"/>
    <w:rsid w:val="0014153C"/>
    <w:rsid w:val="00141C58"/>
    <w:rsid w:val="001420BE"/>
    <w:rsid w:val="001422FE"/>
    <w:rsid w:val="00142445"/>
    <w:rsid w:val="001424B5"/>
    <w:rsid w:val="00142B60"/>
    <w:rsid w:val="001435DE"/>
    <w:rsid w:val="0014399D"/>
    <w:rsid w:val="00143BDB"/>
    <w:rsid w:val="00144325"/>
    <w:rsid w:val="0014446C"/>
    <w:rsid w:val="00144C79"/>
    <w:rsid w:val="00144ECE"/>
    <w:rsid w:val="00144F1C"/>
    <w:rsid w:val="00145170"/>
    <w:rsid w:val="00145575"/>
    <w:rsid w:val="00145620"/>
    <w:rsid w:val="001458D7"/>
    <w:rsid w:val="00145915"/>
    <w:rsid w:val="0014599A"/>
    <w:rsid w:val="0014608E"/>
    <w:rsid w:val="001461D0"/>
    <w:rsid w:val="00146415"/>
    <w:rsid w:val="001464D5"/>
    <w:rsid w:val="00146CA8"/>
    <w:rsid w:val="001474B9"/>
    <w:rsid w:val="001476A4"/>
    <w:rsid w:val="00147992"/>
    <w:rsid w:val="00147C09"/>
    <w:rsid w:val="00150C91"/>
    <w:rsid w:val="001517CB"/>
    <w:rsid w:val="00152029"/>
    <w:rsid w:val="00152AE1"/>
    <w:rsid w:val="00152B1C"/>
    <w:rsid w:val="0015342F"/>
    <w:rsid w:val="001536CB"/>
    <w:rsid w:val="00153CE2"/>
    <w:rsid w:val="00154F7A"/>
    <w:rsid w:val="00154FFD"/>
    <w:rsid w:val="0015589F"/>
    <w:rsid w:val="00156DF5"/>
    <w:rsid w:val="00157268"/>
    <w:rsid w:val="00157A43"/>
    <w:rsid w:val="00157E3C"/>
    <w:rsid w:val="00157EB4"/>
    <w:rsid w:val="001608B7"/>
    <w:rsid w:val="001608D2"/>
    <w:rsid w:val="00161131"/>
    <w:rsid w:val="0016130D"/>
    <w:rsid w:val="001616BE"/>
    <w:rsid w:val="00161F6B"/>
    <w:rsid w:val="00161FD6"/>
    <w:rsid w:val="00162446"/>
    <w:rsid w:val="00162976"/>
    <w:rsid w:val="00163373"/>
    <w:rsid w:val="00163696"/>
    <w:rsid w:val="00163709"/>
    <w:rsid w:val="00163B02"/>
    <w:rsid w:val="00163D2D"/>
    <w:rsid w:val="00164011"/>
    <w:rsid w:val="0016482F"/>
    <w:rsid w:val="001648A0"/>
    <w:rsid w:val="0016514E"/>
    <w:rsid w:val="00165DAC"/>
    <w:rsid w:val="00166B41"/>
    <w:rsid w:val="00166BB2"/>
    <w:rsid w:val="001675A9"/>
    <w:rsid w:val="001677D5"/>
    <w:rsid w:val="001679E3"/>
    <w:rsid w:val="00167D2E"/>
    <w:rsid w:val="00167F07"/>
    <w:rsid w:val="00167F2F"/>
    <w:rsid w:val="001702DB"/>
    <w:rsid w:val="0017075F"/>
    <w:rsid w:val="00170860"/>
    <w:rsid w:val="00170D4C"/>
    <w:rsid w:val="00171AAF"/>
    <w:rsid w:val="00171CD4"/>
    <w:rsid w:val="00171DDA"/>
    <w:rsid w:val="00172007"/>
    <w:rsid w:val="00172A91"/>
    <w:rsid w:val="00172E60"/>
    <w:rsid w:val="00174196"/>
    <w:rsid w:val="00174918"/>
    <w:rsid w:val="001761CF"/>
    <w:rsid w:val="001776E5"/>
    <w:rsid w:val="001802E8"/>
    <w:rsid w:val="001808B1"/>
    <w:rsid w:val="00181270"/>
    <w:rsid w:val="0018186E"/>
    <w:rsid w:val="001823F0"/>
    <w:rsid w:val="00183826"/>
    <w:rsid w:val="00183ED5"/>
    <w:rsid w:val="00184601"/>
    <w:rsid w:val="00184825"/>
    <w:rsid w:val="00184CC9"/>
    <w:rsid w:val="001850B2"/>
    <w:rsid w:val="0018532E"/>
    <w:rsid w:val="00185A7C"/>
    <w:rsid w:val="001863C2"/>
    <w:rsid w:val="0018671A"/>
    <w:rsid w:val="00186AE7"/>
    <w:rsid w:val="001871D9"/>
    <w:rsid w:val="00187291"/>
    <w:rsid w:val="0018764E"/>
    <w:rsid w:val="00190175"/>
    <w:rsid w:val="00190756"/>
    <w:rsid w:val="00191A21"/>
    <w:rsid w:val="00191D93"/>
    <w:rsid w:val="00192731"/>
    <w:rsid w:val="00192924"/>
    <w:rsid w:val="00192E18"/>
    <w:rsid w:val="00193523"/>
    <w:rsid w:val="001937EF"/>
    <w:rsid w:val="00194529"/>
    <w:rsid w:val="001949A9"/>
    <w:rsid w:val="001950A2"/>
    <w:rsid w:val="0019590F"/>
    <w:rsid w:val="001959F6"/>
    <w:rsid w:val="00195AF8"/>
    <w:rsid w:val="00195C90"/>
    <w:rsid w:val="001966D2"/>
    <w:rsid w:val="00196C05"/>
    <w:rsid w:val="00196CB4"/>
    <w:rsid w:val="00196F5C"/>
    <w:rsid w:val="00197560"/>
    <w:rsid w:val="00197597"/>
    <w:rsid w:val="0019777B"/>
    <w:rsid w:val="001A03C6"/>
    <w:rsid w:val="001A0A06"/>
    <w:rsid w:val="001A0C28"/>
    <w:rsid w:val="001A179B"/>
    <w:rsid w:val="001A2268"/>
    <w:rsid w:val="001A296F"/>
    <w:rsid w:val="001A301B"/>
    <w:rsid w:val="001A3548"/>
    <w:rsid w:val="001A399F"/>
    <w:rsid w:val="001A4AF2"/>
    <w:rsid w:val="001A554C"/>
    <w:rsid w:val="001A55F5"/>
    <w:rsid w:val="001A578B"/>
    <w:rsid w:val="001A6070"/>
    <w:rsid w:val="001A6245"/>
    <w:rsid w:val="001A675E"/>
    <w:rsid w:val="001A6E1E"/>
    <w:rsid w:val="001A792A"/>
    <w:rsid w:val="001A7D06"/>
    <w:rsid w:val="001B009C"/>
    <w:rsid w:val="001B03D3"/>
    <w:rsid w:val="001B04C4"/>
    <w:rsid w:val="001B0602"/>
    <w:rsid w:val="001B0856"/>
    <w:rsid w:val="001B08C3"/>
    <w:rsid w:val="001B15DD"/>
    <w:rsid w:val="001B16AD"/>
    <w:rsid w:val="001B1AD7"/>
    <w:rsid w:val="001B1D35"/>
    <w:rsid w:val="001B27C4"/>
    <w:rsid w:val="001B2DD4"/>
    <w:rsid w:val="001B4B7B"/>
    <w:rsid w:val="001B4BDE"/>
    <w:rsid w:val="001B4C31"/>
    <w:rsid w:val="001B5951"/>
    <w:rsid w:val="001B5BBC"/>
    <w:rsid w:val="001B5DB5"/>
    <w:rsid w:val="001B72EC"/>
    <w:rsid w:val="001B79D8"/>
    <w:rsid w:val="001B7C92"/>
    <w:rsid w:val="001B7ECD"/>
    <w:rsid w:val="001C02F3"/>
    <w:rsid w:val="001C038E"/>
    <w:rsid w:val="001C0741"/>
    <w:rsid w:val="001C0EDD"/>
    <w:rsid w:val="001C10F6"/>
    <w:rsid w:val="001C16F3"/>
    <w:rsid w:val="001C1814"/>
    <w:rsid w:val="001C22A6"/>
    <w:rsid w:val="001C2595"/>
    <w:rsid w:val="001C26F2"/>
    <w:rsid w:val="001C2874"/>
    <w:rsid w:val="001C2BFD"/>
    <w:rsid w:val="001C2C99"/>
    <w:rsid w:val="001C34FC"/>
    <w:rsid w:val="001C3E6D"/>
    <w:rsid w:val="001C4ECA"/>
    <w:rsid w:val="001C4F8C"/>
    <w:rsid w:val="001C58F9"/>
    <w:rsid w:val="001C63F3"/>
    <w:rsid w:val="001C6762"/>
    <w:rsid w:val="001C6843"/>
    <w:rsid w:val="001C6872"/>
    <w:rsid w:val="001C6F76"/>
    <w:rsid w:val="001C7033"/>
    <w:rsid w:val="001C7208"/>
    <w:rsid w:val="001C7978"/>
    <w:rsid w:val="001C7EEB"/>
    <w:rsid w:val="001D057D"/>
    <w:rsid w:val="001D07CE"/>
    <w:rsid w:val="001D1024"/>
    <w:rsid w:val="001D12C4"/>
    <w:rsid w:val="001D15DE"/>
    <w:rsid w:val="001D19F2"/>
    <w:rsid w:val="001D288B"/>
    <w:rsid w:val="001D2B1A"/>
    <w:rsid w:val="001D3D38"/>
    <w:rsid w:val="001D4112"/>
    <w:rsid w:val="001D4753"/>
    <w:rsid w:val="001D6821"/>
    <w:rsid w:val="001D6974"/>
    <w:rsid w:val="001D6CC0"/>
    <w:rsid w:val="001D7532"/>
    <w:rsid w:val="001D7C26"/>
    <w:rsid w:val="001D7EE6"/>
    <w:rsid w:val="001D7F03"/>
    <w:rsid w:val="001E01B7"/>
    <w:rsid w:val="001E1177"/>
    <w:rsid w:val="001E118D"/>
    <w:rsid w:val="001E16E8"/>
    <w:rsid w:val="001E1C16"/>
    <w:rsid w:val="001E1EE4"/>
    <w:rsid w:val="001E2145"/>
    <w:rsid w:val="001E34AE"/>
    <w:rsid w:val="001E37DC"/>
    <w:rsid w:val="001E3920"/>
    <w:rsid w:val="001E4710"/>
    <w:rsid w:val="001E4844"/>
    <w:rsid w:val="001E4F35"/>
    <w:rsid w:val="001E53F0"/>
    <w:rsid w:val="001E569A"/>
    <w:rsid w:val="001E572E"/>
    <w:rsid w:val="001E586A"/>
    <w:rsid w:val="001E60D1"/>
    <w:rsid w:val="001E62FA"/>
    <w:rsid w:val="001E65DC"/>
    <w:rsid w:val="001E662A"/>
    <w:rsid w:val="001E6D78"/>
    <w:rsid w:val="001E741D"/>
    <w:rsid w:val="001E783A"/>
    <w:rsid w:val="001F08BC"/>
    <w:rsid w:val="001F0C22"/>
    <w:rsid w:val="001F0CBB"/>
    <w:rsid w:val="001F1979"/>
    <w:rsid w:val="001F1C2B"/>
    <w:rsid w:val="001F1F48"/>
    <w:rsid w:val="001F30DE"/>
    <w:rsid w:val="001F31D2"/>
    <w:rsid w:val="001F420D"/>
    <w:rsid w:val="001F45CE"/>
    <w:rsid w:val="001F4D69"/>
    <w:rsid w:val="001F4E0B"/>
    <w:rsid w:val="001F5BB0"/>
    <w:rsid w:val="001F60C6"/>
    <w:rsid w:val="001F621A"/>
    <w:rsid w:val="001F66D8"/>
    <w:rsid w:val="001F6C75"/>
    <w:rsid w:val="001F6C99"/>
    <w:rsid w:val="001F7672"/>
    <w:rsid w:val="00201F1A"/>
    <w:rsid w:val="002023A0"/>
    <w:rsid w:val="00202A51"/>
    <w:rsid w:val="00203BC8"/>
    <w:rsid w:val="00203D26"/>
    <w:rsid w:val="00203D59"/>
    <w:rsid w:val="0020402F"/>
    <w:rsid w:val="00204049"/>
    <w:rsid w:val="00204554"/>
    <w:rsid w:val="00204807"/>
    <w:rsid w:val="002051C7"/>
    <w:rsid w:val="0020531D"/>
    <w:rsid w:val="0020560B"/>
    <w:rsid w:val="00205A14"/>
    <w:rsid w:val="00206574"/>
    <w:rsid w:val="00206607"/>
    <w:rsid w:val="0020661B"/>
    <w:rsid w:val="0020691A"/>
    <w:rsid w:val="00207485"/>
    <w:rsid w:val="00207676"/>
    <w:rsid w:val="00207965"/>
    <w:rsid w:val="00207A05"/>
    <w:rsid w:val="002107AA"/>
    <w:rsid w:val="002112F7"/>
    <w:rsid w:val="002119DD"/>
    <w:rsid w:val="00212249"/>
    <w:rsid w:val="0021240C"/>
    <w:rsid w:val="002127F3"/>
    <w:rsid w:val="00212840"/>
    <w:rsid w:val="00212B89"/>
    <w:rsid w:val="002133F5"/>
    <w:rsid w:val="00213C2D"/>
    <w:rsid w:val="00213CC5"/>
    <w:rsid w:val="00214A68"/>
    <w:rsid w:val="00214AAF"/>
    <w:rsid w:val="00215103"/>
    <w:rsid w:val="002164EB"/>
    <w:rsid w:val="002169E4"/>
    <w:rsid w:val="00216CF1"/>
    <w:rsid w:val="00217270"/>
    <w:rsid w:val="002203C0"/>
    <w:rsid w:val="0022138A"/>
    <w:rsid w:val="002215D6"/>
    <w:rsid w:val="0022191E"/>
    <w:rsid w:val="00221976"/>
    <w:rsid w:val="00221BCD"/>
    <w:rsid w:val="00221C96"/>
    <w:rsid w:val="00221E01"/>
    <w:rsid w:val="00222B98"/>
    <w:rsid w:val="002232B4"/>
    <w:rsid w:val="00224449"/>
    <w:rsid w:val="00224505"/>
    <w:rsid w:val="0022468A"/>
    <w:rsid w:val="00224949"/>
    <w:rsid w:val="00224BE3"/>
    <w:rsid w:val="00224DF9"/>
    <w:rsid w:val="00225909"/>
    <w:rsid w:val="002261AC"/>
    <w:rsid w:val="002265E6"/>
    <w:rsid w:val="002266A8"/>
    <w:rsid w:val="00226948"/>
    <w:rsid w:val="00227896"/>
    <w:rsid w:val="00227BB8"/>
    <w:rsid w:val="002302C2"/>
    <w:rsid w:val="002306D3"/>
    <w:rsid w:val="00230772"/>
    <w:rsid w:val="00230BC4"/>
    <w:rsid w:val="00230C89"/>
    <w:rsid w:val="00231318"/>
    <w:rsid w:val="00231D46"/>
    <w:rsid w:val="00231E70"/>
    <w:rsid w:val="002326EB"/>
    <w:rsid w:val="00232B07"/>
    <w:rsid w:val="00233080"/>
    <w:rsid w:val="00233324"/>
    <w:rsid w:val="00234422"/>
    <w:rsid w:val="00234753"/>
    <w:rsid w:val="00234D91"/>
    <w:rsid w:val="002356F8"/>
    <w:rsid w:val="00236754"/>
    <w:rsid w:val="00236D7D"/>
    <w:rsid w:val="00237052"/>
    <w:rsid w:val="002371C0"/>
    <w:rsid w:val="00237E22"/>
    <w:rsid w:val="00237EBE"/>
    <w:rsid w:val="002402F5"/>
    <w:rsid w:val="00240368"/>
    <w:rsid w:val="00240AA8"/>
    <w:rsid w:val="00241833"/>
    <w:rsid w:val="00241DDD"/>
    <w:rsid w:val="00241FE3"/>
    <w:rsid w:val="00242A49"/>
    <w:rsid w:val="00242F2E"/>
    <w:rsid w:val="00243647"/>
    <w:rsid w:val="00243C8B"/>
    <w:rsid w:val="00243DC0"/>
    <w:rsid w:val="00243E6C"/>
    <w:rsid w:val="00244FB8"/>
    <w:rsid w:val="00245035"/>
    <w:rsid w:val="00245B4E"/>
    <w:rsid w:val="00245CF7"/>
    <w:rsid w:val="00246384"/>
    <w:rsid w:val="00246605"/>
    <w:rsid w:val="00247239"/>
    <w:rsid w:val="002474A9"/>
    <w:rsid w:val="002479B5"/>
    <w:rsid w:val="00247CE5"/>
    <w:rsid w:val="002506AC"/>
    <w:rsid w:val="0025070F"/>
    <w:rsid w:val="00251003"/>
    <w:rsid w:val="00251552"/>
    <w:rsid w:val="00251B0C"/>
    <w:rsid w:val="00251D8F"/>
    <w:rsid w:val="002522EB"/>
    <w:rsid w:val="00252CF7"/>
    <w:rsid w:val="002531B0"/>
    <w:rsid w:val="002535D6"/>
    <w:rsid w:val="0025381A"/>
    <w:rsid w:val="00253D3C"/>
    <w:rsid w:val="002554D6"/>
    <w:rsid w:val="002556B7"/>
    <w:rsid w:val="0025573A"/>
    <w:rsid w:val="00255BFF"/>
    <w:rsid w:val="00256C4A"/>
    <w:rsid w:val="00256FE9"/>
    <w:rsid w:val="00257371"/>
    <w:rsid w:val="00257888"/>
    <w:rsid w:val="002578EA"/>
    <w:rsid w:val="00257960"/>
    <w:rsid w:val="00260393"/>
    <w:rsid w:val="00260AFB"/>
    <w:rsid w:val="00261955"/>
    <w:rsid w:val="00261964"/>
    <w:rsid w:val="002619DF"/>
    <w:rsid w:val="002626A9"/>
    <w:rsid w:val="00262AFD"/>
    <w:rsid w:val="00263386"/>
    <w:rsid w:val="002638DA"/>
    <w:rsid w:val="00263AE0"/>
    <w:rsid w:val="002640B5"/>
    <w:rsid w:val="00265E95"/>
    <w:rsid w:val="00266184"/>
    <w:rsid w:val="002667EC"/>
    <w:rsid w:val="0026723C"/>
    <w:rsid w:val="002677FF"/>
    <w:rsid w:val="00267E5F"/>
    <w:rsid w:val="002714A0"/>
    <w:rsid w:val="00271768"/>
    <w:rsid w:val="0027196B"/>
    <w:rsid w:val="002719CC"/>
    <w:rsid w:val="00271CBC"/>
    <w:rsid w:val="00272014"/>
    <w:rsid w:val="0027207F"/>
    <w:rsid w:val="00272726"/>
    <w:rsid w:val="00273FE7"/>
    <w:rsid w:val="00274483"/>
    <w:rsid w:val="00274B90"/>
    <w:rsid w:val="00274BD6"/>
    <w:rsid w:val="00274E57"/>
    <w:rsid w:val="00275A35"/>
    <w:rsid w:val="002763E6"/>
    <w:rsid w:val="00276804"/>
    <w:rsid w:val="00276A19"/>
    <w:rsid w:val="00276FD9"/>
    <w:rsid w:val="00277ED4"/>
    <w:rsid w:val="00277FD5"/>
    <w:rsid w:val="002807D8"/>
    <w:rsid w:val="00280CFB"/>
    <w:rsid w:val="002814AC"/>
    <w:rsid w:val="002818B4"/>
    <w:rsid w:val="00282244"/>
    <w:rsid w:val="0028239D"/>
    <w:rsid w:val="00282510"/>
    <w:rsid w:val="00282806"/>
    <w:rsid w:val="00282F8B"/>
    <w:rsid w:val="002853C6"/>
    <w:rsid w:val="00285441"/>
    <w:rsid w:val="002859C5"/>
    <w:rsid w:val="00285BC4"/>
    <w:rsid w:val="002861E3"/>
    <w:rsid w:val="0028643C"/>
    <w:rsid w:val="002876D6"/>
    <w:rsid w:val="00287881"/>
    <w:rsid w:val="002878BA"/>
    <w:rsid w:val="00287BDF"/>
    <w:rsid w:val="00290530"/>
    <w:rsid w:val="00290EAF"/>
    <w:rsid w:val="0029109D"/>
    <w:rsid w:val="0029150A"/>
    <w:rsid w:val="00292325"/>
    <w:rsid w:val="00292EFE"/>
    <w:rsid w:val="002931B7"/>
    <w:rsid w:val="00293301"/>
    <w:rsid w:val="00293F90"/>
    <w:rsid w:val="00295BC0"/>
    <w:rsid w:val="00296719"/>
    <w:rsid w:val="0029693C"/>
    <w:rsid w:val="0029758E"/>
    <w:rsid w:val="00297ABF"/>
    <w:rsid w:val="002A0546"/>
    <w:rsid w:val="002A106B"/>
    <w:rsid w:val="002A1501"/>
    <w:rsid w:val="002A1892"/>
    <w:rsid w:val="002A1D3D"/>
    <w:rsid w:val="002A1F61"/>
    <w:rsid w:val="002A2CB4"/>
    <w:rsid w:val="002A2E15"/>
    <w:rsid w:val="002A351C"/>
    <w:rsid w:val="002A35CB"/>
    <w:rsid w:val="002A379A"/>
    <w:rsid w:val="002A3F23"/>
    <w:rsid w:val="002A4059"/>
    <w:rsid w:val="002A428D"/>
    <w:rsid w:val="002A46E8"/>
    <w:rsid w:val="002A47E7"/>
    <w:rsid w:val="002A533F"/>
    <w:rsid w:val="002A5C4D"/>
    <w:rsid w:val="002A6503"/>
    <w:rsid w:val="002A660C"/>
    <w:rsid w:val="002A7027"/>
    <w:rsid w:val="002A74B3"/>
    <w:rsid w:val="002A78A3"/>
    <w:rsid w:val="002A7B38"/>
    <w:rsid w:val="002B0ADA"/>
    <w:rsid w:val="002B26FD"/>
    <w:rsid w:val="002B300E"/>
    <w:rsid w:val="002B368B"/>
    <w:rsid w:val="002B3969"/>
    <w:rsid w:val="002B3CDB"/>
    <w:rsid w:val="002B3FEC"/>
    <w:rsid w:val="002B464C"/>
    <w:rsid w:val="002B474E"/>
    <w:rsid w:val="002B4844"/>
    <w:rsid w:val="002B4C81"/>
    <w:rsid w:val="002B4E60"/>
    <w:rsid w:val="002B4E9A"/>
    <w:rsid w:val="002B58A7"/>
    <w:rsid w:val="002B5953"/>
    <w:rsid w:val="002B61AA"/>
    <w:rsid w:val="002B685A"/>
    <w:rsid w:val="002B6A3A"/>
    <w:rsid w:val="002B6E22"/>
    <w:rsid w:val="002B7574"/>
    <w:rsid w:val="002B7D9F"/>
    <w:rsid w:val="002B7E04"/>
    <w:rsid w:val="002B7FBF"/>
    <w:rsid w:val="002C0624"/>
    <w:rsid w:val="002C0A58"/>
    <w:rsid w:val="002C1047"/>
    <w:rsid w:val="002C2453"/>
    <w:rsid w:val="002C25DA"/>
    <w:rsid w:val="002C2782"/>
    <w:rsid w:val="002C2DD9"/>
    <w:rsid w:val="002C3C4C"/>
    <w:rsid w:val="002C3E77"/>
    <w:rsid w:val="002C4056"/>
    <w:rsid w:val="002C40B0"/>
    <w:rsid w:val="002C50A9"/>
    <w:rsid w:val="002C5477"/>
    <w:rsid w:val="002C5B74"/>
    <w:rsid w:val="002C5BF7"/>
    <w:rsid w:val="002C6332"/>
    <w:rsid w:val="002C6464"/>
    <w:rsid w:val="002C652D"/>
    <w:rsid w:val="002C769B"/>
    <w:rsid w:val="002C77CA"/>
    <w:rsid w:val="002C7948"/>
    <w:rsid w:val="002C7CD5"/>
    <w:rsid w:val="002D093B"/>
    <w:rsid w:val="002D096C"/>
    <w:rsid w:val="002D1087"/>
    <w:rsid w:val="002D14B6"/>
    <w:rsid w:val="002D1EA9"/>
    <w:rsid w:val="002D295A"/>
    <w:rsid w:val="002D2B10"/>
    <w:rsid w:val="002D36B1"/>
    <w:rsid w:val="002D38FD"/>
    <w:rsid w:val="002D3988"/>
    <w:rsid w:val="002D3BF9"/>
    <w:rsid w:val="002D412F"/>
    <w:rsid w:val="002D51AC"/>
    <w:rsid w:val="002D57F6"/>
    <w:rsid w:val="002D6B15"/>
    <w:rsid w:val="002D6ECA"/>
    <w:rsid w:val="002D76BF"/>
    <w:rsid w:val="002D7865"/>
    <w:rsid w:val="002E08F2"/>
    <w:rsid w:val="002E096A"/>
    <w:rsid w:val="002E0988"/>
    <w:rsid w:val="002E1248"/>
    <w:rsid w:val="002E1A3A"/>
    <w:rsid w:val="002E1C35"/>
    <w:rsid w:val="002E1DFF"/>
    <w:rsid w:val="002E2685"/>
    <w:rsid w:val="002E2B9C"/>
    <w:rsid w:val="002E2C69"/>
    <w:rsid w:val="002E2D80"/>
    <w:rsid w:val="002E2F96"/>
    <w:rsid w:val="002E3116"/>
    <w:rsid w:val="002E3476"/>
    <w:rsid w:val="002E37F9"/>
    <w:rsid w:val="002E384D"/>
    <w:rsid w:val="002E39E6"/>
    <w:rsid w:val="002E440C"/>
    <w:rsid w:val="002E464C"/>
    <w:rsid w:val="002E4DFD"/>
    <w:rsid w:val="002E5028"/>
    <w:rsid w:val="002E530D"/>
    <w:rsid w:val="002E5D3E"/>
    <w:rsid w:val="002E65E1"/>
    <w:rsid w:val="002E696F"/>
    <w:rsid w:val="002E6C03"/>
    <w:rsid w:val="002E6EE7"/>
    <w:rsid w:val="002E78DC"/>
    <w:rsid w:val="002E7B58"/>
    <w:rsid w:val="002F01F8"/>
    <w:rsid w:val="002F0225"/>
    <w:rsid w:val="002F0CA7"/>
    <w:rsid w:val="002F1725"/>
    <w:rsid w:val="002F181D"/>
    <w:rsid w:val="002F230E"/>
    <w:rsid w:val="002F2332"/>
    <w:rsid w:val="002F3628"/>
    <w:rsid w:val="002F3AAA"/>
    <w:rsid w:val="002F49E7"/>
    <w:rsid w:val="002F5181"/>
    <w:rsid w:val="002F5308"/>
    <w:rsid w:val="002F57D1"/>
    <w:rsid w:val="002F668A"/>
    <w:rsid w:val="002F668E"/>
    <w:rsid w:val="002F69B1"/>
    <w:rsid w:val="002F6E8E"/>
    <w:rsid w:val="002F73B8"/>
    <w:rsid w:val="002F7439"/>
    <w:rsid w:val="002F7A38"/>
    <w:rsid w:val="003004B2"/>
    <w:rsid w:val="00300B00"/>
    <w:rsid w:val="00300F1D"/>
    <w:rsid w:val="00301640"/>
    <w:rsid w:val="00301D57"/>
    <w:rsid w:val="00302912"/>
    <w:rsid w:val="00302A00"/>
    <w:rsid w:val="00302DFE"/>
    <w:rsid w:val="00302EC0"/>
    <w:rsid w:val="0030429C"/>
    <w:rsid w:val="00304F8D"/>
    <w:rsid w:val="00305794"/>
    <w:rsid w:val="00305833"/>
    <w:rsid w:val="003058A0"/>
    <w:rsid w:val="00306171"/>
    <w:rsid w:val="003061D6"/>
    <w:rsid w:val="0030748F"/>
    <w:rsid w:val="003076D4"/>
    <w:rsid w:val="00310036"/>
    <w:rsid w:val="00310775"/>
    <w:rsid w:val="003111B1"/>
    <w:rsid w:val="003114A4"/>
    <w:rsid w:val="00312194"/>
    <w:rsid w:val="003121F3"/>
    <w:rsid w:val="003128D9"/>
    <w:rsid w:val="003129AE"/>
    <w:rsid w:val="00313CBC"/>
    <w:rsid w:val="003141FB"/>
    <w:rsid w:val="00314722"/>
    <w:rsid w:val="00314C03"/>
    <w:rsid w:val="0031531F"/>
    <w:rsid w:val="003156F0"/>
    <w:rsid w:val="003158F8"/>
    <w:rsid w:val="00315A88"/>
    <w:rsid w:val="00315E4A"/>
    <w:rsid w:val="0031720E"/>
    <w:rsid w:val="00317D8A"/>
    <w:rsid w:val="00320881"/>
    <w:rsid w:val="00320DF9"/>
    <w:rsid w:val="00320FBF"/>
    <w:rsid w:val="00321A37"/>
    <w:rsid w:val="00321F26"/>
    <w:rsid w:val="0032208E"/>
    <w:rsid w:val="00322C7C"/>
    <w:rsid w:val="00322C97"/>
    <w:rsid w:val="003233C2"/>
    <w:rsid w:val="00323D72"/>
    <w:rsid w:val="00325711"/>
    <w:rsid w:val="00326384"/>
    <w:rsid w:val="003266C2"/>
    <w:rsid w:val="00327867"/>
    <w:rsid w:val="00327BD4"/>
    <w:rsid w:val="0033222C"/>
    <w:rsid w:val="00332D38"/>
    <w:rsid w:val="0033381E"/>
    <w:rsid w:val="0033386C"/>
    <w:rsid w:val="0033410E"/>
    <w:rsid w:val="00334376"/>
    <w:rsid w:val="00334485"/>
    <w:rsid w:val="00334A6E"/>
    <w:rsid w:val="003359D7"/>
    <w:rsid w:val="00335ABA"/>
    <w:rsid w:val="003361A2"/>
    <w:rsid w:val="0033717B"/>
    <w:rsid w:val="003375D8"/>
    <w:rsid w:val="00337C82"/>
    <w:rsid w:val="00337E9A"/>
    <w:rsid w:val="00341063"/>
    <w:rsid w:val="00341625"/>
    <w:rsid w:val="00343467"/>
    <w:rsid w:val="00343654"/>
    <w:rsid w:val="00343B37"/>
    <w:rsid w:val="00343DB4"/>
    <w:rsid w:val="00343FD4"/>
    <w:rsid w:val="00344014"/>
    <w:rsid w:val="0034418C"/>
    <w:rsid w:val="003445A3"/>
    <w:rsid w:val="00344BC1"/>
    <w:rsid w:val="003451E3"/>
    <w:rsid w:val="003452CE"/>
    <w:rsid w:val="003457EC"/>
    <w:rsid w:val="0034651B"/>
    <w:rsid w:val="00346885"/>
    <w:rsid w:val="00346FCA"/>
    <w:rsid w:val="00347184"/>
    <w:rsid w:val="00347C95"/>
    <w:rsid w:val="003500F4"/>
    <w:rsid w:val="00350225"/>
    <w:rsid w:val="003504F0"/>
    <w:rsid w:val="00351706"/>
    <w:rsid w:val="00351AF1"/>
    <w:rsid w:val="0035274A"/>
    <w:rsid w:val="00352BBD"/>
    <w:rsid w:val="003531D1"/>
    <w:rsid w:val="00353CAE"/>
    <w:rsid w:val="003541A2"/>
    <w:rsid w:val="0035426E"/>
    <w:rsid w:val="00354C5E"/>
    <w:rsid w:val="0035677C"/>
    <w:rsid w:val="0035713F"/>
    <w:rsid w:val="00357C6B"/>
    <w:rsid w:val="00357D80"/>
    <w:rsid w:val="00357F1D"/>
    <w:rsid w:val="00357F77"/>
    <w:rsid w:val="0036060D"/>
    <w:rsid w:val="003606AD"/>
    <w:rsid w:val="00360B4B"/>
    <w:rsid w:val="00360D9B"/>
    <w:rsid w:val="003618D6"/>
    <w:rsid w:val="00361B37"/>
    <w:rsid w:val="00361DA6"/>
    <w:rsid w:val="00361FF8"/>
    <w:rsid w:val="00362634"/>
    <w:rsid w:val="00362DCF"/>
    <w:rsid w:val="0036310B"/>
    <w:rsid w:val="003631DF"/>
    <w:rsid w:val="003647CC"/>
    <w:rsid w:val="00364863"/>
    <w:rsid w:val="00364CF4"/>
    <w:rsid w:val="00364FEC"/>
    <w:rsid w:val="00365845"/>
    <w:rsid w:val="003660F8"/>
    <w:rsid w:val="00366F0C"/>
    <w:rsid w:val="00367BFD"/>
    <w:rsid w:val="00367FF0"/>
    <w:rsid w:val="003707B7"/>
    <w:rsid w:val="00370B37"/>
    <w:rsid w:val="00370DA3"/>
    <w:rsid w:val="00371367"/>
    <w:rsid w:val="003716A9"/>
    <w:rsid w:val="00371C0A"/>
    <w:rsid w:val="0037221D"/>
    <w:rsid w:val="003731AD"/>
    <w:rsid w:val="00373ADF"/>
    <w:rsid w:val="00373F01"/>
    <w:rsid w:val="00374062"/>
    <w:rsid w:val="00374995"/>
    <w:rsid w:val="003756D5"/>
    <w:rsid w:val="003759A5"/>
    <w:rsid w:val="00375B17"/>
    <w:rsid w:val="00375C77"/>
    <w:rsid w:val="00375D8C"/>
    <w:rsid w:val="003773AD"/>
    <w:rsid w:val="00377B1C"/>
    <w:rsid w:val="00380262"/>
    <w:rsid w:val="00381107"/>
    <w:rsid w:val="003812C6"/>
    <w:rsid w:val="003826B0"/>
    <w:rsid w:val="00383060"/>
    <w:rsid w:val="00384045"/>
    <w:rsid w:val="00384B47"/>
    <w:rsid w:val="00385080"/>
    <w:rsid w:val="003850D6"/>
    <w:rsid w:val="003854C6"/>
    <w:rsid w:val="0038587A"/>
    <w:rsid w:val="00385D20"/>
    <w:rsid w:val="00385D47"/>
    <w:rsid w:val="00385DAF"/>
    <w:rsid w:val="00386609"/>
    <w:rsid w:val="003870BC"/>
    <w:rsid w:val="00387114"/>
    <w:rsid w:val="00387258"/>
    <w:rsid w:val="003901E9"/>
    <w:rsid w:val="003905B8"/>
    <w:rsid w:val="003913EF"/>
    <w:rsid w:val="00391CED"/>
    <w:rsid w:val="00392122"/>
    <w:rsid w:val="00392242"/>
    <w:rsid w:val="00392909"/>
    <w:rsid w:val="00392DDC"/>
    <w:rsid w:val="00393A6C"/>
    <w:rsid w:val="003940A2"/>
    <w:rsid w:val="00394226"/>
    <w:rsid w:val="00394230"/>
    <w:rsid w:val="00394815"/>
    <w:rsid w:val="00394BB8"/>
    <w:rsid w:val="003955A2"/>
    <w:rsid w:val="00395FE1"/>
    <w:rsid w:val="0039641D"/>
    <w:rsid w:val="003964B2"/>
    <w:rsid w:val="003967CC"/>
    <w:rsid w:val="003971F5"/>
    <w:rsid w:val="00397E17"/>
    <w:rsid w:val="00397FB4"/>
    <w:rsid w:val="003A025B"/>
    <w:rsid w:val="003A0621"/>
    <w:rsid w:val="003A0873"/>
    <w:rsid w:val="003A09CE"/>
    <w:rsid w:val="003A0EAF"/>
    <w:rsid w:val="003A1FBA"/>
    <w:rsid w:val="003A2541"/>
    <w:rsid w:val="003A4214"/>
    <w:rsid w:val="003A492B"/>
    <w:rsid w:val="003A499F"/>
    <w:rsid w:val="003A5F58"/>
    <w:rsid w:val="003A612A"/>
    <w:rsid w:val="003A65B8"/>
    <w:rsid w:val="003A6A51"/>
    <w:rsid w:val="003A6AFE"/>
    <w:rsid w:val="003A71D5"/>
    <w:rsid w:val="003A79E2"/>
    <w:rsid w:val="003B05C4"/>
    <w:rsid w:val="003B1288"/>
    <w:rsid w:val="003B2A9B"/>
    <w:rsid w:val="003B2ACC"/>
    <w:rsid w:val="003B2E15"/>
    <w:rsid w:val="003B2F4C"/>
    <w:rsid w:val="003B312A"/>
    <w:rsid w:val="003B410E"/>
    <w:rsid w:val="003B41B9"/>
    <w:rsid w:val="003B45A1"/>
    <w:rsid w:val="003B463A"/>
    <w:rsid w:val="003B4F6E"/>
    <w:rsid w:val="003B5142"/>
    <w:rsid w:val="003B5358"/>
    <w:rsid w:val="003B55D2"/>
    <w:rsid w:val="003B58E3"/>
    <w:rsid w:val="003B5F31"/>
    <w:rsid w:val="003B6ABA"/>
    <w:rsid w:val="003B6CE0"/>
    <w:rsid w:val="003B7141"/>
    <w:rsid w:val="003B7581"/>
    <w:rsid w:val="003B77AC"/>
    <w:rsid w:val="003B78AD"/>
    <w:rsid w:val="003C0A80"/>
    <w:rsid w:val="003C0AE0"/>
    <w:rsid w:val="003C2A05"/>
    <w:rsid w:val="003C310F"/>
    <w:rsid w:val="003C36D6"/>
    <w:rsid w:val="003C4664"/>
    <w:rsid w:val="003C474B"/>
    <w:rsid w:val="003C553C"/>
    <w:rsid w:val="003C554B"/>
    <w:rsid w:val="003C65F8"/>
    <w:rsid w:val="003C6612"/>
    <w:rsid w:val="003C682A"/>
    <w:rsid w:val="003C7490"/>
    <w:rsid w:val="003C7B62"/>
    <w:rsid w:val="003C7D17"/>
    <w:rsid w:val="003D0641"/>
    <w:rsid w:val="003D0A6A"/>
    <w:rsid w:val="003D0CD7"/>
    <w:rsid w:val="003D0F6E"/>
    <w:rsid w:val="003D141B"/>
    <w:rsid w:val="003D232A"/>
    <w:rsid w:val="003D2631"/>
    <w:rsid w:val="003D2E4F"/>
    <w:rsid w:val="003D318C"/>
    <w:rsid w:val="003D32E7"/>
    <w:rsid w:val="003D37C2"/>
    <w:rsid w:val="003D37E8"/>
    <w:rsid w:val="003D4999"/>
    <w:rsid w:val="003D5124"/>
    <w:rsid w:val="003D5B37"/>
    <w:rsid w:val="003D73D9"/>
    <w:rsid w:val="003D75E2"/>
    <w:rsid w:val="003E07EA"/>
    <w:rsid w:val="003E0D3F"/>
    <w:rsid w:val="003E103C"/>
    <w:rsid w:val="003E1121"/>
    <w:rsid w:val="003E1311"/>
    <w:rsid w:val="003E1407"/>
    <w:rsid w:val="003E1564"/>
    <w:rsid w:val="003E15AB"/>
    <w:rsid w:val="003E1A84"/>
    <w:rsid w:val="003E1B1F"/>
    <w:rsid w:val="003E1CA8"/>
    <w:rsid w:val="003E1E11"/>
    <w:rsid w:val="003E20B2"/>
    <w:rsid w:val="003E2278"/>
    <w:rsid w:val="003E233D"/>
    <w:rsid w:val="003E3320"/>
    <w:rsid w:val="003E3393"/>
    <w:rsid w:val="003E36AA"/>
    <w:rsid w:val="003E38CE"/>
    <w:rsid w:val="003E40D0"/>
    <w:rsid w:val="003E451D"/>
    <w:rsid w:val="003E467A"/>
    <w:rsid w:val="003E46D0"/>
    <w:rsid w:val="003E524D"/>
    <w:rsid w:val="003E7063"/>
    <w:rsid w:val="003E753D"/>
    <w:rsid w:val="003E7F5D"/>
    <w:rsid w:val="003F0A4E"/>
    <w:rsid w:val="003F0EEB"/>
    <w:rsid w:val="003F1509"/>
    <w:rsid w:val="003F1CE8"/>
    <w:rsid w:val="003F1F5B"/>
    <w:rsid w:val="003F2349"/>
    <w:rsid w:val="003F4540"/>
    <w:rsid w:val="003F71EF"/>
    <w:rsid w:val="003F7203"/>
    <w:rsid w:val="003F7214"/>
    <w:rsid w:val="003F7413"/>
    <w:rsid w:val="003F79A6"/>
    <w:rsid w:val="003F7E3F"/>
    <w:rsid w:val="0040013B"/>
    <w:rsid w:val="00400D8D"/>
    <w:rsid w:val="0040104B"/>
    <w:rsid w:val="00401110"/>
    <w:rsid w:val="00401D09"/>
    <w:rsid w:val="0040266A"/>
    <w:rsid w:val="0040298D"/>
    <w:rsid w:val="0040358D"/>
    <w:rsid w:val="004038DC"/>
    <w:rsid w:val="00404CCA"/>
    <w:rsid w:val="00405694"/>
    <w:rsid w:val="00406CDC"/>
    <w:rsid w:val="004072A6"/>
    <w:rsid w:val="00407FFC"/>
    <w:rsid w:val="00410B43"/>
    <w:rsid w:val="00411052"/>
    <w:rsid w:val="00411216"/>
    <w:rsid w:val="004114C6"/>
    <w:rsid w:val="004119DF"/>
    <w:rsid w:val="00411A92"/>
    <w:rsid w:val="00411FF7"/>
    <w:rsid w:val="00412A5C"/>
    <w:rsid w:val="00413282"/>
    <w:rsid w:val="00414CEE"/>
    <w:rsid w:val="00414DA4"/>
    <w:rsid w:val="004150D0"/>
    <w:rsid w:val="0041518A"/>
    <w:rsid w:val="004166CB"/>
    <w:rsid w:val="0041696D"/>
    <w:rsid w:val="00416A13"/>
    <w:rsid w:val="00417548"/>
    <w:rsid w:val="004176CB"/>
    <w:rsid w:val="00420020"/>
    <w:rsid w:val="0042036D"/>
    <w:rsid w:val="0042084A"/>
    <w:rsid w:val="004208E5"/>
    <w:rsid w:val="004214E4"/>
    <w:rsid w:val="00421A1F"/>
    <w:rsid w:val="00421E7D"/>
    <w:rsid w:val="0042291D"/>
    <w:rsid w:val="00422AC1"/>
    <w:rsid w:val="00422C1D"/>
    <w:rsid w:val="004231A9"/>
    <w:rsid w:val="00423965"/>
    <w:rsid w:val="00423C0C"/>
    <w:rsid w:val="004246A0"/>
    <w:rsid w:val="00424B62"/>
    <w:rsid w:val="00425AF6"/>
    <w:rsid w:val="00425F1E"/>
    <w:rsid w:val="00426301"/>
    <w:rsid w:val="0042650C"/>
    <w:rsid w:val="00426B68"/>
    <w:rsid w:val="0042713D"/>
    <w:rsid w:val="0042718A"/>
    <w:rsid w:val="00427D56"/>
    <w:rsid w:val="004305A2"/>
    <w:rsid w:val="004305A7"/>
    <w:rsid w:val="0043114B"/>
    <w:rsid w:val="00431717"/>
    <w:rsid w:val="00431A57"/>
    <w:rsid w:val="00432146"/>
    <w:rsid w:val="004323BD"/>
    <w:rsid w:val="004323C3"/>
    <w:rsid w:val="00433976"/>
    <w:rsid w:val="00433C7C"/>
    <w:rsid w:val="004341A8"/>
    <w:rsid w:val="00434609"/>
    <w:rsid w:val="004359C7"/>
    <w:rsid w:val="004362EC"/>
    <w:rsid w:val="00436887"/>
    <w:rsid w:val="004371E9"/>
    <w:rsid w:val="00437395"/>
    <w:rsid w:val="00437A6B"/>
    <w:rsid w:val="00440287"/>
    <w:rsid w:val="00440C6E"/>
    <w:rsid w:val="004411F4"/>
    <w:rsid w:val="00443607"/>
    <w:rsid w:val="00444B58"/>
    <w:rsid w:val="00444EA3"/>
    <w:rsid w:val="0044521A"/>
    <w:rsid w:val="00445329"/>
    <w:rsid w:val="004458C1"/>
    <w:rsid w:val="00445FDB"/>
    <w:rsid w:val="0044698D"/>
    <w:rsid w:val="0044744E"/>
    <w:rsid w:val="0044761F"/>
    <w:rsid w:val="00447EF6"/>
    <w:rsid w:val="00450D64"/>
    <w:rsid w:val="00452624"/>
    <w:rsid w:val="004526D6"/>
    <w:rsid w:val="00453348"/>
    <w:rsid w:val="004536B2"/>
    <w:rsid w:val="0045407C"/>
    <w:rsid w:val="00455344"/>
    <w:rsid w:val="00455F02"/>
    <w:rsid w:val="004561EF"/>
    <w:rsid w:val="004571C8"/>
    <w:rsid w:val="004576A2"/>
    <w:rsid w:val="004607CE"/>
    <w:rsid w:val="00460BDE"/>
    <w:rsid w:val="004615C2"/>
    <w:rsid w:val="004618FC"/>
    <w:rsid w:val="0046293A"/>
    <w:rsid w:val="00462B28"/>
    <w:rsid w:val="004636F8"/>
    <w:rsid w:val="00463B19"/>
    <w:rsid w:val="00463C24"/>
    <w:rsid w:val="00464270"/>
    <w:rsid w:val="0046441B"/>
    <w:rsid w:val="0046455F"/>
    <w:rsid w:val="00466047"/>
    <w:rsid w:val="004665D9"/>
    <w:rsid w:val="00466D2A"/>
    <w:rsid w:val="004673D3"/>
    <w:rsid w:val="004676FD"/>
    <w:rsid w:val="00467E9C"/>
    <w:rsid w:val="004705A4"/>
    <w:rsid w:val="004708A8"/>
    <w:rsid w:val="00470914"/>
    <w:rsid w:val="00470F8A"/>
    <w:rsid w:val="0047354E"/>
    <w:rsid w:val="0047369B"/>
    <w:rsid w:val="00474018"/>
    <w:rsid w:val="004740EC"/>
    <w:rsid w:val="00474111"/>
    <w:rsid w:val="0047428A"/>
    <w:rsid w:val="004746DC"/>
    <w:rsid w:val="00476918"/>
    <w:rsid w:val="004803D8"/>
    <w:rsid w:val="00480BA4"/>
    <w:rsid w:val="00480D66"/>
    <w:rsid w:val="0048141F"/>
    <w:rsid w:val="0048227A"/>
    <w:rsid w:val="0048280A"/>
    <w:rsid w:val="00482824"/>
    <w:rsid w:val="00482DF7"/>
    <w:rsid w:val="00482F0E"/>
    <w:rsid w:val="0048380C"/>
    <w:rsid w:val="00483889"/>
    <w:rsid w:val="004838F7"/>
    <w:rsid w:val="00483B9C"/>
    <w:rsid w:val="00484585"/>
    <w:rsid w:val="004848A8"/>
    <w:rsid w:val="00484B55"/>
    <w:rsid w:val="00484FA1"/>
    <w:rsid w:val="00485453"/>
    <w:rsid w:val="004854F2"/>
    <w:rsid w:val="00486D55"/>
    <w:rsid w:val="00487521"/>
    <w:rsid w:val="0048793C"/>
    <w:rsid w:val="00487E2B"/>
    <w:rsid w:val="00490D89"/>
    <w:rsid w:val="0049192E"/>
    <w:rsid w:val="00491F97"/>
    <w:rsid w:val="00492A65"/>
    <w:rsid w:val="00492F1D"/>
    <w:rsid w:val="00494080"/>
    <w:rsid w:val="00494B36"/>
    <w:rsid w:val="00494C2A"/>
    <w:rsid w:val="00494F03"/>
    <w:rsid w:val="00495027"/>
    <w:rsid w:val="00496FF3"/>
    <w:rsid w:val="00497229"/>
    <w:rsid w:val="00497306"/>
    <w:rsid w:val="004975E9"/>
    <w:rsid w:val="00497862"/>
    <w:rsid w:val="004A0469"/>
    <w:rsid w:val="004A11CD"/>
    <w:rsid w:val="004A15EF"/>
    <w:rsid w:val="004A1760"/>
    <w:rsid w:val="004A1B6E"/>
    <w:rsid w:val="004A215D"/>
    <w:rsid w:val="004A3992"/>
    <w:rsid w:val="004A470A"/>
    <w:rsid w:val="004A4B16"/>
    <w:rsid w:val="004A500A"/>
    <w:rsid w:val="004A52F7"/>
    <w:rsid w:val="004A5478"/>
    <w:rsid w:val="004A6061"/>
    <w:rsid w:val="004A796C"/>
    <w:rsid w:val="004B1F78"/>
    <w:rsid w:val="004B240E"/>
    <w:rsid w:val="004B2703"/>
    <w:rsid w:val="004B325C"/>
    <w:rsid w:val="004B3629"/>
    <w:rsid w:val="004B398E"/>
    <w:rsid w:val="004B5B03"/>
    <w:rsid w:val="004B618A"/>
    <w:rsid w:val="004B61A8"/>
    <w:rsid w:val="004B748F"/>
    <w:rsid w:val="004C03CD"/>
    <w:rsid w:val="004C0889"/>
    <w:rsid w:val="004C0B9A"/>
    <w:rsid w:val="004C108C"/>
    <w:rsid w:val="004C34B2"/>
    <w:rsid w:val="004C44A2"/>
    <w:rsid w:val="004C4627"/>
    <w:rsid w:val="004C494A"/>
    <w:rsid w:val="004C4B8B"/>
    <w:rsid w:val="004C571C"/>
    <w:rsid w:val="004C57C8"/>
    <w:rsid w:val="004C5A19"/>
    <w:rsid w:val="004C5E86"/>
    <w:rsid w:val="004C5E8D"/>
    <w:rsid w:val="004C63F5"/>
    <w:rsid w:val="004C716B"/>
    <w:rsid w:val="004D0332"/>
    <w:rsid w:val="004D045B"/>
    <w:rsid w:val="004D0C8A"/>
    <w:rsid w:val="004D12EE"/>
    <w:rsid w:val="004D19B5"/>
    <w:rsid w:val="004D2016"/>
    <w:rsid w:val="004D2248"/>
    <w:rsid w:val="004D23C4"/>
    <w:rsid w:val="004D2493"/>
    <w:rsid w:val="004D34CA"/>
    <w:rsid w:val="004D3510"/>
    <w:rsid w:val="004D42FF"/>
    <w:rsid w:val="004D4BD0"/>
    <w:rsid w:val="004D519B"/>
    <w:rsid w:val="004D5221"/>
    <w:rsid w:val="004D53AC"/>
    <w:rsid w:val="004D5992"/>
    <w:rsid w:val="004D5F9B"/>
    <w:rsid w:val="004D632E"/>
    <w:rsid w:val="004D69C8"/>
    <w:rsid w:val="004D6C5C"/>
    <w:rsid w:val="004D6C8D"/>
    <w:rsid w:val="004D77B0"/>
    <w:rsid w:val="004D7A76"/>
    <w:rsid w:val="004E0081"/>
    <w:rsid w:val="004E011B"/>
    <w:rsid w:val="004E0865"/>
    <w:rsid w:val="004E20E9"/>
    <w:rsid w:val="004E2FBB"/>
    <w:rsid w:val="004E321F"/>
    <w:rsid w:val="004E32D8"/>
    <w:rsid w:val="004E33D4"/>
    <w:rsid w:val="004E4023"/>
    <w:rsid w:val="004E49BD"/>
    <w:rsid w:val="004E57BC"/>
    <w:rsid w:val="004E5E24"/>
    <w:rsid w:val="004E658C"/>
    <w:rsid w:val="004E66A4"/>
    <w:rsid w:val="004E6D30"/>
    <w:rsid w:val="004F1EA7"/>
    <w:rsid w:val="004F211E"/>
    <w:rsid w:val="004F3364"/>
    <w:rsid w:val="004F33E3"/>
    <w:rsid w:val="004F3469"/>
    <w:rsid w:val="004F3FA6"/>
    <w:rsid w:val="004F4159"/>
    <w:rsid w:val="004F528B"/>
    <w:rsid w:val="004F5FBB"/>
    <w:rsid w:val="004F65F0"/>
    <w:rsid w:val="004F6FBB"/>
    <w:rsid w:val="0050021A"/>
    <w:rsid w:val="00500634"/>
    <w:rsid w:val="00500764"/>
    <w:rsid w:val="005009BD"/>
    <w:rsid w:val="00501DFF"/>
    <w:rsid w:val="00501E4D"/>
    <w:rsid w:val="00501EDF"/>
    <w:rsid w:val="00501F68"/>
    <w:rsid w:val="00502725"/>
    <w:rsid w:val="00503977"/>
    <w:rsid w:val="00503C16"/>
    <w:rsid w:val="00503DFB"/>
    <w:rsid w:val="00503EB7"/>
    <w:rsid w:val="005043B7"/>
    <w:rsid w:val="0050445E"/>
    <w:rsid w:val="00505442"/>
    <w:rsid w:val="005058AE"/>
    <w:rsid w:val="005061EE"/>
    <w:rsid w:val="005067CA"/>
    <w:rsid w:val="00507878"/>
    <w:rsid w:val="00507FDB"/>
    <w:rsid w:val="00510314"/>
    <w:rsid w:val="005105C2"/>
    <w:rsid w:val="00510CF5"/>
    <w:rsid w:val="00510FC0"/>
    <w:rsid w:val="005115E6"/>
    <w:rsid w:val="005123E6"/>
    <w:rsid w:val="00512BC2"/>
    <w:rsid w:val="00513366"/>
    <w:rsid w:val="005138A4"/>
    <w:rsid w:val="00513D2C"/>
    <w:rsid w:val="005140A8"/>
    <w:rsid w:val="00514D6E"/>
    <w:rsid w:val="00515673"/>
    <w:rsid w:val="00515A4E"/>
    <w:rsid w:val="0051673B"/>
    <w:rsid w:val="00516B4B"/>
    <w:rsid w:val="00516C2E"/>
    <w:rsid w:val="005176BC"/>
    <w:rsid w:val="005178D1"/>
    <w:rsid w:val="0051794D"/>
    <w:rsid w:val="00520689"/>
    <w:rsid w:val="00521945"/>
    <w:rsid w:val="005220CC"/>
    <w:rsid w:val="00522246"/>
    <w:rsid w:val="005225F4"/>
    <w:rsid w:val="00523E85"/>
    <w:rsid w:val="0052410E"/>
    <w:rsid w:val="0052488B"/>
    <w:rsid w:val="00525508"/>
    <w:rsid w:val="00525592"/>
    <w:rsid w:val="00525AB3"/>
    <w:rsid w:val="005261EB"/>
    <w:rsid w:val="0052634A"/>
    <w:rsid w:val="00526530"/>
    <w:rsid w:val="005265CD"/>
    <w:rsid w:val="00526856"/>
    <w:rsid w:val="00526D79"/>
    <w:rsid w:val="00527D40"/>
    <w:rsid w:val="00527EAE"/>
    <w:rsid w:val="00530340"/>
    <w:rsid w:val="0053044C"/>
    <w:rsid w:val="00531038"/>
    <w:rsid w:val="0053150B"/>
    <w:rsid w:val="0053208C"/>
    <w:rsid w:val="005328A8"/>
    <w:rsid w:val="00532A2A"/>
    <w:rsid w:val="00533767"/>
    <w:rsid w:val="00533961"/>
    <w:rsid w:val="00533D6D"/>
    <w:rsid w:val="005348A2"/>
    <w:rsid w:val="00534ED2"/>
    <w:rsid w:val="005353D6"/>
    <w:rsid w:val="005363BA"/>
    <w:rsid w:val="00536A67"/>
    <w:rsid w:val="0053708B"/>
    <w:rsid w:val="00537C48"/>
    <w:rsid w:val="00540072"/>
    <w:rsid w:val="0054017D"/>
    <w:rsid w:val="005401F3"/>
    <w:rsid w:val="00540275"/>
    <w:rsid w:val="005408B5"/>
    <w:rsid w:val="005408F8"/>
    <w:rsid w:val="00540B71"/>
    <w:rsid w:val="00540E54"/>
    <w:rsid w:val="00540FE2"/>
    <w:rsid w:val="005412F5"/>
    <w:rsid w:val="00541CB3"/>
    <w:rsid w:val="005427AB"/>
    <w:rsid w:val="00542A08"/>
    <w:rsid w:val="00542D99"/>
    <w:rsid w:val="00542FCC"/>
    <w:rsid w:val="00543419"/>
    <w:rsid w:val="00543B32"/>
    <w:rsid w:val="005447B8"/>
    <w:rsid w:val="00544AFC"/>
    <w:rsid w:val="00544EFE"/>
    <w:rsid w:val="005451F4"/>
    <w:rsid w:val="005457D2"/>
    <w:rsid w:val="00545C62"/>
    <w:rsid w:val="005466B0"/>
    <w:rsid w:val="0054723A"/>
    <w:rsid w:val="00547263"/>
    <w:rsid w:val="00547699"/>
    <w:rsid w:val="00550B8C"/>
    <w:rsid w:val="00550EDD"/>
    <w:rsid w:val="005513D2"/>
    <w:rsid w:val="00551736"/>
    <w:rsid w:val="00551D99"/>
    <w:rsid w:val="00551F23"/>
    <w:rsid w:val="00552553"/>
    <w:rsid w:val="00552957"/>
    <w:rsid w:val="005529EE"/>
    <w:rsid w:val="00553EB8"/>
    <w:rsid w:val="00554261"/>
    <w:rsid w:val="005543A8"/>
    <w:rsid w:val="005544A8"/>
    <w:rsid w:val="005547E3"/>
    <w:rsid w:val="00555049"/>
    <w:rsid w:val="005550ED"/>
    <w:rsid w:val="005559FE"/>
    <w:rsid w:val="00555E62"/>
    <w:rsid w:val="005561F8"/>
    <w:rsid w:val="00556B00"/>
    <w:rsid w:val="00557089"/>
    <w:rsid w:val="005570A6"/>
    <w:rsid w:val="00557DE0"/>
    <w:rsid w:val="0056010E"/>
    <w:rsid w:val="0056015B"/>
    <w:rsid w:val="005605CB"/>
    <w:rsid w:val="00560934"/>
    <w:rsid w:val="00560A1B"/>
    <w:rsid w:val="00560EE9"/>
    <w:rsid w:val="005619DF"/>
    <w:rsid w:val="00561BEB"/>
    <w:rsid w:val="005623F6"/>
    <w:rsid w:val="0056260F"/>
    <w:rsid w:val="00562690"/>
    <w:rsid w:val="00562FD1"/>
    <w:rsid w:val="00563C98"/>
    <w:rsid w:val="00563E7B"/>
    <w:rsid w:val="005646DD"/>
    <w:rsid w:val="0056595E"/>
    <w:rsid w:val="00565A1F"/>
    <w:rsid w:val="005665AC"/>
    <w:rsid w:val="005671DE"/>
    <w:rsid w:val="00567D23"/>
    <w:rsid w:val="00567FD4"/>
    <w:rsid w:val="005701C9"/>
    <w:rsid w:val="00570C38"/>
    <w:rsid w:val="00571A99"/>
    <w:rsid w:val="00572B6C"/>
    <w:rsid w:val="005730B6"/>
    <w:rsid w:val="005731B6"/>
    <w:rsid w:val="00573369"/>
    <w:rsid w:val="00573443"/>
    <w:rsid w:val="00573D6A"/>
    <w:rsid w:val="005741C8"/>
    <w:rsid w:val="00574227"/>
    <w:rsid w:val="0057433D"/>
    <w:rsid w:val="00575A77"/>
    <w:rsid w:val="005764AF"/>
    <w:rsid w:val="00576B8B"/>
    <w:rsid w:val="00577B48"/>
    <w:rsid w:val="00580293"/>
    <w:rsid w:val="005813CE"/>
    <w:rsid w:val="00581621"/>
    <w:rsid w:val="00581698"/>
    <w:rsid w:val="00581D6D"/>
    <w:rsid w:val="00582BB9"/>
    <w:rsid w:val="00583081"/>
    <w:rsid w:val="00583286"/>
    <w:rsid w:val="00583767"/>
    <w:rsid w:val="00583A86"/>
    <w:rsid w:val="00583DB3"/>
    <w:rsid w:val="00584111"/>
    <w:rsid w:val="0058425B"/>
    <w:rsid w:val="005849B4"/>
    <w:rsid w:val="00585265"/>
    <w:rsid w:val="00585CA3"/>
    <w:rsid w:val="00585E8C"/>
    <w:rsid w:val="005860B3"/>
    <w:rsid w:val="005861C2"/>
    <w:rsid w:val="005869D2"/>
    <w:rsid w:val="00586D63"/>
    <w:rsid w:val="00587425"/>
    <w:rsid w:val="00587EAB"/>
    <w:rsid w:val="00591B63"/>
    <w:rsid w:val="00591E3F"/>
    <w:rsid w:val="00592B9F"/>
    <w:rsid w:val="00592D83"/>
    <w:rsid w:val="00593CE3"/>
    <w:rsid w:val="00593D6C"/>
    <w:rsid w:val="00593F52"/>
    <w:rsid w:val="00594255"/>
    <w:rsid w:val="00594581"/>
    <w:rsid w:val="00594D40"/>
    <w:rsid w:val="00595C98"/>
    <w:rsid w:val="0059638C"/>
    <w:rsid w:val="0059670F"/>
    <w:rsid w:val="00596D6E"/>
    <w:rsid w:val="00597444"/>
    <w:rsid w:val="00597DC1"/>
    <w:rsid w:val="005A058E"/>
    <w:rsid w:val="005A1151"/>
    <w:rsid w:val="005A14A8"/>
    <w:rsid w:val="005A18B6"/>
    <w:rsid w:val="005A19E8"/>
    <w:rsid w:val="005A1EC3"/>
    <w:rsid w:val="005A210C"/>
    <w:rsid w:val="005A2463"/>
    <w:rsid w:val="005A2A33"/>
    <w:rsid w:val="005A30EC"/>
    <w:rsid w:val="005A3A5A"/>
    <w:rsid w:val="005A3B5E"/>
    <w:rsid w:val="005A3D74"/>
    <w:rsid w:val="005A3F1E"/>
    <w:rsid w:val="005A56F5"/>
    <w:rsid w:val="005A5B49"/>
    <w:rsid w:val="005A5EDB"/>
    <w:rsid w:val="005A67F2"/>
    <w:rsid w:val="005A6CE7"/>
    <w:rsid w:val="005A74E5"/>
    <w:rsid w:val="005A75B5"/>
    <w:rsid w:val="005A7994"/>
    <w:rsid w:val="005A7A28"/>
    <w:rsid w:val="005A7FE4"/>
    <w:rsid w:val="005B0327"/>
    <w:rsid w:val="005B1278"/>
    <w:rsid w:val="005B1D57"/>
    <w:rsid w:val="005B2D62"/>
    <w:rsid w:val="005B3177"/>
    <w:rsid w:val="005B35CC"/>
    <w:rsid w:val="005B37CD"/>
    <w:rsid w:val="005B394F"/>
    <w:rsid w:val="005B448C"/>
    <w:rsid w:val="005B466D"/>
    <w:rsid w:val="005B47C4"/>
    <w:rsid w:val="005B4B62"/>
    <w:rsid w:val="005B52A9"/>
    <w:rsid w:val="005B55BE"/>
    <w:rsid w:val="005B5AA4"/>
    <w:rsid w:val="005B6077"/>
    <w:rsid w:val="005B63E6"/>
    <w:rsid w:val="005B644A"/>
    <w:rsid w:val="005B6C3B"/>
    <w:rsid w:val="005B7BAD"/>
    <w:rsid w:val="005B7C9F"/>
    <w:rsid w:val="005C04E3"/>
    <w:rsid w:val="005C0BE1"/>
    <w:rsid w:val="005C1092"/>
    <w:rsid w:val="005C1579"/>
    <w:rsid w:val="005C2319"/>
    <w:rsid w:val="005C29D2"/>
    <w:rsid w:val="005C318E"/>
    <w:rsid w:val="005C44BD"/>
    <w:rsid w:val="005C4546"/>
    <w:rsid w:val="005C47E3"/>
    <w:rsid w:val="005C4879"/>
    <w:rsid w:val="005C4B6A"/>
    <w:rsid w:val="005C5842"/>
    <w:rsid w:val="005C58EB"/>
    <w:rsid w:val="005C58F1"/>
    <w:rsid w:val="005C5FE1"/>
    <w:rsid w:val="005C6223"/>
    <w:rsid w:val="005C6303"/>
    <w:rsid w:val="005C63A4"/>
    <w:rsid w:val="005C76E2"/>
    <w:rsid w:val="005C77EE"/>
    <w:rsid w:val="005C78A2"/>
    <w:rsid w:val="005D0575"/>
    <w:rsid w:val="005D06A1"/>
    <w:rsid w:val="005D0A61"/>
    <w:rsid w:val="005D0BD1"/>
    <w:rsid w:val="005D25FD"/>
    <w:rsid w:val="005D34F8"/>
    <w:rsid w:val="005D36BD"/>
    <w:rsid w:val="005D42CF"/>
    <w:rsid w:val="005D431D"/>
    <w:rsid w:val="005D5F99"/>
    <w:rsid w:val="005D60E1"/>
    <w:rsid w:val="005D639C"/>
    <w:rsid w:val="005D782E"/>
    <w:rsid w:val="005E04A5"/>
    <w:rsid w:val="005E06D8"/>
    <w:rsid w:val="005E216F"/>
    <w:rsid w:val="005E2817"/>
    <w:rsid w:val="005E297E"/>
    <w:rsid w:val="005E2EEF"/>
    <w:rsid w:val="005E3106"/>
    <w:rsid w:val="005E356B"/>
    <w:rsid w:val="005E3A89"/>
    <w:rsid w:val="005E3EDB"/>
    <w:rsid w:val="005E42F5"/>
    <w:rsid w:val="005E453A"/>
    <w:rsid w:val="005E4E42"/>
    <w:rsid w:val="005E5607"/>
    <w:rsid w:val="005E5993"/>
    <w:rsid w:val="005E616E"/>
    <w:rsid w:val="005E67A3"/>
    <w:rsid w:val="005E6A0E"/>
    <w:rsid w:val="005E6E97"/>
    <w:rsid w:val="005F0047"/>
    <w:rsid w:val="005F1415"/>
    <w:rsid w:val="005F2740"/>
    <w:rsid w:val="005F2995"/>
    <w:rsid w:val="005F3092"/>
    <w:rsid w:val="005F34A4"/>
    <w:rsid w:val="005F36B8"/>
    <w:rsid w:val="005F37C9"/>
    <w:rsid w:val="005F4B18"/>
    <w:rsid w:val="005F4D77"/>
    <w:rsid w:val="005F4E62"/>
    <w:rsid w:val="005F5585"/>
    <w:rsid w:val="005F5E4F"/>
    <w:rsid w:val="005F79B1"/>
    <w:rsid w:val="005F7A9F"/>
    <w:rsid w:val="006002E9"/>
    <w:rsid w:val="00600C6D"/>
    <w:rsid w:val="00600E23"/>
    <w:rsid w:val="0060107D"/>
    <w:rsid w:val="00601105"/>
    <w:rsid w:val="006017A2"/>
    <w:rsid w:val="00602624"/>
    <w:rsid w:val="00602684"/>
    <w:rsid w:val="00602737"/>
    <w:rsid w:val="00602F63"/>
    <w:rsid w:val="00603998"/>
    <w:rsid w:val="006039AA"/>
    <w:rsid w:val="00603C9B"/>
    <w:rsid w:val="0060464E"/>
    <w:rsid w:val="00604F9A"/>
    <w:rsid w:val="006051C5"/>
    <w:rsid w:val="006052D2"/>
    <w:rsid w:val="0060578F"/>
    <w:rsid w:val="00605ED7"/>
    <w:rsid w:val="00607D51"/>
    <w:rsid w:val="00607F9D"/>
    <w:rsid w:val="006116FE"/>
    <w:rsid w:val="00611C3D"/>
    <w:rsid w:val="00611D3D"/>
    <w:rsid w:val="00612271"/>
    <w:rsid w:val="00613835"/>
    <w:rsid w:val="006138B0"/>
    <w:rsid w:val="00613AE3"/>
    <w:rsid w:val="00613D34"/>
    <w:rsid w:val="00613DC2"/>
    <w:rsid w:val="006144D0"/>
    <w:rsid w:val="00614E2C"/>
    <w:rsid w:val="00615440"/>
    <w:rsid w:val="00615804"/>
    <w:rsid w:val="00615FC9"/>
    <w:rsid w:val="00616277"/>
    <w:rsid w:val="0061641E"/>
    <w:rsid w:val="00616770"/>
    <w:rsid w:val="00616C75"/>
    <w:rsid w:val="00616D6B"/>
    <w:rsid w:val="006171A1"/>
    <w:rsid w:val="006171FF"/>
    <w:rsid w:val="006175F0"/>
    <w:rsid w:val="00617B70"/>
    <w:rsid w:val="00620037"/>
    <w:rsid w:val="00620A01"/>
    <w:rsid w:val="00622163"/>
    <w:rsid w:val="00622282"/>
    <w:rsid w:val="00622408"/>
    <w:rsid w:val="00623271"/>
    <w:rsid w:val="00623782"/>
    <w:rsid w:val="00623ECB"/>
    <w:rsid w:val="00623EDD"/>
    <w:rsid w:val="00624AE9"/>
    <w:rsid w:val="00624B17"/>
    <w:rsid w:val="00624F54"/>
    <w:rsid w:val="006250B7"/>
    <w:rsid w:val="00625907"/>
    <w:rsid w:val="00625F7B"/>
    <w:rsid w:val="00626670"/>
    <w:rsid w:val="006267D4"/>
    <w:rsid w:val="0062694E"/>
    <w:rsid w:val="0062769F"/>
    <w:rsid w:val="00627E0A"/>
    <w:rsid w:val="006300C6"/>
    <w:rsid w:val="006304E7"/>
    <w:rsid w:val="006313DB"/>
    <w:rsid w:val="00632022"/>
    <w:rsid w:val="006325A6"/>
    <w:rsid w:val="00633269"/>
    <w:rsid w:val="006337BA"/>
    <w:rsid w:val="00633EEF"/>
    <w:rsid w:val="006344E8"/>
    <w:rsid w:val="00634541"/>
    <w:rsid w:val="00634E8A"/>
    <w:rsid w:val="006356C8"/>
    <w:rsid w:val="00635DEE"/>
    <w:rsid w:val="00635E90"/>
    <w:rsid w:val="00636703"/>
    <w:rsid w:val="0063732E"/>
    <w:rsid w:val="006403BF"/>
    <w:rsid w:val="006414B7"/>
    <w:rsid w:val="00641FDC"/>
    <w:rsid w:val="006420CD"/>
    <w:rsid w:val="006428D6"/>
    <w:rsid w:val="00642D56"/>
    <w:rsid w:val="00643619"/>
    <w:rsid w:val="006437B8"/>
    <w:rsid w:val="006445B5"/>
    <w:rsid w:val="00645106"/>
    <w:rsid w:val="00645620"/>
    <w:rsid w:val="00645832"/>
    <w:rsid w:val="00645F19"/>
    <w:rsid w:val="006465CC"/>
    <w:rsid w:val="00646D1F"/>
    <w:rsid w:val="006470C3"/>
    <w:rsid w:val="0064714E"/>
    <w:rsid w:val="00647525"/>
    <w:rsid w:val="00651070"/>
    <w:rsid w:val="006519DF"/>
    <w:rsid w:val="00651A39"/>
    <w:rsid w:val="00651FF7"/>
    <w:rsid w:val="0065208D"/>
    <w:rsid w:val="0065226C"/>
    <w:rsid w:val="006531DD"/>
    <w:rsid w:val="00654FB7"/>
    <w:rsid w:val="00655319"/>
    <w:rsid w:val="00655734"/>
    <w:rsid w:val="00655E01"/>
    <w:rsid w:val="0065645B"/>
    <w:rsid w:val="006569AD"/>
    <w:rsid w:val="0065742E"/>
    <w:rsid w:val="006576A3"/>
    <w:rsid w:val="006579B6"/>
    <w:rsid w:val="0066088B"/>
    <w:rsid w:val="00660A8C"/>
    <w:rsid w:val="00660C00"/>
    <w:rsid w:val="006610DC"/>
    <w:rsid w:val="00661436"/>
    <w:rsid w:val="0066156E"/>
    <w:rsid w:val="006615DC"/>
    <w:rsid w:val="00661702"/>
    <w:rsid w:val="00662A3F"/>
    <w:rsid w:val="00662D94"/>
    <w:rsid w:val="00662E87"/>
    <w:rsid w:val="0066356E"/>
    <w:rsid w:val="00663693"/>
    <w:rsid w:val="006640CD"/>
    <w:rsid w:val="006648B3"/>
    <w:rsid w:val="006649A2"/>
    <w:rsid w:val="00664D1D"/>
    <w:rsid w:val="00665714"/>
    <w:rsid w:val="00665719"/>
    <w:rsid w:val="00665C66"/>
    <w:rsid w:val="00666940"/>
    <w:rsid w:val="00666CD5"/>
    <w:rsid w:val="00666D4F"/>
    <w:rsid w:val="006671F1"/>
    <w:rsid w:val="006715C5"/>
    <w:rsid w:val="0067189D"/>
    <w:rsid w:val="00671AD0"/>
    <w:rsid w:val="006727D8"/>
    <w:rsid w:val="006727E9"/>
    <w:rsid w:val="006728DD"/>
    <w:rsid w:val="00672DBD"/>
    <w:rsid w:val="00672EAD"/>
    <w:rsid w:val="006737E0"/>
    <w:rsid w:val="006738B9"/>
    <w:rsid w:val="00673B69"/>
    <w:rsid w:val="00674197"/>
    <w:rsid w:val="006742DB"/>
    <w:rsid w:val="00674D5A"/>
    <w:rsid w:val="00674FDC"/>
    <w:rsid w:val="006752D9"/>
    <w:rsid w:val="00675486"/>
    <w:rsid w:val="006756AF"/>
    <w:rsid w:val="00675F4B"/>
    <w:rsid w:val="00676A53"/>
    <w:rsid w:val="00677C97"/>
    <w:rsid w:val="00677D7A"/>
    <w:rsid w:val="006805A8"/>
    <w:rsid w:val="00680A14"/>
    <w:rsid w:val="00680E62"/>
    <w:rsid w:val="00680EF5"/>
    <w:rsid w:val="00681A27"/>
    <w:rsid w:val="00682981"/>
    <w:rsid w:val="00682D40"/>
    <w:rsid w:val="006833D1"/>
    <w:rsid w:val="006834CC"/>
    <w:rsid w:val="00683B67"/>
    <w:rsid w:val="00684F51"/>
    <w:rsid w:val="006851E4"/>
    <w:rsid w:val="00685380"/>
    <w:rsid w:val="00685A52"/>
    <w:rsid w:val="00686524"/>
    <w:rsid w:val="00686634"/>
    <w:rsid w:val="006876DD"/>
    <w:rsid w:val="00687C25"/>
    <w:rsid w:val="006907E4"/>
    <w:rsid w:val="0069094D"/>
    <w:rsid w:val="00690CA4"/>
    <w:rsid w:val="00691096"/>
    <w:rsid w:val="006910F9"/>
    <w:rsid w:val="006917A7"/>
    <w:rsid w:val="00691998"/>
    <w:rsid w:val="006920F3"/>
    <w:rsid w:val="00692276"/>
    <w:rsid w:val="006937C4"/>
    <w:rsid w:val="00693877"/>
    <w:rsid w:val="00693E38"/>
    <w:rsid w:val="0069478D"/>
    <w:rsid w:val="00694D98"/>
    <w:rsid w:val="00695BC1"/>
    <w:rsid w:val="00695D97"/>
    <w:rsid w:val="00696542"/>
    <w:rsid w:val="006971F9"/>
    <w:rsid w:val="006979C8"/>
    <w:rsid w:val="006A01E8"/>
    <w:rsid w:val="006A087F"/>
    <w:rsid w:val="006A15C6"/>
    <w:rsid w:val="006A2516"/>
    <w:rsid w:val="006A27C1"/>
    <w:rsid w:val="006A2BAD"/>
    <w:rsid w:val="006A418E"/>
    <w:rsid w:val="006A4378"/>
    <w:rsid w:val="006A5981"/>
    <w:rsid w:val="006A5B09"/>
    <w:rsid w:val="006A6F4B"/>
    <w:rsid w:val="006A757C"/>
    <w:rsid w:val="006A775A"/>
    <w:rsid w:val="006A78D3"/>
    <w:rsid w:val="006A7A48"/>
    <w:rsid w:val="006A7C5A"/>
    <w:rsid w:val="006B03FB"/>
    <w:rsid w:val="006B06F1"/>
    <w:rsid w:val="006B0802"/>
    <w:rsid w:val="006B179D"/>
    <w:rsid w:val="006B1AD3"/>
    <w:rsid w:val="006B1C10"/>
    <w:rsid w:val="006B2163"/>
    <w:rsid w:val="006B25F8"/>
    <w:rsid w:val="006B35B3"/>
    <w:rsid w:val="006B44A1"/>
    <w:rsid w:val="006B5394"/>
    <w:rsid w:val="006B55EE"/>
    <w:rsid w:val="006B5806"/>
    <w:rsid w:val="006B5A53"/>
    <w:rsid w:val="006B5B3C"/>
    <w:rsid w:val="006B5BC8"/>
    <w:rsid w:val="006B636F"/>
    <w:rsid w:val="006B6521"/>
    <w:rsid w:val="006B6E3C"/>
    <w:rsid w:val="006B6FBC"/>
    <w:rsid w:val="006B78CD"/>
    <w:rsid w:val="006B79F1"/>
    <w:rsid w:val="006B79F6"/>
    <w:rsid w:val="006B7C83"/>
    <w:rsid w:val="006C0364"/>
    <w:rsid w:val="006C0547"/>
    <w:rsid w:val="006C09E2"/>
    <w:rsid w:val="006C0A0A"/>
    <w:rsid w:val="006C0CA8"/>
    <w:rsid w:val="006C112B"/>
    <w:rsid w:val="006C1FEB"/>
    <w:rsid w:val="006C223F"/>
    <w:rsid w:val="006C23CE"/>
    <w:rsid w:val="006C28D4"/>
    <w:rsid w:val="006C29CD"/>
    <w:rsid w:val="006C3560"/>
    <w:rsid w:val="006C3FE1"/>
    <w:rsid w:val="006C50DB"/>
    <w:rsid w:val="006C51C0"/>
    <w:rsid w:val="006C5234"/>
    <w:rsid w:val="006C5315"/>
    <w:rsid w:val="006C5B88"/>
    <w:rsid w:val="006C60F4"/>
    <w:rsid w:val="006C787A"/>
    <w:rsid w:val="006C7BAE"/>
    <w:rsid w:val="006C7F99"/>
    <w:rsid w:val="006D052E"/>
    <w:rsid w:val="006D0D10"/>
    <w:rsid w:val="006D17BE"/>
    <w:rsid w:val="006D17CF"/>
    <w:rsid w:val="006D23D4"/>
    <w:rsid w:val="006D2D25"/>
    <w:rsid w:val="006D2E78"/>
    <w:rsid w:val="006D2E9A"/>
    <w:rsid w:val="006D32E1"/>
    <w:rsid w:val="006D33F3"/>
    <w:rsid w:val="006D3403"/>
    <w:rsid w:val="006D352A"/>
    <w:rsid w:val="006D4321"/>
    <w:rsid w:val="006D442D"/>
    <w:rsid w:val="006D4874"/>
    <w:rsid w:val="006D4D48"/>
    <w:rsid w:val="006D536D"/>
    <w:rsid w:val="006D537D"/>
    <w:rsid w:val="006D5A49"/>
    <w:rsid w:val="006D5F1E"/>
    <w:rsid w:val="006D61D5"/>
    <w:rsid w:val="006D648D"/>
    <w:rsid w:val="006D64A8"/>
    <w:rsid w:val="006D69F6"/>
    <w:rsid w:val="006D6ADA"/>
    <w:rsid w:val="006D6B0C"/>
    <w:rsid w:val="006D6E0A"/>
    <w:rsid w:val="006D7EA1"/>
    <w:rsid w:val="006E0A9A"/>
    <w:rsid w:val="006E0FAC"/>
    <w:rsid w:val="006E113A"/>
    <w:rsid w:val="006E1503"/>
    <w:rsid w:val="006E1809"/>
    <w:rsid w:val="006E1B57"/>
    <w:rsid w:val="006E1E27"/>
    <w:rsid w:val="006E2062"/>
    <w:rsid w:val="006E2154"/>
    <w:rsid w:val="006E32CB"/>
    <w:rsid w:val="006E355A"/>
    <w:rsid w:val="006E39B6"/>
    <w:rsid w:val="006E3FC0"/>
    <w:rsid w:val="006E4538"/>
    <w:rsid w:val="006E528B"/>
    <w:rsid w:val="006E5635"/>
    <w:rsid w:val="006E5FC7"/>
    <w:rsid w:val="006E6557"/>
    <w:rsid w:val="006E6EDA"/>
    <w:rsid w:val="006E74B4"/>
    <w:rsid w:val="006E7AA7"/>
    <w:rsid w:val="006E7AE0"/>
    <w:rsid w:val="006E7D70"/>
    <w:rsid w:val="006F051D"/>
    <w:rsid w:val="006F1959"/>
    <w:rsid w:val="006F27E7"/>
    <w:rsid w:val="006F2DBD"/>
    <w:rsid w:val="006F2E4A"/>
    <w:rsid w:val="006F350B"/>
    <w:rsid w:val="006F356A"/>
    <w:rsid w:val="006F3BA0"/>
    <w:rsid w:val="006F5569"/>
    <w:rsid w:val="006F5A2B"/>
    <w:rsid w:val="006F5F44"/>
    <w:rsid w:val="006F6295"/>
    <w:rsid w:val="006F62CF"/>
    <w:rsid w:val="006F6BEA"/>
    <w:rsid w:val="006F7132"/>
    <w:rsid w:val="006F7780"/>
    <w:rsid w:val="006F7867"/>
    <w:rsid w:val="006F7E55"/>
    <w:rsid w:val="00700918"/>
    <w:rsid w:val="007010B4"/>
    <w:rsid w:val="007020A0"/>
    <w:rsid w:val="00702147"/>
    <w:rsid w:val="00702550"/>
    <w:rsid w:val="00702731"/>
    <w:rsid w:val="00702895"/>
    <w:rsid w:val="00702A32"/>
    <w:rsid w:val="007038A1"/>
    <w:rsid w:val="00703CD1"/>
    <w:rsid w:val="007040A5"/>
    <w:rsid w:val="007041D7"/>
    <w:rsid w:val="00704CD3"/>
    <w:rsid w:val="00704D7D"/>
    <w:rsid w:val="007054DE"/>
    <w:rsid w:val="00705D4E"/>
    <w:rsid w:val="00705E27"/>
    <w:rsid w:val="007068FE"/>
    <w:rsid w:val="00706B9B"/>
    <w:rsid w:val="00706C76"/>
    <w:rsid w:val="00707C2A"/>
    <w:rsid w:val="00710043"/>
    <w:rsid w:val="00710049"/>
    <w:rsid w:val="00710484"/>
    <w:rsid w:val="00711067"/>
    <w:rsid w:val="0071173A"/>
    <w:rsid w:val="00711C55"/>
    <w:rsid w:val="00712736"/>
    <w:rsid w:val="0071290C"/>
    <w:rsid w:val="007137E5"/>
    <w:rsid w:val="00713EDA"/>
    <w:rsid w:val="00714560"/>
    <w:rsid w:val="00714563"/>
    <w:rsid w:val="00714569"/>
    <w:rsid w:val="00714B55"/>
    <w:rsid w:val="00716166"/>
    <w:rsid w:val="00716186"/>
    <w:rsid w:val="00716700"/>
    <w:rsid w:val="00716898"/>
    <w:rsid w:val="00716C71"/>
    <w:rsid w:val="00717125"/>
    <w:rsid w:val="00717205"/>
    <w:rsid w:val="00717268"/>
    <w:rsid w:val="007178E8"/>
    <w:rsid w:val="00717F8C"/>
    <w:rsid w:val="00720267"/>
    <w:rsid w:val="0072040E"/>
    <w:rsid w:val="007206C7"/>
    <w:rsid w:val="00720779"/>
    <w:rsid w:val="00721C38"/>
    <w:rsid w:val="00722522"/>
    <w:rsid w:val="00722638"/>
    <w:rsid w:val="0072313C"/>
    <w:rsid w:val="007245D0"/>
    <w:rsid w:val="00724AC8"/>
    <w:rsid w:val="0072568C"/>
    <w:rsid w:val="00725745"/>
    <w:rsid w:val="007257BB"/>
    <w:rsid w:val="00725DD5"/>
    <w:rsid w:val="00725F74"/>
    <w:rsid w:val="00726723"/>
    <w:rsid w:val="00727709"/>
    <w:rsid w:val="0072783F"/>
    <w:rsid w:val="00727D91"/>
    <w:rsid w:val="007301A9"/>
    <w:rsid w:val="007301D7"/>
    <w:rsid w:val="007303F8"/>
    <w:rsid w:val="007307D1"/>
    <w:rsid w:val="00731128"/>
    <w:rsid w:val="00731324"/>
    <w:rsid w:val="0073162D"/>
    <w:rsid w:val="007329FD"/>
    <w:rsid w:val="00732E46"/>
    <w:rsid w:val="007331E4"/>
    <w:rsid w:val="007332B2"/>
    <w:rsid w:val="00733380"/>
    <w:rsid w:val="00733A8C"/>
    <w:rsid w:val="00735121"/>
    <w:rsid w:val="00735142"/>
    <w:rsid w:val="00735245"/>
    <w:rsid w:val="007352D2"/>
    <w:rsid w:val="007354F7"/>
    <w:rsid w:val="00735A61"/>
    <w:rsid w:val="0073671D"/>
    <w:rsid w:val="00736C75"/>
    <w:rsid w:val="007374F0"/>
    <w:rsid w:val="007379DB"/>
    <w:rsid w:val="00737F83"/>
    <w:rsid w:val="00740162"/>
    <w:rsid w:val="0074045F"/>
    <w:rsid w:val="00740D0A"/>
    <w:rsid w:val="0074112C"/>
    <w:rsid w:val="00741B94"/>
    <w:rsid w:val="007429AB"/>
    <w:rsid w:val="00742D0F"/>
    <w:rsid w:val="007430AB"/>
    <w:rsid w:val="007432C1"/>
    <w:rsid w:val="007432DE"/>
    <w:rsid w:val="00743636"/>
    <w:rsid w:val="00743DF9"/>
    <w:rsid w:val="007449F2"/>
    <w:rsid w:val="00745F31"/>
    <w:rsid w:val="00746447"/>
    <w:rsid w:val="00746AE2"/>
    <w:rsid w:val="00746C79"/>
    <w:rsid w:val="007471EB"/>
    <w:rsid w:val="00747339"/>
    <w:rsid w:val="007476F3"/>
    <w:rsid w:val="00747A64"/>
    <w:rsid w:val="00747C79"/>
    <w:rsid w:val="007500D7"/>
    <w:rsid w:val="0075016B"/>
    <w:rsid w:val="00750555"/>
    <w:rsid w:val="00750A27"/>
    <w:rsid w:val="00751916"/>
    <w:rsid w:val="007523D6"/>
    <w:rsid w:val="007524AA"/>
    <w:rsid w:val="007527EE"/>
    <w:rsid w:val="00752A18"/>
    <w:rsid w:val="00752F4D"/>
    <w:rsid w:val="00753819"/>
    <w:rsid w:val="007546B9"/>
    <w:rsid w:val="00754BE6"/>
    <w:rsid w:val="00754DAE"/>
    <w:rsid w:val="00755452"/>
    <w:rsid w:val="00755EFC"/>
    <w:rsid w:val="007561A1"/>
    <w:rsid w:val="0075643B"/>
    <w:rsid w:val="00757BD5"/>
    <w:rsid w:val="00760D2B"/>
    <w:rsid w:val="00760F86"/>
    <w:rsid w:val="007615E9"/>
    <w:rsid w:val="00761A07"/>
    <w:rsid w:val="00761DF7"/>
    <w:rsid w:val="007621B4"/>
    <w:rsid w:val="007622EE"/>
    <w:rsid w:val="0076264F"/>
    <w:rsid w:val="0076265F"/>
    <w:rsid w:val="00762A2F"/>
    <w:rsid w:val="00762D74"/>
    <w:rsid w:val="00762DB2"/>
    <w:rsid w:val="007632B1"/>
    <w:rsid w:val="00763D01"/>
    <w:rsid w:val="0076488D"/>
    <w:rsid w:val="007649CB"/>
    <w:rsid w:val="00764B5C"/>
    <w:rsid w:val="00765A00"/>
    <w:rsid w:val="00765AED"/>
    <w:rsid w:val="00765C8D"/>
    <w:rsid w:val="007660DC"/>
    <w:rsid w:val="007663AF"/>
    <w:rsid w:val="00767FFE"/>
    <w:rsid w:val="007703AE"/>
    <w:rsid w:val="00770C44"/>
    <w:rsid w:val="00771FE5"/>
    <w:rsid w:val="00772903"/>
    <w:rsid w:val="007729BC"/>
    <w:rsid w:val="007733C1"/>
    <w:rsid w:val="00773991"/>
    <w:rsid w:val="007741F1"/>
    <w:rsid w:val="00774FDC"/>
    <w:rsid w:val="00775892"/>
    <w:rsid w:val="00776180"/>
    <w:rsid w:val="00776687"/>
    <w:rsid w:val="00776C62"/>
    <w:rsid w:val="00776F4D"/>
    <w:rsid w:val="007803F3"/>
    <w:rsid w:val="0078042B"/>
    <w:rsid w:val="007806DC"/>
    <w:rsid w:val="00780909"/>
    <w:rsid w:val="0078111D"/>
    <w:rsid w:val="00781FD5"/>
    <w:rsid w:val="007821E9"/>
    <w:rsid w:val="0078319B"/>
    <w:rsid w:val="00783AC2"/>
    <w:rsid w:val="00784734"/>
    <w:rsid w:val="00784C4D"/>
    <w:rsid w:val="00785153"/>
    <w:rsid w:val="00785416"/>
    <w:rsid w:val="00785CB6"/>
    <w:rsid w:val="00785F1C"/>
    <w:rsid w:val="0078675D"/>
    <w:rsid w:val="0078696C"/>
    <w:rsid w:val="00787033"/>
    <w:rsid w:val="0078722E"/>
    <w:rsid w:val="0079023F"/>
    <w:rsid w:val="00790DA9"/>
    <w:rsid w:val="00791345"/>
    <w:rsid w:val="007915A8"/>
    <w:rsid w:val="00791F75"/>
    <w:rsid w:val="00792CFA"/>
    <w:rsid w:val="00793010"/>
    <w:rsid w:val="0079314C"/>
    <w:rsid w:val="007939EA"/>
    <w:rsid w:val="00795284"/>
    <w:rsid w:val="007953D6"/>
    <w:rsid w:val="00795630"/>
    <w:rsid w:val="007957D9"/>
    <w:rsid w:val="00796126"/>
    <w:rsid w:val="007973CC"/>
    <w:rsid w:val="007974D0"/>
    <w:rsid w:val="0079769A"/>
    <w:rsid w:val="00797BC9"/>
    <w:rsid w:val="007A0785"/>
    <w:rsid w:val="007A0A5B"/>
    <w:rsid w:val="007A0E35"/>
    <w:rsid w:val="007A1978"/>
    <w:rsid w:val="007A2096"/>
    <w:rsid w:val="007A2340"/>
    <w:rsid w:val="007A27CF"/>
    <w:rsid w:val="007A2EA2"/>
    <w:rsid w:val="007A30A3"/>
    <w:rsid w:val="007A33A3"/>
    <w:rsid w:val="007A3546"/>
    <w:rsid w:val="007A3B8F"/>
    <w:rsid w:val="007A4033"/>
    <w:rsid w:val="007A41BF"/>
    <w:rsid w:val="007A42E9"/>
    <w:rsid w:val="007A455B"/>
    <w:rsid w:val="007A47A7"/>
    <w:rsid w:val="007A508E"/>
    <w:rsid w:val="007A52E5"/>
    <w:rsid w:val="007A55F9"/>
    <w:rsid w:val="007A57AF"/>
    <w:rsid w:val="007A59BC"/>
    <w:rsid w:val="007A5A94"/>
    <w:rsid w:val="007A604D"/>
    <w:rsid w:val="007A6FCC"/>
    <w:rsid w:val="007A797A"/>
    <w:rsid w:val="007A7F60"/>
    <w:rsid w:val="007B013C"/>
    <w:rsid w:val="007B022B"/>
    <w:rsid w:val="007B03AC"/>
    <w:rsid w:val="007B0681"/>
    <w:rsid w:val="007B0F08"/>
    <w:rsid w:val="007B0F90"/>
    <w:rsid w:val="007B18F7"/>
    <w:rsid w:val="007B2D2E"/>
    <w:rsid w:val="007B449A"/>
    <w:rsid w:val="007B4D5D"/>
    <w:rsid w:val="007B4F28"/>
    <w:rsid w:val="007B502B"/>
    <w:rsid w:val="007B5779"/>
    <w:rsid w:val="007B60DE"/>
    <w:rsid w:val="007B61C6"/>
    <w:rsid w:val="007B6712"/>
    <w:rsid w:val="007B6B57"/>
    <w:rsid w:val="007B6F68"/>
    <w:rsid w:val="007B79CD"/>
    <w:rsid w:val="007B7A89"/>
    <w:rsid w:val="007C02F0"/>
    <w:rsid w:val="007C0688"/>
    <w:rsid w:val="007C07FD"/>
    <w:rsid w:val="007C0D7A"/>
    <w:rsid w:val="007C155A"/>
    <w:rsid w:val="007C1718"/>
    <w:rsid w:val="007C1837"/>
    <w:rsid w:val="007C1D4E"/>
    <w:rsid w:val="007C244F"/>
    <w:rsid w:val="007C2AB6"/>
    <w:rsid w:val="007C2D40"/>
    <w:rsid w:val="007C306D"/>
    <w:rsid w:val="007C340A"/>
    <w:rsid w:val="007C45E6"/>
    <w:rsid w:val="007C4901"/>
    <w:rsid w:val="007C4A05"/>
    <w:rsid w:val="007C532A"/>
    <w:rsid w:val="007C577B"/>
    <w:rsid w:val="007C5E72"/>
    <w:rsid w:val="007C639D"/>
    <w:rsid w:val="007C68BB"/>
    <w:rsid w:val="007C773C"/>
    <w:rsid w:val="007C7EA1"/>
    <w:rsid w:val="007D002B"/>
    <w:rsid w:val="007D0B6E"/>
    <w:rsid w:val="007D0C5F"/>
    <w:rsid w:val="007D21A6"/>
    <w:rsid w:val="007D282D"/>
    <w:rsid w:val="007D2DE5"/>
    <w:rsid w:val="007D2E4E"/>
    <w:rsid w:val="007D3230"/>
    <w:rsid w:val="007D3865"/>
    <w:rsid w:val="007D460B"/>
    <w:rsid w:val="007D46C9"/>
    <w:rsid w:val="007D4ADA"/>
    <w:rsid w:val="007D50FA"/>
    <w:rsid w:val="007D550C"/>
    <w:rsid w:val="007D5790"/>
    <w:rsid w:val="007D67E0"/>
    <w:rsid w:val="007D7C5E"/>
    <w:rsid w:val="007E0229"/>
    <w:rsid w:val="007E0413"/>
    <w:rsid w:val="007E04AE"/>
    <w:rsid w:val="007E1319"/>
    <w:rsid w:val="007E1710"/>
    <w:rsid w:val="007E1C11"/>
    <w:rsid w:val="007E1C71"/>
    <w:rsid w:val="007E1CA1"/>
    <w:rsid w:val="007E1EBD"/>
    <w:rsid w:val="007E1FC4"/>
    <w:rsid w:val="007E210D"/>
    <w:rsid w:val="007E3100"/>
    <w:rsid w:val="007E38C2"/>
    <w:rsid w:val="007E3B96"/>
    <w:rsid w:val="007E40A5"/>
    <w:rsid w:val="007E5621"/>
    <w:rsid w:val="007E599A"/>
    <w:rsid w:val="007E5B8E"/>
    <w:rsid w:val="007E5EC4"/>
    <w:rsid w:val="007E5FE0"/>
    <w:rsid w:val="007E7801"/>
    <w:rsid w:val="007F011D"/>
    <w:rsid w:val="007F05F4"/>
    <w:rsid w:val="007F0CE1"/>
    <w:rsid w:val="007F0F5A"/>
    <w:rsid w:val="007F2A33"/>
    <w:rsid w:val="007F2D38"/>
    <w:rsid w:val="007F2DB5"/>
    <w:rsid w:val="007F344F"/>
    <w:rsid w:val="007F399F"/>
    <w:rsid w:val="007F3D8C"/>
    <w:rsid w:val="007F41AF"/>
    <w:rsid w:val="007F50E8"/>
    <w:rsid w:val="007F570A"/>
    <w:rsid w:val="007F5933"/>
    <w:rsid w:val="007F5EF5"/>
    <w:rsid w:val="007F6633"/>
    <w:rsid w:val="007F66DF"/>
    <w:rsid w:val="007F6720"/>
    <w:rsid w:val="007F6CA3"/>
    <w:rsid w:val="007F6EEC"/>
    <w:rsid w:val="00800C15"/>
    <w:rsid w:val="00800F6C"/>
    <w:rsid w:val="008010D6"/>
    <w:rsid w:val="0080168D"/>
    <w:rsid w:val="00801DF5"/>
    <w:rsid w:val="008028AB"/>
    <w:rsid w:val="00802AD0"/>
    <w:rsid w:val="00802BD3"/>
    <w:rsid w:val="00802E37"/>
    <w:rsid w:val="00803AAD"/>
    <w:rsid w:val="008044E2"/>
    <w:rsid w:val="0080459E"/>
    <w:rsid w:val="00804F2B"/>
    <w:rsid w:val="00805170"/>
    <w:rsid w:val="008058BA"/>
    <w:rsid w:val="00805C78"/>
    <w:rsid w:val="00806AD2"/>
    <w:rsid w:val="00806DCB"/>
    <w:rsid w:val="008072E8"/>
    <w:rsid w:val="00807EC5"/>
    <w:rsid w:val="00810C39"/>
    <w:rsid w:val="00810CF7"/>
    <w:rsid w:val="00810F03"/>
    <w:rsid w:val="0081112E"/>
    <w:rsid w:val="00811548"/>
    <w:rsid w:val="00811D28"/>
    <w:rsid w:val="008120BB"/>
    <w:rsid w:val="00812237"/>
    <w:rsid w:val="008123D3"/>
    <w:rsid w:val="00812BC3"/>
    <w:rsid w:val="008145E2"/>
    <w:rsid w:val="00814BAC"/>
    <w:rsid w:val="00814C3D"/>
    <w:rsid w:val="008152BF"/>
    <w:rsid w:val="00816399"/>
    <w:rsid w:val="008167A2"/>
    <w:rsid w:val="00817B31"/>
    <w:rsid w:val="008204A8"/>
    <w:rsid w:val="008205DA"/>
    <w:rsid w:val="008208F4"/>
    <w:rsid w:val="008215D2"/>
    <w:rsid w:val="00822A52"/>
    <w:rsid w:val="00822BD2"/>
    <w:rsid w:val="00822C57"/>
    <w:rsid w:val="00822DF9"/>
    <w:rsid w:val="00822E78"/>
    <w:rsid w:val="00823077"/>
    <w:rsid w:val="00823BF7"/>
    <w:rsid w:val="008242AA"/>
    <w:rsid w:val="00824430"/>
    <w:rsid w:val="00824704"/>
    <w:rsid w:val="0082538A"/>
    <w:rsid w:val="00825A55"/>
    <w:rsid w:val="00825EC0"/>
    <w:rsid w:val="00827106"/>
    <w:rsid w:val="00827972"/>
    <w:rsid w:val="00827FEE"/>
    <w:rsid w:val="00830285"/>
    <w:rsid w:val="008316B1"/>
    <w:rsid w:val="008318DA"/>
    <w:rsid w:val="00832500"/>
    <w:rsid w:val="00833C4E"/>
    <w:rsid w:val="00834448"/>
    <w:rsid w:val="0083455C"/>
    <w:rsid w:val="00834566"/>
    <w:rsid w:val="008346E8"/>
    <w:rsid w:val="00834BE7"/>
    <w:rsid w:val="00834F5C"/>
    <w:rsid w:val="008353E5"/>
    <w:rsid w:val="008355A0"/>
    <w:rsid w:val="00836891"/>
    <w:rsid w:val="00837AC4"/>
    <w:rsid w:val="00840E1D"/>
    <w:rsid w:val="00840F63"/>
    <w:rsid w:val="00840FB5"/>
    <w:rsid w:val="00841340"/>
    <w:rsid w:val="008417B0"/>
    <w:rsid w:val="00842E6F"/>
    <w:rsid w:val="00843799"/>
    <w:rsid w:val="00843E8B"/>
    <w:rsid w:val="00843F84"/>
    <w:rsid w:val="00844102"/>
    <w:rsid w:val="0084433C"/>
    <w:rsid w:val="00845C26"/>
    <w:rsid w:val="00846A42"/>
    <w:rsid w:val="00847D49"/>
    <w:rsid w:val="008506AD"/>
    <w:rsid w:val="00850FE0"/>
    <w:rsid w:val="008511AC"/>
    <w:rsid w:val="0085167E"/>
    <w:rsid w:val="008530D4"/>
    <w:rsid w:val="00853246"/>
    <w:rsid w:val="00853C51"/>
    <w:rsid w:val="00853CAB"/>
    <w:rsid w:val="0085469C"/>
    <w:rsid w:val="00854EBF"/>
    <w:rsid w:val="00855629"/>
    <w:rsid w:val="00856960"/>
    <w:rsid w:val="00856E9C"/>
    <w:rsid w:val="008570CD"/>
    <w:rsid w:val="00857A5A"/>
    <w:rsid w:val="00857E89"/>
    <w:rsid w:val="0086071C"/>
    <w:rsid w:val="008623A9"/>
    <w:rsid w:val="00862535"/>
    <w:rsid w:val="00862C4A"/>
    <w:rsid w:val="00862C7D"/>
    <w:rsid w:val="008631F3"/>
    <w:rsid w:val="00863227"/>
    <w:rsid w:val="008638EC"/>
    <w:rsid w:val="008647C5"/>
    <w:rsid w:val="0086502E"/>
    <w:rsid w:val="008651B3"/>
    <w:rsid w:val="00865B0C"/>
    <w:rsid w:val="00865D44"/>
    <w:rsid w:val="0086661A"/>
    <w:rsid w:val="00866D59"/>
    <w:rsid w:val="00866F8A"/>
    <w:rsid w:val="00867A8B"/>
    <w:rsid w:val="00870152"/>
    <w:rsid w:val="00871096"/>
    <w:rsid w:val="00871400"/>
    <w:rsid w:val="00871CBD"/>
    <w:rsid w:val="00872457"/>
    <w:rsid w:val="0087279D"/>
    <w:rsid w:val="008746C5"/>
    <w:rsid w:val="00874A64"/>
    <w:rsid w:val="00875257"/>
    <w:rsid w:val="0087609E"/>
    <w:rsid w:val="00877E5C"/>
    <w:rsid w:val="0088021D"/>
    <w:rsid w:val="00880382"/>
    <w:rsid w:val="00880A12"/>
    <w:rsid w:val="0088144C"/>
    <w:rsid w:val="00882DFF"/>
    <w:rsid w:val="00882F9F"/>
    <w:rsid w:val="00883493"/>
    <w:rsid w:val="0088388A"/>
    <w:rsid w:val="00883BFA"/>
    <w:rsid w:val="008844A6"/>
    <w:rsid w:val="00884F63"/>
    <w:rsid w:val="00884FC4"/>
    <w:rsid w:val="0088513C"/>
    <w:rsid w:val="008853ED"/>
    <w:rsid w:val="00885511"/>
    <w:rsid w:val="0088574D"/>
    <w:rsid w:val="00885841"/>
    <w:rsid w:val="00885BAD"/>
    <w:rsid w:val="00885E34"/>
    <w:rsid w:val="0088689C"/>
    <w:rsid w:val="00886C49"/>
    <w:rsid w:val="00887036"/>
    <w:rsid w:val="008900DD"/>
    <w:rsid w:val="0089021C"/>
    <w:rsid w:val="00891249"/>
    <w:rsid w:val="00891486"/>
    <w:rsid w:val="00891739"/>
    <w:rsid w:val="00891913"/>
    <w:rsid w:val="00891C05"/>
    <w:rsid w:val="00891C2A"/>
    <w:rsid w:val="008924B9"/>
    <w:rsid w:val="008929D6"/>
    <w:rsid w:val="00892CEC"/>
    <w:rsid w:val="00893CC2"/>
    <w:rsid w:val="00894358"/>
    <w:rsid w:val="00894BF4"/>
    <w:rsid w:val="008965B8"/>
    <w:rsid w:val="00897611"/>
    <w:rsid w:val="008978EF"/>
    <w:rsid w:val="00897BFE"/>
    <w:rsid w:val="008A040C"/>
    <w:rsid w:val="008A077F"/>
    <w:rsid w:val="008A0A6E"/>
    <w:rsid w:val="008A1379"/>
    <w:rsid w:val="008A18DC"/>
    <w:rsid w:val="008A1A10"/>
    <w:rsid w:val="008A304B"/>
    <w:rsid w:val="008A3172"/>
    <w:rsid w:val="008A31E6"/>
    <w:rsid w:val="008A37FB"/>
    <w:rsid w:val="008A3EE7"/>
    <w:rsid w:val="008A426E"/>
    <w:rsid w:val="008A4312"/>
    <w:rsid w:val="008A4930"/>
    <w:rsid w:val="008A5149"/>
    <w:rsid w:val="008A552E"/>
    <w:rsid w:val="008A58B7"/>
    <w:rsid w:val="008A5A58"/>
    <w:rsid w:val="008A5D8B"/>
    <w:rsid w:val="008A60F0"/>
    <w:rsid w:val="008A6F68"/>
    <w:rsid w:val="008A7140"/>
    <w:rsid w:val="008A7406"/>
    <w:rsid w:val="008B079F"/>
    <w:rsid w:val="008B0AAB"/>
    <w:rsid w:val="008B0C84"/>
    <w:rsid w:val="008B0F03"/>
    <w:rsid w:val="008B1583"/>
    <w:rsid w:val="008B2030"/>
    <w:rsid w:val="008B2292"/>
    <w:rsid w:val="008B24B6"/>
    <w:rsid w:val="008B391F"/>
    <w:rsid w:val="008B39CE"/>
    <w:rsid w:val="008B44E4"/>
    <w:rsid w:val="008B488D"/>
    <w:rsid w:val="008B4AE8"/>
    <w:rsid w:val="008B5037"/>
    <w:rsid w:val="008B66BA"/>
    <w:rsid w:val="008B6810"/>
    <w:rsid w:val="008B70B6"/>
    <w:rsid w:val="008B7A93"/>
    <w:rsid w:val="008C00CE"/>
    <w:rsid w:val="008C03F2"/>
    <w:rsid w:val="008C053E"/>
    <w:rsid w:val="008C0D37"/>
    <w:rsid w:val="008C1050"/>
    <w:rsid w:val="008C30FB"/>
    <w:rsid w:val="008C46CB"/>
    <w:rsid w:val="008C48F6"/>
    <w:rsid w:val="008C4BC4"/>
    <w:rsid w:val="008C5031"/>
    <w:rsid w:val="008C5106"/>
    <w:rsid w:val="008C54B8"/>
    <w:rsid w:val="008C630F"/>
    <w:rsid w:val="008C6832"/>
    <w:rsid w:val="008C693F"/>
    <w:rsid w:val="008C6A44"/>
    <w:rsid w:val="008C6ED7"/>
    <w:rsid w:val="008C7AFC"/>
    <w:rsid w:val="008C7F2D"/>
    <w:rsid w:val="008D0B84"/>
    <w:rsid w:val="008D0B97"/>
    <w:rsid w:val="008D0CE7"/>
    <w:rsid w:val="008D13F7"/>
    <w:rsid w:val="008D1853"/>
    <w:rsid w:val="008D3068"/>
    <w:rsid w:val="008D322E"/>
    <w:rsid w:val="008D3526"/>
    <w:rsid w:val="008D4623"/>
    <w:rsid w:val="008D49BA"/>
    <w:rsid w:val="008D4AD8"/>
    <w:rsid w:val="008D4B30"/>
    <w:rsid w:val="008D4B5F"/>
    <w:rsid w:val="008D4D76"/>
    <w:rsid w:val="008D51AB"/>
    <w:rsid w:val="008D5429"/>
    <w:rsid w:val="008D57D5"/>
    <w:rsid w:val="008D6102"/>
    <w:rsid w:val="008D6280"/>
    <w:rsid w:val="008D65D0"/>
    <w:rsid w:val="008D6A90"/>
    <w:rsid w:val="008D6AC0"/>
    <w:rsid w:val="008D6EC9"/>
    <w:rsid w:val="008D715F"/>
    <w:rsid w:val="008D7780"/>
    <w:rsid w:val="008D7981"/>
    <w:rsid w:val="008E005F"/>
    <w:rsid w:val="008E0203"/>
    <w:rsid w:val="008E0690"/>
    <w:rsid w:val="008E098C"/>
    <w:rsid w:val="008E0E14"/>
    <w:rsid w:val="008E0F58"/>
    <w:rsid w:val="008E2182"/>
    <w:rsid w:val="008E31D5"/>
    <w:rsid w:val="008E33B7"/>
    <w:rsid w:val="008E34EC"/>
    <w:rsid w:val="008E3DED"/>
    <w:rsid w:val="008E4233"/>
    <w:rsid w:val="008E456A"/>
    <w:rsid w:val="008E45C5"/>
    <w:rsid w:val="008E4950"/>
    <w:rsid w:val="008E4F37"/>
    <w:rsid w:val="008E6811"/>
    <w:rsid w:val="008E6EA5"/>
    <w:rsid w:val="008E7B54"/>
    <w:rsid w:val="008F0EA1"/>
    <w:rsid w:val="008F1399"/>
    <w:rsid w:val="008F16FB"/>
    <w:rsid w:val="008F17ED"/>
    <w:rsid w:val="008F1D78"/>
    <w:rsid w:val="008F20D5"/>
    <w:rsid w:val="008F25B3"/>
    <w:rsid w:val="008F2BA6"/>
    <w:rsid w:val="008F308E"/>
    <w:rsid w:val="008F3479"/>
    <w:rsid w:val="008F3D22"/>
    <w:rsid w:val="008F3E30"/>
    <w:rsid w:val="008F40A5"/>
    <w:rsid w:val="008F46AE"/>
    <w:rsid w:val="008F49F8"/>
    <w:rsid w:val="008F4C3D"/>
    <w:rsid w:val="008F5150"/>
    <w:rsid w:val="008F5714"/>
    <w:rsid w:val="008F59E4"/>
    <w:rsid w:val="008F6071"/>
    <w:rsid w:val="008F6396"/>
    <w:rsid w:val="008F651A"/>
    <w:rsid w:val="008F664C"/>
    <w:rsid w:val="008F6A3E"/>
    <w:rsid w:val="008F7D42"/>
    <w:rsid w:val="008F7DAD"/>
    <w:rsid w:val="009003CE"/>
    <w:rsid w:val="00900703"/>
    <w:rsid w:val="00900AB3"/>
    <w:rsid w:val="009013FC"/>
    <w:rsid w:val="00901F0F"/>
    <w:rsid w:val="0090200A"/>
    <w:rsid w:val="00902122"/>
    <w:rsid w:val="0090264F"/>
    <w:rsid w:val="00902FD8"/>
    <w:rsid w:val="009042FA"/>
    <w:rsid w:val="00904449"/>
    <w:rsid w:val="009053DF"/>
    <w:rsid w:val="00905453"/>
    <w:rsid w:val="0090565C"/>
    <w:rsid w:val="009059F0"/>
    <w:rsid w:val="00905D77"/>
    <w:rsid w:val="0090655A"/>
    <w:rsid w:val="00906BC9"/>
    <w:rsid w:val="00906CA1"/>
    <w:rsid w:val="00906D1C"/>
    <w:rsid w:val="009070C5"/>
    <w:rsid w:val="00907B65"/>
    <w:rsid w:val="00910383"/>
    <w:rsid w:val="00910F9E"/>
    <w:rsid w:val="0091100A"/>
    <w:rsid w:val="00911C43"/>
    <w:rsid w:val="00911CFE"/>
    <w:rsid w:val="009124F1"/>
    <w:rsid w:val="00912746"/>
    <w:rsid w:val="00912B71"/>
    <w:rsid w:val="00913540"/>
    <w:rsid w:val="0091403C"/>
    <w:rsid w:val="00914556"/>
    <w:rsid w:val="00915295"/>
    <w:rsid w:val="00915C47"/>
    <w:rsid w:val="009178AC"/>
    <w:rsid w:val="00917E0C"/>
    <w:rsid w:val="00920B73"/>
    <w:rsid w:val="00921AFB"/>
    <w:rsid w:val="00921DA0"/>
    <w:rsid w:val="00923320"/>
    <w:rsid w:val="00923666"/>
    <w:rsid w:val="00923BE3"/>
    <w:rsid w:val="0092438F"/>
    <w:rsid w:val="00924989"/>
    <w:rsid w:val="00924B8E"/>
    <w:rsid w:val="009250DD"/>
    <w:rsid w:val="0092521C"/>
    <w:rsid w:val="0092560B"/>
    <w:rsid w:val="0092585A"/>
    <w:rsid w:val="00925A72"/>
    <w:rsid w:val="009265D5"/>
    <w:rsid w:val="00927002"/>
    <w:rsid w:val="009275C3"/>
    <w:rsid w:val="0092788C"/>
    <w:rsid w:val="00927951"/>
    <w:rsid w:val="009279BE"/>
    <w:rsid w:val="009279FB"/>
    <w:rsid w:val="00927B86"/>
    <w:rsid w:val="00927D2C"/>
    <w:rsid w:val="00930623"/>
    <w:rsid w:val="00931181"/>
    <w:rsid w:val="0093127E"/>
    <w:rsid w:val="009315A6"/>
    <w:rsid w:val="009319F7"/>
    <w:rsid w:val="00931F37"/>
    <w:rsid w:val="00931F49"/>
    <w:rsid w:val="00932744"/>
    <w:rsid w:val="00932ABA"/>
    <w:rsid w:val="00933016"/>
    <w:rsid w:val="0093318E"/>
    <w:rsid w:val="00933874"/>
    <w:rsid w:val="00934092"/>
    <w:rsid w:val="009341D8"/>
    <w:rsid w:val="00935431"/>
    <w:rsid w:val="00936725"/>
    <w:rsid w:val="00936E7C"/>
    <w:rsid w:val="00937287"/>
    <w:rsid w:val="00937347"/>
    <w:rsid w:val="00937DC3"/>
    <w:rsid w:val="00937E43"/>
    <w:rsid w:val="009401A2"/>
    <w:rsid w:val="0094028D"/>
    <w:rsid w:val="009408A6"/>
    <w:rsid w:val="009413E0"/>
    <w:rsid w:val="0094184C"/>
    <w:rsid w:val="00942199"/>
    <w:rsid w:val="009428F0"/>
    <w:rsid w:val="009434DA"/>
    <w:rsid w:val="0094362F"/>
    <w:rsid w:val="00943D4F"/>
    <w:rsid w:val="00944002"/>
    <w:rsid w:val="00944542"/>
    <w:rsid w:val="00944918"/>
    <w:rsid w:val="00944DBF"/>
    <w:rsid w:val="00944FA3"/>
    <w:rsid w:val="00946064"/>
    <w:rsid w:val="00946461"/>
    <w:rsid w:val="009464AD"/>
    <w:rsid w:val="00946D15"/>
    <w:rsid w:val="00946D8C"/>
    <w:rsid w:val="00947A09"/>
    <w:rsid w:val="00950237"/>
    <w:rsid w:val="0095086B"/>
    <w:rsid w:val="009513E1"/>
    <w:rsid w:val="009516C4"/>
    <w:rsid w:val="00951BD2"/>
    <w:rsid w:val="00952016"/>
    <w:rsid w:val="0095275B"/>
    <w:rsid w:val="00953DEC"/>
    <w:rsid w:val="0095436A"/>
    <w:rsid w:val="00954DBD"/>
    <w:rsid w:val="00955513"/>
    <w:rsid w:val="00955AB3"/>
    <w:rsid w:val="00955CB8"/>
    <w:rsid w:val="00956173"/>
    <w:rsid w:val="00956309"/>
    <w:rsid w:val="0095634A"/>
    <w:rsid w:val="00956543"/>
    <w:rsid w:val="009567DF"/>
    <w:rsid w:val="00956CC0"/>
    <w:rsid w:val="00956F98"/>
    <w:rsid w:val="009578E2"/>
    <w:rsid w:val="009605C6"/>
    <w:rsid w:val="00960DFA"/>
    <w:rsid w:val="00960EAC"/>
    <w:rsid w:val="0096173C"/>
    <w:rsid w:val="0096258C"/>
    <w:rsid w:val="00962ADD"/>
    <w:rsid w:val="00962EF6"/>
    <w:rsid w:val="0096349F"/>
    <w:rsid w:val="00963AFB"/>
    <w:rsid w:val="00964029"/>
    <w:rsid w:val="00964059"/>
    <w:rsid w:val="00965012"/>
    <w:rsid w:val="0096536B"/>
    <w:rsid w:val="00966AE3"/>
    <w:rsid w:val="00967670"/>
    <w:rsid w:val="009679D6"/>
    <w:rsid w:val="0097021F"/>
    <w:rsid w:val="00970F20"/>
    <w:rsid w:val="0097133A"/>
    <w:rsid w:val="00971A00"/>
    <w:rsid w:val="009725F3"/>
    <w:rsid w:val="0097271A"/>
    <w:rsid w:val="009728CB"/>
    <w:rsid w:val="00972FD9"/>
    <w:rsid w:val="00973FB0"/>
    <w:rsid w:val="00975096"/>
    <w:rsid w:val="009750CE"/>
    <w:rsid w:val="009751B9"/>
    <w:rsid w:val="0097618C"/>
    <w:rsid w:val="00976A9D"/>
    <w:rsid w:val="00976F5C"/>
    <w:rsid w:val="0097774F"/>
    <w:rsid w:val="00977CBB"/>
    <w:rsid w:val="0098002A"/>
    <w:rsid w:val="00980202"/>
    <w:rsid w:val="0098099F"/>
    <w:rsid w:val="009809F0"/>
    <w:rsid w:val="00980EFD"/>
    <w:rsid w:val="00981012"/>
    <w:rsid w:val="0098197B"/>
    <w:rsid w:val="00981C0F"/>
    <w:rsid w:val="00981C3B"/>
    <w:rsid w:val="00982117"/>
    <w:rsid w:val="00982326"/>
    <w:rsid w:val="00982386"/>
    <w:rsid w:val="00983523"/>
    <w:rsid w:val="0098383F"/>
    <w:rsid w:val="00984713"/>
    <w:rsid w:val="009847ED"/>
    <w:rsid w:val="0098494F"/>
    <w:rsid w:val="00984A11"/>
    <w:rsid w:val="00985A83"/>
    <w:rsid w:val="00985B1C"/>
    <w:rsid w:val="00986348"/>
    <w:rsid w:val="00986BF2"/>
    <w:rsid w:val="0098710C"/>
    <w:rsid w:val="00987467"/>
    <w:rsid w:val="00987672"/>
    <w:rsid w:val="00987AC8"/>
    <w:rsid w:val="00990310"/>
    <w:rsid w:val="00990D72"/>
    <w:rsid w:val="00990DBA"/>
    <w:rsid w:val="009910C5"/>
    <w:rsid w:val="00991936"/>
    <w:rsid w:val="00991B26"/>
    <w:rsid w:val="00991B96"/>
    <w:rsid w:val="00992D85"/>
    <w:rsid w:val="00993954"/>
    <w:rsid w:val="00993B70"/>
    <w:rsid w:val="0099449C"/>
    <w:rsid w:val="00994838"/>
    <w:rsid w:val="00994FAE"/>
    <w:rsid w:val="009953C0"/>
    <w:rsid w:val="009955F9"/>
    <w:rsid w:val="00995653"/>
    <w:rsid w:val="0099568E"/>
    <w:rsid w:val="00995B37"/>
    <w:rsid w:val="0099703C"/>
    <w:rsid w:val="009A014F"/>
    <w:rsid w:val="009A0312"/>
    <w:rsid w:val="009A09D8"/>
    <w:rsid w:val="009A18D9"/>
    <w:rsid w:val="009A25C4"/>
    <w:rsid w:val="009A2992"/>
    <w:rsid w:val="009A2B57"/>
    <w:rsid w:val="009A43F2"/>
    <w:rsid w:val="009A4E34"/>
    <w:rsid w:val="009A525E"/>
    <w:rsid w:val="009A5276"/>
    <w:rsid w:val="009A52A9"/>
    <w:rsid w:val="009A57D7"/>
    <w:rsid w:val="009A5E28"/>
    <w:rsid w:val="009A658A"/>
    <w:rsid w:val="009A6C51"/>
    <w:rsid w:val="009A7226"/>
    <w:rsid w:val="009A739D"/>
    <w:rsid w:val="009A7D0B"/>
    <w:rsid w:val="009B06CF"/>
    <w:rsid w:val="009B0960"/>
    <w:rsid w:val="009B0F2F"/>
    <w:rsid w:val="009B1B1F"/>
    <w:rsid w:val="009B1DC7"/>
    <w:rsid w:val="009B2812"/>
    <w:rsid w:val="009B2FC9"/>
    <w:rsid w:val="009B33B0"/>
    <w:rsid w:val="009B3ECC"/>
    <w:rsid w:val="009B3F84"/>
    <w:rsid w:val="009B4AFE"/>
    <w:rsid w:val="009B50AC"/>
    <w:rsid w:val="009B514E"/>
    <w:rsid w:val="009B553F"/>
    <w:rsid w:val="009B5DFD"/>
    <w:rsid w:val="009B6888"/>
    <w:rsid w:val="009B6D04"/>
    <w:rsid w:val="009C0678"/>
    <w:rsid w:val="009C139B"/>
    <w:rsid w:val="009C1433"/>
    <w:rsid w:val="009C185E"/>
    <w:rsid w:val="009C235A"/>
    <w:rsid w:val="009C2649"/>
    <w:rsid w:val="009C2783"/>
    <w:rsid w:val="009C28F1"/>
    <w:rsid w:val="009C32CF"/>
    <w:rsid w:val="009C3A09"/>
    <w:rsid w:val="009C3C47"/>
    <w:rsid w:val="009C50AF"/>
    <w:rsid w:val="009C5624"/>
    <w:rsid w:val="009C60C7"/>
    <w:rsid w:val="009C617E"/>
    <w:rsid w:val="009C6A9E"/>
    <w:rsid w:val="009C72DB"/>
    <w:rsid w:val="009C79DC"/>
    <w:rsid w:val="009C7A37"/>
    <w:rsid w:val="009C7AE6"/>
    <w:rsid w:val="009C7AEC"/>
    <w:rsid w:val="009C7B60"/>
    <w:rsid w:val="009D005D"/>
    <w:rsid w:val="009D1047"/>
    <w:rsid w:val="009D163E"/>
    <w:rsid w:val="009D1DC0"/>
    <w:rsid w:val="009D1F0D"/>
    <w:rsid w:val="009D2A0C"/>
    <w:rsid w:val="009D2D6E"/>
    <w:rsid w:val="009D2F40"/>
    <w:rsid w:val="009D303B"/>
    <w:rsid w:val="009D391B"/>
    <w:rsid w:val="009D44AC"/>
    <w:rsid w:val="009D45FC"/>
    <w:rsid w:val="009D488F"/>
    <w:rsid w:val="009D499A"/>
    <w:rsid w:val="009D4A3F"/>
    <w:rsid w:val="009D5FD7"/>
    <w:rsid w:val="009D660E"/>
    <w:rsid w:val="009D68BB"/>
    <w:rsid w:val="009D695B"/>
    <w:rsid w:val="009D6BA1"/>
    <w:rsid w:val="009D6E10"/>
    <w:rsid w:val="009D78F5"/>
    <w:rsid w:val="009E0FAA"/>
    <w:rsid w:val="009E12B6"/>
    <w:rsid w:val="009E293B"/>
    <w:rsid w:val="009E2AB0"/>
    <w:rsid w:val="009E301E"/>
    <w:rsid w:val="009E34B5"/>
    <w:rsid w:val="009E3E90"/>
    <w:rsid w:val="009E45BA"/>
    <w:rsid w:val="009E4745"/>
    <w:rsid w:val="009E4DBF"/>
    <w:rsid w:val="009E52C6"/>
    <w:rsid w:val="009E5515"/>
    <w:rsid w:val="009E5675"/>
    <w:rsid w:val="009E59AA"/>
    <w:rsid w:val="009E5CD2"/>
    <w:rsid w:val="009E6541"/>
    <w:rsid w:val="009E6703"/>
    <w:rsid w:val="009E6964"/>
    <w:rsid w:val="009E6BD1"/>
    <w:rsid w:val="009E6C0A"/>
    <w:rsid w:val="009E762B"/>
    <w:rsid w:val="009E7BA9"/>
    <w:rsid w:val="009E7F63"/>
    <w:rsid w:val="009F0A82"/>
    <w:rsid w:val="009F1C93"/>
    <w:rsid w:val="009F1F1F"/>
    <w:rsid w:val="009F2B80"/>
    <w:rsid w:val="009F30B3"/>
    <w:rsid w:val="009F3413"/>
    <w:rsid w:val="009F3DBA"/>
    <w:rsid w:val="009F42A6"/>
    <w:rsid w:val="009F46A1"/>
    <w:rsid w:val="009F4723"/>
    <w:rsid w:val="009F4837"/>
    <w:rsid w:val="009F4A32"/>
    <w:rsid w:val="009F4AF3"/>
    <w:rsid w:val="009F4B50"/>
    <w:rsid w:val="009F53E3"/>
    <w:rsid w:val="009F5473"/>
    <w:rsid w:val="009F5568"/>
    <w:rsid w:val="009F5D59"/>
    <w:rsid w:val="009F634D"/>
    <w:rsid w:val="009F639A"/>
    <w:rsid w:val="009F6420"/>
    <w:rsid w:val="009F646E"/>
    <w:rsid w:val="009F66A7"/>
    <w:rsid w:val="009F68F3"/>
    <w:rsid w:val="009F779E"/>
    <w:rsid w:val="009F7A4C"/>
    <w:rsid w:val="00A0020E"/>
    <w:rsid w:val="00A003D4"/>
    <w:rsid w:val="00A0046A"/>
    <w:rsid w:val="00A004B3"/>
    <w:rsid w:val="00A004C0"/>
    <w:rsid w:val="00A00BD8"/>
    <w:rsid w:val="00A00DA1"/>
    <w:rsid w:val="00A0106B"/>
    <w:rsid w:val="00A013CA"/>
    <w:rsid w:val="00A01940"/>
    <w:rsid w:val="00A01C3A"/>
    <w:rsid w:val="00A023FA"/>
    <w:rsid w:val="00A024D3"/>
    <w:rsid w:val="00A02A42"/>
    <w:rsid w:val="00A0449E"/>
    <w:rsid w:val="00A04E57"/>
    <w:rsid w:val="00A04F29"/>
    <w:rsid w:val="00A04F43"/>
    <w:rsid w:val="00A05B64"/>
    <w:rsid w:val="00A062BC"/>
    <w:rsid w:val="00A07297"/>
    <w:rsid w:val="00A07695"/>
    <w:rsid w:val="00A078E3"/>
    <w:rsid w:val="00A07903"/>
    <w:rsid w:val="00A105A4"/>
    <w:rsid w:val="00A1098D"/>
    <w:rsid w:val="00A10A1B"/>
    <w:rsid w:val="00A10C2E"/>
    <w:rsid w:val="00A10D0B"/>
    <w:rsid w:val="00A11C56"/>
    <w:rsid w:val="00A13121"/>
    <w:rsid w:val="00A141FC"/>
    <w:rsid w:val="00A144DC"/>
    <w:rsid w:val="00A15107"/>
    <w:rsid w:val="00A1511D"/>
    <w:rsid w:val="00A1551C"/>
    <w:rsid w:val="00A1579C"/>
    <w:rsid w:val="00A15A74"/>
    <w:rsid w:val="00A16921"/>
    <w:rsid w:val="00A1707F"/>
    <w:rsid w:val="00A17D5D"/>
    <w:rsid w:val="00A2010A"/>
    <w:rsid w:val="00A20F60"/>
    <w:rsid w:val="00A22013"/>
    <w:rsid w:val="00A227AD"/>
    <w:rsid w:val="00A22F69"/>
    <w:rsid w:val="00A23857"/>
    <w:rsid w:val="00A23BA3"/>
    <w:rsid w:val="00A23E3A"/>
    <w:rsid w:val="00A24680"/>
    <w:rsid w:val="00A24960"/>
    <w:rsid w:val="00A25752"/>
    <w:rsid w:val="00A25AAE"/>
    <w:rsid w:val="00A25ACA"/>
    <w:rsid w:val="00A25DA4"/>
    <w:rsid w:val="00A2677B"/>
    <w:rsid w:val="00A269B3"/>
    <w:rsid w:val="00A275BB"/>
    <w:rsid w:val="00A278BD"/>
    <w:rsid w:val="00A27CB7"/>
    <w:rsid w:val="00A30797"/>
    <w:rsid w:val="00A307A8"/>
    <w:rsid w:val="00A30B08"/>
    <w:rsid w:val="00A314A5"/>
    <w:rsid w:val="00A3165D"/>
    <w:rsid w:val="00A3188F"/>
    <w:rsid w:val="00A31D7A"/>
    <w:rsid w:val="00A32CE8"/>
    <w:rsid w:val="00A33C8E"/>
    <w:rsid w:val="00A3472E"/>
    <w:rsid w:val="00A348E7"/>
    <w:rsid w:val="00A34DB5"/>
    <w:rsid w:val="00A34F5B"/>
    <w:rsid w:val="00A3514A"/>
    <w:rsid w:val="00A356E5"/>
    <w:rsid w:val="00A35CE5"/>
    <w:rsid w:val="00A37106"/>
    <w:rsid w:val="00A3771F"/>
    <w:rsid w:val="00A37935"/>
    <w:rsid w:val="00A401AE"/>
    <w:rsid w:val="00A403CD"/>
    <w:rsid w:val="00A40FF9"/>
    <w:rsid w:val="00A411A3"/>
    <w:rsid w:val="00A41984"/>
    <w:rsid w:val="00A41DD0"/>
    <w:rsid w:val="00A41E81"/>
    <w:rsid w:val="00A41E90"/>
    <w:rsid w:val="00A42477"/>
    <w:rsid w:val="00A43573"/>
    <w:rsid w:val="00A43E09"/>
    <w:rsid w:val="00A44D7C"/>
    <w:rsid w:val="00A459C4"/>
    <w:rsid w:val="00A45DF4"/>
    <w:rsid w:val="00A460EF"/>
    <w:rsid w:val="00A46883"/>
    <w:rsid w:val="00A4735B"/>
    <w:rsid w:val="00A475A7"/>
    <w:rsid w:val="00A47E54"/>
    <w:rsid w:val="00A50134"/>
    <w:rsid w:val="00A506C5"/>
    <w:rsid w:val="00A50F14"/>
    <w:rsid w:val="00A51444"/>
    <w:rsid w:val="00A51890"/>
    <w:rsid w:val="00A52C14"/>
    <w:rsid w:val="00A52DE0"/>
    <w:rsid w:val="00A52E29"/>
    <w:rsid w:val="00A53624"/>
    <w:rsid w:val="00A540BA"/>
    <w:rsid w:val="00A546E6"/>
    <w:rsid w:val="00A5534C"/>
    <w:rsid w:val="00A55C83"/>
    <w:rsid w:val="00A563D0"/>
    <w:rsid w:val="00A56697"/>
    <w:rsid w:val="00A56773"/>
    <w:rsid w:val="00A5680B"/>
    <w:rsid w:val="00A56FEE"/>
    <w:rsid w:val="00A57737"/>
    <w:rsid w:val="00A60B4A"/>
    <w:rsid w:val="00A60FF8"/>
    <w:rsid w:val="00A612FA"/>
    <w:rsid w:val="00A61E63"/>
    <w:rsid w:val="00A62280"/>
    <w:rsid w:val="00A625A2"/>
    <w:rsid w:val="00A629AF"/>
    <w:rsid w:val="00A6327B"/>
    <w:rsid w:val="00A63D83"/>
    <w:rsid w:val="00A63FD8"/>
    <w:rsid w:val="00A6452D"/>
    <w:rsid w:val="00A645EB"/>
    <w:rsid w:val="00A64919"/>
    <w:rsid w:val="00A64BF3"/>
    <w:rsid w:val="00A65E4F"/>
    <w:rsid w:val="00A65EEB"/>
    <w:rsid w:val="00A66887"/>
    <w:rsid w:val="00A66977"/>
    <w:rsid w:val="00A6722E"/>
    <w:rsid w:val="00A67525"/>
    <w:rsid w:val="00A67561"/>
    <w:rsid w:val="00A679C3"/>
    <w:rsid w:val="00A679F5"/>
    <w:rsid w:val="00A70FBA"/>
    <w:rsid w:val="00A71152"/>
    <w:rsid w:val="00A7123C"/>
    <w:rsid w:val="00A718CD"/>
    <w:rsid w:val="00A71AF5"/>
    <w:rsid w:val="00A71E44"/>
    <w:rsid w:val="00A71FB5"/>
    <w:rsid w:val="00A72913"/>
    <w:rsid w:val="00A72DB8"/>
    <w:rsid w:val="00A73A5A"/>
    <w:rsid w:val="00A73C51"/>
    <w:rsid w:val="00A74567"/>
    <w:rsid w:val="00A74A87"/>
    <w:rsid w:val="00A74E6A"/>
    <w:rsid w:val="00A752F3"/>
    <w:rsid w:val="00A75A99"/>
    <w:rsid w:val="00A7730A"/>
    <w:rsid w:val="00A779BF"/>
    <w:rsid w:val="00A8028B"/>
    <w:rsid w:val="00A80B93"/>
    <w:rsid w:val="00A80E5A"/>
    <w:rsid w:val="00A81047"/>
    <w:rsid w:val="00A81971"/>
    <w:rsid w:val="00A81CBD"/>
    <w:rsid w:val="00A81F8B"/>
    <w:rsid w:val="00A836C7"/>
    <w:rsid w:val="00A83B8E"/>
    <w:rsid w:val="00A83DBB"/>
    <w:rsid w:val="00A83E5A"/>
    <w:rsid w:val="00A84445"/>
    <w:rsid w:val="00A844A3"/>
    <w:rsid w:val="00A86D10"/>
    <w:rsid w:val="00A87AD1"/>
    <w:rsid w:val="00A87D83"/>
    <w:rsid w:val="00A90225"/>
    <w:rsid w:val="00A90A1B"/>
    <w:rsid w:val="00A90C72"/>
    <w:rsid w:val="00A90FAC"/>
    <w:rsid w:val="00A90FAF"/>
    <w:rsid w:val="00A9101D"/>
    <w:rsid w:val="00A9128F"/>
    <w:rsid w:val="00A912D2"/>
    <w:rsid w:val="00A912E2"/>
    <w:rsid w:val="00A917A4"/>
    <w:rsid w:val="00A91861"/>
    <w:rsid w:val="00A91897"/>
    <w:rsid w:val="00A91B1B"/>
    <w:rsid w:val="00A924BA"/>
    <w:rsid w:val="00A92965"/>
    <w:rsid w:val="00A92A59"/>
    <w:rsid w:val="00A92B54"/>
    <w:rsid w:val="00A92C52"/>
    <w:rsid w:val="00A93783"/>
    <w:rsid w:val="00A94A55"/>
    <w:rsid w:val="00A94CC1"/>
    <w:rsid w:val="00A9560A"/>
    <w:rsid w:val="00A95978"/>
    <w:rsid w:val="00A95B0A"/>
    <w:rsid w:val="00A95F5D"/>
    <w:rsid w:val="00A96A01"/>
    <w:rsid w:val="00A96DDE"/>
    <w:rsid w:val="00A9750C"/>
    <w:rsid w:val="00A97746"/>
    <w:rsid w:val="00A9795D"/>
    <w:rsid w:val="00AA07A8"/>
    <w:rsid w:val="00AA1256"/>
    <w:rsid w:val="00AA1AF4"/>
    <w:rsid w:val="00AA1AF9"/>
    <w:rsid w:val="00AA1DC6"/>
    <w:rsid w:val="00AA2F09"/>
    <w:rsid w:val="00AA3480"/>
    <w:rsid w:val="00AA4C79"/>
    <w:rsid w:val="00AA60D6"/>
    <w:rsid w:val="00AA6204"/>
    <w:rsid w:val="00AA64B5"/>
    <w:rsid w:val="00AA6F33"/>
    <w:rsid w:val="00AA7490"/>
    <w:rsid w:val="00AA76BE"/>
    <w:rsid w:val="00AA7EB5"/>
    <w:rsid w:val="00AB0570"/>
    <w:rsid w:val="00AB0882"/>
    <w:rsid w:val="00AB0B79"/>
    <w:rsid w:val="00AB1017"/>
    <w:rsid w:val="00AB204D"/>
    <w:rsid w:val="00AB281F"/>
    <w:rsid w:val="00AB2DAA"/>
    <w:rsid w:val="00AB489F"/>
    <w:rsid w:val="00AB4EA6"/>
    <w:rsid w:val="00AB57BB"/>
    <w:rsid w:val="00AB5E89"/>
    <w:rsid w:val="00AB6400"/>
    <w:rsid w:val="00AB6464"/>
    <w:rsid w:val="00AB7092"/>
    <w:rsid w:val="00AB7DCA"/>
    <w:rsid w:val="00AC026C"/>
    <w:rsid w:val="00AC1188"/>
    <w:rsid w:val="00AC182A"/>
    <w:rsid w:val="00AC2293"/>
    <w:rsid w:val="00AC3ABA"/>
    <w:rsid w:val="00AC4272"/>
    <w:rsid w:val="00AC4C3A"/>
    <w:rsid w:val="00AC5536"/>
    <w:rsid w:val="00AC58CD"/>
    <w:rsid w:val="00AC5CB6"/>
    <w:rsid w:val="00AC61B4"/>
    <w:rsid w:val="00AC6544"/>
    <w:rsid w:val="00AC69F1"/>
    <w:rsid w:val="00AC6AD8"/>
    <w:rsid w:val="00AC754A"/>
    <w:rsid w:val="00AC7B6D"/>
    <w:rsid w:val="00AD00DB"/>
    <w:rsid w:val="00AD0489"/>
    <w:rsid w:val="00AD13EB"/>
    <w:rsid w:val="00AD2406"/>
    <w:rsid w:val="00AD2584"/>
    <w:rsid w:val="00AD268E"/>
    <w:rsid w:val="00AD28BA"/>
    <w:rsid w:val="00AD2E6C"/>
    <w:rsid w:val="00AD3112"/>
    <w:rsid w:val="00AD34DC"/>
    <w:rsid w:val="00AD40DA"/>
    <w:rsid w:val="00AD43B8"/>
    <w:rsid w:val="00AD4455"/>
    <w:rsid w:val="00AD47D4"/>
    <w:rsid w:val="00AD4906"/>
    <w:rsid w:val="00AD56C9"/>
    <w:rsid w:val="00AD56D6"/>
    <w:rsid w:val="00AD58B9"/>
    <w:rsid w:val="00AD63EC"/>
    <w:rsid w:val="00AD6785"/>
    <w:rsid w:val="00AD707A"/>
    <w:rsid w:val="00AD7194"/>
    <w:rsid w:val="00AD72B0"/>
    <w:rsid w:val="00AD7BA7"/>
    <w:rsid w:val="00AE0372"/>
    <w:rsid w:val="00AE0829"/>
    <w:rsid w:val="00AE1620"/>
    <w:rsid w:val="00AE1683"/>
    <w:rsid w:val="00AE2039"/>
    <w:rsid w:val="00AE2789"/>
    <w:rsid w:val="00AE3909"/>
    <w:rsid w:val="00AE4229"/>
    <w:rsid w:val="00AE46C8"/>
    <w:rsid w:val="00AE479B"/>
    <w:rsid w:val="00AE52C2"/>
    <w:rsid w:val="00AE70B0"/>
    <w:rsid w:val="00AF0597"/>
    <w:rsid w:val="00AF11EA"/>
    <w:rsid w:val="00AF18A1"/>
    <w:rsid w:val="00AF1951"/>
    <w:rsid w:val="00AF2D60"/>
    <w:rsid w:val="00AF333B"/>
    <w:rsid w:val="00AF3811"/>
    <w:rsid w:val="00AF3B44"/>
    <w:rsid w:val="00AF3F5A"/>
    <w:rsid w:val="00AF4184"/>
    <w:rsid w:val="00AF45F0"/>
    <w:rsid w:val="00AF493E"/>
    <w:rsid w:val="00AF57A0"/>
    <w:rsid w:val="00AF6307"/>
    <w:rsid w:val="00AF651C"/>
    <w:rsid w:val="00AF6A3B"/>
    <w:rsid w:val="00AF7919"/>
    <w:rsid w:val="00AF7DAA"/>
    <w:rsid w:val="00B00662"/>
    <w:rsid w:val="00B008AC"/>
    <w:rsid w:val="00B00C14"/>
    <w:rsid w:val="00B01D72"/>
    <w:rsid w:val="00B01F87"/>
    <w:rsid w:val="00B02A18"/>
    <w:rsid w:val="00B0323D"/>
    <w:rsid w:val="00B04263"/>
    <w:rsid w:val="00B05097"/>
    <w:rsid w:val="00B05189"/>
    <w:rsid w:val="00B05398"/>
    <w:rsid w:val="00B05A2A"/>
    <w:rsid w:val="00B06892"/>
    <w:rsid w:val="00B072BC"/>
    <w:rsid w:val="00B072D5"/>
    <w:rsid w:val="00B07700"/>
    <w:rsid w:val="00B07F8E"/>
    <w:rsid w:val="00B10039"/>
    <w:rsid w:val="00B108BC"/>
    <w:rsid w:val="00B10D2B"/>
    <w:rsid w:val="00B112A5"/>
    <w:rsid w:val="00B1137A"/>
    <w:rsid w:val="00B117C0"/>
    <w:rsid w:val="00B117DE"/>
    <w:rsid w:val="00B11C41"/>
    <w:rsid w:val="00B11FF6"/>
    <w:rsid w:val="00B12363"/>
    <w:rsid w:val="00B1281A"/>
    <w:rsid w:val="00B12CCB"/>
    <w:rsid w:val="00B12E6B"/>
    <w:rsid w:val="00B130EB"/>
    <w:rsid w:val="00B132CE"/>
    <w:rsid w:val="00B1338A"/>
    <w:rsid w:val="00B13458"/>
    <w:rsid w:val="00B14241"/>
    <w:rsid w:val="00B151E0"/>
    <w:rsid w:val="00B1539B"/>
    <w:rsid w:val="00B16B7A"/>
    <w:rsid w:val="00B16D41"/>
    <w:rsid w:val="00B17520"/>
    <w:rsid w:val="00B20065"/>
    <w:rsid w:val="00B21517"/>
    <w:rsid w:val="00B21960"/>
    <w:rsid w:val="00B21BC6"/>
    <w:rsid w:val="00B21CB8"/>
    <w:rsid w:val="00B22F58"/>
    <w:rsid w:val="00B233A5"/>
    <w:rsid w:val="00B23575"/>
    <w:rsid w:val="00B23AE7"/>
    <w:rsid w:val="00B23FE1"/>
    <w:rsid w:val="00B2411F"/>
    <w:rsid w:val="00B24333"/>
    <w:rsid w:val="00B24368"/>
    <w:rsid w:val="00B25077"/>
    <w:rsid w:val="00B25214"/>
    <w:rsid w:val="00B25819"/>
    <w:rsid w:val="00B25922"/>
    <w:rsid w:val="00B25C03"/>
    <w:rsid w:val="00B25C7F"/>
    <w:rsid w:val="00B2629C"/>
    <w:rsid w:val="00B26436"/>
    <w:rsid w:val="00B26E99"/>
    <w:rsid w:val="00B304EE"/>
    <w:rsid w:val="00B307CE"/>
    <w:rsid w:val="00B315BD"/>
    <w:rsid w:val="00B31B9C"/>
    <w:rsid w:val="00B324D4"/>
    <w:rsid w:val="00B32500"/>
    <w:rsid w:val="00B327E2"/>
    <w:rsid w:val="00B34A3B"/>
    <w:rsid w:val="00B34DC1"/>
    <w:rsid w:val="00B352D4"/>
    <w:rsid w:val="00B36074"/>
    <w:rsid w:val="00B3618A"/>
    <w:rsid w:val="00B366D0"/>
    <w:rsid w:val="00B3709C"/>
    <w:rsid w:val="00B371CB"/>
    <w:rsid w:val="00B3741D"/>
    <w:rsid w:val="00B37D1F"/>
    <w:rsid w:val="00B37DF2"/>
    <w:rsid w:val="00B4059E"/>
    <w:rsid w:val="00B4154F"/>
    <w:rsid w:val="00B41723"/>
    <w:rsid w:val="00B417AB"/>
    <w:rsid w:val="00B41C49"/>
    <w:rsid w:val="00B41CDF"/>
    <w:rsid w:val="00B4240A"/>
    <w:rsid w:val="00B42A8A"/>
    <w:rsid w:val="00B43ABA"/>
    <w:rsid w:val="00B447E7"/>
    <w:rsid w:val="00B45063"/>
    <w:rsid w:val="00B450A7"/>
    <w:rsid w:val="00B450FC"/>
    <w:rsid w:val="00B454D3"/>
    <w:rsid w:val="00B45909"/>
    <w:rsid w:val="00B45D5D"/>
    <w:rsid w:val="00B46555"/>
    <w:rsid w:val="00B46D30"/>
    <w:rsid w:val="00B47F06"/>
    <w:rsid w:val="00B513EC"/>
    <w:rsid w:val="00B51816"/>
    <w:rsid w:val="00B51F50"/>
    <w:rsid w:val="00B52096"/>
    <w:rsid w:val="00B523F5"/>
    <w:rsid w:val="00B52634"/>
    <w:rsid w:val="00B52785"/>
    <w:rsid w:val="00B527C5"/>
    <w:rsid w:val="00B53D79"/>
    <w:rsid w:val="00B54581"/>
    <w:rsid w:val="00B54ABC"/>
    <w:rsid w:val="00B5544B"/>
    <w:rsid w:val="00B55B43"/>
    <w:rsid w:val="00B5612B"/>
    <w:rsid w:val="00B567D5"/>
    <w:rsid w:val="00B56E83"/>
    <w:rsid w:val="00B605F0"/>
    <w:rsid w:val="00B608CF"/>
    <w:rsid w:val="00B60C56"/>
    <w:rsid w:val="00B61045"/>
    <w:rsid w:val="00B6116B"/>
    <w:rsid w:val="00B6128D"/>
    <w:rsid w:val="00B61447"/>
    <w:rsid w:val="00B61461"/>
    <w:rsid w:val="00B62787"/>
    <w:rsid w:val="00B62962"/>
    <w:rsid w:val="00B630EE"/>
    <w:rsid w:val="00B6322F"/>
    <w:rsid w:val="00B633AB"/>
    <w:rsid w:val="00B634D2"/>
    <w:rsid w:val="00B64405"/>
    <w:rsid w:val="00B644A6"/>
    <w:rsid w:val="00B646B9"/>
    <w:rsid w:val="00B64B91"/>
    <w:rsid w:val="00B64FF1"/>
    <w:rsid w:val="00B656AC"/>
    <w:rsid w:val="00B660CB"/>
    <w:rsid w:val="00B663AB"/>
    <w:rsid w:val="00B66781"/>
    <w:rsid w:val="00B6690B"/>
    <w:rsid w:val="00B66E04"/>
    <w:rsid w:val="00B67044"/>
    <w:rsid w:val="00B67311"/>
    <w:rsid w:val="00B673D9"/>
    <w:rsid w:val="00B702CB"/>
    <w:rsid w:val="00B7069C"/>
    <w:rsid w:val="00B70821"/>
    <w:rsid w:val="00B708F4"/>
    <w:rsid w:val="00B709ED"/>
    <w:rsid w:val="00B70B21"/>
    <w:rsid w:val="00B70B37"/>
    <w:rsid w:val="00B7166E"/>
    <w:rsid w:val="00B71F27"/>
    <w:rsid w:val="00B72C6F"/>
    <w:rsid w:val="00B7362C"/>
    <w:rsid w:val="00B73C40"/>
    <w:rsid w:val="00B73EBE"/>
    <w:rsid w:val="00B73F99"/>
    <w:rsid w:val="00B73FB0"/>
    <w:rsid w:val="00B7441F"/>
    <w:rsid w:val="00B74599"/>
    <w:rsid w:val="00B74962"/>
    <w:rsid w:val="00B75038"/>
    <w:rsid w:val="00B75652"/>
    <w:rsid w:val="00B75B86"/>
    <w:rsid w:val="00B75D5C"/>
    <w:rsid w:val="00B75D7C"/>
    <w:rsid w:val="00B75FD9"/>
    <w:rsid w:val="00B76EFE"/>
    <w:rsid w:val="00B775E2"/>
    <w:rsid w:val="00B7784A"/>
    <w:rsid w:val="00B77E17"/>
    <w:rsid w:val="00B80151"/>
    <w:rsid w:val="00B81453"/>
    <w:rsid w:val="00B82A34"/>
    <w:rsid w:val="00B84913"/>
    <w:rsid w:val="00B84AFE"/>
    <w:rsid w:val="00B84DEA"/>
    <w:rsid w:val="00B852B4"/>
    <w:rsid w:val="00B8557B"/>
    <w:rsid w:val="00B858A9"/>
    <w:rsid w:val="00B85935"/>
    <w:rsid w:val="00B870B2"/>
    <w:rsid w:val="00B87134"/>
    <w:rsid w:val="00B87AFB"/>
    <w:rsid w:val="00B87D51"/>
    <w:rsid w:val="00B9029D"/>
    <w:rsid w:val="00B9058A"/>
    <w:rsid w:val="00B90676"/>
    <w:rsid w:val="00B90ED4"/>
    <w:rsid w:val="00B90FCE"/>
    <w:rsid w:val="00B91101"/>
    <w:rsid w:val="00B91739"/>
    <w:rsid w:val="00B924A9"/>
    <w:rsid w:val="00B9263E"/>
    <w:rsid w:val="00B92906"/>
    <w:rsid w:val="00B940BC"/>
    <w:rsid w:val="00B94C2F"/>
    <w:rsid w:val="00B94FBE"/>
    <w:rsid w:val="00B95381"/>
    <w:rsid w:val="00B955A5"/>
    <w:rsid w:val="00B95706"/>
    <w:rsid w:val="00B958DA"/>
    <w:rsid w:val="00B966A9"/>
    <w:rsid w:val="00B967CA"/>
    <w:rsid w:val="00B968C2"/>
    <w:rsid w:val="00B96F9A"/>
    <w:rsid w:val="00B972E2"/>
    <w:rsid w:val="00B9780D"/>
    <w:rsid w:val="00BA0D29"/>
    <w:rsid w:val="00BA115D"/>
    <w:rsid w:val="00BA11B3"/>
    <w:rsid w:val="00BA1620"/>
    <w:rsid w:val="00BA175A"/>
    <w:rsid w:val="00BA18E9"/>
    <w:rsid w:val="00BA1A3D"/>
    <w:rsid w:val="00BA1E54"/>
    <w:rsid w:val="00BA2050"/>
    <w:rsid w:val="00BA24B3"/>
    <w:rsid w:val="00BA2967"/>
    <w:rsid w:val="00BA3655"/>
    <w:rsid w:val="00BA3D0A"/>
    <w:rsid w:val="00BA3DD8"/>
    <w:rsid w:val="00BA4A7E"/>
    <w:rsid w:val="00BA4C81"/>
    <w:rsid w:val="00BA4C93"/>
    <w:rsid w:val="00BA4D36"/>
    <w:rsid w:val="00BA50AE"/>
    <w:rsid w:val="00BA6074"/>
    <w:rsid w:val="00BA60DF"/>
    <w:rsid w:val="00BA6816"/>
    <w:rsid w:val="00BA68B8"/>
    <w:rsid w:val="00BA75CB"/>
    <w:rsid w:val="00BB0B3B"/>
    <w:rsid w:val="00BB0BE3"/>
    <w:rsid w:val="00BB10CB"/>
    <w:rsid w:val="00BB18E3"/>
    <w:rsid w:val="00BB1AE3"/>
    <w:rsid w:val="00BB1E1F"/>
    <w:rsid w:val="00BB203F"/>
    <w:rsid w:val="00BB2B53"/>
    <w:rsid w:val="00BB2C2E"/>
    <w:rsid w:val="00BB36BE"/>
    <w:rsid w:val="00BB387D"/>
    <w:rsid w:val="00BB3FD9"/>
    <w:rsid w:val="00BB4056"/>
    <w:rsid w:val="00BB444F"/>
    <w:rsid w:val="00BB4F12"/>
    <w:rsid w:val="00BB57F4"/>
    <w:rsid w:val="00BB59CE"/>
    <w:rsid w:val="00BB5A53"/>
    <w:rsid w:val="00BB61AB"/>
    <w:rsid w:val="00BB6225"/>
    <w:rsid w:val="00BB69B8"/>
    <w:rsid w:val="00BB70AB"/>
    <w:rsid w:val="00BB7864"/>
    <w:rsid w:val="00BB79DD"/>
    <w:rsid w:val="00BB7B51"/>
    <w:rsid w:val="00BC1906"/>
    <w:rsid w:val="00BC2438"/>
    <w:rsid w:val="00BC2FB2"/>
    <w:rsid w:val="00BC3461"/>
    <w:rsid w:val="00BC3E4A"/>
    <w:rsid w:val="00BC445B"/>
    <w:rsid w:val="00BC4DF3"/>
    <w:rsid w:val="00BC54ED"/>
    <w:rsid w:val="00BC56B1"/>
    <w:rsid w:val="00BC6436"/>
    <w:rsid w:val="00BC6459"/>
    <w:rsid w:val="00BC6AC5"/>
    <w:rsid w:val="00BC748E"/>
    <w:rsid w:val="00BC7A88"/>
    <w:rsid w:val="00BC7AD4"/>
    <w:rsid w:val="00BD059D"/>
    <w:rsid w:val="00BD05DB"/>
    <w:rsid w:val="00BD07CF"/>
    <w:rsid w:val="00BD126B"/>
    <w:rsid w:val="00BD1BF5"/>
    <w:rsid w:val="00BD1CE8"/>
    <w:rsid w:val="00BD2125"/>
    <w:rsid w:val="00BD2350"/>
    <w:rsid w:val="00BD2473"/>
    <w:rsid w:val="00BD2584"/>
    <w:rsid w:val="00BD2736"/>
    <w:rsid w:val="00BD282F"/>
    <w:rsid w:val="00BD2C78"/>
    <w:rsid w:val="00BD3B5D"/>
    <w:rsid w:val="00BD3D1E"/>
    <w:rsid w:val="00BD3E26"/>
    <w:rsid w:val="00BD3E29"/>
    <w:rsid w:val="00BD4016"/>
    <w:rsid w:val="00BD48BF"/>
    <w:rsid w:val="00BD4E97"/>
    <w:rsid w:val="00BD53EC"/>
    <w:rsid w:val="00BD5808"/>
    <w:rsid w:val="00BD5D03"/>
    <w:rsid w:val="00BD60B2"/>
    <w:rsid w:val="00BD70EC"/>
    <w:rsid w:val="00BD7471"/>
    <w:rsid w:val="00BD7C47"/>
    <w:rsid w:val="00BD7FE3"/>
    <w:rsid w:val="00BE003C"/>
    <w:rsid w:val="00BE019D"/>
    <w:rsid w:val="00BE032D"/>
    <w:rsid w:val="00BE0865"/>
    <w:rsid w:val="00BE124E"/>
    <w:rsid w:val="00BE223D"/>
    <w:rsid w:val="00BE27BC"/>
    <w:rsid w:val="00BE33B4"/>
    <w:rsid w:val="00BE4504"/>
    <w:rsid w:val="00BE467A"/>
    <w:rsid w:val="00BE484F"/>
    <w:rsid w:val="00BE4AD4"/>
    <w:rsid w:val="00BE5028"/>
    <w:rsid w:val="00BE5482"/>
    <w:rsid w:val="00BE69F4"/>
    <w:rsid w:val="00BE6E92"/>
    <w:rsid w:val="00BE6FF6"/>
    <w:rsid w:val="00BE74AD"/>
    <w:rsid w:val="00BE74BC"/>
    <w:rsid w:val="00BE7CC0"/>
    <w:rsid w:val="00BE7D82"/>
    <w:rsid w:val="00BF0546"/>
    <w:rsid w:val="00BF1335"/>
    <w:rsid w:val="00BF1E3E"/>
    <w:rsid w:val="00BF2023"/>
    <w:rsid w:val="00BF209E"/>
    <w:rsid w:val="00BF2441"/>
    <w:rsid w:val="00BF26BF"/>
    <w:rsid w:val="00BF2B53"/>
    <w:rsid w:val="00BF2BF5"/>
    <w:rsid w:val="00BF2C38"/>
    <w:rsid w:val="00BF2D02"/>
    <w:rsid w:val="00BF4040"/>
    <w:rsid w:val="00BF4150"/>
    <w:rsid w:val="00BF6E81"/>
    <w:rsid w:val="00BF734F"/>
    <w:rsid w:val="00BF7429"/>
    <w:rsid w:val="00BF75AE"/>
    <w:rsid w:val="00C002E0"/>
    <w:rsid w:val="00C00704"/>
    <w:rsid w:val="00C0072F"/>
    <w:rsid w:val="00C00EE2"/>
    <w:rsid w:val="00C01639"/>
    <w:rsid w:val="00C0202E"/>
    <w:rsid w:val="00C02121"/>
    <w:rsid w:val="00C02669"/>
    <w:rsid w:val="00C03401"/>
    <w:rsid w:val="00C0350C"/>
    <w:rsid w:val="00C03883"/>
    <w:rsid w:val="00C03E03"/>
    <w:rsid w:val="00C04862"/>
    <w:rsid w:val="00C048F2"/>
    <w:rsid w:val="00C058DE"/>
    <w:rsid w:val="00C05C60"/>
    <w:rsid w:val="00C05F02"/>
    <w:rsid w:val="00C05F78"/>
    <w:rsid w:val="00C070B4"/>
    <w:rsid w:val="00C0776A"/>
    <w:rsid w:val="00C10282"/>
    <w:rsid w:val="00C11869"/>
    <w:rsid w:val="00C119C3"/>
    <w:rsid w:val="00C11B59"/>
    <w:rsid w:val="00C11B8B"/>
    <w:rsid w:val="00C12E22"/>
    <w:rsid w:val="00C1328E"/>
    <w:rsid w:val="00C1394B"/>
    <w:rsid w:val="00C13CD2"/>
    <w:rsid w:val="00C13D55"/>
    <w:rsid w:val="00C1421B"/>
    <w:rsid w:val="00C14894"/>
    <w:rsid w:val="00C14A82"/>
    <w:rsid w:val="00C16602"/>
    <w:rsid w:val="00C16D0D"/>
    <w:rsid w:val="00C173D4"/>
    <w:rsid w:val="00C1785F"/>
    <w:rsid w:val="00C204AB"/>
    <w:rsid w:val="00C21145"/>
    <w:rsid w:val="00C211E7"/>
    <w:rsid w:val="00C21446"/>
    <w:rsid w:val="00C21619"/>
    <w:rsid w:val="00C21F46"/>
    <w:rsid w:val="00C24415"/>
    <w:rsid w:val="00C245F4"/>
    <w:rsid w:val="00C24861"/>
    <w:rsid w:val="00C25063"/>
    <w:rsid w:val="00C253F8"/>
    <w:rsid w:val="00C25BCE"/>
    <w:rsid w:val="00C25D3B"/>
    <w:rsid w:val="00C26577"/>
    <w:rsid w:val="00C274D3"/>
    <w:rsid w:val="00C27B91"/>
    <w:rsid w:val="00C27CEE"/>
    <w:rsid w:val="00C30873"/>
    <w:rsid w:val="00C30A35"/>
    <w:rsid w:val="00C30E20"/>
    <w:rsid w:val="00C316CE"/>
    <w:rsid w:val="00C3173F"/>
    <w:rsid w:val="00C317BB"/>
    <w:rsid w:val="00C31FD6"/>
    <w:rsid w:val="00C3240A"/>
    <w:rsid w:val="00C327B5"/>
    <w:rsid w:val="00C327F6"/>
    <w:rsid w:val="00C32A94"/>
    <w:rsid w:val="00C3306D"/>
    <w:rsid w:val="00C33304"/>
    <w:rsid w:val="00C334B8"/>
    <w:rsid w:val="00C3353B"/>
    <w:rsid w:val="00C3466C"/>
    <w:rsid w:val="00C34A81"/>
    <w:rsid w:val="00C35125"/>
    <w:rsid w:val="00C353BE"/>
    <w:rsid w:val="00C35A76"/>
    <w:rsid w:val="00C3633C"/>
    <w:rsid w:val="00C366CD"/>
    <w:rsid w:val="00C3797B"/>
    <w:rsid w:val="00C40372"/>
    <w:rsid w:val="00C405C6"/>
    <w:rsid w:val="00C414E7"/>
    <w:rsid w:val="00C416FF"/>
    <w:rsid w:val="00C43578"/>
    <w:rsid w:val="00C4396D"/>
    <w:rsid w:val="00C44042"/>
    <w:rsid w:val="00C44555"/>
    <w:rsid w:val="00C447E8"/>
    <w:rsid w:val="00C4482F"/>
    <w:rsid w:val="00C44C75"/>
    <w:rsid w:val="00C4559F"/>
    <w:rsid w:val="00C45C7F"/>
    <w:rsid w:val="00C45E97"/>
    <w:rsid w:val="00C463D3"/>
    <w:rsid w:val="00C46528"/>
    <w:rsid w:val="00C46E20"/>
    <w:rsid w:val="00C46F98"/>
    <w:rsid w:val="00C509BD"/>
    <w:rsid w:val="00C50C32"/>
    <w:rsid w:val="00C51027"/>
    <w:rsid w:val="00C51154"/>
    <w:rsid w:val="00C51408"/>
    <w:rsid w:val="00C519B8"/>
    <w:rsid w:val="00C523DB"/>
    <w:rsid w:val="00C52E1E"/>
    <w:rsid w:val="00C53471"/>
    <w:rsid w:val="00C53575"/>
    <w:rsid w:val="00C53A4D"/>
    <w:rsid w:val="00C54349"/>
    <w:rsid w:val="00C551CE"/>
    <w:rsid w:val="00C55C44"/>
    <w:rsid w:val="00C565F3"/>
    <w:rsid w:val="00C56700"/>
    <w:rsid w:val="00C5672C"/>
    <w:rsid w:val="00C57C58"/>
    <w:rsid w:val="00C60F37"/>
    <w:rsid w:val="00C611EC"/>
    <w:rsid w:val="00C612E6"/>
    <w:rsid w:val="00C6156B"/>
    <w:rsid w:val="00C6244E"/>
    <w:rsid w:val="00C62561"/>
    <w:rsid w:val="00C63175"/>
    <w:rsid w:val="00C636E0"/>
    <w:rsid w:val="00C64086"/>
    <w:rsid w:val="00C64411"/>
    <w:rsid w:val="00C64824"/>
    <w:rsid w:val="00C64AB8"/>
    <w:rsid w:val="00C64D26"/>
    <w:rsid w:val="00C65158"/>
    <w:rsid w:val="00C65DF8"/>
    <w:rsid w:val="00C65F52"/>
    <w:rsid w:val="00C661E8"/>
    <w:rsid w:val="00C663F4"/>
    <w:rsid w:val="00C66995"/>
    <w:rsid w:val="00C66CCA"/>
    <w:rsid w:val="00C67306"/>
    <w:rsid w:val="00C6750E"/>
    <w:rsid w:val="00C70F4F"/>
    <w:rsid w:val="00C713D7"/>
    <w:rsid w:val="00C7172A"/>
    <w:rsid w:val="00C7186F"/>
    <w:rsid w:val="00C72C08"/>
    <w:rsid w:val="00C73E9B"/>
    <w:rsid w:val="00C741BE"/>
    <w:rsid w:val="00C744C5"/>
    <w:rsid w:val="00C74B52"/>
    <w:rsid w:val="00C75350"/>
    <w:rsid w:val="00C753EA"/>
    <w:rsid w:val="00C75401"/>
    <w:rsid w:val="00C75849"/>
    <w:rsid w:val="00C760B0"/>
    <w:rsid w:val="00C76D7F"/>
    <w:rsid w:val="00C80D6F"/>
    <w:rsid w:val="00C80F8F"/>
    <w:rsid w:val="00C8130A"/>
    <w:rsid w:val="00C81695"/>
    <w:rsid w:val="00C816C0"/>
    <w:rsid w:val="00C819C7"/>
    <w:rsid w:val="00C8254D"/>
    <w:rsid w:val="00C826D8"/>
    <w:rsid w:val="00C8292A"/>
    <w:rsid w:val="00C82E03"/>
    <w:rsid w:val="00C83266"/>
    <w:rsid w:val="00C83512"/>
    <w:rsid w:val="00C842C6"/>
    <w:rsid w:val="00C844F9"/>
    <w:rsid w:val="00C84C18"/>
    <w:rsid w:val="00C84DC6"/>
    <w:rsid w:val="00C85CFD"/>
    <w:rsid w:val="00C85E51"/>
    <w:rsid w:val="00C86348"/>
    <w:rsid w:val="00C86638"/>
    <w:rsid w:val="00C86BC6"/>
    <w:rsid w:val="00C871A9"/>
    <w:rsid w:val="00C87279"/>
    <w:rsid w:val="00C873C8"/>
    <w:rsid w:val="00C9063B"/>
    <w:rsid w:val="00C90DFC"/>
    <w:rsid w:val="00C91AE0"/>
    <w:rsid w:val="00C91CF5"/>
    <w:rsid w:val="00C9222C"/>
    <w:rsid w:val="00C92504"/>
    <w:rsid w:val="00C926FB"/>
    <w:rsid w:val="00C927D0"/>
    <w:rsid w:val="00C928B6"/>
    <w:rsid w:val="00C92EC5"/>
    <w:rsid w:val="00C92EC6"/>
    <w:rsid w:val="00C9363E"/>
    <w:rsid w:val="00C93735"/>
    <w:rsid w:val="00C93812"/>
    <w:rsid w:val="00C9401C"/>
    <w:rsid w:val="00C94352"/>
    <w:rsid w:val="00C94C14"/>
    <w:rsid w:val="00C94CC2"/>
    <w:rsid w:val="00C94E42"/>
    <w:rsid w:val="00C94E6B"/>
    <w:rsid w:val="00C95A21"/>
    <w:rsid w:val="00C96203"/>
    <w:rsid w:val="00C96DBB"/>
    <w:rsid w:val="00C9763E"/>
    <w:rsid w:val="00C97919"/>
    <w:rsid w:val="00C97990"/>
    <w:rsid w:val="00CA0A3C"/>
    <w:rsid w:val="00CA0ADD"/>
    <w:rsid w:val="00CA0FE8"/>
    <w:rsid w:val="00CA168C"/>
    <w:rsid w:val="00CA2654"/>
    <w:rsid w:val="00CA2C2C"/>
    <w:rsid w:val="00CA32BF"/>
    <w:rsid w:val="00CA3893"/>
    <w:rsid w:val="00CA469A"/>
    <w:rsid w:val="00CA4EDE"/>
    <w:rsid w:val="00CA5A32"/>
    <w:rsid w:val="00CA6956"/>
    <w:rsid w:val="00CA7411"/>
    <w:rsid w:val="00CA7507"/>
    <w:rsid w:val="00CA7BD0"/>
    <w:rsid w:val="00CA7ED3"/>
    <w:rsid w:val="00CB0099"/>
    <w:rsid w:val="00CB036C"/>
    <w:rsid w:val="00CB10B1"/>
    <w:rsid w:val="00CB1882"/>
    <w:rsid w:val="00CB1A62"/>
    <w:rsid w:val="00CB1EE0"/>
    <w:rsid w:val="00CB1EE5"/>
    <w:rsid w:val="00CB2149"/>
    <w:rsid w:val="00CB251C"/>
    <w:rsid w:val="00CB294E"/>
    <w:rsid w:val="00CB2A9D"/>
    <w:rsid w:val="00CB2F7B"/>
    <w:rsid w:val="00CB324B"/>
    <w:rsid w:val="00CB40B7"/>
    <w:rsid w:val="00CB446C"/>
    <w:rsid w:val="00CB4BAB"/>
    <w:rsid w:val="00CB4C0E"/>
    <w:rsid w:val="00CB4DA9"/>
    <w:rsid w:val="00CB50F3"/>
    <w:rsid w:val="00CB569C"/>
    <w:rsid w:val="00CB584B"/>
    <w:rsid w:val="00CB5987"/>
    <w:rsid w:val="00CB7656"/>
    <w:rsid w:val="00CB7CCA"/>
    <w:rsid w:val="00CB7EA5"/>
    <w:rsid w:val="00CC0250"/>
    <w:rsid w:val="00CC07FE"/>
    <w:rsid w:val="00CC09CD"/>
    <w:rsid w:val="00CC16FD"/>
    <w:rsid w:val="00CC1959"/>
    <w:rsid w:val="00CC1F1A"/>
    <w:rsid w:val="00CC292B"/>
    <w:rsid w:val="00CC2C17"/>
    <w:rsid w:val="00CC39D4"/>
    <w:rsid w:val="00CC3A86"/>
    <w:rsid w:val="00CC3CD2"/>
    <w:rsid w:val="00CC3E87"/>
    <w:rsid w:val="00CC4698"/>
    <w:rsid w:val="00CC4EE6"/>
    <w:rsid w:val="00CC5224"/>
    <w:rsid w:val="00CC5276"/>
    <w:rsid w:val="00CC5928"/>
    <w:rsid w:val="00CC5F9F"/>
    <w:rsid w:val="00CC6039"/>
    <w:rsid w:val="00CC608C"/>
    <w:rsid w:val="00CC60F2"/>
    <w:rsid w:val="00CC6D4A"/>
    <w:rsid w:val="00CC7673"/>
    <w:rsid w:val="00CD02E2"/>
    <w:rsid w:val="00CD039B"/>
    <w:rsid w:val="00CD03B4"/>
    <w:rsid w:val="00CD0DA1"/>
    <w:rsid w:val="00CD108D"/>
    <w:rsid w:val="00CD1EE7"/>
    <w:rsid w:val="00CD225E"/>
    <w:rsid w:val="00CD25F5"/>
    <w:rsid w:val="00CD2666"/>
    <w:rsid w:val="00CD2946"/>
    <w:rsid w:val="00CD2D30"/>
    <w:rsid w:val="00CD3401"/>
    <w:rsid w:val="00CD3C3E"/>
    <w:rsid w:val="00CD4261"/>
    <w:rsid w:val="00CD4DB4"/>
    <w:rsid w:val="00CD50A1"/>
    <w:rsid w:val="00CD523E"/>
    <w:rsid w:val="00CD54FD"/>
    <w:rsid w:val="00CD623B"/>
    <w:rsid w:val="00CD6403"/>
    <w:rsid w:val="00CD67FB"/>
    <w:rsid w:val="00CD6953"/>
    <w:rsid w:val="00CD696B"/>
    <w:rsid w:val="00CD76CE"/>
    <w:rsid w:val="00CD7DCF"/>
    <w:rsid w:val="00CE041B"/>
    <w:rsid w:val="00CE07FD"/>
    <w:rsid w:val="00CE0E85"/>
    <w:rsid w:val="00CE288B"/>
    <w:rsid w:val="00CE2924"/>
    <w:rsid w:val="00CE297D"/>
    <w:rsid w:val="00CE2C88"/>
    <w:rsid w:val="00CE31D8"/>
    <w:rsid w:val="00CE3830"/>
    <w:rsid w:val="00CE3A84"/>
    <w:rsid w:val="00CE4016"/>
    <w:rsid w:val="00CE4034"/>
    <w:rsid w:val="00CE494B"/>
    <w:rsid w:val="00CE4E4B"/>
    <w:rsid w:val="00CE52DE"/>
    <w:rsid w:val="00CE53B8"/>
    <w:rsid w:val="00CE587A"/>
    <w:rsid w:val="00CE5AC0"/>
    <w:rsid w:val="00CE5B02"/>
    <w:rsid w:val="00CE5B96"/>
    <w:rsid w:val="00CE5CE8"/>
    <w:rsid w:val="00CE65E8"/>
    <w:rsid w:val="00CE67C0"/>
    <w:rsid w:val="00CE7B97"/>
    <w:rsid w:val="00CF0528"/>
    <w:rsid w:val="00CF0CED"/>
    <w:rsid w:val="00CF13A0"/>
    <w:rsid w:val="00CF1892"/>
    <w:rsid w:val="00CF1B5B"/>
    <w:rsid w:val="00CF2356"/>
    <w:rsid w:val="00CF42F5"/>
    <w:rsid w:val="00CF5047"/>
    <w:rsid w:val="00CF50AC"/>
    <w:rsid w:val="00CF50C4"/>
    <w:rsid w:val="00CF5374"/>
    <w:rsid w:val="00CF5438"/>
    <w:rsid w:val="00CF5854"/>
    <w:rsid w:val="00CF5D35"/>
    <w:rsid w:val="00CF60E2"/>
    <w:rsid w:val="00CF6A8A"/>
    <w:rsid w:val="00CF6B91"/>
    <w:rsid w:val="00CF7830"/>
    <w:rsid w:val="00CF7F41"/>
    <w:rsid w:val="00CF7FDE"/>
    <w:rsid w:val="00D000CF"/>
    <w:rsid w:val="00D001A2"/>
    <w:rsid w:val="00D0097C"/>
    <w:rsid w:val="00D00CD9"/>
    <w:rsid w:val="00D00E2C"/>
    <w:rsid w:val="00D00FD0"/>
    <w:rsid w:val="00D01358"/>
    <w:rsid w:val="00D01547"/>
    <w:rsid w:val="00D017E7"/>
    <w:rsid w:val="00D02B85"/>
    <w:rsid w:val="00D02CAE"/>
    <w:rsid w:val="00D02E3F"/>
    <w:rsid w:val="00D0325D"/>
    <w:rsid w:val="00D039B7"/>
    <w:rsid w:val="00D03A02"/>
    <w:rsid w:val="00D04C87"/>
    <w:rsid w:val="00D05044"/>
    <w:rsid w:val="00D050BA"/>
    <w:rsid w:val="00D05191"/>
    <w:rsid w:val="00D05292"/>
    <w:rsid w:val="00D05976"/>
    <w:rsid w:val="00D05A51"/>
    <w:rsid w:val="00D061C0"/>
    <w:rsid w:val="00D06429"/>
    <w:rsid w:val="00D0694B"/>
    <w:rsid w:val="00D0698D"/>
    <w:rsid w:val="00D06F03"/>
    <w:rsid w:val="00D071D4"/>
    <w:rsid w:val="00D07738"/>
    <w:rsid w:val="00D078BF"/>
    <w:rsid w:val="00D07BDD"/>
    <w:rsid w:val="00D10299"/>
    <w:rsid w:val="00D10A4C"/>
    <w:rsid w:val="00D10E33"/>
    <w:rsid w:val="00D115C3"/>
    <w:rsid w:val="00D11C53"/>
    <w:rsid w:val="00D11E73"/>
    <w:rsid w:val="00D12906"/>
    <w:rsid w:val="00D12B30"/>
    <w:rsid w:val="00D12DFB"/>
    <w:rsid w:val="00D1320E"/>
    <w:rsid w:val="00D149B3"/>
    <w:rsid w:val="00D14A87"/>
    <w:rsid w:val="00D159B6"/>
    <w:rsid w:val="00D15DFB"/>
    <w:rsid w:val="00D17F39"/>
    <w:rsid w:val="00D2034A"/>
    <w:rsid w:val="00D2093C"/>
    <w:rsid w:val="00D216DA"/>
    <w:rsid w:val="00D21ECA"/>
    <w:rsid w:val="00D223E0"/>
    <w:rsid w:val="00D22ABA"/>
    <w:rsid w:val="00D231C9"/>
    <w:rsid w:val="00D2367A"/>
    <w:rsid w:val="00D23AD9"/>
    <w:rsid w:val="00D24AC4"/>
    <w:rsid w:val="00D24B74"/>
    <w:rsid w:val="00D24CFA"/>
    <w:rsid w:val="00D24FD9"/>
    <w:rsid w:val="00D25870"/>
    <w:rsid w:val="00D27107"/>
    <w:rsid w:val="00D30019"/>
    <w:rsid w:val="00D305BC"/>
    <w:rsid w:val="00D30B45"/>
    <w:rsid w:val="00D30C87"/>
    <w:rsid w:val="00D312F4"/>
    <w:rsid w:val="00D3168B"/>
    <w:rsid w:val="00D316EB"/>
    <w:rsid w:val="00D32059"/>
    <w:rsid w:val="00D33FAD"/>
    <w:rsid w:val="00D3544A"/>
    <w:rsid w:val="00D35BE5"/>
    <w:rsid w:val="00D37BFF"/>
    <w:rsid w:val="00D37F87"/>
    <w:rsid w:val="00D40096"/>
    <w:rsid w:val="00D4122E"/>
    <w:rsid w:val="00D41450"/>
    <w:rsid w:val="00D41A39"/>
    <w:rsid w:val="00D41E72"/>
    <w:rsid w:val="00D4243E"/>
    <w:rsid w:val="00D43704"/>
    <w:rsid w:val="00D43BA9"/>
    <w:rsid w:val="00D43D69"/>
    <w:rsid w:val="00D45804"/>
    <w:rsid w:val="00D468C2"/>
    <w:rsid w:val="00D472DE"/>
    <w:rsid w:val="00D47811"/>
    <w:rsid w:val="00D47BB2"/>
    <w:rsid w:val="00D47EA8"/>
    <w:rsid w:val="00D501A0"/>
    <w:rsid w:val="00D503B5"/>
    <w:rsid w:val="00D50A85"/>
    <w:rsid w:val="00D513DD"/>
    <w:rsid w:val="00D51751"/>
    <w:rsid w:val="00D51980"/>
    <w:rsid w:val="00D52DFD"/>
    <w:rsid w:val="00D534C2"/>
    <w:rsid w:val="00D53E3B"/>
    <w:rsid w:val="00D54479"/>
    <w:rsid w:val="00D54797"/>
    <w:rsid w:val="00D548DC"/>
    <w:rsid w:val="00D54BBC"/>
    <w:rsid w:val="00D55A55"/>
    <w:rsid w:val="00D55B05"/>
    <w:rsid w:val="00D55EA4"/>
    <w:rsid w:val="00D5606E"/>
    <w:rsid w:val="00D560CE"/>
    <w:rsid w:val="00D56520"/>
    <w:rsid w:val="00D56B1F"/>
    <w:rsid w:val="00D572A0"/>
    <w:rsid w:val="00D57881"/>
    <w:rsid w:val="00D607B9"/>
    <w:rsid w:val="00D60B70"/>
    <w:rsid w:val="00D60C0A"/>
    <w:rsid w:val="00D60F15"/>
    <w:rsid w:val="00D6199F"/>
    <w:rsid w:val="00D61D94"/>
    <w:rsid w:val="00D629E6"/>
    <w:rsid w:val="00D62C81"/>
    <w:rsid w:val="00D630BF"/>
    <w:rsid w:val="00D63501"/>
    <w:rsid w:val="00D63BCB"/>
    <w:rsid w:val="00D64201"/>
    <w:rsid w:val="00D6425C"/>
    <w:rsid w:val="00D64476"/>
    <w:rsid w:val="00D64610"/>
    <w:rsid w:val="00D648C3"/>
    <w:rsid w:val="00D65685"/>
    <w:rsid w:val="00D656A5"/>
    <w:rsid w:val="00D65F18"/>
    <w:rsid w:val="00D65F97"/>
    <w:rsid w:val="00D661E1"/>
    <w:rsid w:val="00D66C04"/>
    <w:rsid w:val="00D66DFA"/>
    <w:rsid w:val="00D671B5"/>
    <w:rsid w:val="00D678DF"/>
    <w:rsid w:val="00D67B23"/>
    <w:rsid w:val="00D706B5"/>
    <w:rsid w:val="00D706B6"/>
    <w:rsid w:val="00D70BF6"/>
    <w:rsid w:val="00D7175A"/>
    <w:rsid w:val="00D71D32"/>
    <w:rsid w:val="00D71F75"/>
    <w:rsid w:val="00D7226B"/>
    <w:rsid w:val="00D72561"/>
    <w:rsid w:val="00D72716"/>
    <w:rsid w:val="00D733D7"/>
    <w:rsid w:val="00D735F3"/>
    <w:rsid w:val="00D739F9"/>
    <w:rsid w:val="00D741BE"/>
    <w:rsid w:val="00D7422A"/>
    <w:rsid w:val="00D74592"/>
    <w:rsid w:val="00D747CE"/>
    <w:rsid w:val="00D74E2F"/>
    <w:rsid w:val="00D74E39"/>
    <w:rsid w:val="00D75578"/>
    <w:rsid w:val="00D75FFA"/>
    <w:rsid w:val="00D77845"/>
    <w:rsid w:val="00D8021B"/>
    <w:rsid w:val="00D804EF"/>
    <w:rsid w:val="00D80A19"/>
    <w:rsid w:val="00D81C03"/>
    <w:rsid w:val="00D81E1A"/>
    <w:rsid w:val="00D826F9"/>
    <w:rsid w:val="00D8270D"/>
    <w:rsid w:val="00D82EEA"/>
    <w:rsid w:val="00D8342F"/>
    <w:rsid w:val="00D845DB"/>
    <w:rsid w:val="00D84676"/>
    <w:rsid w:val="00D84AB4"/>
    <w:rsid w:val="00D855ED"/>
    <w:rsid w:val="00D85C54"/>
    <w:rsid w:val="00D863BE"/>
    <w:rsid w:val="00D871DF"/>
    <w:rsid w:val="00D87611"/>
    <w:rsid w:val="00D8791D"/>
    <w:rsid w:val="00D908B5"/>
    <w:rsid w:val="00D90F56"/>
    <w:rsid w:val="00D9156B"/>
    <w:rsid w:val="00D915C7"/>
    <w:rsid w:val="00D917E6"/>
    <w:rsid w:val="00D91F08"/>
    <w:rsid w:val="00D921A0"/>
    <w:rsid w:val="00D9250D"/>
    <w:rsid w:val="00D92A92"/>
    <w:rsid w:val="00D92D9C"/>
    <w:rsid w:val="00D92F43"/>
    <w:rsid w:val="00D93667"/>
    <w:rsid w:val="00D93A87"/>
    <w:rsid w:val="00D93B0C"/>
    <w:rsid w:val="00D9459A"/>
    <w:rsid w:val="00D94BE2"/>
    <w:rsid w:val="00D960B2"/>
    <w:rsid w:val="00D9662F"/>
    <w:rsid w:val="00D97858"/>
    <w:rsid w:val="00D979DC"/>
    <w:rsid w:val="00D97B67"/>
    <w:rsid w:val="00D97D92"/>
    <w:rsid w:val="00DA01D4"/>
    <w:rsid w:val="00DA081E"/>
    <w:rsid w:val="00DA131C"/>
    <w:rsid w:val="00DA1732"/>
    <w:rsid w:val="00DA1BED"/>
    <w:rsid w:val="00DA1C02"/>
    <w:rsid w:val="00DA1F16"/>
    <w:rsid w:val="00DA237E"/>
    <w:rsid w:val="00DA29FB"/>
    <w:rsid w:val="00DA2B86"/>
    <w:rsid w:val="00DA3079"/>
    <w:rsid w:val="00DA3FE1"/>
    <w:rsid w:val="00DA47DC"/>
    <w:rsid w:val="00DA4B2A"/>
    <w:rsid w:val="00DA5599"/>
    <w:rsid w:val="00DA5795"/>
    <w:rsid w:val="00DA5A45"/>
    <w:rsid w:val="00DA6908"/>
    <w:rsid w:val="00DA7E60"/>
    <w:rsid w:val="00DA7F56"/>
    <w:rsid w:val="00DB00CF"/>
    <w:rsid w:val="00DB0D1D"/>
    <w:rsid w:val="00DB16E6"/>
    <w:rsid w:val="00DB2125"/>
    <w:rsid w:val="00DB298F"/>
    <w:rsid w:val="00DB2B7B"/>
    <w:rsid w:val="00DB3997"/>
    <w:rsid w:val="00DB3DB1"/>
    <w:rsid w:val="00DB41E5"/>
    <w:rsid w:val="00DB4DA3"/>
    <w:rsid w:val="00DB4E30"/>
    <w:rsid w:val="00DB4F65"/>
    <w:rsid w:val="00DB74C3"/>
    <w:rsid w:val="00DC097A"/>
    <w:rsid w:val="00DC1DC9"/>
    <w:rsid w:val="00DC21C4"/>
    <w:rsid w:val="00DC2725"/>
    <w:rsid w:val="00DC300A"/>
    <w:rsid w:val="00DC32DA"/>
    <w:rsid w:val="00DC3876"/>
    <w:rsid w:val="00DC3A08"/>
    <w:rsid w:val="00DC3DE6"/>
    <w:rsid w:val="00DC44CD"/>
    <w:rsid w:val="00DC4830"/>
    <w:rsid w:val="00DC5051"/>
    <w:rsid w:val="00DC5484"/>
    <w:rsid w:val="00DC5DFB"/>
    <w:rsid w:val="00DC5EB7"/>
    <w:rsid w:val="00DC621C"/>
    <w:rsid w:val="00DC75BF"/>
    <w:rsid w:val="00DC7819"/>
    <w:rsid w:val="00DD1423"/>
    <w:rsid w:val="00DD1DD2"/>
    <w:rsid w:val="00DD2258"/>
    <w:rsid w:val="00DD282D"/>
    <w:rsid w:val="00DD2831"/>
    <w:rsid w:val="00DD2E67"/>
    <w:rsid w:val="00DD2FBE"/>
    <w:rsid w:val="00DD44E4"/>
    <w:rsid w:val="00DD4629"/>
    <w:rsid w:val="00DD5315"/>
    <w:rsid w:val="00DD5726"/>
    <w:rsid w:val="00DD57E8"/>
    <w:rsid w:val="00DD6228"/>
    <w:rsid w:val="00DD623B"/>
    <w:rsid w:val="00DD6AE8"/>
    <w:rsid w:val="00DD6EEB"/>
    <w:rsid w:val="00DD7A63"/>
    <w:rsid w:val="00DD7F9F"/>
    <w:rsid w:val="00DE04E5"/>
    <w:rsid w:val="00DE0EF4"/>
    <w:rsid w:val="00DE174B"/>
    <w:rsid w:val="00DE1791"/>
    <w:rsid w:val="00DE1C82"/>
    <w:rsid w:val="00DE2585"/>
    <w:rsid w:val="00DE3157"/>
    <w:rsid w:val="00DE3A61"/>
    <w:rsid w:val="00DE45F4"/>
    <w:rsid w:val="00DE569B"/>
    <w:rsid w:val="00DE60D9"/>
    <w:rsid w:val="00DE63EF"/>
    <w:rsid w:val="00DE7488"/>
    <w:rsid w:val="00DE7EF1"/>
    <w:rsid w:val="00DE7FF9"/>
    <w:rsid w:val="00DF017A"/>
    <w:rsid w:val="00DF03A3"/>
    <w:rsid w:val="00DF0BB4"/>
    <w:rsid w:val="00DF0E84"/>
    <w:rsid w:val="00DF101B"/>
    <w:rsid w:val="00DF1060"/>
    <w:rsid w:val="00DF11A9"/>
    <w:rsid w:val="00DF1679"/>
    <w:rsid w:val="00DF25A1"/>
    <w:rsid w:val="00DF2E72"/>
    <w:rsid w:val="00DF36DF"/>
    <w:rsid w:val="00DF3F0D"/>
    <w:rsid w:val="00DF3F26"/>
    <w:rsid w:val="00DF4978"/>
    <w:rsid w:val="00DF5394"/>
    <w:rsid w:val="00DF5467"/>
    <w:rsid w:val="00DF5A6E"/>
    <w:rsid w:val="00DF6181"/>
    <w:rsid w:val="00DF6504"/>
    <w:rsid w:val="00DF6814"/>
    <w:rsid w:val="00DF6868"/>
    <w:rsid w:val="00DF6995"/>
    <w:rsid w:val="00DF6B52"/>
    <w:rsid w:val="00DF6C5E"/>
    <w:rsid w:val="00E00072"/>
    <w:rsid w:val="00E005E2"/>
    <w:rsid w:val="00E007CB"/>
    <w:rsid w:val="00E007D5"/>
    <w:rsid w:val="00E00C07"/>
    <w:rsid w:val="00E00F67"/>
    <w:rsid w:val="00E01AB8"/>
    <w:rsid w:val="00E01C69"/>
    <w:rsid w:val="00E02D63"/>
    <w:rsid w:val="00E02FC9"/>
    <w:rsid w:val="00E03F11"/>
    <w:rsid w:val="00E04087"/>
    <w:rsid w:val="00E047C6"/>
    <w:rsid w:val="00E0549F"/>
    <w:rsid w:val="00E054C9"/>
    <w:rsid w:val="00E05E29"/>
    <w:rsid w:val="00E066A0"/>
    <w:rsid w:val="00E06AC9"/>
    <w:rsid w:val="00E070F8"/>
    <w:rsid w:val="00E07869"/>
    <w:rsid w:val="00E103B6"/>
    <w:rsid w:val="00E11EBD"/>
    <w:rsid w:val="00E11FD2"/>
    <w:rsid w:val="00E1260D"/>
    <w:rsid w:val="00E12D7E"/>
    <w:rsid w:val="00E12E4C"/>
    <w:rsid w:val="00E135BE"/>
    <w:rsid w:val="00E136EC"/>
    <w:rsid w:val="00E13925"/>
    <w:rsid w:val="00E1394A"/>
    <w:rsid w:val="00E13F0A"/>
    <w:rsid w:val="00E13F9F"/>
    <w:rsid w:val="00E14517"/>
    <w:rsid w:val="00E14601"/>
    <w:rsid w:val="00E14D1F"/>
    <w:rsid w:val="00E14DBB"/>
    <w:rsid w:val="00E1524D"/>
    <w:rsid w:val="00E15E4E"/>
    <w:rsid w:val="00E16023"/>
    <w:rsid w:val="00E16310"/>
    <w:rsid w:val="00E16328"/>
    <w:rsid w:val="00E168CB"/>
    <w:rsid w:val="00E17923"/>
    <w:rsid w:val="00E17B66"/>
    <w:rsid w:val="00E20E89"/>
    <w:rsid w:val="00E210DC"/>
    <w:rsid w:val="00E21228"/>
    <w:rsid w:val="00E2132F"/>
    <w:rsid w:val="00E221B3"/>
    <w:rsid w:val="00E24443"/>
    <w:rsid w:val="00E247EC"/>
    <w:rsid w:val="00E24C4B"/>
    <w:rsid w:val="00E24E4D"/>
    <w:rsid w:val="00E24E66"/>
    <w:rsid w:val="00E24F85"/>
    <w:rsid w:val="00E25369"/>
    <w:rsid w:val="00E25A60"/>
    <w:rsid w:val="00E25D4C"/>
    <w:rsid w:val="00E2659B"/>
    <w:rsid w:val="00E27B45"/>
    <w:rsid w:val="00E302BD"/>
    <w:rsid w:val="00E314F0"/>
    <w:rsid w:val="00E31D2E"/>
    <w:rsid w:val="00E325D9"/>
    <w:rsid w:val="00E34113"/>
    <w:rsid w:val="00E3450E"/>
    <w:rsid w:val="00E35350"/>
    <w:rsid w:val="00E35384"/>
    <w:rsid w:val="00E35B81"/>
    <w:rsid w:val="00E35BD2"/>
    <w:rsid w:val="00E35F03"/>
    <w:rsid w:val="00E36177"/>
    <w:rsid w:val="00E3654A"/>
    <w:rsid w:val="00E36E81"/>
    <w:rsid w:val="00E42251"/>
    <w:rsid w:val="00E422BF"/>
    <w:rsid w:val="00E42BEC"/>
    <w:rsid w:val="00E42DF6"/>
    <w:rsid w:val="00E43592"/>
    <w:rsid w:val="00E43903"/>
    <w:rsid w:val="00E43A2C"/>
    <w:rsid w:val="00E44B60"/>
    <w:rsid w:val="00E45112"/>
    <w:rsid w:val="00E45327"/>
    <w:rsid w:val="00E45619"/>
    <w:rsid w:val="00E45DC3"/>
    <w:rsid w:val="00E45EDB"/>
    <w:rsid w:val="00E460FA"/>
    <w:rsid w:val="00E46290"/>
    <w:rsid w:val="00E4667C"/>
    <w:rsid w:val="00E46794"/>
    <w:rsid w:val="00E46890"/>
    <w:rsid w:val="00E46A7A"/>
    <w:rsid w:val="00E46D8E"/>
    <w:rsid w:val="00E47147"/>
    <w:rsid w:val="00E47177"/>
    <w:rsid w:val="00E477FE"/>
    <w:rsid w:val="00E478CD"/>
    <w:rsid w:val="00E47BBC"/>
    <w:rsid w:val="00E50685"/>
    <w:rsid w:val="00E51659"/>
    <w:rsid w:val="00E51E84"/>
    <w:rsid w:val="00E527D8"/>
    <w:rsid w:val="00E52C4B"/>
    <w:rsid w:val="00E5328B"/>
    <w:rsid w:val="00E53DB7"/>
    <w:rsid w:val="00E54329"/>
    <w:rsid w:val="00E544DD"/>
    <w:rsid w:val="00E54689"/>
    <w:rsid w:val="00E54B14"/>
    <w:rsid w:val="00E54E6E"/>
    <w:rsid w:val="00E55250"/>
    <w:rsid w:val="00E55270"/>
    <w:rsid w:val="00E56101"/>
    <w:rsid w:val="00E566BC"/>
    <w:rsid w:val="00E56D80"/>
    <w:rsid w:val="00E57060"/>
    <w:rsid w:val="00E5745A"/>
    <w:rsid w:val="00E576BB"/>
    <w:rsid w:val="00E60204"/>
    <w:rsid w:val="00E607BC"/>
    <w:rsid w:val="00E60B31"/>
    <w:rsid w:val="00E616F1"/>
    <w:rsid w:val="00E61F5F"/>
    <w:rsid w:val="00E621A9"/>
    <w:rsid w:val="00E62AC9"/>
    <w:rsid w:val="00E62B83"/>
    <w:rsid w:val="00E63079"/>
    <w:rsid w:val="00E6332A"/>
    <w:rsid w:val="00E63771"/>
    <w:rsid w:val="00E641F9"/>
    <w:rsid w:val="00E64D07"/>
    <w:rsid w:val="00E66E3D"/>
    <w:rsid w:val="00E67762"/>
    <w:rsid w:val="00E67813"/>
    <w:rsid w:val="00E67D1F"/>
    <w:rsid w:val="00E67E24"/>
    <w:rsid w:val="00E700E2"/>
    <w:rsid w:val="00E705B0"/>
    <w:rsid w:val="00E70D82"/>
    <w:rsid w:val="00E71120"/>
    <w:rsid w:val="00E7170F"/>
    <w:rsid w:val="00E717C3"/>
    <w:rsid w:val="00E71825"/>
    <w:rsid w:val="00E71C68"/>
    <w:rsid w:val="00E71DD6"/>
    <w:rsid w:val="00E72F9E"/>
    <w:rsid w:val="00E7328B"/>
    <w:rsid w:val="00E73290"/>
    <w:rsid w:val="00E743B1"/>
    <w:rsid w:val="00E74578"/>
    <w:rsid w:val="00E75C9F"/>
    <w:rsid w:val="00E77489"/>
    <w:rsid w:val="00E77899"/>
    <w:rsid w:val="00E77B5C"/>
    <w:rsid w:val="00E77DFA"/>
    <w:rsid w:val="00E77E69"/>
    <w:rsid w:val="00E80F67"/>
    <w:rsid w:val="00E814B0"/>
    <w:rsid w:val="00E81771"/>
    <w:rsid w:val="00E81C8E"/>
    <w:rsid w:val="00E8220C"/>
    <w:rsid w:val="00E82A31"/>
    <w:rsid w:val="00E8336B"/>
    <w:rsid w:val="00E83807"/>
    <w:rsid w:val="00E83CEA"/>
    <w:rsid w:val="00E83F26"/>
    <w:rsid w:val="00E84395"/>
    <w:rsid w:val="00E84687"/>
    <w:rsid w:val="00E84E16"/>
    <w:rsid w:val="00E850C1"/>
    <w:rsid w:val="00E8516F"/>
    <w:rsid w:val="00E853F2"/>
    <w:rsid w:val="00E85934"/>
    <w:rsid w:val="00E863F9"/>
    <w:rsid w:val="00E868BB"/>
    <w:rsid w:val="00E86B1F"/>
    <w:rsid w:val="00E86D8E"/>
    <w:rsid w:val="00E870C2"/>
    <w:rsid w:val="00E873D7"/>
    <w:rsid w:val="00E90863"/>
    <w:rsid w:val="00E90FFB"/>
    <w:rsid w:val="00E91375"/>
    <w:rsid w:val="00E91668"/>
    <w:rsid w:val="00E923CD"/>
    <w:rsid w:val="00E92652"/>
    <w:rsid w:val="00E92A9A"/>
    <w:rsid w:val="00E93378"/>
    <w:rsid w:val="00E933CF"/>
    <w:rsid w:val="00E95095"/>
    <w:rsid w:val="00E95CBB"/>
    <w:rsid w:val="00E963DA"/>
    <w:rsid w:val="00E9640B"/>
    <w:rsid w:val="00E9645A"/>
    <w:rsid w:val="00E9645E"/>
    <w:rsid w:val="00E9671C"/>
    <w:rsid w:val="00E967ED"/>
    <w:rsid w:val="00E97791"/>
    <w:rsid w:val="00E97C23"/>
    <w:rsid w:val="00E97C84"/>
    <w:rsid w:val="00EA05DE"/>
    <w:rsid w:val="00EA0AEA"/>
    <w:rsid w:val="00EA10EA"/>
    <w:rsid w:val="00EA133F"/>
    <w:rsid w:val="00EA170C"/>
    <w:rsid w:val="00EA19A9"/>
    <w:rsid w:val="00EA1D47"/>
    <w:rsid w:val="00EA1FB8"/>
    <w:rsid w:val="00EA234D"/>
    <w:rsid w:val="00EA28F7"/>
    <w:rsid w:val="00EA2D9E"/>
    <w:rsid w:val="00EA362B"/>
    <w:rsid w:val="00EA3AFF"/>
    <w:rsid w:val="00EA4554"/>
    <w:rsid w:val="00EA4D47"/>
    <w:rsid w:val="00EA54B5"/>
    <w:rsid w:val="00EA592F"/>
    <w:rsid w:val="00EA5A50"/>
    <w:rsid w:val="00EA5D81"/>
    <w:rsid w:val="00EA622E"/>
    <w:rsid w:val="00EA6ECB"/>
    <w:rsid w:val="00EA7021"/>
    <w:rsid w:val="00EA752C"/>
    <w:rsid w:val="00EB0444"/>
    <w:rsid w:val="00EB0FAF"/>
    <w:rsid w:val="00EB2346"/>
    <w:rsid w:val="00EB262D"/>
    <w:rsid w:val="00EB2B03"/>
    <w:rsid w:val="00EB335C"/>
    <w:rsid w:val="00EB38FC"/>
    <w:rsid w:val="00EB4797"/>
    <w:rsid w:val="00EB5BEC"/>
    <w:rsid w:val="00EB5F5A"/>
    <w:rsid w:val="00EB620A"/>
    <w:rsid w:val="00EB63DF"/>
    <w:rsid w:val="00EB6FB1"/>
    <w:rsid w:val="00EB724A"/>
    <w:rsid w:val="00EB78A8"/>
    <w:rsid w:val="00EC11EC"/>
    <w:rsid w:val="00EC145B"/>
    <w:rsid w:val="00EC150D"/>
    <w:rsid w:val="00EC16C1"/>
    <w:rsid w:val="00EC1FE8"/>
    <w:rsid w:val="00EC1FEA"/>
    <w:rsid w:val="00EC2020"/>
    <w:rsid w:val="00EC2285"/>
    <w:rsid w:val="00EC265F"/>
    <w:rsid w:val="00EC2DA6"/>
    <w:rsid w:val="00EC4157"/>
    <w:rsid w:val="00EC440A"/>
    <w:rsid w:val="00EC4582"/>
    <w:rsid w:val="00EC4C3E"/>
    <w:rsid w:val="00EC5734"/>
    <w:rsid w:val="00EC5B88"/>
    <w:rsid w:val="00EC63E6"/>
    <w:rsid w:val="00EC6D64"/>
    <w:rsid w:val="00EC7570"/>
    <w:rsid w:val="00EC7B3A"/>
    <w:rsid w:val="00ED0233"/>
    <w:rsid w:val="00ED14A5"/>
    <w:rsid w:val="00ED1F06"/>
    <w:rsid w:val="00ED232F"/>
    <w:rsid w:val="00ED2559"/>
    <w:rsid w:val="00ED2B38"/>
    <w:rsid w:val="00ED34A2"/>
    <w:rsid w:val="00ED35A8"/>
    <w:rsid w:val="00ED4193"/>
    <w:rsid w:val="00ED52F5"/>
    <w:rsid w:val="00ED5591"/>
    <w:rsid w:val="00ED5B3A"/>
    <w:rsid w:val="00ED60A5"/>
    <w:rsid w:val="00ED6110"/>
    <w:rsid w:val="00ED6994"/>
    <w:rsid w:val="00ED6C33"/>
    <w:rsid w:val="00ED703D"/>
    <w:rsid w:val="00ED717E"/>
    <w:rsid w:val="00ED73A8"/>
    <w:rsid w:val="00ED7FD2"/>
    <w:rsid w:val="00EE038B"/>
    <w:rsid w:val="00EE08D2"/>
    <w:rsid w:val="00EE16C3"/>
    <w:rsid w:val="00EE2138"/>
    <w:rsid w:val="00EE2705"/>
    <w:rsid w:val="00EE3155"/>
    <w:rsid w:val="00EE346A"/>
    <w:rsid w:val="00EE3B88"/>
    <w:rsid w:val="00EE472A"/>
    <w:rsid w:val="00EE57C0"/>
    <w:rsid w:val="00EE593A"/>
    <w:rsid w:val="00EE7F3C"/>
    <w:rsid w:val="00EF08DA"/>
    <w:rsid w:val="00EF1553"/>
    <w:rsid w:val="00EF1737"/>
    <w:rsid w:val="00EF1DD9"/>
    <w:rsid w:val="00EF1DDB"/>
    <w:rsid w:val="00EF1FC0"/>
    <w:rsid w:val="00EF1FFB"/>
    <w:rsid w:val="00EF21A9"/>
    <w:rsid w:val="00EF2747"/>
    <w:rsid w:val="00EF2893"/>
    <w:rsid w:val="00EF2A8B"/>
    <w:rsid w:val="00EF2D5B"/>
    <w:rsid w:val="00EF2FA7"/>
    <w:rsid w:val="00EF3A95"/>
    <w:rsid w:val="00EF3F40"/>
    <w:rsid w:val="00EF4A28"/>
    <w:rsid w:val="00EF4B33"/>
    <w:rsid w:val="00EF4C40"/>
    <w:rsid w:val="00EF4E3B"/>
    <w:rsid w:val="00EF58C2"/>
    <w:rsid w:val="00EF58F9"/>
    <w:rsid w:val="00EF5B2A"/>
    <w:rsid w:val="00EF5B44"/>
    <w:rsid w:val="00EF5F4A"/>
    <w:rsid w:val="00EF6BF8"/>
    <w:rsid w:val="00EF7186"/>
    <w:rsid w:val="00EF739E"/>
    <w:rsid w:val="00EF7967"/>
    <w:rsid w:val="00F004B6"/>
    <w:rsid w:val="00F00976"/>
    <w:rsid w:val="00F00CD2"/>
    <w:rsid w:val="00F02A1A"/>
    <w:rsid w:val="00F02DA6"/>
    <w:rsid w:val="00F032DC"/>
    <w:rsid w:val="00F03413"/>
    <w:rsid w:val="00F03458"/>
    <w:rsid w:val="00F04403"/>
    <w:rsid w:val="00F04C48"/>
    <w:rsid w:val="00F050B1"/>
    <w:rsid w:val="00F05535"/>
    <w:rsid w:val="00F0604F"/>
    <w:rsid w:val="00F06563"/>
    <w:rsid w:val="00F06938"/>
    <w:rsid w:val="00F069E8"/>
    <w:rsid w:val="00F06A21"/>
    <w:rsid w:val="00F06F66"/>
    <w:rsid w:val="00F076EC"/>
    <w:rsid w:val="00F07B2C"/>
    <w:rsid w:val="00F07C18"/>
    <w:rsid w:val="00F106C8"/>
    <w:rsid w:val="00F10BDA"/>
    <w:rsid w:val="00F11019"/>
    <w:rsid w:val="00F1141B"/>
    <w:rsid w:val="00F11AB4"/>
    <w:rsid w:val="00F128B5"/>
    <w:rsid w:val="00F13747"/>
    <w:rsid w:val="00F13D53"/>
    <w:rsid w:val="00F14AE6"/>
    <w:rsid w:val="00F14C31"/>
    <w:rsid w:val="00F14D3A"/>
    <w:rsid w:val="00F14F0D"/>
    <w:rsid w:val="00F154DB"/>
    <w:rsid w:val="00F165C2"/>
    <w:rsid w:val="00F1682E"/>
    <w:rsid w:val="00F16FE2"/>
    <w:rsid w:val="00F17550"/>
    <w:rsid w:val="00F17ACE"/>
    <w:rsid w:val="00F17CC2"/>
    <w:rsid w:val="00F20295"/>
    <w:rsid w:val="00F21ABD"/>
    <w:rsid w:val="00F2210B"/>
    <w:rsid w:val="00F227B9"/>
    <w:rsid w:val="00F22917"/>
    <w:rsid w:val="00F22936"/>
    <w:rsid w:val="00F229EE"/>
    <w:rsid w:val="00F23E4C"/>
    <w:rsid w:val="00F24085"/>
    <w:rsid w:val="00F24A2E"/>
    <w:rsid w:val="00F24F8B"/>
    <w:rsid w:val="00F2522E"/>
    <w:rsid w:val="00F257F6"/>
    <w:rsid w:val="00F25B45"/>
    <w:rsid w:val="00F266B3"/>
    <w:rsid w:val="00F2683B"/>
    <w:rsid w:val="00F26CB6"/>
    <w:rsid w:val="00F27460"/>
    <w:rsid w:val="00F27EF2"/>
    <w:rsid w:val="00F27FD8"/>
    <w:rsid w:val="00F300E7"/>
    <w:rsid w:val="00F301ED"/>
    <w:rsid w:val="00F308A8"/>
    <w:rsid w:val="00F30A51"/>
    <w:rsid w:val="00F311E8"/>
    <w:rsid w:val="00F3121A"/>
    <w:rsid w:val="00F3159B"/>
    <w:rsid w:val="00F31646"/>
    <w:rsid w:val="00F31DED"/>
    <w:rsid w:val="00F320B5"/>
    <w:rsid w:val="00F32338"/>
    <w:rsid w:val="00F328C7"/>
    <w:rsid w:val="00F32CD2"/>
    <w:rsid w:val="00F32DDA"/>
    <w:rsid w:val="00F32E31"/>
    <w:rsid w:val="00F33E11"/>
    <w:rsid w:val="00F34681"/>
    <w:rsid w:val="00F360E8"/>
    <w:rsid w:val="00F3642F"/>
    <w:rsid w:val="00F364E9"/>
    <w:rsid w:val="00F36D0E"/>
    <w:rsid w:val="00F3707A"/>
    <w:rsid w:val="00F373F7"/>
    <w:rsid w:val="00F37556"/>
    <w:rsid w:val="00F37D67"/>
    <w:rsid w:val="00F40024"/>
    <w:rsid w:val="00F400FD"/>
    <w:rsid w:val="00F41F4F"/>
    <w:rsid w:val="00F422ED"/>
    <w:rsid w:val="00F42854"/>
    <w:rsid w:val="00F437C6"/>
    <w:rsid w:val="00F438B5"/>
    <w:rsid w:val="00F438F9"/>
    <w:rsid w:val="00F43D06"/>
    <w:rsid w:val="00F43F22"/>
    <w:rsid w:val="00F444B3"/>
    <w:rsid w:val="00F445C5"/>
    <w:rsid w:val="00F44E83"/>
    <w:rsid w:val="00F450A6"/>
    <w:rsid w:val="00F45690"/>
    <w:rsid w:val="00F459F2"/>
    <w:rsid w:val="00F45BF6"/>
    <w:rsid w:val="00F45C1F"/>
    <w:rsid w:val="00F45DDD"/>
    <w:rsid w:val="00F461ED"/>
    <w:rsid w:val="00F4645D"/>
    <w:rsid w:val="00F4658D"/>
    <w:rsid w:val="00F470F0"/>
    <w:rsid w:val="00F475E2"/>
    <w:rsid w:val="00F500C1"/>
    <w:rsid w:val="00F50EF8"/>
    <w:rsid w:val="00F51604"/>
    <w:rsid w:val="00F51776"/>
    <w:rsid w:val="00F51AF8"/>
    <w:rsid w:val="00F5361B"/>
    <w:rsid w:val="00F53867"/>
    <w:rsid w:val="00F53E74"/>
    <w:rsid w:val="00F543FB"/>
    <w:rsid w:val="00F54DCD"/>
    <w:rsid w:val="00F55D8F"/>
    <w:rsid w:val="00F560BD"/>
    <w:rsid w:val="00F561AE"/>
    <w:rsid w:val="00F56683"/>
    <w:rsid w:val="00F5700E"/>
    <w:rsid w:val="00F574BA"/>
    <w:rsid w:val="00F57A9F"/>
    <w:rsid w:val="00F57D6A"/>
    <w:rsid w:val="00F60C93"/>
    <w:rsid w:val="00F60DDA"/>
    <w:rsid w:val="00F610B7"/>
    <w:rsid w:val="00F62457"/>
    <w:rsid w:val="00F62503"/>
    <w:rsid w:val="00F6260E"/>
    <w:rsid w:val="00F62957"/>
    <w:rsid w:val="00F62A14"/>
    <w:rsid w:val="00F63A54"/>
    <w:rsid w:val="00F640B4"/>
    <w:rsid w:val="00F64FDB"/>
    <w:rsid w:val="00F6512E"/>
    <w:rsid w:val="00F663AD"/>
    <w:rsid w:val="00F666A3"/>
    <w:rsid w:val="00F666DE"/>
    <w:rsid w:val="00F66B55"/>
    <w:rsid w:val="00F673CB"/>
    <w:rsid w:val="00F675FA"/>
    <w:rsid w:val="00F700E8"/>
    <w:rsid w:val="00F70D27"/>
    <w:rsid w:val="00F711D5"/>
    <w:rsid w:val="00F71657"/>
    <w:rsid w:val="00F71792"/>
    <w:rsid w:val="00F71D53"/>
    <w:rsid w:val="00F7257F"/>
    <w:rsid w:val="00F7293C"/>
    <w:rsid w:val="00F73468"/>
    <w:rsid w:val="00F73E42"/>
    <w:rsid w:val="00F743D3"/>
    <w:rsid w:val="00F75009"/>
    <w:rsid w:val="00F75820"/>
    <w:rsid w:val="00F75EAB"/>
    <w:rsid w:val="00F76471"/>
    <w:rsid w:val="00F76C38"/>
    <w:rsid w:val="00F771B2"/>
    <w:rsid w:val="00F77248"/>
    <w:rsid w:val="00F77D0E"/>
    <w:rsid w:val="00F77DB3"/>
    <w:rsid w:val="00F8074F"/>
    <w:rsid w:val="00F80FD6"/>
    <w:rsid w:val="00F81498"/>
    <w:rsid w:val="00F8170D"/>
    <w:rsid w:val="00F81909"/>
    <w:rsid w:val="00F822DB"/>
    <w:rsid w:val="00F8240F"/>
    <w:rsid w:val="00F8347A"/>
    <w:rsid w:val="00F8351E"/>
    <w:rsid w:val="00F83727"/>
    <w:rsid w:val="00F8459D"/>
    <w:rsid w:val="00F8493F"/>
    <w:rsid w:val="00F84AED"/>
    <w:rsid w:val="00F84FB1"/>
    <w:rsid w:val="00F85B37"/>
    <w:rsid w:val="00F85B68"/>
    <w:rsid w:val="00F85C76"/>
    <w:rsid w:val="00F85EA9"/>
    <w:rsid w:val="00F86D0C"/>
    <w:rsid w:val="00F87971"/>
    <w:rsid w:val="00F87AE1"/>
    <w:rsid w:val="00F87CEA"/>
    <w:rsid w:val="00F9026A"/>
    <w:rsid w:val="00F903D0"/>
    <w:rsid w:val="00F90E0E"/>
    <w:rsid w:val="00F9141C"/>
    <w:rsid w:val="00F91672"/>
    <w:rsid w:val="00F91930"/>
    <w:rsid w:val="00F91B73"/>
    <w:rsid w:val="00F91F96"/>
    <w:rsid w:val="00F91FD0"/>
    <w:rsid w:val="00F942F5"/>
    <w:rsid w:val="00F9580F"/>
    <w:rsid w:val="00F95E78"/>
    <w:rsid w:val="00F969C6"/>
    <w:rsid w:val="00F96CA6"/>
    <w:rsid w:val="00F96E69"/>
    <w:rsid w:val="00F96E93"/>
    <w:rsid w:val="00F96F51"/>
    <w:rsid w:val="00F970E0"/>
    <w:rsid w:val="00F97799"/>
    <w:rsid w:val="00F97828"/>
    <w:rsid w:val="00F9783C"/>
    <w:rsid w:val="00F979AB"/>
    <w:rsid w:val="00FA046F"/>
    <w:rsid w:val="00FA078C"/>
    <w:rsid w:val="00FA0D66"/>
    <w:rsid w:val="00FA29F8"/>
    <w:rsid w:val="00FA2C55"/>
    <w:rsid w:val="00FA3094"/>
    <w:rsid w:val="00FA328E"/>
    <w:rsid w:val="00FA3B23"/>
    <w:rsid w:val="00FA4465"/>
    <w:rsid w:val="00FA4DD6"/>
    <w:rsid w:val="00FA5031"/>
    <w:rsid w:val="00FA5992"/>
    <w:rsid w:val="00FA5A9B"/>
    <w:rsid w:val="00FA5FC5"/>
    <w:rsid w:val="00FA6182"/>
    <w:rsid w:val="00FA630D"/>
    <w:rsid w:val="00FA6654"/>
    <w:rsid w:val="00FA6DCE"/>
    <w:rsid w:val="00FA7187"/>
    <w:rsid w:val="00FA7190"/>
    <w:rsid w:val="00FA796D"/>
    <w:rsid w:val="00FA7A9A"/>
    <w:rsid w:val="00FA7F6E"/>
    <w:rsid w:val="00FB0C15"/>
    <w:rsid w:val="00FB2126"/>
    <w:rsid w:val="00FB22A9"/>
    <w:rsid w:val="00FB2E62"/>
    <w:rsid w:val="00FB391F"/>
    <w:rsid w:val="00FB4BE6"/>
    <w:rsid w:val="00FB5956"/>
    <w:rsid w:val="00FB61B8"/>
    <w:rsid w:val="00FB670F"/>
    <w:rsid w:val="00FB6826"/>
    <w:rsid w:val="00FB6A3C"/>
    <w:rsid w:val="00FB70F5"/>
    <w:rsid w:val="00FB79B9"/>
    <w:rsid w:val="00FB7EF8"/>
    <w:rsid w:val="00FC0C1F"/>
    <w:rsid w:val="00FC0CC3"/>
    <w:rsid w:val="00FC0FDD"/>
    <w:rsid w:val="00FC1B76"/>
    <w:rsid w:val="00FC255F"/>
    <w:rsid w:val="00FC2C13"/>
    <w:rsid w:val="00FC2D42"/>
    <w:rsid w:val="00FC2F93"/>
    <w:rsid w:val="00FC33BB"/>
    <w:rsid w:val="00FC37D4"/>
    <w:rsid w:val="00FC3868"/>
    <w:rsid w:val="00FC3B16"/>
    <w:rsid w:val="00FC3F9E"/>
    <w:rsid w:val="00FC3FBB"/>
    <w:rsid w:val="00FC4A82"/>
    <w:rsid w:val="00FC52D8"/>
    <w:rsid w:val="00FC53C4"/>
    <w:rsid w:val="00FC5673"/>
    <w:rsid w:val="00FC5E56"/>
    <w:rsid w:val="00FC5ED9"/>
    <w:rsid w:val="00FC5FEC"/>
    <w:rsid w:val="00FC6EB6"/>
    <w:rsid w:val="00FC7A62"/>
    <w:rsid w:val="00FC7F7D"/>
    <w:rsid w:val="00FD01A8"/>
    <w:rsid w:val="00FD088D"/>
    <w:rsid w:val="00FD0A2D"/>
    <w:rsid w:val="00FD0BCE"/>
    <w:rsid w:val="00FD0E22"/>
    <w:rsid w:val="00FD1DC3"/>
    <w:rsid w:val="00FD38AD"/>
    <w:rsid w:val="00FD3A13"/>
    <w:rsid w:val="00FD3C1C"/>
    <w:rsid w:val="00FD3C89"/>
    <w:rsid w:val="00FD4459"/>
    <w:rsid w:val="00FD448E"/>
    <w:rsid w:val="00FD48B9"/>
    <w:rsid w:val="00FD49E5"/>
    <w:rsid w:val="00FD50C7"/>
    <w:rsid w:val="00FD5158"/>
    <w:rsid w:val="00FD5378"/>
    <w:rsid w:val="00FD5383"/>
    <w:rsid w:val="00FD5D8E"/>
    <w:rsid w:val="00FD6007"/>
    <w:rsid w:val="00FD663E"/>
    <w:rsid w:val="00FD7275"/>
    <w:rsid w:val="00FD7F81"/>
    <w:rsid w:val="00FE0016"/>
    <w:rsid w:val="00FE0191"/>
    <w:rsid w:val="00FE1C73"/>
    <w:rsid w:val="00FE1D31"/>
    <w:rsid w:val="00FE2768"/>
    <w:rsid w:val="00FE30FC"/>
    <w:rsid w:val="00FE3884"/>
    <w:rsid w:val="00FE3D54"/>
    <w:rsid w:val="00FE43E4"/>
    <w:rsid w:val="00FE4B32"/>
    <w:rsid w:val="00FE4E1B"/>
    <w:rsid w:val="00FE4FE8"/>
    <w:rsid w:val="00FE5C85"/>
    <w:rsid w:val="00FE6034"/>
    <w:rsid w:val="00FE634B"/>
    <w:rsid w:val="00FE788A"/>
    <w:rsid w:val="00FE7F09"/>
    <w:rsid w:val="00FF023A"/>
    <w:rsid w:val="00FF0604"/>
    <w:rsid w:val="00FF0D53"/>
    <w:rsid w:val="00FF0E54"/>
    <w:rsid w:val="00FF1211"/>
    <w:rsid w:val="00FF1769"/>
    <w:rsid w:val="00FF17DC"/>
    <w:rsid w:val="00FF1934"/>
    <w:rsid w:val="00FF2040"/>
    <w:rsid w:val="00FF21BF"/>
    <w:rsid w:val="00FF272E"/>
    <w:rsid w:val="00FF294A"/>
    <w:rsid w:val="00FF2FED"/>
    <w:rsid w:val="00FF37C6"/>
    <w:rsid w:val="00FF394F"/>
    <w:rsid w:val="00FF39D4"/>
    <w:rsid w:val="00FF3EDB"/>
    <w:rsid w:val="00FF43DC"/>
    <w:rsid w:val="00FF469D"/>
    <w:rsid w:val="00FF5673"/>
    <w:rsid w:val="00FF5718"/>
    <w:rsid w:val="00FF5749"/>
    <w:rsid w:val="00FF5986"/>
    <w:rsid w:val="00FF6743"/>
    <w:rsid w:val="00FF6E76"/>
    <w:rsid w:val="00FF72C7"/>
    <w:rsid w:val="00FF756A"/>
    <w:rsid w:val="00FF7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E649"/>
  <w15:chartTrackingRefBased/>
  <w15:docId w15:val="{032728CF-3B42-4354-BADA-21A84703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A8A"/>
    <w:rPr>
      <w:rFonts w:ascii="Calibri" w:hAnsi="Calibri"/>
      <w:sz w:val="22"/>
      <w:szCs w:val="22"/>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uiPriority w:val="99"/>
    <w:qFormat/>
    <w:rsid w:val="00931F49"/>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931F49"/>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931F49"/>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uiPriority w:val="99"/>
    <w:qFormat/>
    <w:rsid w:val="00931F49"/>
    <w:pPr>
      <w:keepNext/>
      <w:tabs>
        <w:tab w:val="num" w:pos="1080"/>
      </w:tabs>
      <w:spacing w:before="240" w:after="240"/>
      <w:outlineLvl w:val="3"/>
    </w:pPr>
    <w:rPr>
      <w:rFonts w:ascii="NimbusSanNovTEE" w:hAnsi="NimbusSanNovTEE"/>
      <w:b/>
      <w:lang w:val="en-GB"/>
    </w:rPr>
  </w:style>
  <w:style w:type="paragraph" w:styleId="Nadpis5">
    <w:name w:val="heading 5"/>
    <w:aliases w:val="H5,Level 3 - i"/>
    <w:basedOn w:val="Normln"/>
    <w:next w:val="Normln"/>
    <w:qFormat/>
    <w:rsid w:val="00931F49"/>
    <w:pPr>
      <w:tabs>
        <w:tab w:val="num" w:pos="0"/>
      </w:tabs>
      <w:spacing w:before="240" w:after="60"/>
      <w:outlineLvl w:val="4"/>
    </w:pPr>
    <w:rPr>
      <w:rFonts w:ascii="Arial" w:hAnsi="Arial"/>
    </w:rPr>
  </w:style>
  <w:style w:type="paragraph" w:styleId="Nadpis6">
    <w:name w:val="heading 6"/>
    <w:aliases w:val="H6"/>
    <w:basedOn w:val="Normln"/>
    <w:next w:val="Normln"/>
    <w:link w:val="Nadpis6Char"/>
    <w:uiPriority w:val="99"/>
    <w:qFormat/>
    <w:rsid w:val="00931F49"/>
    <w:pPr>
      <w:keepNext/>
      <w:outlineLvl w:val="5"/>
    </w:pPr>
    <w:rPr>
      <w:rFonts w:ascii="Times New Roman" w:hAnsi="Times New Roman"/>
      <w:sz w:val="28"/>
      <w:szCs w:val="20"/>
      <w:lang w:val="x-none" w:eastAsia="x-none"/>
    </w:rPr>
  </w:style>
  <w:style w:type="paragraph" w:styleId="Nadpis7">
    <w:name w:val="heading 7"/>
    <w:aliases w:val="H7"/>
    <w:basedOn w:val="Normln"/>
    <w:next w:val="Normln"/>
    <w:uiPriority w:val="99"/>
    <w:qFormat/>
    <w:rsid w:val="00931F49"/>
    <w:pPr>
      <w:keepNext/>
      <w:ind w:left="426"/>
      <w:outlineLvl w:val="6"/>
    </w:pPr>
    <w:rPr>
      <w:sz w:val="24"/>
    </w:rPr>
  </w:style>
  <w:style w:type="paragraph" w:styleId="Nadpis8">
    <w:name w:val="heading 8"/>
    <w:aliases w:val="H8"/>
    <w:basedOn w:val="Normln"/>
    <w:next w:val="Normln"/>
    <w:qFormat/>
    <w:rsid w:val="00931F49"/>
    <w:pPr>
      <w:keepNext/>
      <w:spacing w:after="60"/>
      <w:jc w:val="both"/>
      <w:outlineLvl w:val="7"/>
    </w:pPr>
    <w:rPr>
      <w:sz w:val="28"/>
    </w:rPr>
  </w:style>
  <w:style w:type="paragraph" w:styleId="Nadpis9">
    <w:name w:val="heading 9"/>
    <w:aliases w:val="h9,heading9,H9,App Heading"/>
    <w:basedOn w:val="Normln"/>
    <w:next w:val="Normln"/>
    <w:qFormat/>
    <w:rsid w:val="00931F49"/>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rsid w:val="00931F49"/>
    <w:pPr>
      <w:jc w:val="both"/>
    </w:pPr>
    <w:rPr>
      <w:sz w:val="24"/>
    </w:rPr>
  </w:style>
  <w:style w:type="paragraph" w:customStyle="1" w:styleId="Zkladntext21">
    <w:name w:val="Základní text 21"/>
    <w:basedOn w:val="Normln"/>
    <w:rsid w:val="00931F49"/>
    <w:rPr>
      <w:sz w:val="24"/>
    </w:rPr>
  </w:style>
  <w:style w:type="paragraph" w:styleId="Zkladntextodsazen">
    <w:name w:val="Body Text Indent"/>
    <w:basedOn w:val="Normln"/>
    <w:link w:val="ZkladntextodsazenChar"/>
    <w:rsid w:val="00931F49"/>
    <w:pPr>
      <w:ind w:left="426"/>
      <w:jc w:val="both"/>
    </w:pPr>
    <w:rPr>
      <w:rFonts w:ascii="Times New Roman" w:hAnsi="Times New Roman"/>
      <w:sz w:val="24"/>
      <w:szCs w:val="20"/>
      <w:lang w:val="x-none" w:eastAsia="x-none"/>
    </w:rPr>
  </w:style>
  <w:style w:type="paragraph" w:customStyle="1" w:styleId="dopis">
    <w:name w:val="dopis"/>
    <w:basedOn w:val="Normln"/>
    <w:rsid w:val="00931F49"/>
    <w:pPr>
      <w:ind w:firstLine="284"/>
      <w:jc w:val="both"/>
    </w:pPr>
    <w:rPr>
      <w:rFonts w:ascii="Arial" w:hAnsi="Arial"/>
    </w:rPr>
  </w:style>
  <w:style w:type="character" w:styleId="Hypertextovodkaz">
    <w:name w:val="Hyperlink"/>
    <w:uiPriority w:val="99"/>
    <w:rsid w:val="00931F49"/>
    <w:rPr>
      <w:color w:val="0000FF"/>
      <w:u w:val="single"/>
    </w:rPr>
  </w:style>
  <w:style w:type="paragraph" w:styleId="Obsah1">
    <w:name w:val="toc 1"/>
    <w:basedOn w:val="Normln"/>
    <w:next w:val="Normln"/>
    <w:autoRedefine/>
    <w:uiPriority w:val="39"/>
    <w:rsid w:val="007F05F4"/>
    <w:pPr>
      <w:tabs>
        <w:tab w:val="left" w:pos="426"/>
        <w:tab w:val="right" w:leader="dot" w:pos="9060"/>
      </w:tabs>
      <w:spacing w:before="120" w:after="120" w:line="276" w:lineRule="auto"/>
    </w:pPr>
    <w:rPr>
      <w:rFonts w:ascii="Segoe UI" w:hAnsi="Segoe UI" w:cs="Segoe UI"/>
      <w:b/>
      <w:bCs/>
      <w:caps/>
      <w:sz w:val="24"/>
      <w:szCs w:val="24"/>
    </w:rPr>
  </w:style>
  <w:style w:type="paragraph" w:styleId="Zpat">
    <w:name w:val="footer"/>
    <w:basedOn w:val="Normln"/>
    <w:uiPriority w:val="99"/>
    <w:rsid w:val="00931F49"/>
    <w:pPr>
      <w:tabs>
        <w:tab w:val="center" w:pos="4536"/>
        <w:tab w:val="right" w:pos="9072"/>
      </w:tabs>
    </w:pPr>
  </w:style>
  <w:style w:type="character" w:styleId="slostrnky">
    <w:name w:val="page number"/>
    <w:basedOn w:val="Standardnpsmoodstavce"/>
    <w:rsid w:val="00931F49"/>
  </w:style>
  <w:style w:type="character" w:styleId="Odkaznakoment">
    <w:name w:val="annotation reference"/>
    <w:unhideWhenUsed/>
    <w:rsid w:val="00931F49"/>
    <w:rPr>
      <w:sz w:val="16"/>
      <w:szCs w:val="16"/>
    </w:rPr>
  </w:style>
  <w:style w:type="paragraph" w:styleId="Textkomente">
    <w:name w:val="annotation text"/>
    <w:basedOn w:val="Normln"/>
    <w:link w:val="TextkomenteChar1"/>
    <w:unhideWhenUsed/>
    <w:rsid w:val="00931F49"/>
  </w:style>
  <w:style w:type="character" w:customStyle="1" w:styleId="TextkomenteChar">
    <w:name w:val="Text komentáře Char"/>
    <w:basedOn w:val="Standardnpsmoodstavce"/>
    <w:rsid w:val="00931F49"/>
  </w:style>
  <w:style w:type="paragraph" w:styleId="Pedmtkomente">
    <w:name w:val="annotation subject"/>
    <w:basedOn w:val="Textkomente"/>
    <w:next w:val="Textkomente"/>
    <w:uiPriority w:val="99"/>
    <w:semiHidden/>
    <w:unhideWhenUsed/>
    <w:rsid w:val="00931F49"/>
    <w:rPr>
      <w:b/>
      <w:bCs/>
    </w:rPr>
  </w:style>
  <w:style w:type="character" w:customStyle="1" w:styleId="PedmtkomenteChar">
    <w:name w:val="Předmět komentáře Char"/>
    <w:uiPriority w:val="99"/>
    <w:semiHidden/>
    <w:rsid w:val="00931F49"/>
    <w:rPr>
      <w:b/>
      <w:bCs/>
    </w:rPr>
  </w:style>
  <w:style w:type="paragraph" w:styleId="Textbubliny">
    <w:name w:val="Balloon Text"/>
    <w:basedOn w:val="Normln"/>
    <w:unhideWhenUsed/>
    <w:rsid w:val="00931F49"/>
    <w:rPr>
      <w:rFonts w:ascii="Tahoma" w:hAnsi="Tahoma" w:cs="Tahoma"/>
      <w:sz w:val="16"/>
      <w:szCs w:val="16"/>
    </w:rPr>
  </w:style>
  <w:style w:type="character" w:customStyle="1" w:styleId="TextbublinyChar">
    <w:name w:val="Text bubliny Char"/>
    <w:rsid w:val="00931F49"/>
    <w:rPr>
      <w:rFonts w:ascii="Tahoma" w:hAnsi="Tahoma" w:cs="Tahoma"/>
      <w:sz w:val="16"/>
      <w:szCs w:val="16"/>
    </w:rPr>
  </w:style>
  <w:style w:type="paragraph" w:styleId="Zhlav">
    <w:name w:val="header"/>
    <w:aliases w:val="záhlaví"/>
    <w:basedOn w:val="Normln"/>
    <w:uiPriority w:val="99"/>
    <w:unhideWhenUsed/>
    <w:rsid w:val="00931F49"/>
    <w:pPr>
      <w:tabs>
        <w:tab w:val="center" w:pos="4536"/>
        <w:tab w:val="right" w:pos="9072"/>
      </w:tabs>
    </w:pPr>
  </w:style>
  <w:style w:type="character" w:customStyle="1" w:styleId="ZhlavChar">
    <w:name w:val="Záhlaví Char"/>
    <w:basedOn w:val="Standardnpsmoodstavce"/>
    <w:rsid w:val="00931F49"/>
  </w:style>
  <w:style w:type="character" w:customStyle="1" w:styleId="ZpatChar">
    <w:name w:val="Zápatí Char"/>
    <w:basedOn w:val="Standardnpsmoodstavce"/>
    <w:uiPriority w:val="99"/>
    <w:rsid w:val="00931F49"/>
  </w:style>
  <w:style w:type="paragraph" w:styleId="Zkladntext2">
    <w:name w:val="Body Text 2"/>
    <w:basedOn w:val="Normln"/>
    <w:unhideWhenUsed/>
    <w:rsid w:val="00931F49"/>
    <w:pPr>
      <w:spacing w:after="120" w:line="480" w:lineRule="auto"/>
    </w:pPr>
  </w:style>
  <w:style w:type="character" w:customStyle="1" w:styleId="Zkladntext2Char">
    <w:name w:val="Základní text 2 Char"/>
    <w:basedOn w:val="Standardnpsmoodstavce"/>
    <w:rsid w:val="00931F49"/>
  </w:style>
  <w:style w:type="paragraph" w:customStyle="1" w:styleId="Styl2">
    <w:name w:val="Styl2"/>
    <w:basedOn w:val="Normln"/>
    <w:rsid w:val="00931F49"/>
    <w:pPr>
      <w:numPr>
        <w:numId w:val="2"/>
      </w:numPr>
      <w:spacing w:before="120"/>
      <w:jc w:val="both"/>
    </w:pPr>
    <w:rPr>
      <w:b/>
      <w:bCs/>
      <w:sz w:val="28"/>
      <w:szCs w:val="24"/>
    </w:rPr>
  </w:style>
  <w:style w:type="paragraph" w:customStyle="1" w:styleId="Styl3">
    <w:name w:val="Styl3"/>
    <w:basedOn w:val="Normln"/>
    <w:rsid w:val="00931F49"/>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rPr>
  </w:style>
  <w:style w:type="paragraph" w:customStyle="1" w:styleId="Odstavecseseznamem1">
    <w:name w:val="Odstavec se seznamem1"/>
    <w:basedOn w:val="Normln"/>
    <w:qFormat/>
    <w:rsid w:val="00931F49"/>
    <w:pPr>
      <w:spacing w:before="120" w:after="120" w:line="276" w:lineRule="auto"/>
      <w:ind w:left="720"/>
      <w:contextualSpacing/>
    </w:pPr>
    <w:rPr>
      <w:noProof/>
      <w:color w:val="595959"/>
      <w:lang w:eastAsia="en-US" w:bidi="en-US"/>
    </w:rPr>
  </w:style>
  <w:style w:type="paragraph" w:styleId="Revize">
    <w:name w:val="Revision"/>
    <w:hidden/>
    <w:uiPriority w:val="99"/>
    <w:semiHidden/>
    <w:rsid w:val="00931F49"/>
  </w:style>
  <w:style w:type="paragraph" w:customStyle="1" w:styleId="listsmall">
    <w:name w:val="list_small"/>
    <w:basedOn w:val="Normln"/>
    <w:rsid w:val="00931F49"/>
    <w:pPr>
      <w:numPr>
        <w:numId w:val="3"/>
      </w:numPr>
      <w:jc w:val="both"/>
    </w:pPr>
    <w:rPr>
      <w:rFonts w:ascii="Arial" w:hAnsi="Arial"/>
      <w:szCs w:val="24"/>
    </w:rPr>
  </w:style>
  <w:style w:type="paragraph" w:styleId="Rejstk1">
    <w:name w:val="index 1"/>
    <w:basedOn w:val="Normln"/>
    <w:next w:val="Normln"/>
    <w:autoRedefine/>
    <w:semiHidden/>
    <w:rsid w:val="00931F49"/>
    <w:pPr>
      <w:ind w:left="200" w:hanging="200"/>
    </w:pPr>
    <w:rPr>
      <w:rFonts w:ascii="Arial" w:hAnsi="Arial"/>
    </w:rPr>
  </w:style>
  <w:style w:type="paragraph" w:customStyle="1" w:styleId="Style13">
    <w:name w:val="Style 13"/>
    <w:basedOn w:val="Normln"/>
    <w:rsid w:val="00931F49"/>
    <w:pPr>
      <w:widowControl w:val="0"/>
      <w:autoSpaceDE w:val="0"/>
      <w:autoSpaceDN w:val="0"/>
      <w:ind w:right="72"/>
      <w:jc w:val="both"/>
    </w:pPr>
    <w:rPr>
      <w:rFonts w:ascii="Courier New" w:hAnsi="Courier New" w:cs="Courier New"/>
    </w:rPr>
  </w:style>
  <w:style w:type="character" w:customStyle="1" w:styleId="CharacterStyle2">
    <w:name w:val="Character Style 2"/>
    <w:rsid w:val="00931F49"/>
    <w:rPr>
      <w:rFonts w:ascii="Courier New" w:hAnsi="Courier New"/>
      <w:sz w:val="20"/>
    </w:rPr>
  </w:style>
  <w:style w:type="paragraph" w:customStyle="1" w:styleId="Style3">
    <w:name w:val="Style 3"/>
    <w:basedOn w:val="Normln"/>
    <w:rsid w:val="00931F49"/>
    <w:pPr>
      <w:widowControl w:val="0"/>
      <w:autoSpaceDE w:val="0"/>
      <w:autoSpaceDN w:val="0"/>
      <w:spacing w:before="144" w:line="182" w:lineRule="auto"/>
      <w:ind w:left="216"/>
    </w:pPr>
    <w:rPr>
      <w:rFonts w:ascii="Courier New" w:hAnsi="Courier New" w:cs="Courier New"/>
    </w:rPr>
  </w:style>
  <w:style w:type="paragraph" w:customStyle="1" w:styleId="Rozvrendokumentu">
    <w:name w:val="Rozvržení dokumentu"/>
    <w:basedOn w:val="Normln"/>
    <w:semiHidden/>
    <w:rsid w:val="00931F49"/>
    <w:pPr>
      <w:shd w:val="clear" w:color="auto" w:fill="000080"/>
    </w:pPr>
    <w:rPr>
      <w:rFonts w:ascii="Tahoma" w:hAnsi="Tahoma" w:cs="Tahoma"/>
    </w:rPr>
  </w:style>
  <w:style w:type="paragraph" w:styleId="Odstavecseseznamem">
    <w:name w:val="List Paragraph"/>
    <w:basedOn w:val="Normln"/>
    <w:link w:val="OdstavecseseznamemChar"/>
    <w:uiPriority w:val="34"/>
    <w:qFormat/>
    <w:rsid w:val="00931F49"/>
    <w:pPr>
      <w:ind w:left="720"/>
      <w:contextualSpacing/>
    </w:pPr>
  </w:style>
  <w:style w:type="paragraph" w:styleId="Obsah2">
    <w:name w:val="toc 2"/>
    <w:basedOn w:val="Normln"/>
    <w:next w:val="Normln"/>
    <w:autoRedefine/>
    <w:semiHidden/>
    <w:unhideWhenUsed/>
    <w:rsid w:val="00931F49"/>
    <w:rPr>
      <w:b/>
      <w:bCs/>
      <w:smallCaps/>
    </w:rPr>
  </w:style>
  <w:style w:type="paragraph" w:styleId="Obsah3">
    <w:name w:val="toc 3"/>
    <w:basedOn w:val="Normln"/>
    <w:next w:val="Normln"/>
    <w:autoRedefine/>
    <w:semiHidden/>
    <w:unhideWhenUsed/>
    <w:rsid w:val="00931F49"/>
    <w:rPr>
      <w:smallCaps/>
    </w:rPr>
  </w:style>
  <w:style w:type="paragraph" w:styleId="Obsah4">
    <w:name w:val="toc 4"/>
    <w:basedOn w:val="Normln"/>
    <w:next w:val="Normln"/>
    <w:autoRedefine/>
    <w:semiHidden/>
    <w:unhideWhenUsed/>
    <w:rsid w:val="00931F49"/>
  </w:style>
  <w:style w:type="paragraph" w:styleId="Obsah5">
    <w:name w:val="toc 5"/>
    <w:basedOn w:val="Normln"/>
    <w:next w:val="Normln"/>
    <w:autoRedefine/>
    <w:semiHidden/>
    <w:unhideWhenUsed/>
    <w:rsid w:val="00931F49"/>
  </w:style>
  <w:style w:type="paragraph" w:styleId="Obsah6">
    <w:name w:val="toc 6"/>
    <w:basedOn w:val="Normln"/>
    <w:next w:val="Normln"/>
    <w:autoRedefine/>
    <w:semiHidden/>
    <w:unhideWhenUsed/>
    <w:rsid w:val="00931F49"/>
  </w:style>
  <w:style w:type="paragraph" w:styleId="Obsah7">
    <w:name w:val="toc 7"/>
    <w:basedOn w:val="Normln"/>
    <w:next w:val="Normln"/>
    <w:autoRedefine/>
    <w:semiHidden/>
    <w:unhideWhenUsed/>
    <w:rsid w:val="00931F49"/>
  </w:style>
  <w:style w:type="paragraph" w:styleId="Obsah8">
    <w:name w:val="toc 8"/>
    <w:basedOn w:val="Normln"/>
    <w:next w:val="Normln"/>
    <w:autoRedefine/>
    <w:semiHidden/>
    <w:unhideWhenUsed/>
    <w:rsid w:val="00931F49"/>
  </w:style>
  <w:style w:type="paragraph" w:styleId="Obsah9">
    <w:name w:val="toc 9"/>
    <w:basedOn w:val="Normln"/>
    <w:next w:val="Normln"/>
    <w:autoRedefine/>
    <w:semiHidden/>
    <w:unhideWhenUsed/>
    <w:rsid w:val="00931F49"/>
  </w:style>
  <w:style w:type="paragraph" w:styleId="Nadpisobsahu">
    <w:name w:val="TOC Heading"/>
    <w:basedOn w:val="Nadpis1"/>
    <w:next w:val="Normln"/>
    <w:qFormat/>
    <w:rsid w:val="00931F49"/>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931F49"/>
    <w:rPr>
      <w:rFonts w:ascii="NimbusSanNovTEE" w:hAnsi="NimbusSanNovTEE"/>
      <w:b/>
      <w:sz w:val="22"/>
      <w:lang w:val="en-GB"/>
    </w:rPr>
  </w:style>
  <w:style w:type="character" w:customStyle="1" w:styleId="Nadpis5Char">
    <w:name w:val="Nadpis 5 Char"/>
    <w:rsid w:val="00931F49"/>
    <w:rPr>
      <w:rFonts w:ascii="Arial" w:hAnsi="Arial"/>
      <w:sz w:val="22"/>
    </w:rPr>
  </w:style>
  <w:style w:type="paragraph" w:customStyle="1" w:styleId="ListParagraph1">
    <w:name w:val="List Paragraph1"/>
    <w:basedOn w:val="Normln"/>
    <w:qFormat/>
    <w:rsid w:val="00931F49"/>
    <w:pPr>
      <w:numPr>
        <w:ilvl w:val="1"/>
      </w:numPr>
      <w:tabs>
        <w:tab w:val="num" w:pos="0"/>
      </w:tabs>
      <w:spacing w:before="120" w:after="120" w:line="276" w:lineRule="auto"/>
      <w:contextualSpacing/>
    </w:pPr>
    <w:rPr>
      <w:noProof/>
      <w:color w:val="595959"/>
      <w:lang w:eastAsia="en-US" w:bidi="en-US"/>
    </w:rPr>
  </w:style>
  <w:style w:type="character" w:customStyle="1" w:styleId="platne1">
    <w:name w:val="platne1"/>
    <w:basedOn w:val="Standardnpsmoodstavce"/>
    <w:uiPriority w:val="99"/>
    <w:rsid w:val="00931F49"/>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931F49"/>
    <w:rPr>
      <w:sz w:val="24"/>
    </w:rPr>
  </w:style>
  <w:style w:type="paragraph" w:customStyle="1" w:styleId="Textodstavce">
    <w:name w:val="Text odstavce"/>
    <w:basedOn w:val="Normln"/>
    <w:rsid w:val="00931F49"/>
    <w:pPr>
      <w:tabs>
        <w:tab w:val="left" w:pos="851"/>
      </w:tabs>
      <w:spacing w:before="120" w:after="120"/>
      <w:jc w:val="both"/>
      <w:outlineLvl w:val="6"/>
    </w:pPr>
    <w:rPr>
      <w:rFonts w:ascii="Verdana" w:hAnsi="Verdana"/>
    </w:rPr>
  </w:style>
  <w:style w:type="paragraph" w:customStyle="1" w:styleId="Textbodu">
    <w:name w:val="Text bodu"/>
    <w:basedOn w:val="Normln"/>
    <w:rsid w:val="00931F49"/>
    <w:pPr>
      <w:jc w:val="both"/>
      <w:outlineLvl w:val="8"/>
    </w:pPr>
    <w:rPr>
      <w:rFonts w:ascii="Verdana" w:hAnsi="Verdana"/>
    </w:rPr>
  </w:style>
  <w:style w:type="paragraph" w:customStyle="1" w:styleId="Textpsmene">
    <w:name w:val="Text písmene"/>
    <w:basedOn w:val="Normln"/>
    <w:rsid w:val="00931F49"/>
    <w:pPr>
      <w:jc w:val="both"/>
      <w:outlineLvl w:val="7"/>
    </w:pPr>
    <w:rPr>
      <w:rFonts w:ascii="Verdana" w:hAnsi="Verdana"/>
    </w:rPr>
  </w:style>
  <w:style w:type="paragraph" w:styleId="Zkladntextodsazen2">
    <w:name w:val="Body Text Indent 2"/>
    <w:basedOn w:val="Normln"/>
    <w:unhideWhenUsed/>
    <w:rsid w:val="00931F49"/>
    <w:pPr>
      <w:spacing w:after="120" w:line="480" w:lineRule="auto"/>
      <w:ind w:left="283"/>
    </w:pPr>
  </w:style>
  <w:style w:type="character" w:customStyle="1" w:styleId="Zkladntextodsazen2Char">
    <w:name w:val="Základní text odsazený 2 Char"/>
    <w:basedOn w:val="Standardnpsmoodstavce"/>
    <w:rsid w:val="00931F49"/>
  </w:style>
  <w:style w:type="paragraph" w:styleId="Prosttext">
    <w:name w:val="Plain Text"/>
    <w:basedOn w:val="Normln"/>
    <w:uiPriority w:val="99"/>
    <w:unhideWhenUsed/>
    <w:rsid w:val="00931F49"/>
    <w:rPr>
      <w:rFonts w:ascii="Consolas" w:eastAsia="Calibri" w:hAnsi="Consolas"/>
      <w:sz w:val="21"/>
      <w:szCs w:val="21"/>
      <w:lang w:eastAsia="en-US"/>
    </w:rPr>
  </w:style>
  <w:style w:type="character" w:customStyle="1" w:styleId="ProsttextChar">
    <w:name w:val="Prostý text Char"/>
    <w:uiPriority w:val="99"/>
    <w:rsid w:val="00931F49"/>
    <w:rPr>
      <w:rFonts w:ascii="Consolas" w:eastAsia="Calibri" w:hAnsi="Consolas"/>
      <w:sz w:val="21"/>
      <w:szCs w:val="21"/>
      <w:lang w:eastAsia="en-US"/>
    </w:rPr>
  </w:style>
  <w:style w:type="paragraph" w:customStyle="1" w:styleId="1GleissUeberschriftA">
    <w:name w:val="1. Gleiss Ueberschrift A."/>
    <w:basedOn w:val="Normln"/>
    <w:next w:val="Normln"/>
    <w:rsid w:val="00931F49"/>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931F49"/>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931F49"/>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931F49"/>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931F49"/>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931F49"/>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931F49"/>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931F49"/>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931F49"/>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931F49"/>
    <w:rPr>
      <w:b/>
      <w:bCs/>
    </w:rPr>
  </w:style>
  <w:style w:type="paragraph" w:customStyle="1" w:styleId="Odrky1">
    <w:name w:val="Odrážky 1"/>
    <w:basedOn w:val="Zkladntext"/>
    <w:rsid w:val="00931F49"/>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931F49"/>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931F49"/>
  </w:style>
  <w:style w:type="paragraph" w:customStyle="1" w:styleId="ACNormln">
    <w:name w:val="AC Normální"/>
    <w:basedOn w:val="Normln"/>
    <w:qFormat/>
    <w:rsid w:val="00931F49"/>
    <w:pPr>
      <w:widowControl w:val="0"/>
      <w:spacing w:before="60" w:after="60" w:line="288" w:lineRule="auto"/>
      <w:jc w:val="both"/>
    </w:pPr>
    <w:rPr>
      <w:rFonts w:ascii="Tahoma" w:hAnsi="Tahoma" w:cs="Tahoma"/>
      <w:color w:val="000000"/>
    </w:rPr>
  </w:style>
  <w:style w:type="character" w:customStyle="1" w:styleId="ACNormlnChar">
    <w:name w:val="AC Normální Char"/>
    <w:locked/>
    <w:rsid w:val="00931F49"/>
    <w:rPr>
      <w:rFonts w:ascii="Tahoma" w:hAnsi="Tahoma" w:cs="Tahoma"/>
      <w:color w:val="000000"/>
      <w:sz w:val="22"/>
      <w:szCs w:val="22"/>
    </w:rPr>
  </w:style>
  <w:style w:type="paragraph" w:customStyle="1" w:styleId="xl38">
    <w:name w:val="xl38"/>
    <w:basedOn w:val="Normln"/>
    <w:rsid w:val="00931F49"/>
    <w:pPr>
      <w:pBdr>
        <w:left w:val="single" w:sz="4" w:space="0" w:color="auto"/>
        <w:bottom w:val="single" w:sz="8" w:space="0" w:color="auto"/>
      </w:pBdr>
      <w:spacing w:before="100" w:beforeAutospacing="1" w:after="100" w:afterAutospacing="1"/>
      <w:textAlignment w:val="center"/>
    </w:pPr>
  </w:style>
  <w:style w:type="paragraph" w:customStyle="1" w:styleId="CharCharCharCharCharChar">
    <w:name w:val="Char Char Char Char Char Char"/>
    <w:basedOn w:val="Normln"/>
    <w:rsid w:val="00931F49"/>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931F49"/>
    <w:pPr>
      <w:spacing w:after="160" w:line="240" w:lineRule="exact"/>
    </w:pPr>
    <w:rPr>
      <w:rFonts w:ascii="Arial" w:hAnsi="Arial"/>
      <w:lang w:val="en-US" w:eastAsia="en-US"/>
    </w:rPr>
  </w:style>
  <w:style w:type="paragraph" w:customStyle="1" w:styleId="Smlouva-slo">
    <w:name w:val="Smlouva-číslo"/>
    <w:basedOn w:val="Normln"/>
    <w:rsid w:val="00931F49"/>
    <w:pPr>
      <w:widowControl w:val="0"/>
      <w:spacing w:before="120" w:line="240" w:lineRule="atLeast"/>
      <w:jc w:val="both"/>
    </w:pPr>
    <w:rPr>
      <w:snapToGrid w:val="0"/>
      <w:sz w:val="24"/>
    </w:rPr>
  </w:style>
  <w:style w:type="paragraph" w:customStyle="1" w:styleId="OdstavecSmlouvy">
    <w:name w:val="OdstavecSmlouvy"/>
    <w:basedOn w:val="Normln"/>
    <w:rsid w:val="00931F49"/>
    <w:pPr>
      <w:keepLines/>
      <w:numPr>
        <w:numId w:val="4"/>
      </w:numPr>
      <w:tabs>
        <w:tab w:val="left" w:pos="426"/>
        <w:tab w:val="left" w:pos="1701"/>
      </w:tabs>
      <w:spacing w:after="120"/>
      <w:jc w:val="both"/>
    </w:pPr>
    <w:rPr>
      <w:sz w:val="24"/>
    </w:rPr>
  </w:style>
  <w:style w:type="paragraph" w:customStyle="1" w:styleId="Default">
    <w:name w:val="Default"/>
    <w:rsid w:val="00931F49"/>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931F49"/>
    <w:rPr>
      <w:b/>
      <w:sz w:val="24"/>
    </w:rPr>
  </w:style>
  <w:style w:type="character" w:customStyle="1" w:styleId="ZkladntextChar">
    <w:name w:val="Základní text Char"/>
    <w:rsid w:val="00931F49"/>
    <w:rPr>
      <w:sz w:val="24"/>
    </w:rPr>
  </w:style>
  <w:style w:type="paragraph" w:styleId="Nzev">
    <w:name w:val="Title"/>
    <w:basedOn w:val="Normln"/>
    <w:qFormat/>
    <w:rsid w:val="00931F49"/>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931F49"/>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931F49"/>
    <w:rPr>
      <w:sz w:val="28"/>
    </w:rPr>
  </w:style>
  <w:style w:type="paragraph" w:customStyle="1" w:styleId="Smlouva-eslo">
    <w:name w:val="Smlouva-eíslo"/>
    <w:basedOn w:val="Normln"/>
    <w:rsid w:val="00931F49"/>
    <w:pPr>
      <w:widowControl w:val="0"/>
      <w:spacing w:before="120" w:line="240" w:lineRule="atLeast"/>
      <w:jc w:val="both"/>
    </w:pPr>
    <w:rPr>
      <w:sz w:val="24"/>
    </w:rPr>
  </w:style>
  <w:style w:type="paragraph" w:customStyle="1" w:styleId="Smlouva2">
    <w:name w:val="Smlouva2"/>
    <w:basedOn w:val="Normln"/>
    <w:rsid w:val="00931F49"/>
    <w:pPr>
      <w:widowControl w:val="0"/>
      <w:jc w:val="center"/>
    </w:pPr>
    <w:rPr>
      <w:b/>
      <w:sz w:val="24"/>
    </w:rPr>
  </w:style>
  <w:style w:type="paragraph" w:customStyle="1" w:styleId="Smlouva-slo0">
    <w:name w:val="Smlouva-èíslo"/>
    <w:basedOn w:val="Normln"/>
    <w:rsid w:val="00931F49"/>
    <w:pPr>
      <w:spacing w:before="120" w:line="240" w:lineRule="atLeast"/>
      <w:jc w:val="both"/>
    </w:pPr>
    <w:rPr>
      <w:sz w:val="24"/>
    </w:rPr>
  </w:style>
  <w:style w:type="paragraph" w:customStyle="1" w:styleId="slovnvSOD">
    <w:name w:val="číslování v SOD"/>
    <w:basedOn w:val="Zkladntext"/>
    <w:rsid w:val="00931F49"/>
    <w:pPr>
      <w:widowControl w:val="0"/>
      <w:numPr>
        <w:numId w:val="5"/>
      </w:numPr>
      <w:spacing w:after="120"/>
    </w:pPr>
    <w:rPr>
      <w:rFonts w:ascii="Arial" w:hAnsi="Arial"/>
      <w:sz w:val="22"/>
    </w:rPr>
  </w:style>
  <w:style w:type="paragraph" w:customStyle="1" w:styleId="Smlouva3">
    <w:name w:val="Smlouva3"/>
    <w:basedOn w:val="Normln"/>
    <w:rsid w:val="00931F49"/>
    <w:pPr>
      <w:widowControl w:val="0"/>
      <w:spacing w:before="120"/>
      <w:jc w:val="both"/>
    </w:pPr>
    <w:rPr>
      <w:snapToGrid w:val="0"/>
      <w:sz w:val="24"/>
    </w:rPr>
  </w:style>
  <w:style w:type="paragraph" w:customStyle="1" w:styleId="dajeOSmluvnStran">
    <w:name w:val="ÚdajeOSmluvníStraně"/>
    <w:basedOn w:val="Normln"/>
    <w:rsid w:val="00931F49"/>
    <w:pPr>
      <w:numPr>
        <w:ilvl w:val="12"/>
      </w:numPr>
      <w:ind w:left="357"/>
    </w:pPr>
    <w:rPr>
      <w:sz w:val="24"/>
    </w:rPr>
  </w:style>
  <w:style w:type="paragraph" w:customStyle="1" w:styleId="Podtitul">
    <w:name w:val="Podtitul"/>
    <w:basedOn w:val="Normln"/>
    <w:qFormat/>
    <w:rsid w:val="00931F49"/>
    <w:pPr>
      <w:jc w:val="center"/>
    </w:pPr>
    <w:rPr>
      <w:b/>
      <w:color w:val="000000"/>
      <w:sz w:val="28"/>
    </w:rPr>
  </w:style>
  <w:style w:type="character" w:customStyle="1" w:styleId="PodtitulChar">
    <w:name w:val="Podtitul Char"/>
    <w:rsid w:val="00931F49"/>
    <w:rPr>
      <w:b/>
      <w:color w:val="000000"/>
      <w:sz w:val="28"/>
    </w:rPr>
  </w:style>
  <w:style w:type="paragraph" w:customStyle="1" w:styleId="Normln0">
    <w:name w:val="Norm‡ln’"/>
    <w:rsid w:val="00931F49"/>
    <w:rPr>
      <w:sz w:val="24"/>
      <w:szCs w:val="24"/>
    </w:rPr>
  </w:style>
  <w:style w:type="paragraph" w:customStyle="1" w:styleId="JVS2">
    <w:name w:val="JVS_2"/>
    <w:basedOn w:val="Normln"/>
    <w:rsid w:val="00931F49"/>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931F49"/>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931F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931F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basedOn w:val="Normln"/>
    <w:rsid w:val="00931F49"/>
    <w:pPr>
      <w:spacing w:line="240" w:lineRule="exact"/>
      <w:jc w:val="both"/>
    </w:pPr>
    <w:rPr>
      <w:sz w:val="24"/>
    </w:rPr>
  </w:style>
  <w:style w:type="character" w:customStyle="1" w:styleId="Zkladntext3Char">
    <w:name w:val="Základní text 3 Char"/>
    <w:semiHidden/>
    <w:rsid w:val="00931F49"/>
    <w:rPr>
      <w:sz w:val="24"/>
    </w:rPr>
  </w:style>
  <w:style w:type="paragraph" w:styleId="Zkladntextodsazen3">
    <w:name w:val="Body Text Indent 3"/>
    <w:basedOn w:val="Normln"/>
    <w:rsid w:val="00931F49"/>
    <w:pPr>
      <w:tabs>
        <w:tab w:val="left" w:pos="426"/>
      </w:tabs>
      <w:ind w:left="357"/>
      <w:jc w:val="both"/>
    </w:pPr>
    <w:rPr>
      <w:i/>
      <w:iCs/>
      <w:sz w:val="24"/>
      <w:szCs w:val="24"/>
    </w:rPr>
  </w:style>
  <w:style w:type="character" w:customStyle="1" w:styleId="Zkladntextodsazen3Char">
    <w:name w:val="Základní text odsazený 3 Char"/>
    <w:rsid w:val="00931F49"/>
    <w:rPr>
      <w:i/>
      <w:iCs/>
      <w:sz w:val="24"/>
      <w:szCs w:val="24"/>
    </w:rPr>
  </w:style>
  <w:style w:type="character" w:styleId="Sledovanodkaz">
    <w:name w:val="FollowedHyperlink"/>
    <w:rsid w:val="00931F49"/>
    <w:rPr>
      <w:color w:val="800080"/>
      <w:u w:val="single"/>
    </w:rPr>
  </w:style>
  <w:style w:type="paragraph" w:customStyle="1" w:styleId="xl24">
    <w:name w:val="xl24"/>
    <w:basedOn w:val="Normln"/>
    <w:rsid w:val="00931F49"/>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931F49"/>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931F49"/>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931F49"/>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931F49"/>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931F49"/>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931F49"/>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931F4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ln"/>
    <w:rsid w:val="00931F49"/>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33">
    <w:name w:val="xl33"/>
    <w:basedOn w:val="Normln"/>
    <w:rsid w:val="00931F49"/>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ln"/>
    <w:rsid w:val="00931F49"/>
    <w:pPr>
      <w:pBdr>
        <w:top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35">
    <w:name w:val="xl35"/>
    <w:basedOn w:val="Normln"/>
    <w:rsid w:val="00931F49"/>
    <w:pPr>
      <w:pBdr>
        <w:top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36">
    <w:name w:val="xl36"/>
    <w:basedOn w:val="Normln"/>
    <w:rsid w:val="00931F49"/>
    <w:pPr>
      <w:pBdr>
        <w:left w:val="single" w:sz="8" w:space="0" w:color="auto"/>
        <w:right w:val="single" w:sz="4" w:space="0" w:color="auto"/>
      </w:pBdr>
      <w:spacing w:before="100" w:beforeAutospacing="1" w:after="100" w:afterAutospacing="1"/>
      <w:jc w:val="center"/>
      <w:textAlignment w:val="center"/>
    </w:pPr>
  </w:style>
  <w:style w:type="paragraph" w:customStyle="1" w:styleId="xl37">
    <w:name w:val="xl37"/>
    <w:basedOn w:val="Normln"/>
    <w:rsid w:val="00931F4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
    <w:name w:val="xl39"/>
    <w:basedOn w:val="Normln"/>
    <w:rsid w:val="00931F49"/>
    <w:pPr>
      <w:pBdr>
        <w:right w:val="single" w:sz="4" w:space="0" w:color="auto"/>
      </w:pBdr>
      <w:spacing w:before="100" w:beforeAutospacing="1" w:after="100" w:afterAutospacing="1"/>
      <w:jc w:val="center"/>
      <w:textAlignment w:val="center"/>
    </w:pPr>
  </w:style>
  <w:style w:type="paragraph" w:customStyle="1" w:styleId="xl40">
    <w:name w:val="xl40"/>
    <w:basedOn w:val="Normln"/>
    <w:rsid w:val="00931F49"/>
    <w:pPr>
      <w:pBdr>
        <w:right w:val="single" w:sz="4" w:space="0" w:color="auto"/>
      </w:pBdr>
      <w:spacing w:before="100" w:beforeAutospacing="1" w:after="100" w:afterAutospacing="1"/>
      <w:jc w:val="right"/>
      <w:textAlignment w:val="center"/>
    </w:pPr>
  </w:style>
  <w:style w:type="paragraph" w:customStyle="1" w:styleId="xl41">
    <w:name w:val="xl41"/>
    <w:basedOn w:val="Normln"/>
    <w:rsid w:val="00931F49"/>
    <w:pPr>
      <w:pBdr>
        <w:right w:val="single" w:sz="8" w:space="0" w:color="auto"/>
      </w:pBdr>
      <w:spacing w:before="100" w:beforeAutospacing="1" w:after="100" w:afterAutospacing="1"/>
      <w:jc w:val="right"/>
      <w:textAlignment w:val="center"/>
    </w:pPr>
  </w:style>
  <w:style w:type="paragraph" w:customStyle="1" w:styleId="xl42">
    <w:name w:val="xl42"/>
    <w:basedOn w:val="Normln"/>
    <w:rsid w:val="00931F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3">
    <w:name w:val="xl43"/>
    <w:basedOn w:val="Normln"/>
    <w:rsid w:val="00931F49"/>
    <w:pPr>
      <w:pBdr>
        <w:top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44">
    <w:name w:val="xl44"/>
    <w:basedOn w:val="Normln"/>
    <w:rsid w:val="00931F49"/>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45">
    <w:name w:val="xl45"/>
    <w:basedOn w:val="Normln"/>
    <w:rsid w:val="00931F4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rPr>
  </w:style>
  <w:style w:type="paragraph" w:customStyle="1" w:styleId="xl46">
    <w:name w:val="xl46"/>
    <w:basedOn w:val="Normln"/>
    <w:rsid w:val="00931F4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rPr>
  </w:style>
  <w:style w:type="paragraph" w:customStyle="1" w:styleId="xl47">
    <w:name w:val="xl47"/>
    <w:basedOn w:val="Normln"/>
    <w:rsid w:val="00931F4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rPr>
  </w:style>
  <w:style w:type="paragraph" w:customStyle="1" w:styleId="xl48">
    <w:name w:val="xl48"/>
    <w:basedOn w:val="Normln"/>
    <w:rsid w:val="00931F49"/>
    <w:pPr>
      <w:pBdr>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49">
    <w:name w:val="xl49"/>
    <w:basedOn w:val="Normln"/>
    <w:rsid w:val="00931F4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rPr>
  </w:style>
  <w:style w:type="paragraph" w:customStyle="1" w:styleId="xl50">
    <w:name w:val="xl50"/>
    <w:basedOn w:val="Normln"/>
    <w:rsid w:val="00931F4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rPr>
  </w:style>
  <w:style w:type="paragraph" w:customStyle="1" w:styleId="NzevSmlouvy">
    <w:name w:val="NázevSmlouvy"/>
    <w:basedOn w:val="Zhlav"/>
    <w:next w:val="Normln"/>
    <w:rsid w:val="00931F49"/>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931F49"/>
    <w:pPr>
      <w:numPr>
        <w:numId w:val="7"/>
      </w:numPr>
      <w:tabs>
        <w:tab w:val="left" w:pos="284"/>
        <w:tab w:val="left" w:pos="1260"/>
        <w:tab w:val="left" w:pos="1980"/>
        <w:tab w:val="left" w:pos="3960"/>
      </w:tabs>
    </w:pPr>
    <w:rPr>
      <w:szCs w:val="24"/>
    </w:rPr>
  </w:style>
  <w:style w:type="paragraph" w:customStyle="1" w:styleId="slovn">
    <w:name w:val="Číslování"/>
    <w:basedOn w:val="Smlouva3"/>
    <w:rsid w:val="00931F49"/>
    <w:pPr>
      <w:widowControl/>
    </w:pPr>
    <w:rPr>
      <w:snapToGrid/>
    </w:rPr>
  </w:style>
  <w:style w:type="character" w:customStyle="1" w:styleId="Zvraznn">
    <w:name w:val="Zvýraznění"/>
    <w:qFormat/>
    <w:rsid w:val="00931F49"/>
    <w:rPr>
      <w:i/>
      <w:iCs/>
    </w:rPr>
  </w:style>
  <w:style w:type="paragraph" w:customStyle="1" w:styleId="KUMS-adresa">
    <w:name w:val="KUMS-adresa"/>
    <w:basedOn w:val="Normln"/>
    <w:rsid w:val="006171A1"/>
    <w:pPr>
      <w:spacing w:line="280" w:lineRule="exact"/>
      <w:jc w:val="both"/>
    </w:pPr>
    <w:rPr>
      <w:rFonts w:ascii="Tahoma" w:hAnsi="Tahoma" w:cs="Tahoma"/>
      <w:noProof/>
    </w:rPr>
  </w:style>
  <w:style w:type="character" w:customStyle="1" w:styleId="TextkomenteChar1">
    <w:name w:val="Text komentáře Char1"/>
    <w:basedOn w:val="Standardnpsmoodstavce"/>
    <w:link w:val="Textkomente"/>
    <w:locked/>
    <w:rsid w:val="0035426E"/>
  </w:style>
  <w:style w:type="paragraph" w:customStyle="1" w:styleId="Styl1">
    <w:name w:val="Styl1"/>
    <w:basedOn w:val="Normln"/>
    <w:link w:val="Styl1Char"/>
    <w:qFormat/>
    <w:rsid w:val="0058425B"/>
    <w:pPr>
      <w:numPr>
        <w:ilvl w:val="1"/>
        <w:numId w:val="6"/>
      </w:numPr>
      <w:tabs>
        <w:tab w:val="left" w:pos="702"/>
      </w:tabs>
      <w:spacing w:line="276" w:lineRule="auto"/>
      <w:jc w:val="both"/>
    </w:pPr>
    <w:rPr>
      <w:rFonts w:ascii="Palatino Linotype" w:hAnsi="Palatino Linotype"/>
      <w:i/>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D908B5"/>
    <w:rPr>
      <w:rFonts w:ascii="Courier New" w:hAnsi="Courier New" w:cs="Courier New"/>
    </w:rPr>
  </w:style>
  <w:style w:type="character" w:customStyle="1" w:styleId="Nadpis6Char">
    <w:name w:val="Nadpis 6 Char"/>
    <w:aliases w:val="H6 Char"/>
    <w:link w:val="Nadpis6"/>
    <w:rsid w:val="00344014"/>
    <w:rPr>
      <w:sz w:val="28"/>
    </w:rPr>
  </w:style>
  <w:style w:type="paragraph" w:styleId="Seznam">
    <w:name w:val="List"/>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BodyText21">
    <w:name w:val="Body Text 21"/>
    <w:basedOn w:val="Normln"/>
    <w:rsid w:val="00344014"/>
    <w:pPr>
      <w:spacing w:before="120" w:line="240" w:lineRule="atLeast"/>
      <w:jc w:val="both"/>
    </w:pPr>
    <w:rPr>
      <w:rFonts w:ascii="Arial" w:hAnsi="Arial"/>
      <w:b/>
      <w:sz w:val="24"/>
    </w:rPr>
  </w:style>
  <w:style w:type="paragraph" w:styleId="Seznamsodrkami">
    <w:name w:val="List Bullet"/>
    <w:basedOn w:val="Normln"/>
    <w:autoRedefine/>
    <w:rsid w:val="00344014"/>
    <w:pPr>
      <w:numPr>
        <w:numId w:val="9"/>
      </w:numPr>
      <w:spacing w:before="120"/>
      <w:ind w:left="284" w:hanging="284"/>
      <w:jc w:val="both"/>
    </w:pPr>
    <w:rPr>
      <w:sz w:val="24"/>
    </w:rPr>
  </w:style>
  <w:style w:type="table" w:styleId="Mkatabulky">
    <w:name w:val="Table Grid"/>
    <w:basedOn w:val="Normlntabulka"/>
    <w:uiPriority w:val="59"/>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BodyText31">
    <w:name w:val="Body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basedOn w:val="Normln"/>
    <w:autoRedefine/>
    <w:rsid w:val="00344014"/>
    <w:pPr>
      <w:numPr>
        <w:numId w:val="10"/>
      </w:numPr>
    </w:pPr>
    <w:rPr>
      <w:sz w:val="24"/>
      <w:szCs w:val="24"/>
    </w:rPr>
  </w:style>
  <w:style w:type="character" w:customStyle="1" w:styleId="ZkladntextodsazenChar">
    <w:name w:val="Základní text odsazený Char"/>
    <w:link w:val="Zkladntextodsazen"/>
    <w:rsid w:val="00344014"/>
    <w:rPr>
      <w:sz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lang w:val="x-none" w:eastAsia="x-none"/>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character" w:customStyle="1" w:styleId="BntextChar">
    <w:name w:val="Běžný text Char"/>
    <w:link w:val="Bntext"/>
    <w:locked/>
    <w:rsid w:val="00344014"/>
    <w:rPr>
      <w:rFonts w:ascii="Arial" w:hAnsi="Arial"/>
      <w:sz w:val="24"/>
      <w:szCs w:val="24"/>
    </w:rPr>
  </w:style>
  <w:style w:type="paragraph" w:customStyle="1" w:styleId="Bntextodstavec">
    <w:name w:val="Běžný text odstavec"/>
    <w:basedOn w:val="Bntext"/>
    <w:next w:val="Bntext"/>
    <w:rsid w:val="00344014"/>
    <w:pPr>
      <w:spacing w:after="260"/>
    </w:pPr>
    <w:rPr>
      <w:sz w:val="22"/>
    </w:rPr>
  </w:style>
  <w:style w:type="paragraph" w:customStyle="1" w:styleId="PlainText1">
    <w:name w:val="Plain Text1"/>
    <w:basedOn w:val="Normln"/>
    <w:rsid w:val="00344014"/>
    <w:rPr>
      <w:rFonts w:ascii="Courier New" w:hAnsi="Courier New"/>
    </w:rPr>
  </w:style>
  <w:style w:type="paragraph" w:styleId="Normlnweb">
    <w:name w:val="Normal (Web)"/>
    <w:basedOn w:val="Normln"/>
    <w:uiPriority w:val="99"/>
    <w:unhideWhenUsed/>
    <w:rsid w:val="00344014"/>
    <w:pPr>
      <w:spacing w:before="100" w:beforeAutospacing="1" w:after="100" w:afterAutospacing="1"/>
    </w:pPr>
    <w:rPr>
      <w:rFonts w:eastAsia="Calibri"/>
      <w:sz w:val="24"/>
      <w:szCs w:val="24"/>
    </w:rPr>
  </w:style>
  <w:style w:type="paragraph" w:customStyle="1" w:styleId="zklad">
    <w:name w:val="základ"/>
    <w:basedOn w:val="Normln"/>
    <w:rsid w:val="00D07BDD"/>
    <w:pPr>
      <w:spacing w:before="60" w:after="120"/>
      <w:jc w:val="both"/>
    </w:pPr>
    <w:rPr>
      <w:iCs/>
      <w:sz w:val="24"/>
      <w:szCs w:val="24"/>
    </w:rPr>
  </w:style>
  <w:style w:type="paragraph" w:customStyle="1" w:styleId="NormlnSmlouva">
    <w:name w:val="Normální.Smlouva"/>
    <w:rsid w:val="00702895"/>
    <w:pPr>
      <w:widowControl w:val="0"/>
      <w:jc w:val="both"/>
    </w:pPr>
    <w:rPr>
      <w:sz w:val="24"/>
    </w:rPr>
  </w:style>
  <w:style w:type="paragraph" w:styleId="Textpoznpodarou">
    <w:name w:val="footnote text"/>
    <w:aliases w:val="fn"/>
    <w:basedOn w:val="Normln"/>
    <w:link w:val="TextpoznpodarouChar"/>
    <w:unhideWhenUsed/>
    <w:rsid w:val="00C70F4F"/>
  </w:style>
  <w:style w:type="character" w:customStyle="1" w:styleId="TextpoznpodarouChar">
    <w:name w:val="Text pozn. pod čarou Char"/>
    <w:aliases w:val="fn Char"/>
    <w:basedOn w:val="Standardnpsmoodstavce"/>
    <w:link w:val="Textpoznpodarou"/>
    <w:rsid w:val="00C70F4F"/>
  </w:style>
  <w:style w:type="character" w:styleId="Znakapoznpodarou">
    <w:name w:val="footnote reference"/>
    <w:uiPriority w:val="99"/>
    <w:unhideWhenUsed/>
    <w:rsid w:val="00C70F4F"/>
    <w:rPr>
      <w:vertAlign w:val="superscript"/>
    </w:rPr>
  </w:style>
  <w:style w:type="numbering" w:customStyle="1" w:styleId="G-odrky">
    <w:name w:val="G - odrážky"/>
    <w:rsid w:val="00CB4BAB"/>
    <w:pPr>
      <w:numPr>
        <w:numId w:val="12"/>
      </w:numPr>
    </w:pPr>
  </w:style>
  <w:style w:type="character" w:customStyle="1" w:styleId="st1">
    <w:name w:val="st1"/>
    <w:basedOn w:val="Standardnpsmoodstavce"/>
    <w:rsid w:val="00801DF5"/>
  </w:style>
  <w:style w:type="paragraph" w:customStyle="1" w:styleId="Styl4">
    <w:name w:val="Styl4"/>
    <w:basedOn w:val="Normln"/>
    <w:qFormat/>
    <w:rsid w:val="00801DF5"/>
    <w:pPr>
      <w:widowControl w:val="0"/>
      <w:numPr>
        <w:ilvl w:val="1"/>
        <w:numId w:val="11"/>
      </w:numPr>
      <w:spacing w:before="120" w:after="120" w:line="276" w:lineRule="auto"/>
      <w:jc w:val="both"/>
    </w:pPr>
    <w:rPr>
      <w:rFonts w:ascii="Palatino Linotype" w:hAnsi="Palatino Linotype" w:cs="Arial"/>
      <w:i/>
      <w:u w:val="single"/>
    </w:rPr>
  </w:style>
  <w:style w:type="paragraph" w:customStyle="1" w:styleId="odstavec">
    <w:name w:val="odstavec"/>
    <w:basedOn w:val="Normln"/>
    <w:rsid w:val="00FF17DC"/>
    <w:pPr>
      <w:spacing w:before="120"/>
      <w:ind w:firstLine="482"/>
      <w:jc w:val="both"/>
    </w:pPr>
    <w:rPr>
      <w:sz w:val="24"/>
      <w:szCs w:val="24"/>
    </w:rPr>
  </w:style>
  <w:style w:type="paragraph" w:customStyle="1" w:styleId="psmeno">
    <w:name w:val="písmeno"/>
    <w:basedOn w:val="slovanseznam"/>
    <w:rsid w:val="000D7323"/>
    <w:pPr>
      <w:numPr>
        <w:numId w:val="0"/>
      </w:numPr>
      <w:tabs>
        <w:tab w:val="left" w:pos="357"/>
      </w:tabs>
      <w:ind w:left="357" w:hanging="357"/>
      <w:contextualSpacing w:val="0"/>
      <w:jc w:val="both"/>
    </w:pPr>
    <w:rPr>
      <w:sz w:val="24"/>
      <w:szCs w:val="24"/>
      <w:lang w:val="en-US"/>
    </w:rPr>
  </w:style>
  <w:style w:type="paragraph" w:styleId="slovanseznam">
    <w:name w:val="List Number"/>
    <w:basedOn w:val="Normln"/>
    <w:uiPriority w:val="99"/>
    <w:semiHidden/>
    <w:unhideWhenUsed/>
    <w:rsid w:val="000D7323"/>
    <w:pPr>
      <w:numPr>
        <w:numId w:val="14"/>
      </w:numPr>
      <w:contextualSpacing/>
    </w:pPr>
  </w:style>
  <w:style w:type="paragraph" w:customStyle="1" w:styleId="odsazfurt">
    <w:name w:val="odsaz furt"/>
    <w:basedOn w:val="Normln"/>
    <w:rsid w:val="004F5FBB"/>
    <w:pPr>
      <w:ind w:left="284"/>
      <w:jc w:val="both"/>
    </w:pPr>
    <w:rPr>
      <w:rFonts w:ascii="Tahoma" w:hAnsi="Tahoma"/>
      <w:color w:val="000000"/>
    </w:rPr>
  </w:style>
  <w:style w:type="paragraph" w:customStyle="1" w:styleId="Stylodsazfurt11bVlevo0cm">
    <w:name w:val="Styl odsaz furt + 11 b. Vlevo:  0 cm"/>
    <w:basedOn w:val="odsazfurt"/>
    <w:rsid w:val="00385080"/>
    <w:pPr>
      <w:spacing w:before="120"/>
      <w:ind w:left="0"/>
    </w:pPr>
  </w:style>
  <w:style w:type="character" w:customStyle="1" w:styleId="OdstavecseseznamemChar">
    <w:name w:val="Odstavec se seznamem Char"/>
    <w:link w:val="Odstavecseseznamem"/>
    <w:uiPriority w:val="34"/>
    <w:rsid w:val="00100ECF"/>
  </w:style>
  <w:style w:type="character" w:customStyle="1" w:styleId="cpvcode3">
    <w:name w:val="cpvcode3"/>
    <w:rsid w:val="00241FE3"/>
    <w:rPr>
      <w:color w:val="FF0000"/>
    </w:rPr>
  </w:style>
  <w:style w:type="paragraph" w:styleId="Bezmezer">
    <w:name w:val="No Spacing"/>
    <w:uiPriority w:val="1"/>
    <w:qFormat/>
    <w:rsid w:val="00ED7FD2"/>
    <w:pPr>
      <w:keepNext/>
      <w:keepLines/>
      <w:tabs>
        <w:tab w:val="left" w:pos="0"/>
      </w:tabs>
      <w:overflowPunct w:val="0"/>
      <w:autoSpaceDE w:val="0"/>
      <w:autoSpaceDN w:val="0"/>
      <w:adjustRightInd w:val="0"/>
      <w:snapToGrid w:val="0"/>
      <w:ind w:right="7"/>
      <w:jc w:val="both"/>
    </w:pPr>
    <w:rPr>
      <w:rFonts w:ascii="Arial" w:hAnsi="Arial" w:cs="Arial"/>
      <w:b/>
      <w:sz w:val="28"/>
      <w:szCs w:val="28"/>
    </w:rPr>
  </w:style>
  <w:style w:type="character" w:customStyle="1" w:styleId="preformatted">
    <w:name w:val="preformatted"/>
    <w:basedOn w:val="Standardnpsmoodstavce"/>
    <w:rsid w:val="0084433C"/>
  </w:style>
  <w:style w:type="character" w:styleId="Nevyeenzmnka">
    <w:name w:val="Unresolved Mention"/>
    <w:uiPriority w:val="99"/>
    <w:semiHidden/>
    <w:unhideWhenUsed/>
    <w:rsid w:val="00D017E7"/>
    <w:rPr>
      <w:color w:val="808080"/>
      <w:shd w:val="clear" w:color="auto" w:fill="E6E6E6"/>
    </w:rPr>
  </w:style>
  <w:style w:type="character" w:customStyle="1" w:styleId="TextpoznpodarouChar1">
    <w:name w:val="Text pozn. pod čarou Char1"/>
    <w:rsid w:val="00DD7F9F"/>
  </w:style>
  <w:style w:type="character" w:customStyle="1" w:styleId="Styl1Char">
    <w:name w:val="Styl1 Char"/>
    <w:link w:val="Styl1"/>
    <w:rsid w:val="00732E46"/>
    <w:rPr>
      <w:rFonts w:ascii="Palatino Linotype" w:hAnsi="Palatino Linotype"/>
      <w:i/>
      <w:sz w:val="22"/>
      <w:szCs w:val="22"/>
    </w:rPr>
  </w:style>
  <w:style w:type="paragraph" w:customStyle="1" w:styleId="Textkomente1">
    <w:name w:val="Text komentáře1"/>
    <w:basedOn w:val="Normln"/>
    <w:rsid w:val="00C74B52"/>
    <w:pPr>
      <w:widowControl w:val="0"/>
      <w:suppressAutoHyphens/>
      <w:adjustRightInd w:val="0"/>
      <w:spacing w:line="360" w:lineRule="atLeast"/>
      <w:jc w:val="both"/>
      <w:textAlignment w:val="baseline"/>
    </w:pPr>
    <w:rPr>
      <w:rFonts w:ascii="Times New Roman" w:hAnsi="Times New Roman"/>
      <w:sz w:val="20"/>
      <w:szCs w:val="20"/>
      <w:lang w:eastAsia="ar-SA"/>
    </w:rPr>
  </w:style>
  <w:style w:type="table" w:customStyle="1" w:styleId="Mkatabulky1">
    <w:name w:val="Mřížka tabulky1"/>
    <w:basedOn w:val="Normlntabulka"/>
    <w:next w:val="Mkatabulky"/>
    <w:uiPriority w:val="59"/>
    <w:rsid w:val="005E6E97"/>
    <w:rPr>
      <w:rFonts w:ascii="Segoe UI" w:eastAsia="Calibri" w:hAnsi="Segoe UI"/>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LNormalbezmezer">
    <w:name w:val="MTL Normal bez mezer"/>
    <w:basedOn w:val="Normln"/>
    <w:link w:val="MTLNormalbezmezerChar"/>
    <w:qFormat/>
    <w:rsid w:val="002F181D"/>
    <w:pPr>
      <w:jc w:val="both"/>
    </w:pPr>
    <w:rPr>
      <w:rFonts w:ascii="Segoe UI" w:hAnsi="Segoe UI" w:cs="Courier New"/>
      <w:szCs w:val="16"/>
    </w:rPr>
  </w:style>
  <w:style w:type="character" w:customStyle="1" w:styleId="MTLNormalbezmezerChar">
    <w:name w:val="MTL Normal bez mezer Char"/>
    <w:link w:val="MTLNormalbezmezer"/>
    <w:rsid w:val="002F181D"/>
    <w:rPr>
      <w:rFonts w:ascii="Segoe UI" w:hAnsi="Segoe UI" w:cs="Courier New"/>
      <w:sz w:val="22"/>
      <w:szCs w:val="16"/>
    </w:rPr>
  </w:style>
  <w:style w:type="paragraph" w:styleId="Textvysvtlivek">
    <w:name w:val="endnote text"/>
    <w:basedOn w:val="Normln"/>
    <w:link w:val="TextvysvtlivekChar"/>
    <w:uiPriority w:val="99"/>
    <w:semiHidden/>
    <w:unhideWhenUsed/>
    <w:rsid w:val="008B2292"/>
    <w:rPr>
      <w:sz w:val="20"/>
      <w:szCs w:val="20"/>
    </w:rPr>
  </w:style>
  <w:style w:type="character" w:customStyle="1" w:styleId="TextvysvtlivekChar">
    <w:name w:val="Text vysvětlivek Char"/>
    <w:basedOn w:val="Standardnpsmoodstavce"/>
    <w:link w:val="Textvysvtlivek"/>
    <w:uiPriority w:val="99"/>
    <w:semiHidden/>
    <w:rsid w:val="008B2292"/>
    <w:rPr>
      <w:rFonts w:ascii="Calibri" w:hAnsi="Calibri"/>
    </w:rPr>
  </w:style>
  <w:style w:type="character" w:styleId="Odkaznavysvtlivky">
    <w:name w:val="endnote reference"/>
    <w:basedOn w:val="Standardnpsmoodstavce"/>
    <w:uiPriority w:val="99"/>
    <w:semiHidden/>
    <w:unhideWhenUsed/>
    <w:rsid w:val="008B2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2514">
      <w:bodyDiv w:val="1"/>
      <w:marLeft w:val="0"/>
      <w:marRight w:val="0"/>
      <w:marTop w:val="0"/>
      <w:marBottom w:val="0"/>
      <w:divBdr>
        <w:top w:val="none" w:sz="0" w:space="0" w:color="auto"/>
        <w:left w:val="none" w:sz="0" w:space="0" w:color="auto"/>
        <w:bottom w:val="none" w:sz="0" w:space="0" w:color="auto"/>
        <w:right w:val="none" w:sz="0" w:space="0" w:color="auto"/>
      </w:divBdr>
      <w:divsChild>
        <w:div w:id="1626305220">
          <w:marLeft w:val="0"/>
          <w:marRight w:val="0"/>
          <w:marTop w:val="0"/>
          <w:marBottom w:val="0"/>
          <w:divBdr>
            <w:top w:val="none" w:sz="0" w:space="0" w:color="auto"/>
            <w:left w:val="none" w:sz="0" w:space="0" w:color="auto"/>
            <w:bottom w:val="none" w:sz="0" w:space="0" w:color="auto"/>
            <w:right w:val="none" w:sz="0" w:space="0" w:color="auto"/>
          </w:divBdr>
          <w:divsChild>
            <w:div w:id="419758212">
              <w:marLeft w:val="0"/>
              <w:marRight w:val="0"/>
              <w:marTop w:val="0"/>
              <w:marBottom w:val="0"/>
              <w:divBdr>
                <w:top w:val="none" w:sz="0" w:space="0" w:color="auto"/>
                <w:left w:val="none" w:sz="0" w:space="0" w:color="auto"/>
                <w:bottom w:val="none" w:sz="0" w:space="0" w:color="auto"/>
                <w:right w:val="none" w:sz="0" w:space="0" w:color="auto"/>
              </w:divBdr>
              <w:divsChild>
                <w:div w:id="798718221">
                  <w:marLeft w:val="0"/>
                  <w:marRight w:val="0"/>
                  <w:marTop w:val="0"/>
                  <w:marBottom w:val="0"/>
                  <w:divBdr>
                    <w:top w:val="none" w:sz="0" w:space="0" w:color="auto"/>
                    <w:left w:val="none" w:sz="0" w:space="0" w:color="auto"/>
                    <w:bottom w:val="none" w:sz="0" w:space="0" w:color="auto"/>
                    <w:right w:val="none" w:sz="0" w:space="0" w:color="auto"/>
                  </w:divBdr>
                  <w:divsChild>
                    <w:div w:id="375396084">
                      <w:marLeft w:val="0"/>
                      <w:marRight w:val="0"/>
                      <w:marTop w:val="0"/>
                      <w:marBottom w:val="0"/>
                      <w:divBdr>
                        <w:top w:val="none" w:sz="0" w:space="0" w:color="auto"/>
                        <w:left w:val="none" w:sz="0" w:space="0" w:color="auto"/>
                        <w:bottom w:val="none" w:sz="0" w:space="0" w:color="auto"/>
                        <w:right w:val="none" w:sz="0" w:space="0" w:color="auto"/>
                      </w:divBdr>
                      <w:divsChild>
                        <w:div w:id="1079475950">
                          <w:marLeft w:val="0"/>
                          <w:marRight w:val="0"/>
                          <w:marTop w:val="0"/>
                          <w:marBottom w:val="0"/>
                          <w:divBdr>
                            <w:top w:val="none" w:sz="0" w:space="0" w:color="auto"/>
                            <w:left w:val="none" w:sz="0" w:space="0" w:color="auto"/>
                            <w:bottom w:val="none" w:sz="0" w:space="0" w:color="auto"/>
                            <w:right w:val="none" w:sz="0" w:space="0" w:color="auto"/>
                          </w:divBdr>
                          <w:divsChild>
                            <w:div w:id="448476636">
                              <w:marLeft w:val="0"/>
                              <w:marRight w:val="0"/>
                              <w:marTop w:val="0"/>
                              <w:marBottom w:val="0"/>
                              <w:divBdr>
                                <w:top w:val="none" w:sz="0" w:space="0" w:color="auto"/>
                                <w:left w:val="none" w:sz="0" w:space="0" w:color="auto"/>
                                <w:bottom w:val="none" w:sz="0" w:space="0" w:color="auto"/>
                                <w:right w:val="none" w:sz="0" w:space="0" w:color="auto"/>
                              </w:divBdr>
                              <w:divsChild>
                                <w:div w:id="1847673668">
                                  <w:marLeft w:val="0"/>
                                  <w:marRight w:val="0"/>
                                  <w:marTop w:val="0"/>
                                  <w:marBottom w:val="0"/>
                                  <w:divBdr>
                                    <w:top w:val="none" w:sz="0" w:space="0" w:color="auto"/>
                                    <w:left w:val="none" w:sz="0" w:space="0" w:color="auto"/>
                                    <w:bottom w:val="none" w:sz="0" w:space="0" w:color="auto"/>
                                    <w:right w:val="none" w:sz="0" w:space="0" w:color="auto"/>
                                  </w:divBdr>
                                  <w:divsChild>
                                    <w:div w:id="177619909">
                                      <w:marLeft w:val="0"/>
                                      <w:marRight w:val="0"/>
                                      <w:marTop w:val="0"/>
                                      <w:marBottom w:val="0"/>
                                      <w:divBdr>
                                        <w:top w:val="none" w:sz="0" w:space="0" w:color="auto"/>
                                        <w:left w:val="none" w:sz="0" w:space="0" w:color="auto"/>
                                        <w:bottom w:val="none" w:sz="0" w:space="0" w:color="auto"/>
                                        <w:right w:val="none" w:sz="0" w:space="0" w:color="auto"/>
                                      </w:divBdr>
                                      <w:divsChild>
                                        <w:div w:id="110327386">
                                          <w:marLeft w:val="0"/>
                                          <w:marRight w:val="0"/>
                                          <w:marTop w:val="0"/>
                                          <w:marBottom w:val="0"/>
                                          <w:divBdr>
                                            <w:top w:val="none" w:sz="0" w:space="0" w:color="auto"/>
                                            <w:left w:val="none" w:sz="0" w:space="0" w:color="auto"/>
                                            <w:bottom w:val="none" w:sz="0" w:space="0" w:color="auto"/>
                                            <w:right w:val="none" w:sz="0" w:space="0" w:color="auto"/>
                                          </w:divBdr>
                                          <w:divsChild>
                                            <w:div w:id="705568103">
                                              <w:marLeft w:val="0"/>
                                              <w:marRight w:val="0"/>
                                              <w:marTop w:val="0"/>
                                              <w:marBottom w:val="0"/>
                                              <w:divBdr>
                                                <w:top w:val="none" w:sz="0" w:space="0" w:color="auto"/>
                                                <w:left w:val="none" w:sz="0" w:space="0" w:color="auto"/>
                                                <w:bottom w:val="none" w:sz="0" w:space="0" w:color="auto"/>
                                                <w:right w:val="none" w:sz="0" w:space="0" w:color="auto"/>
                                              </w:divBdr>
                                              <w:divsChild>
                                                <w:div w:id="1940024439">
                                                  <w:marLeft w:val="0"/>
                                                  <w:marRight w:val="0"/>
                                                  <w:marTop w:val="0"/>
                                                  <w:marBottom w:val="0"/>
                                                  <w:divBdr>
                                                    <w:top w:val="none" w:sz="0" w:space="0" w:color="auto"/>
                                                    <w:left w:val="none" w:sz="0" w:space="0" w:color="auto"/>
                                                    <w:bottom w:val="none" w:sz="0" w:space="0" w:color="auto"/>
                                                    <w:right w:val="none" w:sz="0" w:space="0" w:color="auto"/>
                                                  </w:divBdr>
                                                  <w:divsChild>
                                                    <w:div w:id="309093316">
                                                      <w:marLeft w:val="0"/>
                                                      <w:marRight w:val="0"/>
                                                      <w:marTop w:val="0"/>
                                                      <w:marBottom w:val="0"/>
                                                      <w:divBdr>
                                                        <w:top w:val="none" w:sz="0" w:space="0" w:color="auto"/>
                                                        <w:left w:val="none" w:sz="0" w:space="0" w:color="auto"/>
                                                        <w:bottom w:val="none" w:sz="0" w:space="0" w:color="auto"/>
                                                        <w:right w:val="none" w:sz="0" w:space="0" w:color="auto"/>
                                                      </w:divBdr>
                                                      <w:divsChild>
                                                        <w:div w:id="1983850626">
                                                          <w:marLeft w:val="0"/>
                                                          <w:marRight w:val="0"/>
                                                          <w:marTop w:val="0"/>
                                                          <w:marBottom w:val="0"/>
                                                          <w:divBdr>
                                                            <w:top w:val="none" w:sz="0" w:space="0" w:color="auto"/>
                                                            <w:left w:val="none" w:sz="0" w:space="0" w:color="auto"/>
                                                            <w:bottom w:val="none" w:sz="0" w:space="0" w:color="auto"/>
                                                            <w:right w:val="none" w:sz="0" w:space="0" w:color="auto"/>
                                                          </w:divBdr>
                                                          <w:divsChild>
                                                            <w:div w:id="358245456">
                                                              <w:marLeft w:val="0"/>
                                                              <w:marRight w:val="0"/>
                                                              <w:marTop w:val="0"/>
                                                              <w:marBottom w:val="0"/>
                                                              <w:divBdr>
                                                                <w:top w:val="none" w:sz="0" w:space="0" w:color="auto"/>
                                                                <w:left w:val="none" w:sz="0" w:space="0" w:color="auto"/>
                                                                <w:bottom w:val="none" w:sz="0" w:space="0" w:color="auto"/>
                                                                <w:right w:val="none" w:sz="0" w:space="0" w:color="auto"/>
                                                              </w:divBdr>
                                                              <w:divsChild>
                                                                <w:div w:id="886338148">
                                                                  <w:marLeft w:val="0"/>
                                                                  <w:marRight w:val="0"/>
                                                                  <w:marTop w:val="0"/>
                                                                  <w:marBottom w:val="0"/>
                                                                  <w:divBdr>
                                                                    <w:top w:val="none" w:sz="0" w:space="0" w:color="auto"/>
                                                                    <w:left w:val="none" w:sz="0" w:space="0" w:color="auto"/>
                                                                    <w:bottom w:val="none" w:sz="0" w:space="0" w:color="auto"/>
                                                                    <w:right w:val="none" w:sz="0" w:space="0" w:color="auto"/>
                                                                  </w:divBdr>
                                                                  <w:divsChild>
                                                                    <w:div w:id="1783576037">
                                                                      <w:marLeft w:val="0"/>
                                                                      <w:marRight w:val="0"/>
                                                                      <w:marTop w:val="0"/>
                                                                      <w:marBottom w:val="0"/>
                                                                      <w:divBdr>
                                                                        <w:top w:val="none" w:sz="0" w:space="0" w:color="auto"/>
                                                                        <w:left w:val="none" w:sz="0" w:space="0" w:color="auto"/>
                                                                        <w:bottom w:val="none" w:sz="0" w:space="0" w:color="auto"/>
                                                                        <w:right w:val="none" w:sz="0" w:space="0" w:color="auto"/>
                                                                      </w:divBdr>
                                                                      <w:divsChild>
                                                                        <w:div w:id="1113129490">
                                                                          <w:marLeft w:val="0"/>
                                                                          <w:marRight w:val="0"/>
                                                                          <w:marTop w:val="0"/>
                                                                          <w:marBottom w:val="0"/>
                                                                          <w:divBdr>
                                                                            <w:top w:val="none" w:sz="0" w:space="0" w:color="auto"/>
                                                                            <w:left w:val="none" w:sz="0" w:space="0" w:color="auto"/>
                                                                            <w:bottom w:val="none" w:sz="0" w:space="0" w:color="auto"/>
                                                                            <w:right w:val="none" w:sz="0" w:space="0" w:color="auto"/>
                                                                          </w:divBdr>
                                                                          <w:divsChild>
                                                                            <w:div w:id="1032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86508447">
      <w:bodyDiv w:val="1"/>
      <w:marLeft w:val="0"/>
      <w:marRight w:val="0"/>
      <w:marTop w:val="0"/>
      <w:marBottom w:val="0"/>
      <w:divBdr>
        <w:top w:val="none" w:sz="0" w:space="0" w:color="auto"/>
        <w:left w:val="none" w:sz="0" w:space="0" w:color="auto"/>
        <w:bottom w:val="none" w:sz="0" w:space="0" w:color="auto"/>
        <w:right w:val="none" w:sz="0" w:space="0" w:color="auto"/>
      </w:divBdr>
      <w:divsChild>
        <w:div w:id="226037830">
          <w:marLeft w:val="0"/>
          <w:marRight w:val="0"/>
          <w:marTop w:val="0"/>
          <w:marBottom w:val="0"/>
          <w:divBdr>
            <w:top w:val="none" w:sz="0" w:space="0" w:color="auto"/>
            <w:left w:val="none" w:sz="0" w:space="0" w:color="auto"/>
            <w:bottom w:val="none" w:sz="0" w:space="0" w:color="auto"/>
            <w:right w:val="none" w:sz="0" w:space="0" w:color="auto"/>
          </w:divBdr>
          <w:divsChild>
            <w:div w:id="365641736">
              <w:marLeft w:val="0"/>
              <w:marRight w:val="0"/>
              <w:marTop w:val="0"/>
              <w:marBottom w:val="0"/>
              <w:divBdr>
                <w:top w:val="none" w:sz="0" w:space="0" w:color="auto"/>
                <w:left w:val="none" w:sz="0" w:space="0" w:color="auto"/>
                <w:bottom w:val="none" w:sz="0" w:space="0" w:color="auto"/>
                <w:right w:val="none" w:sz="0" w:space="0" w:color="auto"/>
              </w:divBdr>
              <w:divsChild>
                <w:div w:id="1966426758">
                  <w:marLeft w:val="0"/>
                  <w:marRight w:val="0"/>
                  <w:marTop w:val="0"/>
                  <w:marBottom w:val="0"/>
                  <w:divBdr>
                    <w:top w:val="none" w:sz="0" w:space="0" w:color="auto"/>
                    <w:left w:val="none" w:sz="0" w:space="0" w:color="auto"/>
                    <w:bottom w:val="none" w:sz="0" w:space="0" w:color="auto"/>
                    <w:right w:val="none" w:sz="0" w:space="0" w:color="auto"/>
                  </w:divBdr>
                  <w:divsChild>
                    <w:div w:id="974798932">
                      <w:marLeft w:val="0"/>
                      <w:marRight w:val="0"/>
                      <w:marTop w:val="0"/>
                      <w:marBottom w:val="136"/>
                      <w:divBdr>
                        <w:top w:val="none" w:sz="0" w:space="0" w:color="auto"/>
                        <w:left w:val="none" w:sz="0" w:space="0" w:color="auto"/>
                        <w:bottom w:val="none" w:sz="0" w:space="0" w:color="auto"/>
                        <w:right w:val="none" w:sz="0" w:space="0" w:color="auto"/>
                      </w:divBdr>
                      <w:divsChild>
                        <w:div w:id="95757069">
                          <w:marLeft w:val="0"/>
                          <w:marRight w:val="0"/>
                          <w:marTop w:val="0"/>
                          <w:marBottom w:val="0"/>
                          <w:divBdr>
                            <w:top w:val="none" w:sz="0" w:space="0" w:color="auto"/>
                            <w:left w:val="none" w:sz="0" w:space="0" w:color="auto"/>
                            <w:bottom w:val="none" w:sz="0" w:space="0" w:color="auto"/>
                            <w:right w:val="none" w:sz="0" w:space="0" w:color="auto"/>
                          </w:divBdr>
                          <w:divsChild>
                            <w:div w:id="1002270968">
                              <w:marLeft w:val="0"/>
                              <w:marRight w:val="0"/>
                              <w:marTop w:val="0"/>
                              <w:marBottom w:val="0"/>
                              <w:divBdr>
                                <w:top w:val="none" w:sz="0" w:space="0" w:color="auto"/>
                                <w:left w:val="none" w:sz="0" w:space="0" w:color="auto"/>
                                <w:bottom w:val="none" w:sz="0" w:space="0" w:color="auto"/>
                                <w:right w:val="none" w:sz="0" w:space="0" w:color="auto"/>
                              </w:divBdr>
                              <w:divsChild>
                                <w:div w:id="2075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157562">
          <w:marLeft w:val="0"/>
          <w:marRight w:val="0"/>
          <w:marTop w:val="0"/>
          <w:marBottom w:val="0"/>
          <w:divBdr>
            <w:top w:val="none" w:sz="0" w:space="0" w:color="auto"/>
            <w:left w:val="none" w:sz="0" w:space="0" w:color="auto"/>
            <w:bottom w:val="none" w:sz="0" w:space="0" w:color="auto"/>
            <w:right w:val="none" w:sz="0" w:space="0" w:color="auto"/>
          </w:divBdr>
          <w:divsChild>
            <w:div w:id="1024596874">
              <w:marLeft w:val="0"/>
              <w:marRight w:val="0"/>
              <w:marTop w:val="0"/>
              <w:marBottom w:val="0"/>
              <w:divBdr>
                <w:top w:val="none" w:sz="0" w:space="0" w:color="auto"/>
                <w:left w:val="none" w:sz="0" w:space="0" w:color="auto"/>
                <w:bottom w:val="none" w:sz="0" w:space="0" w:color="auto"/>
                <w:right w:val="none" w:sz="0" w:space="0" w:color="auto"/>
              </w:divBdr>
              <w:divsChild>
                <w:div w:id="989989583">
                  <w:marLeft w:val="0"/>
                  <w:marRight w:val="0"/>
                  <w:marTop w:val="0"/>
                  <w:marBottom w:val="0"/>
                  <w:divBdr>
                    <w:top w:val="none" w:sz="0" w:space="0" w:color="auto"/>
                    <w:left w:val="none" w:sz="0" w:space="0" w:color="auto"/>
                    <w:bottom w:val="none" w:sz="0" w:space="0" w:color="auto"/>
                    <w:right w:val="none" w:sz="0" w:space="0" w:color="auto"/>
                  </w:divBdr>
                  <w:divsChild>
                    <w:div w:id="247347569">
                      <w:marLeft w:val="0"/>
                      <w:marRight w:val="0"/>
                      <w:marTop w:val="0"/>
                      <w:marBottom w:val="136"/>
                      <w:divBdr>
                        <w:top w:val="none" w:sz="0" w:space="0" w:color="auto"/>
                        <w:left w:val="none" w:sz="0" w:space="0" w:color="auto"/>
                        <w:bottom w:val="none" w:sz="0" w:space="0" w:color="auto"/>
                        <w:right w:val="none" w:sz="0" w:space="0" w:color="auto"/>
                      </w:divBdr>
                      <w:divsChild>
                        <w:div w:id="560990145">
                          <w:marLeft w:val="0"/>
                          <w:marRight w:val="0"/>
                          <w:marTop w:val="0"/>
                          <w:marBottom w:val="0"/>
                          <w:divBdr>
                            <w:top w:val="none" w:sz="0" w:space="0" w:color="auto"/>
                            <w:left w:val="none" w:sz="0" w:space="0" w:color="auto"/>
                            <w:bottom w:val="none" w:sz="0" w:space="0" w:color="auto"/>
                            <w:right w:val="none" w:sz="0" w:space="0" w:color="auto"/>
                          </w:divBdr>
                          <w:divsChild>
                            <w:div w:id="785388433">
                              <w:marLeft w:val="0"/>
                              <w:marRight w:val="0"/>
                              <w:marTop w:val="0"/>
                              <w:marBottom w:val="0"/>
                              <w:divBdr>
                                <w:top w:val="none" w:sz="0" w:space="0" w:color="auto"/>
                                <w:left w:val="none" w:sz="0" w:space="0" w:color="auto"/>
                                <w:bottom w:val="none" w:sz="0" w:space="0" w:color="auto"/>
                                <w:right w:val="none" w:sz="0" w:space="0" w:color="auto"/>
                              </w:divBdr>
                              <w:divsChild>
                                <w:div w:id="1444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494">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9501">
          <w:marLeft w:val="0"/>
          <w:marRight w:val="0"/>
          <w:marTop w:val="0"/>
          <w:marBottom w:val="0"/>
          <w:divBdr>
            <w:top w:val="none" w:sz="0" w:space="0" w:color="auto"/>
            <w:left w:val="none" w:sz="0" w:space="0" w:color="auto"/>
            <w:bottom w:val="none" w:sz="0" w:space="0" w:color="auto"/>
            <w:right w:val="none" w:sz="0" w:space="0" w:color="auto"/>
          </w:divBdr>
          <w:divsChild>
            <w:div w:id="1884705838">
              <w:marLeft w:val="0"/>
              <w:marRight w:val="0"/>
              <w:marTop w:val="0"/>
              <w:marBottom w:val="0"/>
              <w:divBdr>
                <w:top w:val="none" w:sz="0" w:space="0" w:color="auto"/>
                <w:left w:val="none" w:sz="0" w:space="0" w:color="auto"/>
                <w:bottom w:val="none" w:sz="0" w:space="0" w:color="auto"/>
                <w:right w:val="none" w:sz="0" w:space="0" w:color="auto"/>
              </w:divBdr>
              <w:divsChild>
                <w:div w:id="1337225477">
                  <w:marLeft w:val="0"/>
                  <w:marRight w:val="0"/>
                  <w:marTop w:val="0"/>
                  <w:marBottom w:val="0"/>
                  <w:divBdr>
                    <w:top w:val="none" w:sz="0" w:space="0" w:color="auto"/>
                    <w:left w:val="none" w:sz="0" w:space="0" w:color="auto"/>
                    <w:bottom w:val="none" w:sz="0" w:space="0" w:color="auto"/>
                    <w:right w:val="none" w:sz="0" w:space="0" w:color="auto"/>
                  </w:divBdr>
                  <w:divsChild>
                    <w:div w:id="864829316">
                      <w:marLeft w:val="0"/>
                      <w:marRight w:val="0"/>
                      <w:marTop w:val="0"/>
                      <w:marBottom w:val="136"/>
                      <w:divBdr>
                        <w:top w:val="none" w:sz="0" w:space="0" w:color="auto"/>
                        <w:left w:val="none" w:sz="0" w:space="0" w:color="auto"/>
                        <w:bottom w:val="none" w:sz="0" w:space="0" w:color="auto"/>
                        <w:right w:val="none" w:sz="0" w:space="0" w:color="auto"/>
                      </w:divBdr>
                      <w:divsChild>
                        <w:div w:id="59863893">
                          <w:marLeft w:val="0"/>
                          <w:marRight w:val="0"/>
                          <w:marTop w:val="0"/>
                          <w:marBottom w:val="0"/>
                          <w:divBdr>
                            <w:top w:val="none" w:sz="0" w:space="0" w:color="auto"/>
                            <w:left w:val="none" w:sz="0" w:space="0" w:color="auto"/>
                            <w:bottom w:val="none" w:sz="0" w:space="0" w:color="auto"/>
                            <w:right w:val="none" w:sz="0" w:space="0" w:color="auto"/>
                          </w:divBdr>
                          <w:divsChild>
                            <w:div w:id="1564946118">
                              <w:marLeft w:val="0"/>
                              <w:marRight w:val="0"/>
                              <w:marTop w:val="0"/>
                              <w:marBottom w:val="0"/>
                              <w:divBdr>
                                <w:top w:val="none" w:sz="0" w:space="0" w:color="auto"/>
                                <w:left w:val="none" w:sz="0" w:space="0" w:color="auto"/>
                                <w:bottom w:val="none" w:sz="0" w:space="0" w:color="auto"/>
                                <w:right w:val="none" w:sz="0" w:space="0" w:color="auto"/>
                              </w:divBdr>
                              <w:divsChild>
                                <w:div w:id="670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880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6385">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227419965">
      <w:bodyDiv w:val="1"/>
      <w:marLeft w:val="0"/>
      <w:marRight w:val="0"/>
      <w:marTop w:val="0"/>
      <w:marBottom w:val="0"/>
      <w:divBdr>
        <w:top w:val="none" w:sz="0" w:space="0" w:color="auto"/>
        <w:left w:val="none" w:sz="0" w:space="0" w:color="auto"/>
        <w:bottom w:val="none" w:sz="0" w:space="0" w:color="auto"/>
        <w:right w:val="none" w:sz="0" w:space="0" w:color="auto"/>
      </w:divBdr>
    </w:div>
    <w:div w:id="231426569">
      <w:bodyDiv w:val="1"/>
      <w:marLeft w:val="0"/>
      <w:marRight w:val="0"/>
      <w:marTop w:val="0"/>
      <w:marBottom w:val="0"/>
      <w:divBdr>
        <w:top w:val="none" w:sz="0" w:space="0" w:color="auto"/>
        <w:left w:val="none" w:sz="0" w:space="0" w:color="auto"/>
        <w:bottom w:val="none" w:sz="0" w:space="0" w:color="auto"/>
        <w:right w:val="none" w:sz="0" w:space="0" w:color="auto"/>
      </w:divBdr>
    </w:div>
    <w:div w:id="324482548">
      <w:bodyDiv w:val="1"/>
      <w:marLeft w:val="0"/>
      <w:marRight w:val="0"/>
      <w:marTop w:val="0"/>
      <w:marBottom w:val="0"/>
      <w:divBdr>
        <w:top w:val="none" w:sz="0" w:space="0" w:color="auto"/>
        <w:left w:val="none" w:sz="0" w:space="0" w:color="auto"/>
        <w:bottom w:val="none" w:sz="0" w:space="0" w:color="auto"/>
        <w:right w:val="none" w:sz="0" w:space="0" w:color="auto"/>
      </w:divBdr>
    </w:div>
    <w:div w:id="380788976">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479884502">
      <w:bodyDiv w:val="1"/>
      <w:marLeft w:val="0"/>
      <w:marRight w:val="0"/>
      <w:marTop w:val="0"/>
      <w:marBottom w:val="0"/>
      <w:divBdr>
        <w:top w:val="none" w:sz="0" w:space="0" w:color="auto"/>
        <w:left w:val="none" w:sz="0" w:space="0" w:color="auto"/>
        <w:bottom w:val="none" w:sz="0" w:space="0" w:color="auto"/>
        <w:right w:val="none" w:sz="0" w:space="0" w:color="auto"/>
      </w:divBdr>
      <w:divsChild>
        <w:div w:id="356320781">
          <w:marLeft w:val="0"/>
          <w:marRight w:val="0"/>
          <w:marTop w:val="0"/>
          <w:marBottom w:val="0"/>
          <w:divBdr>
            <w:top w:val="none" w:sz="0" w:space="0" w:color="auto"/>
            <w:left w:val="none" w:sz="0" w:space="0" w:color="auto"/>
            <w:bottom w:val="none" w:sz="0" w:space="0" w:color="auto"/>
            <w:right w:val="none" w:sz="0" w:space="0" w:color="auto"/>
          </w:divBdr>
          <w:divsChild>
            <w:div w:id="1919166968">
              <w:marLeft w:val="0"/>
              <w:marRight w:val="0"/>
              <w:marTop w:val="0"/>
              <w:marBottom w:val="0"/>
              <w:divBdr>
                <w:top w:val="none" w:sz="0" w:space="0" w:color="auto"/>
                <w:left w:val="none" w:sz="0" w:space="0" w:color="auto"/>
                <w:bottom w:val="none" w:sz="0" w:space="0" w:color="auto"/>
                <w:right w:val="none" w:sz="0" w:space="0" w:color="auto"/>
              </w:divBdr>
              <w:divsChild>
                <w:div w:id="233319543">
                  <w:marLeft w:val="0"/>
                  <w:marRight w:val="0"/>
                  <w:marTop w:val="0"/>
                  <w:marBottom w:val="0"/>
                  <w:divBdr>
                    <w:top w:val="none" w:sz="0" w:space="0" w:color="auto"/>
                    <w:left w:val="none" w:sz="0" w:space="0" w:color="auto"/>
                    <w:bottom w:val="none" w:sz="0" w:space="0" w:color="auto"/>
                    <w:right w:val="none" w:sz="0" w:space="0" w:color="auto"/>
                  </w:divBdr>
                  <w:divsChild>
                    <w:div w:id="1541044553">
                      <w:marLeft w:val="0"/>
                      <w:marRight w:val="0"/>
                      <w:marTop w:val="0"/>
                      <w:marBottom w:val="0"/>
                      <w:divBdr>
                        <w:top w:val="none" w:sz="0" w:space="0" w:color="auto"/>
                        <w:left w:val="none" w:sz="0" w:space="0" w:color="auto"/>
                        <w:bottom w:val="none" w:sz="0" w:space="0" w:color="auto"/>
                        <w:right w:val="none" w:sz="0" w:space="0" w:color="auto"/>
                      </w:divBdr>
                      <w:divsChild>
                        <w:div w:id="149946527">
                          <w:marLeft w:val="0"/>
                          <w:marRight w:val="0"/>
                          <w:marTop w:val="0"/>
                          <w:marBottom w:val="0"/>
                          <w:divBdr>
                            <w:top w:val="none" w:sz="0" w:space="0" w:color="auto"/>
                            <w:left w:val="none" w:sz="0" w:space="0" w:color="auto"/>
                            <w:bottom w:val="none" w:sz="0" w:space="0" w:color="auto"/>
                            <w:right w:val="none" w:sz="0" w:space="0" w:color="auto"/>
                          </w:divBdr>
                          <w:divsChild>
                            <w:div w:id="1679234416">
                              <w:marLeft w:val="0"/>
                              <w:marRight w:val="0"/>
                              <w:marTop w:val="0"/>
                              <w:marBottom w:val="0"/>
                              <w:divBdr>
                                <w:top w:val="none" w:sz="0" w:space="0" w:color="auto"/>
                                <w:left w:val="none" w:sz="0" w:space="0" w:color="auto"/>
                                <w:bottom w:val="none" w:sz="0" w:space="0" w:color="auto"/>
                                <w:right w:val="none" w:sz="0" w:space="0" w:color="auto"/>
                              </w:divBdr>
                              <w:divsChild>
                                <w:div w:id="924147031">
                                  <w:marLeft w:val="0"/>
                                  <w:marRight w:val="0"/>
                                  <w:marTop w:val="0"/>
                                  <w:marBottom w:val="0"/>
                                  <w:divBdr>
                                    <w:top w:val="none" w:sz="0" w:space="0" w:color="auto"/>
                                    <w:left w:val="none" w:sz="0" w:space="0" w:color="auto"/>
                                    <w:bottom w:val="none" w:sz="0" w:space="0" w:color="auto"/>
                                    <w:right w:val="none" w:sz="0" w:space="0" w:color="auto"/>
                                  </w:divBdr>
                                  <w:divsChild>
                                    <w:div w:id="101384677">
                                      <w:marLeft w:val="0"/>
                                      <w:marRight w:val="0"/>
                                      <w:marTop w:val="0"/>
                                      <w:marBottom w:val="0"/>
                                      <w:divBdr>
                                        <w:top w:val="none" w:sz="0" w:space="0" w:color="auto"/>
                                        <w:left w:val="none" w:sz="0" w:space="0" w:color="auto"/>
                                        <w:bottom w:val="none" w:sz="0" w:space="0" w:color="auto"/>
                                        <w:right w:val="none" w:sz="0" w:space="0" w:color="auto"/>
                                      </w:divBdr>
                                      <w:divsChild>
                                        <w:div w:id="1380859878">
                                          <w:marLeft w:val="0"/>
                                          <w:marRight w:val="0"/>
                                          <w:marTop w:val="0"/>
                                          <w:marBottom w:val="0"/>
                                          <w:divBdr>
                                            <w:top w:val="none" w:sz="0" w:space="0" w:color="auto"/>
                                            <w:left w:val="none" w:sz="0" w:space="0" w:color="auto"/>
                                            <w:bottom w:val="none" w:sz="0" w:space="0" w:color="auto"/>
                                            <w:right w:val="none" w:sz="0" w:space="0" w:color="auto"/>
                                          </w:divBdr>
                                          <w:divsChild>
                                            <w:div w:id="449662597">
                                              <w:marLeft w:val="0"/>
                                              <w:marRight w:val="0"/>
                                              <w:marTop w:val="0"/>
                                              <w:marBottom w:val="0"/>
                                              <w:divBdr>
                                                <w:top w:val="none" w:sz="0" w:space="0" w:color="auto"/>
                                                <w:left w:val="none" w:sz="0" w:space="0" w:color="auto"/>
                                                <w:bottom w:val="none" w:sz="0" w:space="0" w:color="auto"/>
                                                <w:right w:val="none" w:sz="0" w:space="0" w:color="auto"/>
                                              </w:divBdr>
                                              <w:divsChild>
                                                <w:div w:id="2108767007">
                                                  <w:marLeft w:val="0"/>
                                                  <w:marRight w:val="0"/>
                                                  <w:marTop w:val="0"/>
                                                  <w:marBottom w:val="0"/>
                                                  <w:divBdr>
                                                    <w:top w:val="none" w:sz="0" w:space="0" w:color="auto"/>
                                                    <w:left w:val="none" w:sz="0" w:space="0" w:color="auto"/>
                                                    <w:bottom w:val="none" w:sz="0" w:space="0" w:color="auto"/>
                                                    <w:right w:val="none" w:sz="0" w:space="0" w:color="auto"/>
                                                  </w:divBdr>
                                                  <w:divsChild>
                                                    <w:div w:id="1734813051">
                                                      <w:marLeft w:val="0"/>
                                                      <w:marRight w:val="0"/>
                                                      <w:marTop w:val="0"/>
                                                      <w:marBottom w:val="0"/>
                                                      <w:divBdr>
                                                        <w:top w:val="none" w:sz="0" w:space="0" w:color="auto"/>
                                                        <w:left w:val="none" w:sz="0" w:space="0" w:color="auto"/>
                                                        <w:bottom w:val="none" w:sz="0" w:space="0" w:color="auto"/>
                                                        <w:right w:val="none" w:sz="0" w:space="0" w:color="auto"/>
                                                      </w:divBdr>
                                                      <w:divsChild>
                                                        <w:div w:id="126510987">
                                                          <w:marLeft w:val="0"/>
                                                          <w:marRight w:val="0"/>
                                                          <w:marTop w:val="0"/>
                                                          <w:marBottom w:val="0"/>
                                                          <w:divBdr>
                                                            <w:top w:val="none" w:sz="0" w:space="0" w:color="auto"/>
                                                            <w:left w:val="none" w:sz="0" w:space="0" w:color="auto"/>
                                                            <w:bottom w:val="none" w:sz="0" w:space="0" w:color="auto"/>
                                                            <w:right w:val="none" w:sz="0" w:space="0" w:color="auto"/>
                                                          </w:divBdr>
                                                          <w:divsChild>
                                                            <w:div w:id="1227491412">
                                                              <w:marLeft w:val="0"/>
                                                              <w:marRight w:val="0"/>
                                                              <w:marTop w:val="0"/>
                                                              <w:marBottom w:val="0"/>
                                                              <w:divBdr>
                                                                <w:top w:val="none" w:sz="0" w:space="0" w:color="auto"/>
                                                                <w:left w:val="none" w:sz="0" w:space="0" w:color="auto"/>
                                                                <w:bottom w:val="none" w:sz="0" w:space="0" w:color="auto"/>
                                                                <w:right w:val="none" w:sz="0" w:space="0" w:color="auto"/>
                                                              </w:divBdr>
                                                              <w:divsChild>
                                                                <w:div w:id="177351902">
                                                                  <w:marLeft w:val="0"/>
                                                                  <w:marRight w:val="0"/>
                                                                  <w:marTop w:val="0"/>
                                                                  <w:marBottom w:val="0"/>
                                                                  <w:divBdr>
                                                                    <w:top w:val="none" w:sz="0" w:space="0" w:color="auto"/>
                                                                    <w:left w:val="none" w:sz="0" w:space="0" w:color="auto"/>
                                                                    <w:bottom w:val="none" w:sz="0" w:space="0" w:color="auto"/>
                                                                    <w:right w:val="none" w:sz="0" w:space="0" w:color="auto"/>
                                                                  </w:divBdr>
                                                                  <w:divsChild>
                                                                    <w:div w:id="470291858">
                                                                      <w:marLeft w:val="0"/>
                                                                      <w:marRight w:val="0"/>
                                                                      <w:marTop w:val="0"/>
                                                                      <w:marBottom w:val="0"/>
                                                                      <w:divBdr>
                                                                        <w:top w:val="none" w:sz="0" w:space="0" w:color="auto"/>
                                                                        <w:left w:val="none" w:sz="0" w:space="0" w:color="auto"/>
                                                                        <w:bottom w:val="none" w:sz="0" w:space="0" w:color="auto"/>
                                                                        <w:right w:val="none" w:sz="0" w:space="0" w:color="auto"/>
                                                                      </w:divBdr>
                                                                      <w:divsChild>
                                                                        <w:div w:id="111749107">
                                                                          <w:marLeft w:val="0"/>
                                                                          <w:marRight w:val="0"/>
                                                                          <w:marTop w:val="0"/>
                                                                          <w:marBottom w:val="0"/>
                                                                          <w:divBdr>
                                                                            <w:top w:val="none" w:sz="0" w:space="0" w:color="auto"/>
                                                                            <w:left w:val="none" w:sz="0" w:space="0" w:color="auto"/>
                                                                            <w:bottom w:val="none" w:sz="0" w:space="0" w:color="auto"/>
                                                                            <w:right w:val="none" w:sz="0" w:space="0" w:color="auto"/>
                                                                          </w:divBdr>
                                                                          <w:divsChild>
                                                                            <w:div w:id="5874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667706">
      <w:bodyDiv w:val="1"/>
      <w:marLeft w:val="0"/>
      <w:marRight w:val="0"/>
      <w:marTop w:val="0"/>
      <w:marBottom w:val="0"/>
      <w:divBdr>
        <w:top w:val="none" w:sz="0" w:space="0" w:color="auto"/>
        <w:left w:val="none" w:sz="0" w:space="0" w:color="auto"/>
        <w:bottom w:val="none" w:sz="0" w:space="0" w:color="auto"/>
        <w:right w:val="none" w:sz="0" w:space="0" w:color="auto"/>
      </w:divBdr>
    </w:div>
    <w:div w:id="544029863">
      <w:bodyDiv w:val="1"/>
      <w:marLeft w:val="0"/>
      <w:marRight w:val="0"/>
      <w:marTop w:val="0"/>
      <w:marBottom w:val="0"/>
      <w:divBdr>
        <w:top w:val="none" w:sz="0" w:space="0" w:color="auto"/>
        <w:left w:val="none" w:sz="0" w:space="0" w:color="auto"/>
        <w:bottom w:val="none" w:sz="0" w:space="0" w:color="auto"/>
        <w:right w:val="none" w:sz="0" w:space="0" w:color="auto"/>
      </w:divBdr>
    </w:div>
    <w:div w:id="711003307">
      <w:bodyDiv w:val="1"/>
      <w:marLeft w:val="0"/>
      <w:marRight w:val="0"/>
      <w:marTop w:val="0"/>
      <w:marBottom w:val="0"/>
      <w:divBdr>
        <w:top w:val="none" w:sz="0" w:space="0" w:color="auto"/>
        <w:left w:val="none" w:sz="0" w:space="0" w:color="auto"/>
        <w:bottom w:val="none" w:sz="0" w:space="0" w:color="auto"/>
        <w:right w:val="none" w:sz="0" w:space="0" w:color="auto"/>
      </w:divBdr>
    </w:div>
    <w:div w:id="767430430">
      <w:bodyDiv w:val="1"/>
      <w:marLeft w:val="0"/>
      <w:marRight w:val="0"/>
      <w:marTop w:val="0"/>
      <w:marBottom w:val="0"/>
      <w:divBdr>
        <w:top w:val="none" w:sz="0" w:space="0" w:color="auto"/>
        <w:left w:val="none" w:sz="0" w:space="0" w:color="auto"/>
        <w:bottom w:val="none" w:sz="0" w:space="0" w:color="auto"/>
        <w:right w:val="none" w:sz="0" w:space="0" w:color="auto"/>
      </w:divBdr>
    </w:div>
    <w:div w:id="768308964">
      <w:bodyDiv w:val="1"/>
      <w:marLeft w:val="0"/>
      <w:marRight w:val="0"/>
      <w:marTop w:val="0"/>
      <w:marBottom w:val="0"/>
      <w:divBdr>
        <w:top w:val="none" w:sz="0" w:space="0" w:color="auto"/>
        <w:left w:val="none" w:sz="0" w:space="0" w:color="auto"/>
        <w:bottom w:val="none" w:sz="0" w:space="0" w:color="auto"/>
        <w:right w:val="none" w:sz="0" w:space="0" w:color="auto"/>
      </w:divBdr>
    </w:div>
    <w:div w:id="785538102">
      <w:bodyDiv w:val="1"/>
      <w:marLeft w:val="0"/>
      <w:marRight w:val="0"/>
      <w:marTop w:val="0"/>
      <w:marBottom w:val="0"/>
      <w:divBdr>
        <w:top w:val="none" w:sz="0" w:space="0" w:color="auto"/>
        <w:left w:val="none" w:sz="0" w:space="0" w:color="auto"/>
        <w:bottom w:val="none" w:sz="0" w:space="0" w:color="auto"/>
        <w:right w:val="none" w:sz="0" w:space="0" w:color="auto"/>
      </w:divBdr>
    </w:div>
    <w:div w:id="829061321">
      <w:bodyDiv w:val="1"/>
      <w:marLeft w:val="0"/>
      <w:marRight w:val="0"/>
      <w:marTop w:val="0"/>
      <w:marBottom w:val="0"/>
      <w:divBdr>
        <w:top w:val="none" w:sz="0" w:space="0" w:color="auto"/>
        <w:left w:val="none" w:sz="0" w:space="0" w:color="auto"/>
        <w:bottom w:val="none" w:sz="0" w:space="0" w:color="auto"/>
        <w:right w:val="none" w:sz="0" w:space="0" w:color="auto"/>
      </w:divBdr>
    </w:div>
    <w:div w:id="833497610">
      <w:bodyDiv w:val="1"/>
      <w:marLeft w:val="0"/>
      <w:marRight w:val="0"/>
      <w:marTop w:val="0"/>
      <w:marBottom w:val="0"/>
      <w:divBdr>
        <w:top w:val="none" w:sz="0" w:space="0" w:color="auto"/>
        <w:left w:val="none" w:sz="0" w:space="0" w:color="auto"/>
        <w:bottom w:val="none" w:sz="0" w:space="0" w:color="auto"/>
        <w:right w:val="none" w:sz="0" w:space="0" w:color="auto"/>
      </w:divBdr>
    </w:div>
    <w:div w:id="979652252">
      <w:bodyDiv w:val="1"/>
      <w:marLeft w:val="0"/>
      <w:marRight w:val="0"/>
      <w:marTop w:val="0"/>
      <w:marBottom w:val="0"/>
      <w:divBdr>
        <w:top w:val="none" w:sz="0" w:space="0" w:color="auto"/>
        <w:left w:val="none" w:sz="0" w:space="0" w:color="auto"/>
        <w:bottom w:val="none" w:sz="0" w:space="0" w:color="auto"/>
        <w:right w:val="none" w:sz="0" w:space="0" w:color="auto"/>
      </w:divBdr>
      <w:divsChild>
        <w:div w:id="811873366">
          <w:marLeft w:val="0"/>
          <w:marRight w:val="0"/>
          <w:marTop w:val="0"/>
          <w:marBottom w:val="0"/>
          <w:divBdr>
            <w:top w:val="none" w:sz="0" w:space="0" w:color="auto"/>
            <w:left w:val="none" w:sz="0" w:space="0" w:color="auto"/>
            <w:bottom w:val="none" w:sz="0" w:space="0" w:color="auto"/>
            <w:right w:val="none" w:sz="0" w:space="0" w:color="auto"/>
          </w:divBdr>
          <w:divsChild>
            <w:div w:id="1985310906">
              <w:marLeft w:val="0"/>
              <w:marRight w:val="0"/>
              <w:marTop w:val="0"/>
              <w:marBottom w:val="0"/>
              <w:divBdr>
                <w:top w:val="none" w:sz="0" w:space="0" w:color="auto"/>
                <w:left w:val="none" w:sz="0" w:space="0" w:color="auto"/>
                <w:bottom w:val="none" w:sz="0" w:space="0" w:color="auto"/>
                <w:right w:val="none" w:sz="0" w:space="0" w:color="auto"/>
              </w:divBdr>
              <w:divsChild>
                <w:div w:id="296842128">
                  <w:marLeft w:val="0"/>
                  <w:marRight w:val="0"/>
                  <w:marTop w:val="0"/>
                  <w:marBottom w:val="0"/>
                  <w:divBdr>
                    <w:top w:val="none" w:sz="0" w:space="0" w:color="auto"/>
                    <w:left w:val="none" w:sz="0" w:space="0" w:color="auto"/>
                    <w:bottom w:val="none" w:sz="0" w:space="0" w:color="auto"/>
                    <w:right w:val="none" w:sz="0" w:space="0" w:color="auto"/>
                  </w:divBdr>
                  <w:divsChild>
                    <w:div w:id="809246352">
                      <w:marLeft w:val="0"/>
                      <w:marRight w:val="0"/>
                      <w:marTop w:val="0"/>
                      <w:marBottom w:val="136"/>
                      <w:divBdr>
                        <w:top w:val="none" w:sz="0" w:space="0" w:color="auto"/>
                        <w:left w:val="none" w:sz="0" w:space="0" w:color="auto"/>
                        <w:bottom w:val="none" w:sz="0" w:space="0" w:color="auto"/>
                        <w:right w:val="none" w:sz="0" w:space="0" w:color="auto"/>
                      </w:divBdr>
                      <w:divsChild>
                        <w:div w:id="1168866497">
                          <w:marLeft w:val="0"/>
                          <w:marRight w:val="0"/>
                          <w:marTop w:val="0"/>
                          <w:marBottom w:val="0"/>
                          <w:divBdr>
                            <w:top w:val="none" w:sz="0" w:space="0" w:color="auto"/>
                            <w:left w:val="none" w:sz="0" w:space="0" w:color="auto"/>
                            <w:bottom w:val="none" w:sz="0" w:space="0" w:color="auto"/>
                            <w:right w:val="none" w:sz="0" w:space="0" w:color="auto"/>
                          </w:divBdr>
                          <w:divsChild>
                            <w:div w:id="1126433323">
                              <w:marLeft w:val="0"/>
                              <w:marRight w:val="0"/>
                              <w:marTop w:val="0"/>
                              <w:marBottom w:val="0"/>
                              <w:divBdr>
                                <w:top w:val="none" w:sz="0" w:space="0" w:color="auto"/>
                                <w:left w:val="none" w:sz="0" w:space="0" w:color="auto"/>
                                <w:bottom w:val="none" w:sz="0" w:space="0" w:color="auto"/>
                                <w:right w:val="none" w:sz="0" w:space="0" w:color="auto"/>
                              </w:divBdr>
                              <w:divsChild>
                                <w:div w:id="11101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06536">
          <w:marLeft w:val="0"/>
          <w:marRight w:val="0"/>
          <w:marTop w:val="0"/>
          <w:marBottom w:val="0"/>
          <w:divBdr>
            <w:top w:val="none" w:sz="0" w:space="0" w:color="auto"/>
            <w:left w:val="none" w:sz="0" w:space="0" w:color="auto"/>
            <w:bottom w:val="none" w:sz="0" w:space="0" w:color="auto"/>
            <w:right w:val="none" w:sz="0" w:space="0" w:color="auto"/>
          </w:divBdr>
          <w:divsChild>
            <w:div w:id="1548181679">
              <w:marLeft w:val="0"/>
              <w:marRight w:val="0"/>
              <w:marTop w:val="0"/>
              <w:marBottom w:val="0"/>
              <w:divBdr>
                <w:top w:val="none" w:sz="0" w:space="0" w:color="auto"/>
                <w:left w:val="none" w:sz="0" w:space="0" w:color="auto"/>
                <w:bottom w:val="none" w:sz="0" w:space="0" w:color="auto"/>
                <w:right w:val="none" w:sz="0" w:space="0" w:color="auto"/>
              </w:divBdr>
              <w:divsChild>
                <w:div w:id="405998321">
                  <w:marLeft w:val="0"/>
                  <w:marRight w:val="0"/>
                  <w:marTop w:val="0"/>
                  <w:marBottom w:val="0"/>
                  <w:divBdr>
                    <w:top w:val="none" w:sz="0" w:space="0" w:color="auto"/>
                    <w:left w:val="none" w:sz="0" w:space="0" w:color="auto"/>
                    <w:bottom w:val="none" w:sz="0" w:space="0" w:color="auto"/>
                    <w:right w:val="none" w:sz="0" w:space="0" w:color="auto"/>
                  </w:divBdr>
                  <w:divsChild>
                    <w:div w:id="701588969">
                      <w:marLeft w:val="284"/>
                      <w:marRight w:val="0"/>
                      <w:marTop w:val="0"/>
                      <w:marBottom w:val="0"/>
                      <w:divBdr>
                        <w:top w:val="none" w:sz="0" w:space="0" w:color="auto"/>
                        <w:left w:val="none" w:sz="0" w:space="0" w:color="auto"/>
                        <w:bottom w:val="none" w:sz="0" w:space="0" w:color="auto"/>
                        <w:right w:val="none" w:sz="0" w:space="0" w:color="auto"/>
                      </w:divBdr>
                    </w:div>
                    <w:div w:id="2002348724">
                      <w:marLeft w:val="0"/>
                      <w:marRight w:val="0"/>
                      <w:marTop w:val="0"/>
                      <w:marBottom w:val="136"/>
                      <w:divBdr>
                        <w:top w:val="none" w:sz="0" w:space="0" w:color="auto"/>
                        <w:left w:val="none" w:sz="0" w:space="0" w:color="auto"/>
                        <w:bottom w:val="none" w:sz="0" w:space="0" w:color="auto"/>
                        <w:right w:val="none" w:sz="0" w:space="0" w:color="auto"/>
                      </w:divBdr>
                      <w:divsChild>
                        <w:div w:id="545289848">
                          <w:marLeft w:val="0"/>
                          <w:marRight w:val="0"/>
                          <w:marTop w:val="0"/>
                          <w:marBottom w:val="0"/>
                          <w:divBdr>
                            <w:top w:val="none" w:sz="0" w:space="0" w:color="auto"/>
                            <w:left w:val="none" w:sz="0" w:space="0" w:color="auto"/>
                            <w:bottom w:val="none" w:sz="0" w:space="0" w:color="auto"/>
                            <w:right w:val="none" w:sz="0" w:space="0" w:color="auto"/>
                          </w:divBdr>
                          <w:divsChild>
                            <w:div w:id="1633560326">
                              <w:marLeft w:val="0"/>
                              <w:marRight w:val="0"/>
                              <w:marTop w:val="0"/>
                              <w:marBottom w:val="0"/>
                              <w:divBdr>
                                <w:top w:val="none" w:sz="0" w:space="0" w:color="auto"/>
                                <w:left w:val="none" w:sz="0" w:space="0" w:color="auto"/>
                                <w:bottom w:val="none" w:sz="0" w:space="0" w:color="auto"/>
                                <w:right w:val="none" w:sz="0" w:space="0" w:color="auto"/>
                              </w:divBdr>
                              <w:divsChild>
                                <w:div w:id="10073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2005">
          <w:marLeft w:val="0"/>
          <w:marRight w:val="0"/>
          <w:marTop w:val="0"/>
          <w:marBottom w:val="0"/>
          <w:divBdr>
            <w:top w:val="none" w:sz="0" w:space="0" w:color="auto"/>
            <w:left w:val="none" w:sz="0" w:space="0" w:color="auto"/>
            <w:bottom w:val="none" w:sz="0" w:space="0" w:color="auto"/>
            <w:right w:val="none" w:sz="0" w:space="0" w:color="auto"/>
          </w:divBdr>
          <w:divsChild>
            <w:div w:id="1494029900">
              <w:marLeft w:val="0"/>
              <w:marRight w:val="0"/>
              <w:marTop w:val="0"/>
              <w:marBottom w:val="0"/>
              <w:divBdr>
                <w:top w:val="none" w:sz="0" w:space="0" w:color="auto"/>
                <w:left w:val="none" w:sz="0" w:space="0" w:color="auto"/>
                <w:bottom w:val="none" w:sz="0" w:space="0" w:color="auto"/>
                <w:right w:val="none" w:sz="0" w:space="0" w:color="auto"/>
              </w:divBdr>
              <w:divsChild>
                <w:div w:id="1137576442">
                  <w:marLeft w:val="0"/>
                  <w:marRight w:val="0"/>
                  <w:marTop w:val="0"/>
                  <w:marBottom w:val="0"/>
                  <w:divBdr>
                    <w:top w:val="none" w:sz="0" w:space="0" w:color="auto"/>
                    <w:left w:val="none" w:sz="0" w:space="0" w:color="auto"/>
                    <w:bottom w:val="none" w:sz="0" w:space="0" w:color="auto"/>
                    <w:right w:val="none" w:sz="0" w:space="0" w:color="auto"/>
                  </w:divBdr>
                  <w:divsChild>
                    <w:div w:id="1346664665">
                      <w:marLeft w:val="0"/>
                      <w:marRight w:val="0"/>
                      <w:marTop w:val="0"/>
                      <w:marBottom w:val="136"/>
                      <w:divBdr>
                        <w:top w:val="none" w:sz="0" w:space="0" w:color="auto"/>
                        <w:left w:val="none" w:sz="0" w:space="0" w:color="auto"/>
                        <w:bottom w:val="none" w:sz="0" w:space="0" w:color="auto"/>
                        <w:right w:val="none" w:sz="0" w:space="0" w:color="auto"/>
                      </w:divBdr>
                      <w:divsChild>
                        <w:div w:id="1868105740">
                          <w:marLeft w:val="0"/>
                          <w:marRight w:val="0"/>
                          <w:marTop w:val="0"/>
                          <w:marBottom w:val="0"/>
                          <w:divBdr>
                            <w:top w:val="none" w:sz="0" w:space="0" w:color="auto"/>
                            <w:left w:val="none" w:sz="0" w:space="0" w:color="auto"/>
                            <w:bottom w:val="none" w:sz="0" w:space="0" w:color="auto"/>
                            <w:right w:val="none" w:sz="0" w:space="0" w:color="auto"/>
                          </w:divBdr>
                          <w:divsChild>
                            <w:div w:id="1261912415">
                              <w:marLeft w:val="0"/>
                              <w:marRight w:val="0"/>
                              <w:marTop w:val="0"/>
                              <w:marBottom w:val="0"/>
                              <w:divBdr>
                                <w:top w:val="none" w:sz="0" w:space="0" w:color="auto"/>
                                <w:left w:val="none" w:sz="0" w:space="0" w:color="auto"/>
                                <w:bottom w:val="none" w:sz="0" w:space="0" w:color="auto"/>
                                <w:right w:val="none" w:sz="0" w:space="0" w:color="auto"/>
                              </w:divBdr>
                              <w:divsChild>
                                <w:div w:id="2142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4979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2212">
      <w:bodyDiv w:val="1"/>
      <w:marLeft w:val="0"/>
      <w:marRight w:val="0"/>
      <w:marTop w:val="0"/>
      <w:marBottom w:val="0"/>
      <w:divBdr>
        <w:top w:val="none" w:sz="0" w:space="0" w:color="auto"/>
        <w:left w:val="none" w:sz="0" w:space="0" w:color="auto"/>
        <w:bottom w:val="none" w:sz="0" w:space="0" w:color="auto"/>
        <w:right w:val="none" w:sz="0" w:space="0" w:color="auto"/>
      </w:divBdr>
    </w:div>
    <w:div w:id="1035272432">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92266">
      <w:bodyDiv w:val="1"/>
      <w:marLeft w:val="0"/>
      <w:marRight w:val="0"/>
      <w:marTop w:val="0"/>
      <w:marBottom w:val="0"/>
      <w:divBdr>
        <w:top w:val="none" w:sz="0" w:space="0" w:color="auto"/>
        <w:left w:val="none" w:sz="0" w:space="0" w:color="auto"/>
        <w:bottom w:val="none" w:sz="0" w:space="0" w:color="auto"/>
        <w:right w:val="none" w:sz="0" w:space="0" w:color="auto"/>
      </w:divBdr>
      <w:divsChild>
        <w:div w:id="1702509257">
          <w:marLeft w:val="0"/>
          <w:marRight w:val="0"/>
          <w:marTop w:val="0"/>
          <w:marBottom w:val="0"/>
          <w:divBdr>
            <w:top w:val="none" w:sz="0" w:space="0" w:color="auto"/>
            <w:left w:val="none" w:sz="0" w:space="0" w:color="auto"/>
            <w:bottom w:val="none" w:sz="0" w:space="0" w:color="auto"/>
            <w:right w:val="none" w:sz="0" w:space="0" w:color="auto"/>
          </w:divBdr>
          <w:divsChild>
            <w:div w:id="767654529">
              <w:marLeft w:val="0"/>
              <w:marRight w:val="0"/>
              <w:marTop w:val="0"/>
              <w:marBottom w:val="0"/>
              <w:divBdr>
                <w:top w:val="none" w:sz="0" w:space="0" w:color="auto"/>
                <w:left w:val="none" w:sz="0" w:space="0" w:color="auto"/>
                <w:bottom w:val="none" w:sz="0" w:space="0" w:color="auto"/>
                <w:right w:val="none" w:sz="0" w:space="0" w:color="auto"/>
              </w:divBdr>
              <w:divsChild>
                <w:div w:id="203567222">
                  <w:marLeft w:val="0"/>
                  <w:marRight w:val="0"/>
                  <w:marTop w:val="0"/>
                  <w:marBottom w:val="0"/>
                  <w:divBdr>
                    <w:top w:val="none" w:sz="0" w:space="0" w:color="auto"/>
                    <w:left w:val="none" w:sz="0" w:space="0" w:color="auto"/>
                    <w:bottom w:val="none" w:sz="0" w:space="0" w:color="auto"/>
                    <w:right w:val="none" w:sz="0" w:space="0" w:color="auto"/>
                  </w:divBdr>
                  <w:divsChild>
                    <w:div w:id="9537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48716">
      <w:bodyDiv w:val="1"/>
      <w:marLeft w:val="0"/>
      <w:marRight w:val="0"/>
      <w:marTop w:val="0"/>
      <w:marBottom w:val="0"/>
      <w:divBdr>
        <w:top w:val="none" w:sz="0" w:space="0" w:color="auto"/>
        <w:left w:val="none" w:sz="0" w:space="0" w:color="auto"/>
        <w:bottom w:val="none" w:sz="0" w:space="0" w:color="auto"/>
        <w:right w:val="none" w:sz="0" w:space="0" w:color="auto"/>
      </w:divBdr>
    </w:div>
    <w:div w:id="1236478584">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5192357">
      <w:bodyDiv w:val="1"/>
      <w:marLeft w:val="0"/>
      <w:marRight w:val="0"/>
      <w:marTop w:val="0"/>
      <w:marBottom w:val="0"/>
      <w:divBdr>
        <w:top w:val="none" w:sz="0" w:space="0" w:color="auto"/>
        <w:left w:val="none" w:sz="0" w:space="0" w:color="auto"/>
        <w:bottom w:val="none" w:sz="0" w:space="0" w:color="auto"/>
        <w:right w:val="none" w:sz="0" w:space="0" w:color="auto"/>
      </w:divBdr>
    </w:div>
    <w:div w:id="1298144073">
      <w:bodyDiv w:val="1"/>
      <w:marLeft w:val="0"/>
      <w:marRight w:val="0"/>
      <w:marTop w:val="0"/>
      <w:marBottom w:val="0"/>
      <w:divBdr>
        <w:top w:val="none" w:sz="0" w:space="0" w:color="auto"/>
        <w:left w:val="none" w:sz="0" w:space="0" w:color="auto"/>
        <w:bottom w:val="none" w:sz="0" w:space="0" w:color="auto"/>
        <w:right w:val="none" w:sz="0" w:space="0" w:color="auto"/>
      </w:divBdr>
    </w:div>
    <w:div w:id="1381858823">
      <w:bodyDiv w:val="1"/>
      <w:marLeft w:val="0"/>
      <w:marRight w:val="0"/>
      <w:marTop w:val="0"/>
      <w:marBottom w:val="0"/>
      <w:divBdr>
        <w:top w:val="none" w:sz="0" w:space="0" w:color="auto"/>
        <w:left w:val="none" w:sz="0" w:space="0" w:color="auto"/>
        <w:bottom w:val="none" w:sz="0" w:space="0" w:color="auto"/>
        <w:right w:val="none" w:sz="0" w:space="0" w:color="auto"/>
      </w:divBdr>
      <w:divsChild>
        <w:div w:id="1393427457">
          <w:marLeft w:val="0"/>
          <w:marRight w:val="0"/>
          <w:marTop w:val="0"/>
          <w:marBottom w:val="0"/>
          <w:divBdr>
            <w:top w:val="none" w:sz="0" w:space="0" w:color="auto"/>
            <w:left w:val="none" w:sz="0" w:space="0" w:color="auto"/>
            <w:bottom w:val="none" w:sz="0" w:space="0" w:color="auto"/>
            <w:right w:val="none" w:sz="0" w:space="0" w:color="auto"/>
          </w:divBdr>
          <w:divsChild>
            <w:div w:id="1880702005">
              <w:marLeft w:val="0"/>
              <w:marRight w:val="0"/>
              <w:marTop w:val="0"/>
              <w:marBottom w:val="0"/>
              <w:divBdr>
                <w:top w:val="none" w:sz="0" w:space="0" w:color="auto"/>
                <w:left w:val="none" w:sz="0" w:space="0" w:color="auto"/>
                <w:bottom w:val="none" w:sz="0" w:space="0" w:color="auto"/>
                <w:right w:val="none" w:sz="0" w:space="0" w:color="auto"/>
              </w:divBdr>
              <w:divsChild>
                <w:div w:id="543903339">
                  <w:marLeft w:val="0"/>
                  <w:marRight w:val="0"/>
                  <w:marTop w:val="0"/>
                  <w:marBottom w:val="0"/>
                  <w:divBdr>
                    <w:top w:val="none" w:sz="0" w:space="0" w:color="auto"/>
                    <w:left w:val="none" w:sz="0" w:space="0" w:color="auto"/>
                    <w:bottom w:val="none" w:sz="0" w:space="0" w:color="auto"/>
                    <w:right w:val="none" w:sz="0" w:space="0" w:color="auto"/>
                  </w:divBdr>
                  <w:divsChild>
                    <w:div w:id="1292402551">
                      <w:marLeft w:val="0"/>
                      <w:marRight w:val="0"/>
                      <w:marTop w:val="0"/>
                      <w:marBottom w:val="136"/>
                      <w:divBdr>
                        <w:top w:val="none" w:sz="0" w:space="0" w:color="auto"/>
                        <w:left w:val="none" w:sz="0" w:space="0" w:color="auto"/>
                        <w:bottom w:val="none" w:sz="0" w:space="0" w:color="auto"/>
                        <w:right w:val="none" w:sz="0" w:space="0" w:color="auto"/>
                      </w:divBdr>
                      <w:divsChild>
                        <w:div w:id="961302912">
                          <w:marLeft w:val="0"/>
                          <w:marRight w:val="0"/>
                          <w:marTop w:val="0"/>
                          <w:marBottom w:val="0"/>
                          <w:divBdr>
                            <w:top w:val="none" w:sz="0" w:space="0" w:color="auto"/>
                            <w:left w:val="none" w:sz="0" w:space="0" w:color="auto"/>
                            <w:bottom w:val="none" w:sz="0" w:space="0" w:color="auto"/>
                            <w:right w:val="none" w:sz="0" w:space="0" w:color="auto"/>
                          </w:divBdr>
                          <w:divsChild>
                            <w:div w:id="1404527644">
                              <w:marLeft w:val="0"/>
                              <w:marRight w:val="0"/>
                              <w:marTop w:val="0"/>
                              <w:marBottom w:val="0"/>
                              <w:divBdr>
                                <w:top w:val="none" w:sz="0" w:space="0" w:color="auto"/>
                                <w:left w:val="none" w:sz="0" w:space="0" w:color="auto"/>
                                <w:bottom w:val="none" w:sz="0" w:space="0" w:color="auto"/>
                                <w:right w:val="none" w:sz="0" w:space="0" w:color="auto"/>
                              </w:divBdr>
                              <w:divsChild>
                                <w:div w:id="5603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552">
          <w:marLeft w:val="0"/>
          <w:marRight w:val="0"/>
          <w:marTop w:val="0"/>
          <w:marBottom w:val="0"/>
          <w:divBdr>
            <w:top w:val="none" w:sz="0" w:space="0" w:color="auto"/>
            <w:left w:val="none" w:sz="0" w:space="0" w:color="auto"/>
            <w:bottom w:val="none" w:sz="0" w:space="0" w:color="auto"/>
            <w:right w:val="none" w:sz="0" w:space="0" w:color="auto"/>
          </w:divBdr>
          <w:divsChild>
            <w:div w:id="1372727081">
              <w:marLeft w:val="0"/>
              <w:marRight w:val="0"/>
              <w:marTop w:val="0"/>
              <w:marBottom w:val="0"/>
              <w:divBdr>
                <w:top w:val="none" w:sz="0" w:space="0" w:color="auto"/>
                <w:left w:val="none" w:sz="0" w:space="0" w:color="auto"/>
                <w:bottom w:val="none" w:sz="0" w:space="0" w:color="auto"/>
                <w:right w:val="none" w:sz="0" w:space="0" w:color="auto"/>
              </w:divBdr>
              <w:divsChild>
                <w:div w:id="224881440">
                  <w:marLeft w:val="0"/>
                  <w:marRight w:val="0"/>
                  <w:marTop w:val="0"/>
                  <w:marBottom w:val="0"/>
                  <w:divBdr>
                    <w:top w:val="none" w:sz="0" w:space="0" w:color="auto"/>
                    <w:left w:val="none" w:sz="0" w:space="0" w:color="auto"/>
                    <w:bottom w:val="none" w:sz="0" w:space="0" w:color="auto"/>
                    <w:right w:val="none" w:sz="0" w:space="0" w:color="auto"/>
                  </w:divBdr>
                  <w:divsChild>
                    <w:div w:id="742946242">
                      <w:marLeft w:val="284"/>
                      <w:marRight w:val="0"/>
                      <w:marTop w:val="0"/>
                      <w:marBottom w:val="0"/>
                      <w:divBdr>
                        <w:top w:val="none" w:sz="0" w:space="0" w:color="auto"/>
                        <w:left w:val="none" w:sz="0" w:space="0" w:color="auto"/>
                        <w:bottom w:val="none" w:sz="0" w:space="0" w:color="auto"/>
                        <w:right w:val="none" w:sz="0" w:space="0" w:color="auto"/>
                      </w:divBdr>
                    </w:div>
                    <w:div w:id="1718436659">
                      <w:marLeft w:val="0"/>
                      <w:marRight w:val="0"/>
                      <w:marTop w:val="0"/>
                      <w:marBottom w:val="136"/>
                      <w:divBdr>
                        <w:top w:val="none" w:sz="0" w:space="0" w:color="auto"/>
                        <w:left w:val="none" w:sz="0" w:space="0" w:color="auto"/>
                        <w:bottom w:val="none" w:sz="0" w:space="0" w:color="auto"/>
                        <w:right w:val="none" w:sz="0" w:space="0" w:color="auto"/>
                      </w:divBdr>
                      <w:divsChild>
                        <w:div w:id="288315784">
                          <w:marLeft w:val="0"/>
                          <w:marRight w:val="0"/>
                          <w:marTop w:val="0"/>
                          <w:marBottom w:val="0"/>
                          <w:divBdr>
                            <w:top w:val="none" w:sz="0" w:space="0" w:color="auto"/>
                            <w:left w:val="none" w:sz="0" w:space="0" w:color="auto"/>
                            <w:bottom w:val="none" w:sz="0" w:space="0" w:color="auto"/>
                            <w:right w:val="none" w:sz="0" w:space="0" w:color="auto"/>
                          </w:divBdr>
                          <w:divsChild>
                            <w:div w:id="682895844">
                              <w:marLeft w:val="0"/>
                              <w:marRight w:val="0"/>
                              <w:marTop w:val="0"/>
                              <w:marBottom w:val="0"/>
                              <w:divBdr>
                                <w:top w:val="none" w:sz="0" w:space="0" w:color="auto"/>
                                <w:left w:val="none" w:sz="0" w:space="0" w:color="auto"/>
                                <w:bottom w:val="none" w:sz="0" w:space="0" w:color="auto"/>
                                <w:right w:val="none" w:sz="0" w:space="0" w:color="auto"/>
                              </w:divBdr>
                              <w:divsChild>
                                <w:div w:id="822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55590">
          <w:marLeft w:val="0"/>
          <w:marRight w:val="0"/>
          <w:marTop w:val="0"/>
          <w:marBottom w:val="0"/>
          <w:divBdr>
            <w:top w:val="none" w:sz="0" w:space="0" w:color="auto"/>
            <w:left w:val="none" w:sz="0" w:space="0" w:color="auto"/>
            <w:bottom w:val="none" w:sz="0" w:space="0" w:color="auto"/>
            <w:right w:val="none" w:sz="0" w:space="0" w:color="auto"/>
          </w:divBdr>
          <w:divsChild>
            <w:div w:id="1800763310">
              <w:marLeft w:val="0"/>
              <w:marRight w:val="0"/>
              <w:marTop w:val="0"/>
              <w:marBottom w:val="0"/>
              <w:divBdr>
                <w:top w:val="none" w:sz="0" w:space="0" w:color="auto"/>
                <w:left w:val="none" w:sz="0" w:space="0" w:color="auto"/>
                <w:bottom w:val="none" w:sz="0" w:space="0" w:color="auto"/>
                <w:right w:val="none" w:sz="0" w:space="0" w:color="auto"/>
              </w:divBdr>
              <w:divsChild>
                <w:div w:id="1323120139">
                  <w:marLeft w:val="0"/>
                  <w:marRight w:val="0"/>
                  <w:marTop w:val="0"/>
                  <w:marBottom w:val="0"/>
                  <w:divBdr>
                    <w:top w:val="none" w:sz="0" w:space="0" w:color="auto"/>
                    <w:left w:val="none" w:sz="0" w:space="0" w:color="auto"/>
                    <w:bottom w:val="none" w:sz="0" w:space="0" w:color="auto"/>
                    <w:right w:val="none" w:sz="0" w:space="0" w:color="auto"/>
                  </w:divBdr>
                  <w:divsChild>
                    <w:div w:id="29033361">
                      <w:marLeft w:val="0"/>
                      <w:marRight w:val="0"/>
                      <w:marTop w:val="0"/>
                      <w:marBottom w:val="136"/>
                      <w:divBdr>
                        <w:top w:val="none" w:sz="0" w:space="0" w:color="auto"/>
                        <w:left w:val="none" w:sz="0" w:space="0" w:color="auto"/>
                        <w:bottom w:val="none" w:sz="0" w:space="0" w:color="auto"/>
                        <w:right w:val="none" w:sz="0" w:space="0" w:color="auto"/>
                      </w:divBdr>
                      <w:divsChild>
                        <w:div w:id="1262253471">
                          <w:marLeft w:val="0"/>
                          <w:marRight w:val="0"/>
                          <w:marTop w:val="0"/>
                          <w:marBottom w:val="0"/>
                          <w:divBdr>
                            <w:top w:val="none" w:sz="0" w:space="0" w:color="auto"/>
                            <w:left w:val="none" w:sz="0" w:space="0" w:color="auto"/>
                            <w:bottom w:val="none" w:sz="0" w:space="0" w:color="auto"/>
                            <w:right w:val="none" w:sz="0" w:space="0" w:color="auto"/>
                          </w:divBdr>
                          <w:divsChild>
                            <w:div w:id="1562133861">
                              <w:marLeft w:val="0"/>
                              <w:marRight w:val="0"/>
                              <w:marTop w:val="0"/>
                              <w:marBottom w:val="0"/>
                              <w:divBdr>
                                <w:top w:val="none" w:sz="0" w:space="0" w:color="auto"/>
                                <w:left w:val="none" w:sz="0" w:space="0" w:color="auto"/>
                                <w:bottom w:val="none" w:sz="0" w:space="0" w:color="auto"/>
                                <w:right w:val="none" w:sz="0" w:space="0" w:color="auto"/>
                              </w:divBdr>
                              <w:divsChild>
                                <w:div w:id="19611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472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43406">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689866857">
      <w:bodyDiv w:val="1"/>
      <w:marLeft w:val="0"/>
      <w:marRight w:val="0"/>
      <w:marTop w:val="0"/>
      <w:marBottom w:val="0"/>
      <w:divBdr>
        <w:top w:val="none" w:sz="0" w:space="0" w:color="auto"/>
        <w:left w:val="none" w:sz="0" w:space="0" w:color="auto"/>
        <w:bottom w:val="none" w:sz="0" w:space="0" w:color="auto"/>
        <w:right w:val="none" w:sz="0" w:space="0" w:color="auto"/>
      </w:divBdr>
    </w:div>
    <w:div w:id="1703018732">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741753980">
      <w:bodyDiv w:val="1"/>
      <w:marLeft w:val="0"/>
      <w:marRight w:val="0"/>
      <w:marTop w:val="0"/>
      <w:marBottom w:val="0"/>
      <w:divBdr>
        <w:top w:val="none" w:sz="0" w:space="0" w:color="auto"/>
        <w:left w:val="none" w:sz="0" w:space="0" w:color="auto"/>
        <w:bottom w:val="none" w:sz="0" w:space="0" w:color="auto"/>
        <w:right w:val="none" w:sz="0" w:space="0" w:color="auto"/>
      </w:divBdr>
    </w:div>
    <w:div w:id="1774781133">
      <w:bodyDiv w:val="1"/>
      <w:marLeft w:val="0"/>
      <w:marRight w:val="0"/>
      <w:marTop w:val="0"/>
      <w:marBottom w:val="0"/>
      <w:divBdr>
        <w:top w:val="none" w:sz="0" w:space="0" w:color="auto"/>
        <w:left w:val="none" w:sz="0" w:space="0" w:color="auto"/>
        <w:bottom w:val="none" w:sz="0" w:space="0" w:color="auto"/>
        <w:right w:val="none" w:sz="0" w:space="0" w:color="auto"/>
      </w:divBdr>
    </w:div>
    <w:div w:id="1818494366">
      <w:bodyDiv w:val="1"/>
      <w:marLeft w:val="0"/>
      <w:marRight w:val="0"/>
      <w:marTop w:val="0"/>
      <w:marBottom w:val="0"/>
      <w:divBdr>
        <w:top w:val="none" w:sz="0" w:space="0" w:color="auto"/>
        <w:left w:val="none" w:sz="0" w:space="0" w:color="auto"/>
        <w:bottom w:val="none" w:sz="0" w:space="0" w:color="auto"/>
        <w:right w:val="none" w:sz="0" w:space="0" w:color="auto"/>
      </w:divBdr>
    </w:div>
    <w:div w:id="1842969994">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3470">
      <w:bodyDiv w:val="1"/>
      <w:marLeft w:val="0"/>
      <w:marRight w:val="0"/>
      <w:marTop w:val="0"/>
      <w:marBottom w:val="0"/>
      <w:divBdr>
        <w:top w:val="none" w:sz="0" w:space="0" w:color="auto"/>
        <w:left w:val="none" w:sz="0" w:space="0" w:color="auto"/>
        <w:bottom w:val="none" w:sz="0" w:space="0" w:color="auto"/>
        <w:right w:val="none" w:sz="0" w:space="0" w:color="auto"/>
      </w:divBdr>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49">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uston@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cs/Technicke_naroky_sw_JOSEPHIN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cs/Manual_registrace_CZ.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ily.proebiz.com/profile/25508881" TargetMode="External"/><Relationship Id="rId14" Type="http://schemas.openxmlformats.org/officeDocument/2006/relationships/hyperlink" Target="https://josephine.proebiz.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rusko-a-belorusko-seznam-sankcionovanych-subjek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20&#352;ebesta\AppData\Local\Microsoft\Windows\Temporary%20Internet%20Files\Content.Outlook\BJN8ZM8Z\ZD_neopravnene_odbery_2009-2011_080903%20IV.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972ED-C753-40AF-A4BF-07DE31AD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ZD_neopravnene_odbery_2009-2011_080903 IV</Template>
  <TotalTime>1</TotalTime>
  <Pages>31</Pages>
  <Words>8525</Words>
  <Characters>54857</Characters>
  <Application>Microsoft Office Word</Application>
  <DocSecurity>0</DocSecurity>
  <Lines>457</Lines>
  <Paragraphs>126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63256</CharactersWithSpaces>
  <SharedDoc>false</SharedDoc>
  <HLinks>
    <vt:vector size="192" baseType="variant">
      <vt:variant>
        <vt:i4>2293804</vt:i4>
      </vt:variant>
      <vt:variant>
        <vt:i4>225</vt:i4>
      </vt:variant>
      <vt:variant>
        <vt:i4>0</vt:i4>
      </vt:variant>
      <vt:variant>
        <vt:i4>5</vt:i4>
      </vt:variant>
      <vt:variant>
        <vt:lpwstr>https://josephine.proebiz.com/</vt:lpwstr>
      </vt:variant>
      <vt:variant>
        <vt:lpwstr/>
      </vt:variant>
      <vt:variant>
        <vt:i4>15990856</vt:i4>
      </vt:variant>
      <vt:variant>
        <vt:i4>162</vt:i4>
      </vt:variant>
      <vt:variant>
        <vt:i4>0</vt:i4>
      </vt:variant>
      <vt:variant>
        <vt:i4>5</vt:i4>
      </vt:variant>
      <vt:variant>
        <vt:lpwstr/>
      </vt:variant>
      <vt:variant>
        <vt:lpwstr>_Technická_kvalifikace_dle</vt:lpwstr>
      </vt:variant>
      <vt:variant>
        <vt:i4>8323295</vt:i4>
      </vt:variant>
      <vt:variant>
        <vt:i4>156</vt:i4>
      </vt:variant>
      <vt:variant>
        <vt:i4>0</vt:i4>
      </vt:variant>
      <vt:variant>
        <vt:i4>5</vt:i4>
      </vt:variant>
      <vt:variant>
        <vt:lpwstr/>
      </vt:variant>
      <vt:variant>
        <vt:lpwstr>_Ekonomická_kvalifikace_dle</vt:lpwstr>
      </vt:variant>
      <vt:variant>
        <vt:i4>27918805</vt:i4>
      </vt:variant>
      <vt:variant>
        <vt:i4>150</vt:i4>
      </vt:variant>
      <vt:variant>
        <vt:i4>0</vt:i4>
      </vt:variant>
      <vt:variant>
        <vt:i4>5</vt:i4>
      </vt:variant>
      <vt:variant>
        <vt:lpwstr/>
      </vt:variant>
      <vt:variant>
        <vt:lpwstr>_Profesní_kvalifikační_předpoklady</vt:lpwstr>
      </vt:variant>
      <vt:variant>
        <vt:i4>27263323</vt:i4>
      </vt:variant>
      <vt:variant>
        <vt:i4>144</vt:i4>
      </vt:variant>
      <vt:variant>
        <vt:i4>0</vt:i4>
      </vt:variant>
      <vt:variant>
        <vt:i4>5</vt:i4>
      </vt:variant>
      <vt:variant>
        <vt:lpwstr/>
      </vt:variant>
      <vt:variant>
        <vt:lpwstr>_Základní_kvalifikační_předpoklady</vt:lpwstr>
      </vt:variant>
      <vt:variant>
        <vt:i4>7077958</vt:i4>
      </vt:variant>
      <vt:variant>
        <vt:i4>141</vt:i4>
      </vt:variant>
      <vt:variant>
        <vt:i4>0</vt:i4>
      </vt:variant>
      <vt:variant>
        <vt:i4>5</vt:i4>
      </vt:variant>
      <vt:variant>
        <vt:lpwstr>mailto:houston@proebiz.com</vt:lpwstr>
      </vt:variant>
      <vt:variant>
        <vt:lpwstr/>
      </vt:variant>
      <vt:variant>
        <vt:i4>5308541</vt:i4>
      </vt:variant>
      <vt:variant>
        <vt:i4>138</vt:i4>
      </vt:variant>
      <vt:variant>
        <vt:i4>0</vt:i4>
      </vt:variant>
      <vt:variant>
        <vt:i4>5</vt:i4>
      </vt:variant>
      <vt:variant>
        <vt:lpwstr>https://store.proebiz.com/docs/josephine/cs/Technicke_naroky_sw_JOSEPHINE.pdf</vt:lpwstr>
      </vt:variant>
      <vt:variant>
        <vt:lpwstr/>
      </vt:variant>
      <vt:variant>
        <vt:i4>2097184</vt:i4>
      </vt:variant>
      <vt:variant>
        <vt:i4>135</vt:i4>
      </vt:variant>
      <vt:variant>
        <vt:i4>0</vt:i4>
      </vt:variant>
      <vt:variant>
        <vt:i4>5</vt:i4>
      </vt:variant>
      <vt:variant>
        <vt:lpwstr>https://store.proebiz.com/docs/josephine/cs/Manual_registrace_CZ.pdf</vt:lpwstr>
      </vt:variant>
      <vt:variant>
        <vt:lpwstr/>
      </vt:variant>
      <vt:variant>
        <vt:i4>2293804</vt:i4>
      </vt:variant>
      <vt:variant>
        <vt:i4>132</vt:i4>
      </vt:variant>
      <vt:variant>
        <vt:i4>0</vt:i4>
      </vt:variant>
      <vt:variant>
        <vt:i4>5</vt:i4>
      </vt:variant>
      <vt:variant>
        <vt:lpwstr>https://josephine.proebiz.com/</vt:lpwstr>
      </vt:variant>
      <vt:variant>
        <vt:lpwstr/>
      </vt:variant>
      <vt:variant>
        <vt:i4>786514</vt:i4>
      </vt:variant>
      <vt:variant>
        <vt:i4>129</vt:i4>
      </vt:variant>
      <vt:variant>
        <vt:i4>0</vt:i4>
      </vt:variant>
      <vt:variant>
        <vt:i4>5</vt:i4>
      </vt:variant>
      <vt:variant>
        <vt:lpwstr>https://profily.proebiz.com/profile/25508881</vt:lpwstr>
      </vt:variant>
      <vt:variant>
        <vt:lpwstr/>
      </vt:variant>
      <vt:variant>
        <vt:i4>2031666</vt:i4>
      </vt:variant>
      <vt:variant>
        <vt:i4>122</vt:i4>
      </vt:variant>
      <vt:variant>
        <vt:i4>0</vt:i4>
      </vt:variant>
      <vt:variant>
        <vt:i4>5</vt:i4>
      </vt:variant>
      <vt:variant>
        <vt:lpwstr/>
      </vt:variant>
      <vt:variant>
        <vt:lpwstr>_Toc137715590</vt:lpwstr>
      </vt:variant>
      <vt:variant>
        <vt:i4>1966130</vt:i4>
      </vt:variant>
      <vt:variant>
        <vt:i4>116</vt:i4>
      </vt:variant>
      <vt:variant>
        <vt:i4>0</vt:i4>
      </vt:variant>
      <vt:variant>
        <vt:i4>5</vt:i4>
      </vt:variant>
      <vt:variant>
        <vt:lpwstr/>
      </vt:variant>
      <vt:variant>
        <vt:lpwstr>_Toc137715589</vt:lpwstr>
      </vt:variant>
      <vt:variant>
        <vt:i4>1966130</vt:i4>
      </vt:variant>
      <vt:variant>
        <vt:i4>110</vt:i4>
      </vt:variant>
      <vt:variant>
        <vt:i4>0</vt:i4>
      </vt:variant>
      <vt:variant>
        <vt:i4>5</vt:i4>
      </vt:variant>
      <vt:variant>
        <vt:lpwstr/>
      </vt:variant>
      <vt:variant>
        <vt:lpwstr>_Toc137715588</vt:lpwstr>
      </vt:variant>
      <vt:variant>
        <vt:i4>1966130</vt:i4>
      </vt:variant>
      <vt:variant>
        <vt:i4>104</vt:i4>
      </vt:variant>
      <vt:variant>
        <vt:i4>0</vt:i4>
      </vt:variant>
      <vt:variant>
        <vt:i4>5</vt:i4>
      </vt:variant>
      <vt:variant>
        <vt:lpwstr/>
      </vt:variant>
      <vt:variant>
        <vt:lpwstr>_Toc137715587</vt:lpwstr>
      </vt:variant>
      <vt:variant>
        <vt:i4>1966130</vt:i4>
      </vt:variant>
      <vt:variant>
        <vt:i4>98</vt:i4>
      </vt:variant>
      <vt:variant>
        <vt:i4>0</vt:i4>
      </vt:variant>
      <vt:variant>
        <vt:i4>5</vt:i4>
      </vt:variant>
      <vt:variant>
        <vt:lpwstr/>
      </vt:variant>
      <vt:variant>
        <vt:lpwstr>_Toc137715586</vt:lpwstr>
      </vt:variant>
      <vt:variant>
        <vt:i4>1966130</vt:i4>
      </vt:variant>
      <vt:variant>
        <vt:i4>92</vt:i4>
      </vt:variant>
      <vt:variant>
        <vt:i4>0</vt:i4>
      </vt:variant>
      <vt:variant>
        <vt:i4>5</vt:i4>
      </vt:variant>
      <vt:variant>
        <vt:lpwstr/>
      </vt:variant>
      <vt:variant>
        <vt:lpwstr>_Toc137715585</vt:lpwstr>
      </vt:variant>
      <vt:variant>
        <vt:i4>1966130</vt:i4>
      </vt:variant>
      <vt:variant>
        <vt:i4>86</vt:i4>
      </vt:variant>
      <vt:variant>
        <vt:i4>0</vt:i4>
      </vt:variant>
      <vt:variant>
        <vt:i4>5</vt:i4>
      </vt:variant>
      <vt:variant>
        <vt:lpwstr/>
      </vt:variant>
      <vt:variant>
        <vt:lpwstr>_Toc137715582</vt:lpwstr>
      </vt:variant>
      <vt:variant>
        <vt:i4>1966130</vt:i4>
      </vt:variant>
      <vt:variant>
        <vt:i4>80</vt:i4>
      </vt:variant>
      <vt:variant>
        <vt:i4>0</vt:i4>
      </vt:variant>
      <vt:variant>
        <vt:i4>5</vt:i4>
      </vt:variant>
      <vt:variant>
        <vt:lpwstr/>
      </vt:variant>
      <vt:variant>
        <vt:lpwstr>_Toc137715581</vt:lpwstr>
      </vt:variant>
      <vt:variant>
        <vt:i4>1966130</vt:i4>
      </vt:variant>
      <vt:variant>
        <vt:i4>74</vt:i4>
      </vt:variant>
      <vt:variant>
        <vt:i4>0</vt:i4>
      </vt:variant>
      <vt:variant>
        <vt:i4>5</vt:i4>
      </vt:variant>
      <vt:variant>
        <vt:lpwstr/>
      </vt:variant>
      <vt:variant>
        <vt:lpwstr>_Toc137715580</vt:lpwstr>
      </vt:variant>
      <vt:variant>
        <vt:i4>1114162</vt:i4>
      </vt:variant>
      <vt:variant>
        <vt:i4>68</vt:i4>
      </vt:variant>
      <vt:variant>
        <vt:i4>0</vt:i4>
      </vt:variant>
      <vt:variant>
        <vt:i4>5</vt:i4>
      </vt:variant>
      <vt:variant>
        <vt:lpwstr/>
      </vt:variant>
      <vt:variant>
        <vt:lpwstr>_Toc137715579</vt:lpwstr>
      </vt:variant>
      <vt:variant>
        <vt:i4>1114162</vt:i4>
      </vt:variant>
      <vt:variant>
        <vt:i4>62</vt:i4>
      </vt:variant>
      <vt:variant>
        <vt:i4>0</vt:i4>
      </vt:variant>
      <vt:variant>
        <vt:i4>5</vt:i4>
      </vt:variant>
      <vt:variant>
        <vt:lpwstr/>
      </vt:variant>
      <vt:variant>
        <vt:lpwstr>_Toc137715578</vt:lpwstr>
      </vt:variant>
      <vt:variant>
        <vt:i4>1114162</vt:i4>
      </vt:variant>
      <vt:variant>
        <vt:i4>56</vt:i4>
      </vt:variant>
      <vt:variant>
        <vt:i4>0</vt:i4>
      </vt:variant>
      <vt:variant>
        <vt:i4>5</vt:i4>
      </vt:variant>
      <vt:variant>
        <vt:lpwstr/>
      </vt:variant>
      <vt:variant>
        <vt:lpwstr>_Toc137715576</vt:lpwstr>
      </vt:variant>
      <vt:variant>
        <vt:i4>1114162</vt:i4>
      </vt:variant>
      <vt:variant>
        <vt:i4>50</vt:i4>
      </vt:variant>
      <vt:variant>
        <vt:i4>0</vt:i4>
      </vt:variant>
      <vt:variant>
        <vt:i4>5</vt:i4>
      </vt:variant>
      <vt:variant>
        <vt:lpwstr/>
      </vt:variant>
      <vt:variant>
        <vt:lpwstr>_Toc137715573</vt:lpwstr>
      </vt:variant>
      <vt:variant>
        <vt:i4>1114162</vt:i4>
      </vt:variant>
      <vt:variant>
        <vt:i4>44</vt:i4>
      </vt:variant>
      <vt:variant>
        <vt:i4>0</vt:i4>
      </vt:variant>
      <vt:variant>
        <vt:i4>5</vt:i4>
      </vt:variant>
      <vt:variant>
        <vt:lpwstr/>
      </vt:variant>
      <vt:variant>
        <vt:lpwstr>_Toc137715572</vt:lpwstr>
      </vt:variant>
      <vt:variant>
        <vt:i4>1114162</vt:i4>
      </vt:variant>
      <vt:variant>
        <vt:i4>38</vt:i4>
      </vt:variant>
      <vt:variant>
        <vt:i4>0</vt:i4>
      </vt:variant>
      <vt:variant>
        <vt:i4>5</vt:i4>
      </vt:variant>
      <vt:variant>
        <vt:lpwstr/>
      </vt:variant>
      <vt:variant>
        <vt:lpwstr>_Toc137715571</vt:lpwstr>
      </vt:variant>
      <vt:variant>
        <vt:i4>1114162</vt:i4>
      </vt:variant>
      <vt:variant>
        <vt:i4>32</vt:i4>
      </vt:variant>
      <vt:variant>
        <vt:i4>0</vt:i4>
      </vt:variant>
      <vt:variant>
        <vt:i4>5</vt:i4>
      </vt:variant>
      <vt:variant>
        <vt:lpwstr/>
      </vt:variant>
      <vt:variant>
        <vt:lpwstr>_Toc137715570</vt:lpwstr>
      </vt:variant>
      <vt:variant>
        <vt:i4>1048626</vt:i4>
      </vt:variant>
      <vt:variant>
        <vt:i4>26</vt:i4>
      </vt:variant>
      <vt:variant>
        <vt:i4>0</vt:i4>
      </vt:variant>
      <vt:variant>
        <vt:i4>5</vt:i4>
      </vt:variant>
      <vt:variant>
        <vt:lpwstr/>
      </vt:variant>
      <vt:variant>
        <vt:lpwstr>_Toc137715569</vt:lpwstr>
      </vt:variant>
      <vt:variant>
        <vt:i4>1048626</vt:i4>
      </vt:variant>
      <vt:variant>
        <vt:i4>20</vt:i4>
      </vt:variant>
      <vt:variant>
        <vt:i4>0</vt:i4>
      </vt:variant>
      <vt:variant>
        <vt:i4>5</vt:i4>
      </vt:variant>
      <vt:variant>
        <vt:lpwstr/>
      </vt:variant>
      <vt:variant>
        <vt:lpwstr>_Toc137715567</vt:lpwstr>
      </vt:variant>
      <vt:variant>
        <vt:i4>1048626</vt:i4>
      </vt:variant>
      <vt:variant>
        <vt:i4>14</vt:i4>
      </vt:variant>
      <vt:variant>
        <vt:i4>0</vt:i4>
      </vt:variant>
      <vt:variant>
        <vt:i4>5</vt:i4>
      </vt:variant>
      <vt:variant>
        <vt:lpwstr/>
      </vt:variant>
      <vt:variant>
        <vt:lpwstr>_Toc137715566</vt:lpwstr>
      </vt:variant>
      <vt:variant>
        <vt:i4>1048626</vt:i4>
      </vt:variant>
      <vt:variant>
        <vt:i4>8</vt:i4>
      </vt:variant>
      <vt:variant>
        <vt:i4>0</vt:i4>
      </vt:variant>
      <vt:variant>
        <vt:i4>5</vt:i4>
      </vt:variant>
      <vt:variant>
        <vt:lpwstr/>
      </vt:variant>
      <vt:variant>
        <vt:lpwstr>_Toc137715565</vt:lpwstr>
      </vt:variant>
      <vt:variant>
        <vt:i4>1048626</vt:i4>
      </vt:variant>
      <vt:variant>
        <vt:i4>2</vt:i4>
      </vt:variant>
      <vt:variant>
        <vt:i4>0</vt:i4>
      </vt:variant>
      <vt:variant>
        <vt:i4>5</vt:i4>
      </vt:variant>
      <vt:variant>
        <vt:lpwstr/>
      </vt:variant>
      <vt:variant>
        <vt:lpwstr>_Toc137715564</vt:lpwstr>
      </vt:variant>
      <vt:variant>
        <vt:i4>458782</vt:i4>
      </vt:variant>
      <vt:variant>
        <vt:i4>0</vt:i4>
      </vt:variant>
      <vt:variant>
        <vt:i4>0</vt:i4>
      </vt:variant>
      <vt:variant>
        <vt:i4>5</vt:i4>
      </vt:variant>
      <vt:variant>
        <vt:lpwstr>https://www.financnianalytickyurad.cz/blog/rusko-a-belorusko-seznam-sankcionovanych-subjektu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MT Legal</dc:creator>
  <cp:keywords/>
  <cp:lastModifiedBy>Tomáš Michálek</cp:lastModifiedBy>
  <cp:revision>2</cp:revision>
  <cp:lastPrinted>2023-08-01T12:56:00Z</cp:lastPrinted>
  <dcterms:created xsi:type="dcterms:W3CDTF">2025-06-09T10:14:00Z</dcterms:created>
  <dcterms:modified xsi:type="dcterms:W3CDTF">2025-06-09T10:14:00Z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inks">
    <vt:lpwstr>&lt;?xml version="1.0" encoding="UTF-8"?&gt;&lt;Result&gt;&lt;NewXML&gt;&lt;PWSLinkDataSet xmlns="http://schemas.microsoft.com/office/project/server/webservices/PWSLinkDataSet/" /&gt;&lt;/NewXML&gt;&lt;ProjectUID&gt;6e9bd776-66e5-44a2-a030-3c41f2d1f3d1&lt;/ProjectUID&gt;&lt;OldXML&gt;&lt;PWSLinkDataSet xm</vt:lpwstr>
  </property>
  <property fmtid="{D5CDD505-2E9C-101B-9397-08002B2CF9AE}" pid="4" name="Status">
    <vt:lpwstr>Koncept</vt:lpwstr>
  </property>
  <property fmtid="{D5CDD505-2E9C-101B-9397-08002B2CF9AE}" pid="5" name="Owner">
    <vt:lpwstr/>
  </property>
</Properties>
</file>