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28C41" w14:textId="6CAD7234" w:rsidR="000963D0" w:rsidRDefault="000963D0" w:rsidP="000963D0">
      <w:pPr>
        <w:pStyle w:val="Hlavika"/>
      </w:pPr>
      <w:r>
        <w:t>Příloha č. 2 ZD – Návrh Objednávka</w:t>
      </w:r>
    </w:p>
    <w:p w14:paraId="050E0E2A" w14:textId="51E705B3" w:rsidR="00550B56" w:rsidRPr="00644EA3" w:rsidRDefault="008F63F0" w:rsidP="00550B56">
      <w:pPr>
        <w:pStyle w:val="nzevtvaru"/>
        <w:spacing w:after="240"/>
        <w:jc w:val="left"/>
      </w:pPr>
      <w:r>
        <w:rPr>
          <w:noProof/>
        </w:rPr>
        <mc:AlternateContent>
          <mc:Choice Requires="wps">
            <w:drawing>
              <wp:anchor distT="0" distB="0" distL="360045" distR="114300" simplePos="0" relativeHeight="251658240" behindDoc="0" locked="0" layoutInCell="1" allowOverlap="1" wp14:anchorId="239377DC" wp14:editId="6B69F036">
                <wp:simplePos x="0" y="0"/>
                <wp:positionH relativeFrom="page">
                  <wp:posOffset>4143375</wp:posOffset>
                </wp:positionH>
                <wp:positionV relativeFrom="page">
                  <wp:posOffset>1514475</wp:posOffset>
                </wp:positionV>
                <wp:extent cx="2590800" cy="923925"/>
                <wp:effectExtent l="0" t="0" r="0" b="9525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8E930" w14:textId="77777777" w:rsidR="002D4615" w:rsidRPr="00CA3FA2" w:rsidRDefault="00D2346C" w:rsidP="00FE5605">
                            <w:pPr>
                              <w:spacing w:after="0"/>
                            </w:pPr>
                            <w:r w:rsidRPr="008F63F0"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8F63F0"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US"/>
                              </w:rPr>
                              <w:t>Pozn</w:t>
                            </w:r>
                            <w:proofErr w:type="spellEnd"/>
                            <w:r w:rsidRPr="008F63F0"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US"/>
                              </w:rPr>
                              <w:t>. Doplní zhotovitel v souladu se svou nabídkou)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377D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26.25pt;margin-top:119.25pt;width:204pt;height:72.75pt;z-index:251658240;visibility:visible;mso-wrap-style:square;mso-width-percent:400;mso-height-percent:0;mso-wrap-distance-left:28.35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" stroked="f">
                <v:textbox inset="0,0">
                  <w:txbxContent>
                    <w:p w14:paraId="36D8E930" w14:textId="77777777" w:rsidR="002D4615" w:rsidRPr="00CA3FA2" w:rsidRDefault="00D2346C" w:rsidP="00FE5605">
                      <w:pPr>
                        <w:spacing w:after="0"/>
                      </w:pPr>
                      <w:r w:rsidRPr="008F63F0">
                        <w:rPr>
                          <w:rFonts w:ascii="Times New Roman" w:hAnsi="Times New Roman"/>
                          <w:i/>
                          <w:color w:val="00B0F0"/>
                          <w:lang w:val="en-US"/>
                        </w:rPr>
                        <w:t>(</w:t>
                      </w:r>
                      <w:proofErr w:type="spellStart"/>
                      <w:r w:rsidRPr="008F63F0">
                        <w:rPr>
                          <w:rFonts w:ascii="Times New Roman" w:hAnsi="Times New Roman"/>
                          <w:i/>
                          <w:color w:val="00B0F0"/>
                          <w:lang w:val="en-US"/>
                        </w:rPr>
                        <w:t>Pozn</w:t>
                      </w:r>
                      <w:proofErr w:type="spellEnd"/>
                      <w:r w:rsidRPr="008F63F0">
                        <w:rPr>
                          <w:rFonts w:ascii="Times New Roman" w:hAnsi="Times New Roman"/>
                          <w:i/>
                          <w:color w:val="00B0F0"/>
                          <w:lang w:val="en-US"/>
                        </w:rPr>
                        <w:t>. Doplní zhotovitel v souladu se svou nabídkou)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E5605">
        <w:t xml:space="preserve">středisko </w:t>
      </w:r>
      <w:r>
        <w:t>správa a údržba ostatního majetku</w:t>
      </w:r>
    </w:p>
    <w:p w14:paraId="07421C74" w14:textId="77777777" w:rsidR="008426EF" w:rsidRPr="008426EF" w:rsidRDefault="00550B56" w:rsidP="00533EBB">
      <w:pPr>
        <w:pStyle w:val="Hlavika"/>
      </w:pPr>
      <w:r>
        <w:t xml:space="preserve">Ostrava </w:t>
      </w:r>
      <w:r w:rsidR="00820E03">
        <w:t xml:space="preserve">dne: </w:t>
      </w:r>
    </w:p>
    <w:p w14:paraId="0E4A54A7" w14:textId="77777777" w:rsidR="00E22F0C" w:rsidRPr="008426EF" w:rsidRDefault="00550B56" w:rsidP="00533EBB">
      <w:pPr>
        <w:pStyle w:val="Hlavika"/>
      </w:pPr>
      <w:r>
        <w:t>Způsob ode</w:t>
      </w:r>
      <w:r w:rsidR="00CA3FA2">
        <w:t>slání: e-mail</w:t>
      </w:r>
    </w:p>
    <w:p w14:paraId="549E3B38" w14:textId="77777777" w:rsidR="008426EF" w:rsidRPr="00FE5605" w:rsidRDefault="008426EF" w:rsidP="00533EBB">
      <w:pPr>
        <w:pStyle w:val="Hlavika"/>
        <w:rPr>
          <w:lang w:val="en-US"/>
        </w:rPr>
      </w:pPr>
      <w:r w:rsidRPr="008426EF">
        <w:t>V</w:t>
      </w:r>
      <w:r>
        <w:t>yřizuje</w:t>
      </w:r>
      <w:r w:rsidRPr="008426EF">
        <w:t xml:space="preserve">: </w:t>
      </w:r>
      <w:r w:rsidR="008F63F0">
        <w:tab/>
        <w:t>Tomáš Karlíček</w:t>
      </w:r>
    </w:p>
    <w:p w14:paraId="5552C828" w14:textId="77777777" w:rsidR="008426EF" w:rsidRDefault="00E22F0C" w:rsidP="00533EBB">
      <w:pPr>
        <w:pStyle w:val="Hlavika"/>
      </w:pPr>
      <w:r>
        <w:t xml:space="preserve">Tel.: </w:t>
      </w:r>
      <w:r w:rsidR="008F63F0">
        <w:tab/>
      </w:r>
      <w:r w:rsidR="008F63F0">
        <w:tab/>
      </w:r>
      <w:r w:rsidR="005E64D0">
        <w:t xml:space="preserve">+420 </w:t>
      </w:r>
      <w:r w:rsidR="008F63F0">
        <w:t>59 740 2181</w:t>
      </w:r>
      <w:bookmarkStart w:id="0" w:name="_GoBack"/>
      <w:bookmarkEnd w:id="0"/>
    </w:p>
    <w:p w14:paraId="63D58730" w14:textId="77777777" w:rsidR="00E22F0C" w:rsidRDefault="008F63F0" w:rsidP="00533EBB">
      <w:pPr>
        <w:pStyle w:val="Hlavika"/>
      </w:pPr>
      <w:r>
        <w:t xml:space="preserve">Mob: </w:t>
      </w:r>
      <w:r>
        <w:tab/>
      </w:r>
      <w:r>
        <w:tab/>
        <w:t>+420 724 114 429</w:t>
      </w:r>
    </w:p>
    <w:p w14:paraId="11B0226B" w14:textId="77777777" w:rsidR="00E22F0C" w:rsidRDefault="00E22F0C" w:rsidP="00533EBB">
      <w:pPr>
        <w:pStyle w:val="Hlavika"/>
      </w:pPr>
      <w:r>
        <w:t xml:space="preserve">E-mail: </w:t>
      </w:r>
      <w:r w:rsidR="008F63F0">
        <w:tab/>
      </w:r>
      <w:r w:rsidR="008F63F0">
        <w:tab/>
        <w:t>Tomas.Karlicek</w:t>
      </w:r>
      <w:r w:rsidR="00EB2F61">
        <w:t>@dpo.cz</w:t>
      </w:r>
      <w:hyperlink r:id="rId8" w:history="1"/>
    </w:p>
    <w:p w14:paraId="2D251E84" w14:textId="77777777" w:rsidR="00203748" w:rsidRDefault="006F6CF2" w:rsidP="00021BD3">
      <w:pPr>
        <w:pStyle w:val="Nadpis1"/>
        <w:spacing w:after="240"/>
      </w:pPr>
      <w:r>
        <w:t>Objednávka č.</w:t>
      </w:r>
      <w:r w:rsidR="008F63F0">
        <w:t xml:space="preserve"> </w:t>
      </w:r>
      <w:r w:rsidR="00804765" w:rsidRPr="00804765">
        <w:t>DOD20251089</w:t>
      </w:r>
    </w:p>
    <w:p w14:paraId="041077E9" w14:textId="77777777" w:rsidR="00021BD3" w:rsidRDefault="00CA4744" w:rsidP="00CA4744">
      <w:pPr>
        <w:spacing w:after="0"/>
        <w:rPr>
          <w:sz w:val="16"/>
          <w:szCs w:val="16"/>
        </w:rPr>
      </w:pPr>
      <w:r>
        <w:rPr>
          <w:sz w:val="16"/>
          <w:szCs w:val="16"/>
        </w:rPr>
        <w:t>Fakturujeme daňovým dokladem podle zákona č. 235/2004 Sb. v platném znění.</w:t>
      </w:r>
    </w:p>
    <w:p w14:paraId="06D4E3D7" w14:textId="77777777" w:rsidR="00CA4744" w:rsidRDefault="00CA4744" w:rsidP="00CA4744">
      <w:pPr>
        <w:spacing w:after="0"/>
        <w:rPr>
          <w:sz w:val="16"/>
          <w:szCs w:val="16"/>
        </w:rPr>
      </w:pPr>
      <w:r>
        <w:rPr>
          <w:sz w:val="16"/>
          <w:szCs w:val="16"/>
        </w:rPr>
        <w:t>Pokud daňový doklad nebude obsahovat náležitosti uvedené v §</w:t>
      </w:r>
      <w:r w:rsidR="007B3BC3">
        <w:rPr>
          <w:sz w:val="16"/>
          <w:szCs w:val="16"/>
        </w:rPr>
        <w:t xml:space="preserve"> 29. odst. 1</w:t>
      </w:r>
      <w:r w:rsidR="00C95590">
        <w:rPr>
          <w:sz w:val="16"/>
          <w:szCs w:val="16"/>
        </w:rPr>
        <w:t xml:space="preserve"> tohoto zákona, bude bez zaplacení vrácen k opravě</w:t>
      </w:r>
    </w:p>
    <w:p w14:paraId="30355971" w14:textId="77777777" w:rsidR="00C95590" w:rsidRDefault="00C95590" w:rsidP="00CA4744">
      <w:pPr>
        <w:spacing w:after="0"/>
        <w:rPr>
          <w:sz w:val="16"/>
          <w:szCs w:val="16"/>
        </w:rPr>
      </w:pPr>
      <w:r>
        <w:rPr>
          <w:sz w:val="16"/>
          <w:szCs w:val="16"/>
        </w:rPr>
        <w:t>(doplnění). Upravená (prodloužená) musí být v tomto případě rovněž splatnost opravovaného dokladu tak, že lhůta splatnosti se bude</w:t>
      </w:r>
    </w:p>
    <w:p w14:paraId="09B50F95" w14:textId="77777777" w:rsidR="00C95590" w:rsidRPr="00CA4744" w:rsidRDefault="00C95590" w:rsidP="00CA4744">
      <w:pPr>
        <w:spacing w:after="0"/>
        <w:rPr>
          <w:sz w:val="16"/>
          <w:szCs w:val="16"/>
        </w:rPr>
      </w:pPr>
      <w:r>
        <w:rPr>
          <w:sz w:val="16"/>
          <w:szCs w:val="16"/>
        </w:rPr>
        <w:t>počítat od data odeslání opravovaného dokladu.</w:t>
      </w:r>
    </w:p>
    <w:tbl>
      <w:tblPr>
        <w:tblStyle w:val="Mkatabulky"/>
        <w:tblW w:w="992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2"/>
      </w:tblGrid>
      <w:tr w:rsidR="00FE5605" w14:paraId="630D1A53" w14:textId="77777777" w:rsidTr="00FE5605">
        <w:tc>
          <w:tcPr>
            <w:tcW w:w="9922" w:type="dxa"/>
            <w:tcBorders>
              <w:top w:val="single" w:sz="18" w:space="0" w:color="auto"/>
            </w:tcBorders>
            <w:vAlign w:val="center"/>
          </w:tcPr>
          <w:p w14:paraId="02237E35" w14:textId="77777777" w:rsidR="005E64D0" w:rsidRPr="00D2346C" w:rsidRDefault="00FE5605" w:rsidP="00CA4744">
            <w:pPr>
              <w:spacing w:after="0"/>
              <w:jc w:val="left"/>
              <w:rPr>
                <w:rFonts w:ascii="Times New Roman" w:hAnsi="Times New Roman"/>
                <w:b/>
                <w:szCs w:val="22"/>
              </w:rPr>
            </w:pPr>
            <w:r w:rsidRPr="00D2346C">
              <w:rPr>
                <w:rFonts w:ascii="Times New Roman" w:hAnsi="Times New Roman"/>
                <w:b/>
                <w:szCs w:val="22"/>
              </w:rPr>
              <w:t xml:space="preserve">Položka </w:t>
            </w:r>
          </w:p>
          <w:p w14:paraId="26AD57C6" w14:textId="77777777" w:rsidR="00FE5605" w:rsidRPr="002E23FF" w:rsidRDefault="001211A2" w:rsidP="00804765">
            <w:pPr>
              <w:spacing w:after="0"/>
              <w:jc w:val="left"/>
              <w:rPr>
                <w:b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Číslo IP </w:t>
            </w:r>
            <w:r w:rsidR="00804765">
              <w:rPr>
                <w:rFonts w:ascii="Times New Roman" w:hAnsi="Times New Roman"/>
                <w:b/>
                <w:szCs w:val="22"/>
              </w:rPr>
              <w:t>078_2025</w:t>
            </w:r>
            <w:r>
              <w:rPr>
                <w:rFonts w:ascii="Times New Roman" w:hAnsi="Times New Roman"/>
                <w:b/>
                <w:szCs w:val="22"/>
              </w:rPr>
              <w:t xml:space="preserve"> „</w:t>
            </w:r>
            <w:r w:rsidR="008F63F0" w:rsidRPr="00D2346C">
              <w:rPr>
                <w:rFonts w:ascii="Times New Roman" w:hAnsi="Times New Roman"/>
                <w:b/>
                <w:szCs w:val="22"/>
              </w:rPr>
              <w:t xml:space="preserve">Areál </w:t>
            </w:r>
            <w:r w:rsidR="00804765">
              <w:rPr>
                <w:rFonts w:ascii="Times New Roman" w:hAnsi="Times New Roman"/>
                <w:b/>
                <w:szCs w:val="22"/>
              </w:rPr>
              <w:t>ul. Vítkovická – Stojan na jízdní kola</w:t>
            </w:r>
          </w:p>
        </w:tc>
      </w:tr>
      <w:tr w:rsidR="00FE5605" w14:paraId="79A3631C" w14:textId="77777777" w:rsidTr="009318E9">
        <w:tc>
          <w:tcPr>
            <w:tcW w:w="9922" w:type="dxa"/>
            <w:tcBorders>
              <w:bottom w:val="single" w:sz="18" w:space="0" w:color="auto"/>
            </w:tcBorders>
          </w:tcPr>
          <w:p w14:paraId="08B7D95E" w14:textId="77777777" w:rsidR="002D4615" w:rsidRPr="006C3A1D" w:rsidRDefault="00CA4744" w:rsidP="002D4615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Objednáváme u Vás</w:t>
            </w:r>
            <w:r w:rsidRPr="008F63F0">
              <w:rPr>
                <w:rFonts w:ascii="Times New Roman" w:hAnsi="Times New Roman"/>
              </w:rPr>
              <w:t xml:space="preserve"> </w:t>
            </w:r>
            <w:r w:rsidR="008F63F0">
              <w:rPr>
                <w:rFonts w:ascii="Times New Roman" w:hAnsi="Times New Roman"/>
              </w:rPr>
              <w:t xml:space="preserve">dodávku a montáž </w:t>
            </w:r>
            <w:r w:rsidR="00804765">
              <w:rPr>
                <w:rFonts w:ascii="Times New Roman" w:hAnsi="Times New Roman"/>
              </w:rPr>
              <w:t>stojanu na jízdní kola</w:t>
            </w:r>
            <w:r w:rsidR="008F63F0">
              <w:rPr>
                <w:rFonts w:ascii="Times New Roman" w:hAnsi="Times New Roman"/>
              </w:rPr>
              <w:t xml:space="preserve"> na základě technické specifikace, která tvoří přílohu č. 1</w:t>
            </w:r>
            <w:r w:rsidR="008F63F0" w:rsidRPr="006C3A1D">
              <w:rPr>
                <w:rFonts w:ascii="Times New Roman" w:hAnsi="Times New Roman"/>
              </w:rPr>
              <w:t xml:space="preserve"> této objednávky. </w:t>
            </w:r>
          </w:p>
          <w:p w14:paraId="25415019" w14:textId="1E9961C0" w:rsidR="00393308" w:rsidRDefault="00393308" w:rsidP="002E23FF">
            <w:pPr>
              <w:spacing w:before="60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Cena za dodávku: </w:t>
            </w:r>
            <w:r w:rsidRPr="000963D0">
              <w:rPr>
                <w:rFonts w:ascii="Times New Roman" w:hAnsi="Times New Roman"/>
                <w:highlight w:val="yellow"/>
                <w:lang w:val="en-US"/>
              </w:rPr>
              <w:t>……..</w:t>
            </w:r>
            <w:r w:rsidRPr="00393308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393308">
              <w:rPr>
                <w:rFonts w:ascii="Times New Roman" w:hAnsi="Times New Roman"/>
                <w:lang w:val="en-US"/>
              </w:rPr>
              <w:t>Kč  bez</w:t>
            </w:r>
            <w:proofErr w:type="gramEnd"/>
            <w:r w:rsidRPr="00393308">
              <w:rPr>
                <w:rFonts w:ascii="Times New Roman" w:hAnsi="Times New Roman"/>
                <w:lang w:val="en-US"/>
              </w:rPr>
              <w:t xml:space="preserve"> DPH </w:t>
            </w:r>
            <w:r w:rsidRPr="00393308">
              <w:rPr>
                <w:rFonts w:ascii="Times New Roman" w:hAnsi="Times New Roman"/>
                <w:i/>
                <w:lang w:val="en-US"/>
              </w:rPr>
              <w:t>(</w:t>
            </w:r>
            <w:proofErr w:type="spellStart"/>
            <w:r w:rsidRPr="00393308">
              <w:rPr>
                <w:rFonts w:ascii="Times New Roman" w:hAnsi="Times New Roman"/>
                <w:i/>
                <w:lang w:val="en-US"/>
              </w:rPr>
              <w:t>Pozn</w:t>
            </w:r>
            <w:proofErr w:type="spellEnd"/>
            <w:r w:rsidRPr="00393308">
              <w:rPr>
                <w:rFonts w:ascii="Times New Roman" w:hAnsi="Times New Roman"/>
                <w:i/>
                <w:lang w:val="en-US"/>
              </w:rPr>
              <w:t>. Doplní zhotovitel v souladu se svou nabídkou)</w:t>
            </w:r>
          </w:p>
          <w:p w14:paraId="7D47C3B6" w14:textId="0F195AD8" w:rsidR="00393308" w:rsidRDefault="00393308" w:rsidP="002E23FF">
            <w:pPr>
              <w:spacing w:before="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Cena za montáž: </w:t>
            </w:r>
            <w:r w:rsidRPr="000963D0">
              <w:rPr>
                <w:rFonts w:ascii="Times New Roman" w:hAnsi="Times New Roman"/>
                <w:i/>
                <w:highlight w:val="yellow"/>
                <w:lang w:val="en-US"/>
              </w:rPr>
              <w:t>……..</w:t>
            </w:r>
            <w:r w:rsidRPr="00393308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gramStart"/>
            <w:r w:rsidRPr="00393308">
              <w:rPr>
                <w:rFonts w:ascii="Times New Roman" w:hAnsi="Times New Roman"/>
                <w:i/>
                <w:lang w:val="en-US"/>
              </w:rPr>
              <w:t>Kč  bez</w:t>
            </w:r>
            <w:proofErr w:type="gramEnd"/>
            <w:r w:rsidRPr="00393308">
              <w:rPr>
                <w:rFonts w:ascii="Times New Roman" w:hAnsi="Times New Roman"/>
                <w:i/>
                <w:lang w:val="en-US"/>
              </w:rPr>
              <w:t xml:space="preserve"> DPH (</w:t>
            </w:r>
            <w:proofErr w:type="spellStart"/>
            <w:r w:rsidRPr="00393308">
              <w:rPr>
                <w:rFonts w:ascii="Times New Roman" w:hAnsi="Times New Roman"/>
                <w:i/>
                <w:lang w:val="en-US"/>
              </w:rPr>
              <w:t>Pozn</w:t>
            </w:r>
            <w:proofErr w:type="spellEnd"/>
            <w:r w:rsidRPr="00393308">
              <w:rPr>
                <w:rFonts w:ascii="Times New Roman" w:hAnsi="Times New Roman"/>
                <w:i/>
                <w:lang w:val="en-US"/>
              </w:rPr>
              <w:t>. Doplní zhotovitel v souladu se svou nabídkou)</w:t>
            </w:r>
          </w:p>
          <w:p w14:paraId="101A9E41" w14:textId="345A7D30" w:rsidR="007B3BC3" w:rsidRDefault="008F63F0" w:rsidP="002E23FF">
            <w:pPr>
              <w:spacing w:before="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Cena celkem</w:t>
            </w:r>
            <w:r w:rsidR="00393308">
              <w:rPr>
                <w:rFonts w:ascii="Times New Roman" w:hAnsi="Times New Roman"/>
                <w:lang w:val="en-US"/>
              </w:rPr>
              <w:t xml:space="preserve"> (součet cen za dodávku a montáž</w:t>
            </w:r>
            <w:proofErr w:type="gramStart"/>
            <w:r w:rsidR="00393308">
              <w:rPr>
                <w:rFonts w:ascii="Times New Roman" w:hAnsi="Times New Roman"/>
                <w:lang w:val="en-US"/>
              </w:rPr>
              <w:t xml:space="preserve">) </w:t>
            </w:r>
            <w:r w:rsidR="007B3BC3">
              <w:rPr>
                <w:rFonts w:ascii="Times New Roman" w:hAnsi="Times New Roman"/>
                <w:lang w:val="en-US"/>
              </w:rPr>
              <w:t>:</w:t>
            </w:r>
            <w:proofErr w:type="gramEnd"/>
            <w:r w:rsidR="007B3BC3">
              <w:rPr>
                <w:rFonts w:ascii="Times New Roman" w:hAnsi="Times New Roman"/>
                <w:lang w:val="en-US"/>
              </w:rPr>
              <w:t xml:space="preserve"> </w:t>
            </w:r>
            <w:r w:rsidRPr="001211A2">
              <w:rPr>
                <w:rFonts w:ascii="Times New Roman" w:hAnsi="Times New Roman"/>
                <w:highlight w:val="yellow"/>
                <w:lang w:val="en-US"/>
              </w:rPr>
              <w:t>……..</w:t>
            </w:r>
            <w:r w:rsidR="007B3BC3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="007B3BC3">
              <w:rPr>
                <w:rFonts w:ascii="Times New Roman" w:hAnsi="Times New Roman"/>
                <w:lang w:val="en-US"/>
              </w:rPr>
              <w:t xml:space="preserve">Kč </w:t>
            </w:r>
            <w:r w:rsidR="007637C0">
              <w:rPr>
                <w:rFonts w:ascii="Times New Roman" w:hAnsi="Times New Roman"/>
                <w:lang w:val="en-US"/>
              </w:rPr>
              <w:t xml:space="preserve"> bez</w:t>
            </w:r>
            <w:proofErr w:type="gramEnd"/>
            <w:r w:rsidR="007637C0">
              <w:rPr>
                <w:rFonts w:ascii="Times New Roman" w:hAnsi="Times New Roman"/>
                <w:lang w:val="en-US"/>
              </w:rPr>
              <w:t xml:space="preserve"> DPH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8F63F0">
              <w:rPr>
                <w:rFonts w:ascii="Times New Roman" w:hAnsi="Times New Roman"/>
                <w:i/>
                <w:color w:val="00B0F0"/>
                <w:lang w:val="en-US"/>
              </w:rPr>
              <w:t>(</w:t>
            </w:r>
            <w:proofErr w:type="spellStart"/>
            <w:r w:rsidRPr="008F63F0">
              <w:rPr>
                <w:rFonts w:ascii="Times New Roman" w:hAnsi="Times New Roman"/>
                <w:i/>
                <w:color w:val="00B0F0"/>
                <w:lang w:val="en-US"/>
              </w:rPr>
              <w:t>Pozn</w:t>
            </w:r>
            <w:proofErr w:type="spellEnd"/>
            <w:r w:rsidRPr="008F63F0">
              <w:rPr>
                <w:rFonts w:ascii="Times New Roman" w:hAnsi="Times New Roman"/>
                <w:i/>
                <w:color w:val="00B0F0"/>
                <w:lang w:val="en-US"/>
              </w:rPr>
              <w:t>. Doplní zhotovitel v souladu se svou nabídkou</w:t>
            </w:r>
            <w:r w:rsidR="000D2219">
              <w:rPr>
                <w:rFonts w:ascii="Times New Roman" w:hAnsi="Times New Roman"/>
                <w:i/>
                <w:color w:val="00B0F0"/>
                <w:lang w:val="en-US"/>
              </w:rPr>
              <w:t xml:space="preserve">, </w:t>
            </w:r>
            <w:proofErr w:type="spellStart"/>
            <w:r w:rsidR="000D2219">
              <w:rPr>
                <w:rFonts w:ascii="Times New Roman" w:hAnsi="Times New Roman"/>
                <w:i/>
                <w:color w:val="00B0F0"/>
                <w:lang w:val="en-US"/>
              </w:rPr>
              <w:t>tato</w:t>
            </w:r>
            <w:proofErr w:type="spellEnd"/>
            <w:r w:rsidR="000D2219">
              <w:rPr>
                <w:rFonts w:ascii="Times New Roman" w:hAnsi="Times New Roman"/>
                <w:i/>
                <w:color w:val="00B0F0"/>
                <w:lang w:val="en-US"/>
              </w:rPr>
              <w:t xml:space="preserve"> </w:t>
            </w:r>
            <w:proofErr w:type="spellStart"/>
            <w:r w:rsidR="000D2219">
              <w:rPr>
                <w:rFonts w:ascii="Times New Roman" w:hAnsi="Times New Roman"/>
                <w:i/>
                <w:color w:val="00B0F0"/>
                <w:lang w:val="en-US"/>
              </w:rPr>
              <w:t>cena</w:t>
            </w:r>
            <w:proofErr w:type="spellEnd"/>
            <w:r w:rsidR="000D2219">
              <w:rPr>
                <w:rFonts w:ascii="Times New Roman" w:hAnsi="Times New Roman"/>
                <w:i/>
                <w:color w:val="00B0F0"/>
                <w:lang w:val="en-US"/>
              </w:rPr>
              <w:t xml:space="preserve"> bude předmětem </w:t>
            </w:r>
            <w:proofErr w:type="spellStart"/>
            <w:r w:rsidR="000D2219">
              <w:rPr>
                <w:rFonts w:ascii="Times New Roman" w:hAnsi="Times New Roman"/>
                <w:i/>
                <w:color w:val="00B0F0"/>
                <w:lang w:val="en-US"/>
              </w:rPr>
              <w:t>hodnocení</w:t>
            </w:r>
            <w:proofErr w:type="spellEnd"/>
            <w:r w:rsidR="000D2219">
              <w:rPr>
                <w:rFonts w:ascii="Times New Roman" w:hAnsi="Times New Roman"/>
                <w:i/>
                <w:color w:val="00B0F0"/>
                <w:lang w:val="en-US"/>
              </w:rPr>
              <w:t>.</w:t>
            </w:r>
            <w:r w:rsidRPr="008F63F0">
              <w:rPr>
                <w:rFonts w:ascii="Times New Roman" w:hAnsi="Times New Roman"/>
                <w:i/>
                <w:color w:val="00B0F0"/>
                <w:lang w:val="en-US"/>
              </w:rPr>
              <w:t>)</w:t>
            </w:r>
          </w:p>
          <w:p w14:paraId="6835D271" w14:textId="77777777" w:rsidR="007B3BC3" w:rsidRDefault="00D400F0" w:rsidP="002E23FF">
            <w:pPr>
              <w:spacing w:before="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Termín</w:t>
            </w:r>
            <w:r w:rsidR="008F63F0">
              <w:rPr>
                <w:rFonts w:ascii="Times New Roman" w:hAnsi="Times New Roman"/>
                <w:lang w:val="en-US"/>
              </w:rPr>
              <w:t xml:space="preserve"> plnění</w:t>
            </w:r>
            <w:r>
              <w:rPr>
                <w:rFonts w:ascii="Times New Roman" w:hAnsi="Times New Roman"/>
                <w:lang w:val="en-US"/>
              </w:rPr>
              <w:t xml:space="preserve">: </w:t>
            </w:r>
            <w:r w:rsidR="008F63F0">
              <w:rPr>
                <w:rFonts w:ascii="Times New Roman" w:hAnsi="Times New Roman"/>
                <w:lang w:val="en-US"/>
              </w:rPr>
              <w:t xml:space="preserve">do 30 kalendářních dnů </w:t>
            </w:r>
            <w:proofErr w:type="spellStart"/>
            <w:r w:rsidR="008F63F0">
              <w:rPr>
                <w:rFonts w:ascii="Times New Roman" w:hAnsi="Times New Roman"/>
                <w:lang w:val="en-US"/>
              </w:rPr>
              <w:t>od</w:t>
            </w:r>
            <w:proofErr w:type="spellEnd"/>
            <w:r w:rsidR="008F63F0">
              <w:rPr>
                <w:rFonts w:ascii="Times New Roman" w:hAnsi="Times New Roman"/>
                <w:lang w:val="en-US"/>
              </w:rPr>
              <w:t xml:space="preserve"> </w:t>
            </w:r>
            <w:r w:rsidR="006C3A1D">
              <w:rPr>
                <w:rFonts w:ascii="Times New Roman" w:hAnsi="Times New Roman"/>
                <w:lang w:val="en-US"/>
              </w:rPr>
              <w:t>podpisu objednávky</w:t>
            </w:r>
          </w:p>
          <w:p w14:paraId="73D7270B" w14:textId="77777777" w:rsidR="006C3A1D" w:rsidRDefault="006C3A1D" w:rsidP="002E23FF">
            <w:pPr>
              <w:spacing w:before="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Záruka</w:t>
            </w:r>
            <w:r w:rsidR="001211A2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804765">
              <w:rPr>
                <w:rFonts w:ascii="Times New Roman" w:hAnsi="Times New Roman"/>
                <w:lang w:val="en-US"/>
              </w:rPr>
              <w:t>60</w:t>
            </w:r>
            <w:r>
              <w:rPr>
                <w:rFonts w:ascii="Times New Roman" w:hAnsi="Times New Roman"/>
                <w:lang w:val="en-US"/>
              </w:rPr>
              <w:t xml:space="preserve"> měsíců </w:t>
            </w:r>
            <w:proofErr w:type="spellStart"/>
            <w:r>
              <w:rPr>
                <w:rFonts w:ascii="Times New Roman" w:hAnsi="Times New Roman"/>
                <w:lang w:val="en-US"/>
              </w:rPr>
              <w:t>od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předání a převzetí díla.</w:t>
            </w:r>
          </w:p>
          <w:p w14:paraId="2001C3B7" w14:textId="77777777" w:rsidR="009B249D" w:rsidRDefault="009B249D" w:rsidP="002474F2">
            <w:pPr>
              <w:spacing w:before="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Zhotovitel je v průběhu realizace díla povinen dodržovat </w:t>
            </w:r>
            <w:r w:rsidRPr="006C3A1D">
              <w:rPr>
                <w:rFonts w:ascii="Times New Roman" w:hAnsi="Times New Roman"/>
              </w:rPr>
              <w:t>Základní požadavky k zajištění BOZP</w:t>
            </w:r>
            <w:r>
              <w:rPr>
                <w:rFonts w:ascii="Times New Roman" w:hAnsi="Times New Roman"/>
              </w:rPr>
              <w:t>, které</w:t>
            </w:r>
            <w:r w:rsidRPr="006C3A1D">
              <w:rPr>
                <w:rFonts w:ascii="Times New Roman" w:hAnsi="Times New Roman"/>
              </w:rPr>
              <w:t xml:space="preserve"> jsou stanoveny v Příloze č. </w:t>
            </w:r>
            <w:r>
              <w:rPr>
                <w:rFonts w:ascii="Times New Roman" w:hAnsi="Times New Roman"/>
              </w:rPr>
              <w:t>2</w:t>
            </w:r>
            <w:r w:rsidRPr="006C3A1D">
              <w:rPr>
                <w:rFonts w:ascii="Times New Roman" w:hAnsi="Times New Roman"/>
              </w:rPr>
              <w:t xml:space="preserve"> této </w:t>
            </w:r>
            <w:r>
              <w:rPr>
                <w:rFonts w:ascii="Times New Roman" w:hAnsi="Times New Roman"/>
              </w:rPr>
              <w:t>objednávky</w:t>
            </w:r>
            <w:r w:rsidRPr="006C3A1D">
              <w:rPr>
                <w:rFonts w:ascii="Times New Roman" w:hAnsi="Times New Roman"/>
              </w:rPr>
              <w:t>.</w:t>
            </w:r>
          </w:p>
          <w:p w14:paraId="7EBDFA8D" w14:textId="77777777" w:rsidR="009318E9" w:rsidRDefault="006C3A1D" w:rsidP="002474F2">
            <w:pPr>
              <w:spacing w:before="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Platební podmínky: </w:t>
            </w:r>
          </w:p>
          <w:p w14:paraId="5941E078" w14:textId="77777777" w:rsidR="006C3A1D" w:rsidRPr="006C3A1D" w:rsidRDefault="006C3A1D" w:rsidP="006C3A1D">
            <w:pPr>
              <w:spacing w:before="60"/>
              <w:rPr>
                <w:rFonts w:ascii="Times New Roman" w:hAnsi="Times New Roman"/>
              </w:rPr>
            </w:pPr>
            <w:r w:rsidRPr="006C3A1D">
              <w:rPr>
                <w:rFonts w:ascii="Times New Roman" w:hAnsi="Times New Roman"/>
              </w:rPr>
              <w:t xml:space="preserve">Úhradu ceny za provedení díla provede objednatel na základě faktury vystavené zhotovitelem do </w:t>
            </w:r>
            <w:r>
              <w:rPr>
                <w:rFonts w:ascii="Times New Roman" w:hAnsi="Times New Roman"/>
              </w:rPr>
              <w:t>30 kalendářních</w:t>
            </w:r>
            <w:r w:rsidRPr="006C3A1D">
              <w:rPr>
                <w:rFonts w:ascii="Times New Roman" w:hAnsi="Times New Roman"/>
              </w:rPr>
              <w:t xml:space="preserve"> dnů ode dne uskutečnění zdanitelného plnění. </w:t>
            </w:r>
          </w:p>
          <w:p w14:paraId="4F4D2F23" w14:textId="1425A1C3" w:rsidR="006C3A1D" w:rsidRDefault="006C3A1D" w:rsidP="006C3A1D">
            <w:pPr>
              <w:spacing w:before="60"/>
              <w:rPr>
                <w:rFonts w:ascii="Times New Roman" w:hAnsi="Times New Roman"/>
              </w:rPr>
            </w:pPr>
            <w:r w:rsidRPr="006C3A1D">
              <w:rPr>
                <w:rFonts w:ascii="Times New Roman" w:hAnsi="Times New Roman"/>
              </w:rPr>
              <w:t xml:space="preserve">Dnem uskutečnění zdanitelného plnění </w:t>
            </w:r>
            <w:r w:rsidR="001211A2">
              <w:rPr>
                <w:rFonts w:ascii="Times New Roman" w:hAnsi="Times New Roman"/>
              </w:rPr>
              <w:t xml:space="preserve">je </w:t>
            </w:r>
            <w:r w:rsidRPr="006C3A1D">
              <w:rPr>
                <w:rFonts w:ascii="Times New Roman" w:hAnsi="Times New Roman"/>
              </w:rPr>
              <w:t>den převzetí díla, stvrzený oběma smluvními stranami Protokolem o předání a převzetí díla.</w:t>
            </w:r>
          </w:p>
          <w:p w14:paraId="5F163FDC" w14:textId="77777777" w:rsidR="006C3A1D" w:rsidRDefault="006C3A1D" w:rsidP="006C3A1D">
            <w:pPr>
              <w:spacing w:before="60"/>
              <w:rPr>
                <w:rFonts w:ascii="Times New Roman" w:hAnsi="Times New Roman"/>
              </w:rPr>
            </w:pPr>
            <w:r w:rsidRPr="006C3A1D">
              <w:rPr>
                <w:rFonts w:ascii="Times New Roman" w:hAnsi="Times New Roman"/>
              </w:rPr>
              <w:t xml:space="preserve">Zhotovitel uvede na faktuře číslo </w:t>
            </w:r>
            <w:r>
              <w:rPr>
                <w:rFonts w:ascii="Times New Roman" w:hAnsi="Times New Roman"/>
              </w:rPr>
              <w:t>objednávky</w:t>
            </w:r>
            <w:r w:rsidRPr="006C3A1D">
              <w:rPr>
                <w:rFonts w:ascii="Times New Roman" w:hAnsi="Times New Roman"/>
              </w:rPr>
              <w:t xml:space="preserve"> objednatele.</w:t>
            </w:r>
          </w:p>
          <w:p w14:paraId="739CB535" w14:textId="77777777" w:rsidR="006C3A1D" w:rsidRDefault="006C3A1D" w:rsidP="006C3A1D">
            <w:pPr>
              <w:spacing w:before="60"/>
              <w:rPr>
                <w:rFonts w:ascii="Times New Roman" w:hAnsi="Times New Roman"/>
              </w:rPr>
            </w:pPr>
            <w:r w:rsidRPr="006C3A1D">
              <w:rPr>
                <w:rFonts w:ascii="Times New Roman" w:hAnsi="Times New Roman"/>
              </w:rPr>
              <w:t xml:space="preserve">Faktury budou zasílány elektronicky na adresu </w:t>
            </w:r>
            <w:hyperlink r:id="rId9" w:history="1">
              <w:r w:rsidRPr="006C3A1D">
                <w:rPr>
                  <w:rStyle w:val="Hypertextovodkaz"/>
                  <w:rFonts w:ascii="Times New Roman" w:hAnsi="Times New Roman"/>
                </w:rPr>
                <w:t>elektronicka.fakturace@dpo.cz</w:t>
              </w:r>
            </w:hyperlink>
            <w:r w:rsidRPr="006C3A1D">
              <w:rPr>
                <w:rFonts w:ascii="Times New Roman" w:hAnsi="Times New Roman"/>
              </w:rPr>
              <w:t xml:space="preserve"> . Objednatel zpracovává faktury zaslané e-mailem výhradně elektronicky ve formátu PDF. Z důvodu přenosu je nutné, aby byly faktury zasílány jednotlivě, tzn. jedna faktura v PDF rovná se jeden e-mail, přičemž součástí tohoto e-mailu budou další přílohy náležející k této jedné faktuře. Faktury jiného formátu než PDF a zaslané hromadně v jednom e-mailu, nebudou objednatelem akceptovány.</w:t>
            </w:r>
          </w:p>
          <w:p w14:paraId="5DE0ADBC" w14:textId="77777777" w:rsidR="006C3A1D" w:rsidRDefault="006C3A1D" w:rsidP="006C3A1D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Sankce:</w:t>
            </w:r>
          </w:p>
          <w:p w14:paraId="39F7FCA0" w14:textId="16208473" w:rsidR="006C3A1D" w:rsidRPr="005E64D0" w:rsidRDefault="006C3A1D" w:rsidP="006C3A1D">
            <w:pPr>
              <w:spacing w:before="60"/>
              <w:rPr>
                <w:rFonts w:ascii="Times New Roman" w:hAnsi="Times New Roman"/>
                <w:lang w:val="en-US"/>
              </w:rPr>
            </w:pPr>
            <w:r w:rsidRPr="006C3A1D">
              <w:rPr>
                <w:rFonts w:ascii="Times New Roman" w:hAnsi="Times New Roman"/>
              </w:rPr>
              <w:t xml:space="preserve">V případě, že zhotovitel bude v prodlení s předáním díla oproti sjednanému termínu je objednatel oprávněn požadovat, a zhotovitel v tomto případě zaplatí objednateli, smluvní pokutu ve výši </w:t>
            </w:r>
            <w:r>
              <w:rPr>
                <w:rFonts w:ascii="Times New Roman" w:hAnsi="Times New Roman"/>
              </w:rPr>
              <w:t>100,- Kč</w:t>
            </w:r>
            <w:r w:rsidRPr="006C3A1D">
              <w:rPr>
                <w:rFonts w:ascii="Times New Roman" w:hAnsi="Times New Roman"/>
              </w:rPr>
              <w:t>, a to za každý i započatý den prodlení.</w:t>
            </w:r>
          </w:p>
        </w:tc>
      </w:tr>
    </w:tbl>
    <w:p w14:paraId="0C1E12F9" w14:textId="77777777" w:rsidR="006C3A1D" w:rsidRPr="006C3A1D" w:rsidRDefault="006C3A1D" w:rsidP="006C3A1D">
      <w:pPr>
        <w:pStyle w:val="Nadpis1"/>
        <w:numPr>
          <w:ilvl w:val="0"/>
          <w:numId w:val="0"/>
        </w:numPr>
        <w:spacing w:before="0" w:after="0"/>
        <w:rPr>
          <w:rFonts w:ascii="Arial" w:hAnsi="Arial"/>
          <w:sz w:val="20"/>
          <w:szCs w:val="20"/>
        </w:rPr>
      </w:pPr>
    </w:p>
    <w:p w14:paraId="78CAA036" w14:textId="77777777" w:rsidR="00CA3FA2" w:rsidRPr="00CA3FA2" w:rsidRDefault="004E501E" w:rsidP="0074053A">
      <w:pPr>
        <w:pStyle w:val="Nadpis1"/>
        <w:spacing w:before="0" w:after="0"/>
      </w:pPr>
      <w:r>
        <w:t xml:space="preserve">Místo </w:t>
      </w:r>
      <w:r w:rsidR="006C3A1D">
        <w:t>plnění</w:t>
      </w:r>
      <w:r>
        <w:t xml:space="preserve">: </w:t>
      </w:r>
      <w:r w:rsidR="00DE1633" w:rsidRPr="006C3A1D">
        <w:rPr>
          <w:rFonts w:ascii="Times New Roman" w:hAnsi="Times New Roman" w:cs="Times New Roman"/>
          <w:sz w:val="22"/>
          <w:szCs w:val="22"/>
        </w:rPr>
        <w:t xml:space="preserve">Dopravní podnik Ostrava a.s., </w:t>
      </w:r>
      <w:r w:rsidR="00804765" w:rsidRPr="00804765">
        <w:rPr>
          <w:rFonts w:ascii="Times New Roman" w:hAnsi="Times New Roman" w:cs="Times New Roman"/>
          <w:sz w:val="22"/>
          <w:szCs w:val="22"/>
        </w:rPr>
        <w:t>Areál ul. Vítkovická, ul. Vítkovická č. p. 3133/5, Ostrava – Moravská Ostrava</w:t>
      </w:r>
    </w:p>
    <w:p w14:paraId="328EAB37" w14:textId="77777777" w:rsidR="006855BB" w:rsidRDefault="006855BB" w:rsidP="00CA3FA2">
      <w:pPr>
        <w:spacing w:after="0"/>
        <w:rPr>
          <w:rFonts w:ascii="Times New Roman" w:hAnsi="Times New Roman"/>
        </w:rPr>
      </w:pPr>
    </w:p>
    <w:p w14:paraId="479EED7B" w14:textId="77777777" w:rsidR="006855BB" w:rsidRDefault="006855BB" w:rsidP="00CA3FA2">
      <w:pPr>
        <w:spacing w:after="0"/>
        <w:rPr>
          <w:rFonts w:ascii="Times New Roman" w:hAnsi="Times New Roman"/>
        </w:rPr>
      </w:pPr>
    </w:p>
    <w:p w14:paraId="10713BF2" w14:textId="33405F90" w:rsidR="00CA3FA2" w:rsidRPr="00D2346C" w:rsidRDefault="006C3A1D" w:rsidP="00CA3FA2">
      <w:pPr>
        <w:spacing w:after="0"/>
        <w:rPr>
          <w:rFonts w:ascii="Times New Roman" w:hAnsi="Times New Roman"/>
        </w:rPr>
      </w:pPr>
      <w:r w:rsidRPr="00D2346C">
        <w:rPr>
          <w:rFonts w:ascii="Times New Roman" w:hAnsi="Times New Roman"/>
        </w:rPr>
        <w:t xml:space="preserve">Přílohy této </w:t>
      </w:r>
      <w:r w:rsidR="00D2346C" w:rsidRPr="00D2346C">
        <w:rPr>
          <w:rFonts w:ascii="Times New Roman" w:hAnsi="Times New Roman"/>
        </w:rPr>
        <w:t>objednávky tvoří</w:t>
      </w:r>
      <w:r w:rsidRPr="00D2346C">
        <w:rPr>
          <w:rFonts w:ascii="Times New Roman" w:hAnsi="Times New Roman"/>
        </w:rPr>
        <w:t>:</w:t>
      </w:r>
    </w:p>
    <w:p w14:paraId="63155DFF" w14:textId="77777777" w:rsidR="00CA3FA2" w:rsidRPr="00D2346C" w:rsidRDefault="00D2346C" w:rsidP="00CA3FA2">
      <w:pPr>
        <w:spacing w:after="0"/>
        <w:rPr>
          <w:rFonts w:ascii="Times New Roman" w:hAnsi="Times New Roman"/>
        </w:rPr>
      </w:pPr>
      <w:r w:rsidRPr="00D2346C">
        <w:rPr>
          <w:rFonts w:ascii="Times New Roman" w:hAnsi="Times New Roman"/>
        </w:rPr>
        <w:t>Příloha č. 1 – Technická specifikace</w:t>
      </w:r>
    </w:p>
    <w:p w14:paraId="45C3EA7C" w14:textId="77777777" w:rsidR="00D2346C" w:rsidRPr="00D2346C" w:rsidRDefault="00D2346C" w:rsidP="00CA3FA2">
      <w:pPr>
        <w:spacing w:after="0"/>
        <w:rPr>
          <w:rFonts w:ascii="Times New Roman" w:hAnsi="Times New Roman"/>
        </w:rPr>
      </w:pPr>
      <w:r w:rsidRPr="00D2346C">
        <w:rPr>
          <w:rFonts w:ascii="Times New Roman" w:hAnsi="Times New Roman"/>
        </w:rPr>
        <w:t xml:space="preserve">Příloha č. 2 - </w:t>
      </w:r>
      <w:r w:rsidRPr="00D2346C">
        <w:rPr>
          <w:rFonts w:ascii="Times New Roman" w:hAnsi="Times New Roman"/>
          <w:bCs/>
        </w:rPr>
        <w:t>Základní požadavky k zajištění BOZP.</w:t>
      </w:r>
    </w:p>
    <w:p w14:paraId="080771A4" w14:textId="77777777" w:rsidR="00CA3FA2" w:rsidRPr="00D2346C" w:rsidRDefault="00CA3FA2" w:rsidP="00CA3FA2">
      <w:pPr>
        <w:spacing w:after="0"/>
        <w:rPr>
          <w:rFonts w:ascii="Times New Roman" w:hAnsi="Times New Roman"/>
        </w:rPr>
      </w:pPr>
    </w:p>
    <w:p w14:paraId="209F44D8" w14:textId="77777777" w:rsidR="00CA3FA2" w:rsidRPr="00D2346C" w:rsidRDefault="00CA3FA2" w:rsidP="00CA3FA2">
      <w:pPr>
        <w:spacing w:after="0"/>
        <w:rPr>
          <w:rFonts w:ascii="Times New Roman" w:hAnsi="Times New Roman"/>
        </w:rPr>
      </w:pPr>
    </w:p>
    <w:p w14:paraId="1920E903" w14:textId="77777777" w:rsidR="00CA3FA2" w:rsidRPr="00D2346C" w:rsidRDefault="00CA3FA2" w:rsidP="00CA3FA2">
      <w:pPr>
        <w:spacing w:after="0"/>
        <w:rPr>
          <w:rFonts w:ascii="Times New Roman" w:hAnsi="Times New Roman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1386"/>
        <w:gridCol w:w="4350"/>
      </w:tblGrid>
      <w:tr w:rsidR="004D70D7" w:rsidRPr="00D2346C" w14:paraId="79927EBA" w14:textId="77777777" w:rsidTr="00D2346C">
        <w:trPr>
          <w:trHeight w:val="1304"/>
        </w:trPr>
        <w:tc>
          <w:tcPr>
            <w:tcW w:w="4470" w:type="dxa"/>
          </w:tcPr>
          <w:p w14:paraId="1E97EA10" w14:textId="77777777" w:rsidR="004D70D7" w:rsidRDefault="00D2346C" w:rsidP="0060328B">
            <w:pPr>
              <w:spacing w:before="60"/>
              <w:jc w:val="left"/>
              <w:rPr>
                <w:rFonts w:ascii="Times New Roman" w:hAnsi="Times New Roman"/>
                <w:szCs w:val="22"/>
              </w:rPr>
            </w:pPr>
            <w:r w:rsidRPr="00D2346C">
              <w:rPr>
                <w:rFonts w:ascii="Times New Roman" w:hAnsi="Times New Roman"/>
                <w:szCs w:val="22"/>
              </w:rPr>
              <w:t>Za Dopravní podnik Ostrava a.s.:</w:t>
            </w:r>
          </w:p>
          <w:p w14:paraId="44FB36B6" w14:textId="77777777" w:rsidR="00804765" w:rsidRDefault="00804765" w:rsidP="0060328B">
            <w:pPr>
              <w:spacing w:before="60"/>
              <w:jc w:val="left"/>
              <w:rPr>
                <w:rFonts w:ascii="Times New Roman" w:hAnsi="Times New Roman"/>
                <w:szCs w:val="22"/>
              </w:rPr>
            </w:pPr>
          </w:p>
          <w:p w14:paraId="746EC838" w14:textId="77777777" w:rsidR="00804765" w:rsidRDefault="00804765" w:rsidP="0060328B">
            <w:pPr>
              <w:spacing w:before="60"/>
              <w:jc w:val="left"/>
              <w:rPr>
                <w:rFonts w:ascii="Times New Roman" w:hAnsi="Times New Roman"/>
                <w:szCs w:val="22"/>
              </w:rPr>
            </w:pPr>
          </w:p>
          <w:p w14:paraId="5903FFF5" w14:textId="77777777" w:rsidR="00804765" w:rsidRDefault="00804765" w:rsidP="0060328B">
            <w:pPr>
              <w:spacing w:before="60"/>
              <w:jc w:val="left"/>
              <w:rPr>
                <w:rFonts w:ascii="Times New Roman" w:hAnsi="Times New Roman"/>
                <w:szCs w:val="22"/>
              </w:rPr>
            </w:pPr>
          </w:p>
          <w:p w14:paraId="097F3E56" w14:textId="77777777" w:rsidR="00804765" w:rsidRPr="00D2346C" w:rsidRDefault="00804765" w:rsidP="0060328B">
            <w:pPr>
              <w:spacing w:before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71872508" w14:textId="77777777" w:rsidR="004D70D7" w:rsidRPr="00D2346C" w:rsidRDefault="004D70D7" w:rsidP="0060328B">
            <w:pPr>
              <w:spacing w:before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50" w:type="dxa"/>
          </w:tcPr>
          <w:p w14:paraId="68A4A229" w14:textId="77777777" w:rsidR="004D70D7" w:rsidRDefault="00D2346C" w:rsidP="0060328B">
            <w:pPr>
              <w:spacing w:before="60"/>
              <w:jc w:val="left"/>
              <w:rPr>
                <w:rFonts w:ascii="Times New Roman" w:hAnsi="Times New Roman"/>
                <w:szCs w:val="22"/>
              </w:rPr>
            </w:pPr>
            <w:r w:rsidRPr="00D2346C">
              <w:rPr>
                <w:rFonts w:ascii="Times New Roman" w:hAnsi="Times New Roman"/>
                <w:szCs w:val="22"/>
              </w:rPr>
              <w:t>Za zhotovitele</w:t>
            </w:r>
          </w:p>
          <w:p w14:paraId="0EEDDB49" w14:textId="77777777" w:rsidR="00804765" w:rsidRDefault="00804765" w:rsidP="0060328B">
            <w:pPr>
              <w:spacing w:before="60"/>
              <w:jc w:val="left"/>
              <w:rPr>
                <w:rFonts w:ascii="Times New Roman" w:hAnsi="Times New Roman"/>
                <w:szCs w:val="22"/>
              </w:rPr>
            </w:pPr>
          </w:p>
          <w:p w14:paraId="56023192" w14:textId="77777777" w:rsidR="00804765" w:rsidRDefault="00804765" w:rsidP="0060328B">
            <w:pPr>
              <w:spacing w:before="60"/>
              <w:jc w:val="left"/>
              <w:rPr>
                <w:rFonts w:ascii="Times New Roman" w:hAnsi="Times New Roman"/>
                <w:szCs w:val="22"/>
              </w:rPr>
            </w:pPr>
          </w:p>
          <w:p w14:paraId="2D3494C4" w14:textId="77777777" w:rsidR="00804765" w:rsidRDefault="00804765" w:rsidP="0060328B">
            <w:pPr>
              <w:spacing w:before="60"/>
              <w:jc w:val="left"/>
              <w:rPr>
                <w:rFonts w:ascii="Times New Roman" w:hAnsi="Times New Roman"/>
                <w:szCs w:val="22"/>
              </w:rPr>
            </w:pPr>
          </w:p>
          <w:p w14:paraId="553BFE2A" w14:textId="77777777" w:rsidR="00804765" w:rsidRPr="00D2346C" w:rsidRDefault="00804765" w:rsidP="0060328B">
            <w:pPr>
              <w:spacing w:before="60"/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14:paraId="04148DE0" w14:textId="77777777" w:rsidR="0060328B" w:rsidRPr="00D2346C" w:rsidRDefault="00D2346C" w:rsidP="00D2346C">
      <w:pPr>
        <w:spacing w:before="240"/>
        <w:jc w:val="left"/>
        <w:rPr>
          <w:rFonts w:ascii="Times New Roman" w:hAnsi="Times New Roman"/>
          <w:b/>
          <w:sz w:val="24"/>
          <w:szCs w:val="24"/>
        </w:rPr>
      </w:pPr>
      <w:r w:rsidRPr="00D2346C">
        <w:rPr>
          <w:rFonts w:ascii="Times New Roman" w:hAnsi="Times New Roman"/>
          <w:i/>
          <w:color w:val="00B0F0"/>
          <w:szCs w:val="22"/>
        </w:rPr>
        <w:t xml:space="preserve">(POZN. doplní </w:t>
      </w:r>
      <w:proofErr w:type="gramStart"/>
      <w:r w:rsidRPr="00D2346C">
        <w:rPr>
          <w:rFonts w:ascii="Times New Roman" w:hAnsi="Times New Roman"/>
          <w:i/>
          <w:color w:val="00B0F0"/>
          <w:szCs w:val="22"/>
        </w:rPr>
        <w:t>objednatel)</w:t>
      </w:r>
      <w:r w:rsidRPr="00D2346C">
        <w:rPr>
          <w:rFonts w:ascii="Times New Roman" w:hAnsi="Times New Roman"/>
          <w:szCs w:val="22"/>
        </w:rPr>
        <w:tab/>
      </w:r>
      <w:r w:rsidRPr="00D2346C">
        <w:rPr>
          <w:rFonts w:ascii="Times New Roman" w:hAnsi="Times New Roman"/>
          <w:szCs w:val="22"/>
        </w:rPr>
        <w:tab/>
      </w:r>
      <w:r w:rsidRPr="00D2346C">
        <w:rPr>
          <w:rFonts w:ascii="Times New Roman" w:hAnsi="Times New Roman"/>
          <w:szCs w:val="22"/>
        </w:rPr>
        <w:tab/>
      </w:r>
      <w:r w:rsidRPr="00D2346C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D2346C">
        <w:rPr>
          <w:rFonts w:ascii="Times New Roman" w:hAnsi="Times New Roman"/>
          <w:i/>
          <w:color w:val="00B0F0"/>
          <w:szCs w:val="22"/>
        </w:rPr>
        <w:t>(POZN.</w:t>
      </w:r>
      <w:proofErr w:type="gramEnd"/>
      <w:r w:rsidRPr="00D2346C">
        <w:rPr>
          <w:rFonts w:ascii="Times New Roman" w:hAnsi="Times New Roman"/>
          <w:i/>
          <w:color w:val="00B0F0"/>
          <w:szCs w:val="22"/>
        </w:rPr>
        <w:t xml:space="preserve"> doplní zhotovitel, poté poznámku vymažte)</w:t>
      </w:r>
    </w:p>
    <w:sectPr w:rsidR="0060328B" w:rsidRPr="00D2346C" w:rsidSect="008426E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1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BB92D" w14:textId="77777777" w:rsidR="00641915" w:rsidRDefault="00641915" w:rsidP="00360830">
      <w:r>
        <w:separator/>
      </w:r>
    </w:p>
  </w:endnote>
  <w:endnote w:type="continuationSeparator" w:id="0">
    <w:p w14:paraId="159C7B05" w14:textId="77777777" w:rsidR="00641915" w:rsidRDefault="00641915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189D0" w14:textId="1A5DB2C8" w:rsidR="001E4DD0" w:rsidRDefault="001E4DD0" w:rsidP="00F234B1">
    <w:pPr>
      <w:pStyle w:val="Pata"/>
    </w:pPr>
    <w:r w:rsidRPr="00F539F2">
      <w:t xml:space="preserve">strana </w:t>
    </w:r>
    <w:r w:rsidR="00D705AA">
      <w:fldChar w:fldCharType="begin"/>
    </w:r>
    <w:r w:rsidR="00D705AA">
      <w:instrText>PAGE</w:instrText>
    </w:r>
    <w:r w:rsidR="00D705AA">
      <w:fldChar w:fldCharType="separate"/>
    </w:r>
    <w:r w:rsidR="000963D0">
      <w:rPr>
        <w:noProof/>
      </w:rPr>
      <w:t>2</w:t>
    </w:r>
    <w:r w:rsidR="00D705AA">
      <w:fldChar w:fldCharType="end"/>
    </w:r>
    <w:r w:rsidRPr="00F539F2">
      <w:t>/</w:t>
    </w:r>
    <w:r w:rsidR="00D705AA">
      <w:fldChar w:fldCharType="begin"/>
    </w:r>
    <w:r w:rsidR="00D705AA">
      <w:instrText>NUMPAGES</w:instrText>
    </w:r>
    <w:r w:rsidR="00D705AA">
      <w:fldChar w:fldCharType="separate"/>
    </w:r>
    <w:r w:rsidR="000963D0">
      <w:rPr>
        <w:noProof/>
      </w:rPr>
      <w:t>2</w:t>
    </w:r>
    <w:r w:rsidR="00D705A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2394" w14:textId="77777777" w:rsidR="001E4DD0" w:rsidRPr="001526C2" w:rsidRDefault="00962141" w:rsidP="001526C2">
    <w:pPr>
      <w:pStyle w:val="Pata"/>
    </w:pPr>
    <w:r w:rsidRPr="001526C2">
      <w:tab/>
    </w:r>
    <w:r w:rsidR="001E4DD0" w:rsidRPr="001526C2">
      <w:t xml:space="preserve">█ Registrace: Obchodní rejstřík Krajského soudu v Ostravě, </w:t>
    </w:r>
    <w:proofErr w:type="spellStart"/>
    <w:r w:rsidR="001E4DD0" w:rsidRPr="001526C2">
      <w:t>sp</w:t>
    </w:r>
    <w:proofErr w:type="spellEnd"/>
    <w:r w:rsidR="001E4DD0" w:rsidRPr="001526C2">
      <w:t>. zn. B 1104</w:t>
    </w:r>
  </w:p>
  <w:p w14:paraId="629AA0A2" w14:textId="56648879" w:rsidR="001E4DD0" w:rsidRDefault="001E4DD0" w:rsidP="00F234B1">
    <w:pPr>
      <w:pStyle w:val="Pata"/>
    </w:pPr>
    <w:r w:rsidRPr="001526C2">
      <w:t xml:space="preserve">strana </w:t>
    </w:r>
    <w:r w:rsidR="00D705AA">
      <w:fldChar w:fldCharType="begin"/>
    </w:r>
    <w:r w:rsidR="00D705AA">
      <w:instrText>PAGE</w:instrText>
    </w:r>
    <w:r w:rsidR="00D705AA">
      <w:fldChar w:fldCharType="separate"/>
    </w:r>
    <w:r w:rsidR="000963D0">
      <w:rPr>
        <w:noProof/>
      </w:rPr>
      <w:t>1</w:t>
    </w:r>
    <w:r w:rsidR="00D705AA">
      <w:fldChar w:fldCharType="end"/>
    </w:r>
    <w:r w:rsidRPr="001526C2">
      <w:t>/</w:t>
    </w:r>
    <w:r w:rsidR="00D705AA">
      <w:fldChar w:fldCharType="begin"/>
    </w:r>
    <w:r w:rsidR="00D705AA">
      <w:instrText>NUMPAGES</w:instrText>
    </w:r>
    <w:r w:rsidR="00D705AA">
      <w:fldChar w:fldCharType="separate"/>
    </w:r>
    <w:r w:rsidR="000963D0">
      <w:rPr>
        <w:noProof/>
      </w:rPr>
      <w:t>2</w:t>
    </w:r>
    <w:r w:rsidR="00D705AA">
      <w:fldChar w:fldCharType="end"/>
    </w:r>
    <w:r w:rsidRPr="001526C2">
      <w:tab/>
      <w:t>Bankovní spojení: Komerční banka a.s., pobočka Ostrava, číslo účtu: 5708761/0100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ABFEB" w14:textId="77777777" w:rsidR="00641915" w:rsidRDefault="00641915" w:rsidP="00360830">
      <w:r>
        <w:separator/>
      </w:r>
    </w:p>
  </w:footnote>
  <w:footnote w:type="continuationSeparator" w:id="0">
    <w:p w14:paraId="35D28199" w14:textId="77777777" w:rsidR="00641915" w:rsidRDefault="00641915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90E46" w14:textId="77777777" w:rsidR="004D0094" w:rsidRDefault="0067278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5E9FBB85" wp14:editId="30E9C4A5">
          <wp:simplePos x="0" y="0"/>
          <wp:positionH relativeFrom="margin">
            <wp:align>right</wp:align>
          </wp:positionH>
          <wp:positionV relativeFrom="page">
            <wp:posOffset>361315</wp:posOffset>
          </wp:positionV>
          <wp:extent cx="2169795" cy="170180"/>
          <wp:effectExtent l="0" t="0" r="0" b="0"/>
          <wp:wrapSquare wrapText="bothSides"/>
          <wp:docPr id="1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A4_LOGO14mm_top_text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B3B76" w14:textId="77777777" w:rsidR="00C162A1" w:rsidRDefault="00672786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5680" behindDoc="0" locked="0" layoutInCell="1" allowOverlap="1" wp14:anchorId="1329B3ED" wp14:editId="41E8579A">
          <wp:simplePos x="0" y="0"/>
          <wp:positionH relativeFrom="margin">
            <wp:align>right</wp:align>
          </wp:positionH>
          <wp:positionV relativeFrom="page">
            <wp:posOffset>361315</wp:posOffset>
          </wp:positionV>
          <wp:extent cx="2174240" cy="611505"/>
          <wp:effectExtent l="0" t="0" r="0" b="0"/>
          <wp:wrapSquare wrapText="bothSides"/>
          <wp:docPr id="2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A4_LOGO14mm_top_text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097573E2" wp14:editId="79EB5CC5">
          <wp:simplePos x="0" y="0"/>
          <wp:positionH relativeFrom="page">
            <wp:posOffset>501650</wp:posOffset>
          </wp:positionH>
          <wp:positionV relativeFrom="page">
            <wp:posOffset>412115</wp:posOffset>
          </wp:positionV>
          <wp:extent cx="1868805" cy="502285"/>
          <wp:effectExtent l="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52F032" wp14:editId="69D5871A">
              <wp:simplePos x="0" y="0"/>
              <wp:positionH relativeFrom="page">
                <wp:posOffset>7200900</wp:posOffset>
              </wp:positionH>
              <wp:positionV relativeFrom="page">
                <wp:posOffset>6769100</wp:posOffset>
              </wp:positionV>
              <wp:extent cx="179705" cy="0"/>
              <wp:effectExtent l="9525" t="6350" r="10795" b="1270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5C1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67pt;margin-top:533pt;width:14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" strokeweight=".25pt">
              <v:stroke dashstyle="1 1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ACE196" wp14:editId="66571BF8">
              <wp:simplePos x="0" y="0"/>
              <wp:positionH relativeFrom="page">
                <wp:posOffset>7200900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C231D9" id="AutoShape 5" o:spid="_x0000_s1026" type="#_x0000_t32" style="position:absolute;margin-left:567pt;margin-top:280.65pt;width:14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" strokeweight=".25pt">
              <v:stroke dashstyle="1 1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2BC7"/>
    <w:multiLevelType w:val="hybridMultilevel"/>
    <w:tmpl w:val="C2061C2C"/>
    <w:lvl w:ilvl="0" w:tplc="1E78395A">
      <w:start w:val="5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C91807"/>
    <w:multiLevelType w:val="hybridMultilevel"/>
    <w:tmpl w:val="F8740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4078E"/>
    <w:multiLevelType w:val="hybridMultilevel"/>
    <w:tmpl w:val="048E01C0"/>
    <w:lvl w:ilvl="0" w:tplc="DCE25972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D5CA8"/>
    <w:multiLevelType w:val="hybridMultilevel"/>
    <w:tmpl w:val="67F469E0"/>
    <w:lvl w:ilvl="0" w:tplc="3D02CA80">
      <w:start w:val="1"/>
      <w:numFmt w:val="bullet"/>
      <w:pStyle w:val="Nadpis1"/>
      <w:lvlText w:val="█"/>
      <w:lvlJc w:val="left"/>
      <w:pPr>
        <w:ind w:left="360" w:hanging="360"/>
      </w:pPr>
      <w:rPr>
        <w:rFonts w:ascii="Arial Black" w:hAnsi="Arial Black" w:hint="default"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73D8060E"/>
    <w:multiLevelType w:val="hybridMultilevel"/>
    <w:tmpl w:val="FBD24F00"/>
    <w:lvl w:ilvl="0" w:tplc="A0E879DA">
      <w:start w:val="5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5"/>
  </w:num>
  <w:num w:numId="16">
    <w:abstractNumId w:val="12"/>
  </w:num>
  <w:num w:numId="17">
    <w:abstractNumId w:val="8"/>
  </w:num>
  <w:num w:numId="18">
    <w:abstractNumId w:val="7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11"/>
  </w:num>
  <w:num w:numId="26">
    <w:abstractNumId w:val="13"/>
  </w:num>
  <w:num w:numId="27">
    <w:abstractNumId w:val="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48"/>
    <w:rsid w:val="0000791F"/>
    <w:rsid w:val="00012348"/>
    <w:rsid w:val="0001366D"/>
    <w:rsid w:val="00021BD3"/>
    <w:rsid w:val="0007345D"/>
    <w:rsid w:val="000963D0"/>
    <w:rsid w:val="000A59BF"/>
    <w:rsid w:val="000C4E61"/>
    <w:rsid w:val="000C5B9D"/>
    <w:rsid w:val="000D2219"/>
    <w:rsid w:val="000E5158"/>
    <w:rsid w:val="000E78B6"/>
    <w:rsid w:val="000F4DFE"/>
    <w:rsid w:val="00111D45"/>
    <w:rsid w:val="001211A2"/>
    <w:rsid w:val="00145A19"/>
    <w:rsid w:val="0014643D"/>
    <w:rsid w:val="001526C2"/>
    <w:rsid w:val="001A5247"/>
    <w:rsid w:val="001B3CDB"/>
    <w:rsid w:val="001B3D6F"/>
    <w:rsid w:val="001E1E2D"/>
    <w:rsid w:val="001E4DD0"/>
    <w:rsid w:val="001F6335"/>
    <w:rsid w:val="0020368C"/>
    <w:rsid w:val="00203748"/>
    <w:rsid w:val="0021091B"/>
    <w:rsid w:val="0022495B"/>
    <w:rsid w:val="00224CAF"/>
    <w:rsid w:val="00230E86"/>
    <w:rsid w:val="00232224"/>
    <w:rsid w:val="002474F2"/>
    <w:rsid w:val="00256814"/>
    <w:rsid w:val="002658BB"/>
    <w:rsid w:val="00276D8B"/>
    <w:rsid w:val="00286CA3"/>
    <w:rsid w:val="002927F9"/>
    <w:rsid w:val="00292A7A"/>
    <w:rsid w:val="0029663E"/>
    <w:rsid w:val="002A51D8"/>
    <w:rsid w:val="002B73A0"/>
    <w:rsid w:val="002C08F2"/>
    <w:rsid w:val="002C27A2"/>
    <w:rsid w:val="002D4615"/>
    <w:rsid w:val="002E115A"/>
    <w:rsid w:val="002E23FF"/>
    <w:rsid w:val="003008B5"/>
    <w:rsid w:val="003018EF"/>
    <w:rsid w:val="003078A2"/>
    <w:rsid w:val="003117D8"/>
    <w:rsid w:val="00336F66"/>
    <w:rsid w:val="00360830"/>
    <w:rsid w:val="00362826"/>
    <w:rsid w:val="00393308"/>
    <w:rsid w:val="00394EE6"/>
    <w:rsid w:val="003A1944"/>
    <w:rsid w:val="003B74C1"/>
    <w:rsid w:val="003C0EB6"/>
    <w:rsid w:val="003C4A1B"/>
    <w:rsid w:val="003E7BAF"/>
    <w:rsid w:val="003F2FA4"/>
    <w:rsid w:val="003F530B"/>
    <w:rsid w:val="004469FC"/>
    <w:rsid w:val="00472C50"/>
    <w:rsid w:val="00474F77"/>
    <w:rsid w:val="0048312B"/>
    <w:rsid w:val="0049603B"/>
    <w:rsid w:val="00497284"/>
    <w:rsid w:val="004B2C8D"/>
    <w:rsid w:val="004D0094"/>
    <w:rsid w:val="004D70D7"/>
    <w:rsid w:val="004E24FA"/>
    <w:rsid w:val="004E501E"/>
    <w:rsid w:val="004E694D"/>
    <w:rsid w:val="004F5F64"/>
    <w:rsid w:val="00502D31"/>
    <w:rsid w:val="0051285C"/>
    <w:rsid w:val="005306E0"/>
    <w:rsid w:val="00531695"/>
    <w:rsid w:val="00533EBB"/>
    <w:rsid w:val="00550B56"/>
    <w:rsid w:val="00555AAB"/>
    <w:rsid w:val="005738FC"/>
    <w:rsid w:val="0057627B"/>
    <w:rsid w:val="00592DD8"/>
    <w:rsid w:val="005A5EB9"/>
    <w:rsid w:val="005B1387"/>
    <w:rsid w:val="005C161E"/>
    <w:rsid w:val="005E64D0"/>
    <w:rsid w:val="0060328B"/>
    <w:rsid w:val="00614136"/>
    <w:rsid w:val="006207E2"/>
    <w:rsid w:val="00641915"/>
    <w:rsid w:val="00644EA3"/>
    <w:rsid w:val="0065085B"/>
    <w:rsid w:val="0065709A"/>
    <w:rsid w:val="006575B9"/>
    <w:rsid w:val="00672786"/>
    <w:rsid w:val="006732BA"/>
    <w:rsid w:val="00675202"/>
    <w:rsid w:val="0068199D"/>
    <w:rsid w:val="006855BB"/>
    <w:rsid w:val="00695E4E"/>
    <w:rsid w:val="006B4EBF"/>
    <w:rsid w:val="006C3A1D"/>
    <w:rsid w:val="006F6CF2"/>
    <w:rsid w:val="00725A38"/>
    <w:rsid w:val="007637C0"/>
    <w:rsid w:val="0076755B"/>
    <w:rsid w:val="00774201"/>
    <w:rsid w:val="00782035"/>
    <w:rsid w:val="007B131A"/>
    <w:rsid w:val="007B3BC3"/>
    <w:rsid w:val="007B47FA"/>
    <w:rsid w:val="007B5571"/>
    <w:rsid w:val="007D2F14"/>
    <w:rsid w:val="007D50D4"/>
    <w:rsid w:val="007E3372"/>
    <w:rsid w:val="007F3D0A"/>
    <w:rsid w:val="00802B34"/>
    <w:rsid w:val="00804765"/>
    <w:rsid w:val="00811B71"/>
    <w:rsid w:val="008205C6"/>
    <w:rsid w:val="00820E03"/>
    <w:rsid w:val="00824803"/>
    <w:rsid w:val="00832218"/>
    <w:rsid w:val="00835590"/>
    <w:rsid w:val="00841DEA"/>
    <w:rsid w:val="008426EF"/>
    <w:rsid w:val="00845D37"/>
    <w:rsid w:val="008468F4"/>
    <w:rsid w:val="00847612"/>
    <w:rsid w:val="0087154F"/>
    <w:rsid w:val="00871E0A"/>
    <w:rsid w:val="00882DC3"/>
    <w:rsid w:val="00883EEE"/>
    <w:rsid w:val="008924F0"/>
    <w:rsid w:val="008B2BEF"/>
    <w:rsid w:val="008C051B"/>
    <w:rsid w:val="008C49D3"/>
    <w:rsid w:val="008D300B"/>
    <w:rsid w:val="008F0855"/>
    <w:rsid w:val="008F63F0"/>
    <w:rsid w:val="00901077"/>
    <w:rsid w:val="00913548"/>
    <w:rsid w:val="009163F5"/>
    <w:rsid w:val="009318E9"/>
    <w:rsid w:val="00932BB7"/>
    <w:rsid w:val="00953702"/>
    <w:rsid w:val="00962141"/>
    <w:rsid w:val="00966664"/>
    <w:rsid w:val="0098101F"/>
    <w:rsid w:val="009B249D"/>
    <w:rsid w:val="009B7CF2"/>
    <w:rsid w:val="00A07672"/>
    <w:rsid w:val="00A10F10"/>
    <w:rsid w:val="00A213DC"/>
    <w:rsid w:val="00A22122"/>
    <w:rsid w:val="00A5340F"/>
    <w:rsid w:val="00A63459"/>
    <w:rsid w:val="00A713E9"/>
    <w:rsid w:val="00A74C13"/>
    <w:rsid w:val="00AA413E"/>
    <w:rsid w:val="00AA6ACD"/>
    <w:rsid w:val="00AB1A8B"/>
    <w:rsid w:val="00AB501E"/>
    <w:rsid w:val="00AD0597"/>
    <w:rsid w:val="00AD4108"/>
    <w:rsid w:val="00AF2968"/>
    <w:rsid w:val="00B07DF5"/>
    <w:rsid w:val="00B12706"/>
    <w:rsid w:val="00B15006"/>
    <w:rsid w:val="00B250EA"/>
    <w:rsid w:val="00B31897"/>
    <w:rsid w:val="00B3650B"/>
    <w:rsid w:val="00B63507"/>
    <w:rsid w:val="00B7457E"/>
    <w:rsid w:val="00B87C24"/>
    <w:rsid w:val="00BE4DD5"/>
    <w:rsid w:val="00C162A1"/>
    <w:rsid w:val="00C25754"/>
    <w:rsid w:val="00C37193"/>
    <w:rsid w:val="00C95590"/>
    <w:rsid w:val="00CA3FA2"/>
    <w:rsid w:val="00CA4744"/>
    <w:rsid w:val="00CA77D6"/>
    <w:rsid w:val="00CB5F7B"/>
    <w:rsid w:val="00CD5BD9"/>
    <w:rsid w:val="00CE6C4F"/>
    <w:rsid w:val="00CF3DD7"/>
    <w:rsid w:val="00CF4A59"/>
    <w:rsid w:val="00D16C98"/>
    <w:rsid w:val="00D179AA"/>
    <w:rsid w:val="00D2346C"/>
    <w:rsid w:val="00D24B69"/>
    <w:rsid w:val="00D400F0"/>
    <w:rsid w:val="00D607EA"/>
    <w:rsid w:val="00D705AA"/>
    <w:rsid w:val="00D74239"/>
    <w:rsid w:val="00D944C9"/>
    <w:rsid w:val="00DA5838"/>
    <w:rsid w:val="00DB64BA"/>
    <w:rsid w:val="00DC07FC"/>
    <w:rsid w:val="00DE1633"/>
    <w:rsid w:val="00DE4685"/>
    <w:rsid w:val="00DE51A0"/>
    <w:rsid w:val="00DF7801"/>
    <w:rsid w:val="00E06779"/>
    <w:rsid w:val="00E22F0C"/>
    <w:rsid w:val="00E56165"/>
    <w:rsid w:val="00E56539"/>
    <w:rsid w:val="00E66AC2"/>
    <w:rsid w:val="00E720C7"/>
    <w:rsid w:val="00E81C09"/>
    <w:rsid w:val="00E822CB"/>
    <w:rsid w:val="00E85775"/>
    <w:rsid w:val="00E97538"/>
    <w:rsid w:val="00EA6B11"/>
    <w:rsid w:val="00EB2F61"/>
    <w:rsid w:val="00EB33A7"/>
    <w:rsid w:val="00ED1AF6"/>
    <w:rsid w:val="00ED53AA"/>
    <w:rsid w:val="00ED608D"/>
    <w:rsid w:val="00EE2F17"/>
    <w:rsid w:val="00EF3050"/>
    <w:rsid w:val="00F04EA3"/>
    <w:rsid w:val="00F234B1"/>
    <w:rsid w:val="00F368DB"/>
    <w:rsid w:val="00F443D0"/>
    <w:rsid w:val="00F539F2"/>
    <w:rsid w:val="00F94556"/>
    <w:rsid w:val="00F9498B"/>
    <w:rsid w:val="00F94B91"/>
    <w:rsid w:val="00FD07FB"/>
    <w:rsid w:val="00FE5605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30897D"/>
  <w14:defaultImageDpi w14:val="0"/>
  <w15:docId w15:val="{CA5F34D0-C1FC-40D6-88D4-EDE4631A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70D7"/>
    <w:pPr>
      <w:spacing w:after="120" w:line="240" w:lineRule="auto"/>
      <w:jc w:val="both"/>
    </w:pPr>
    <w:rPr>
      <w:rFonts w:ascii="Arial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D70D7"/>
    <w:pPr>
      <w:numPr>
        <w:numId w:val="25"/>
      </w:numPr>
      <w:spacing w:before="720" w:after="600" w:line="216" w:lineRule="auto"/>
      <w:ind w:left="284" w:hanging="284"/>
      <w:jc w:val="left"/>
      <w:outlineLvl w:val="0"/>
    </w:pPr>
    <w:rPr>
      <w:rFonts w:ascii="Arial Black" w:hAnsi="Arial Black" w:cs="Arial"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D70D7"/>
    <w:rPr>
      <w:rFonts w:ascii="Arial Black" w:hAnsi="Arial Black" w:cs="Arial"/>
      <w:sz w:val="26"/>
      <w:szCs w:val="2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C162A1"/>
    <w:rPr>
      <w:rFonts w:ascii="Times New Roman" w:eastAsiaTheme="majorEastAsia" w:hAnsi="Times New Roman" w:cs="Times New Roman"/>
      <w:b/>
      <w:bCs/>
      <w:sz w:val="26"/>
      <w:szCs w:val="26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C162A1"/>
    <w:rPr>
      <w:rFonts w:ascii="Times New Roman" w:hAnsi="Times New Roman" w:cs="Times New Roman"/>
      <w:b/>
      <w:bCs/>
      <w:i/>
      <w:iCs/>
      <w:sz w:val="26"/>
      <w:szCs w:val="26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hAnsiTheme="minorHAns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6083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0830"/>
    <w:rPr>
      <w:rFonts w:ascii="Tahoma" w:hAnsi="Tahoma" w:cs="Tahoma"/>
      <w:sz w:val="16"/>
      <w:szCs w:val="16"/>
    </w:rPr>
  </w:style>
  <w:style w:type="paragraph" w:customStyle="1" w:styleId="nzevtvaru">
    <w:name w:val="název útvaru"/>
    <w:basedOn w:val="Normln"/>
    <w:qFormat/>
    <w:rsid w:val="002E23FF"/>
    <w:rPr>
      <w:rFonts w:ascii="Arial Black" w:hAnsi="Arial Black" w:cs="Arial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5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6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C161E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C161E"/>
    <w:rPr>
      <w:rFonts w:cs="Times New Roman"/>
      <w:color w:val="auto"/>
      <w:u w:val="none"/>
    </w:rPr>
  </w:style>
  <w:style w:type="paragraph" w:customStyle="1" w:styleId="Hlavika">
    <w:name w:val="Hlavička"/>
    <w:basedOn w:val="Normln"/>
    <w:qFormat/>
    <w:rsid w:val="0048312B"/>
    <w:pPr>
      <w:spacing w:after="0" w:line="192" w:lineRule="exact"/>
      <w:jc w:val="left"/>
    </w:pPr>
    <w:rPr>
      <w:rFonts w:cs="Arial"/>
      <w:noProof/>
      <w:sz w:val="18"/>
      <w:szCs w:val="16"/>
      <w:lang w:eastAsia="en-US"/>
    </w:rPr>
  </w:style>
  <w:style w:type="paragraph" w:customStyle="1" w:styleId="Adresa">
    <w:name w:val="Adresa"/>
    <w:basedOn w:val="Normln"/>
    <w:qFormat/>
    <w:rsid w:val="005C161E"/>
    <w:pPr>
      <w:spacing w:after="0" w:line="240" w:lineRule="exact"/>
    </w:pPr>
    <w:rPr>
      <w:rFonts w:cs="Arial"/>
    </w:rPr>
  </w:style>
  <w:style w:type="paragraph" w:customStyle="1" w:styleId="Vc">
    <w:name w:val="Věc"/>
    <w:basedOn w:val="Normln"/>
    <w:qFormat/>
    <w:rsid w:val="00E56539"/>
    <w:pPr>
      <w:spacing w:before="1440" w:after="480"/>
    </w:pPr>
    <w:rPr>
      <w:b/>
      <w:sz w:val="28"/>
      <w:szCs w:val="28"/>
    </w:rPr>
  </w:style>
  <w:style w:type="paragraph" w:customStyle="1" w:styleId="Podpopisem">
    <w:name w:val="Pod popisem"/>
    <w:basedOn w:val="Normln"/>
    <w:next w:val="Normln"/>
    <w:qFormat/>
    <w:rsid w:val="00E56539"/>
    <w:pPr>
      <w:tabs>
        <w:tab w:val="left" w:pos="5670"/>
      </w:tabs>
      <w:spacing w:before="1920" w:after="0"/>
    </w:pPr>
  </w:style>
  <w:style w:type="paragraph" w:customStyle="1" w:styleId="Odstavec-mezeraped">
    <w:name w:val="Odstavec- mezera před"/>
    <w:basedOn w:val="Normln"/>
    <w:next w:val="Normln"/>
    <w:qFormat/>
    <w:rsid w:val="00E56539"/>
    <w:pPr>
      <w:tabs>
        <w:tab w:val="left" w:pos="5670"/>
      </w:tabs>
      <w:spacing w:before="480" w:after="0"/>
    </w:pPr>
  </w:style>
  <w:style w:type="table" w:styleId="Mkatabulky">
    <w:name w:val="Table Grid"/>
    <w:basedOn w:val="Normlntabulka"/>
    <w:uiPriority w:val="59"/>
    <w:rsid w:val="002037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rsid w:val="00496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603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603B"/>
    <w:rPr>
      <w:rFonts w:ascii="Arial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4960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49603B"/>
    <w:rPr>
      <w:rFonts w:ascii="Arial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eno@dp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ktronicka.fakturace@dpo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---%20sablonus%20---\objednavka\dopis-cb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5642F-4830-42FE-845A-64F42D30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dopis-cb</Template>
  <TotalTime>45</TotalTime>
  <Pages>2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 Ostrava a.s.</dc:creator>
  <cp:keywords/>
  <dc:description/>
  <cp:lastModifiedBy>Řezáčová Sylva, Ing.</cp:lastModifiedBy>
  <cp:revision>14</cp:revision>
  <cp:lastPrinted>2020-10-15T07:26:00Z</cp:lastPrinted>
  <dcterms:created xsi:type="dcterms:W3CDTF">2025-05-07T12:10:00Z</dcterms:created>
  <dcterms:modified xsi:type="dcterms:W3CDTF">2025-05-29T07:53:00Z</dcterms:modified>
</cp:coreProperties>
</file>