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2FC3A4CE" w14:textId="77777777" w:rsidR="006A3866" w:rsidRDefault="006A3866" w:rsidP="006A386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Dům dětí a mládeže Uherský Brod, příspěvková organizace</w:t>
      </w:r>
    </w:p>
    <w:p w14:paraId="7F963B83" w14:textId="77777777" w:rsidR="006A3866" w:rsidRDefault="006A3866" w:rsidP="006A386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Přemysla Otakara II. 38, 688 01 Uherský Brod</w:t>
      </w:r>
    </w:p>
    <w:p w14:paraId="41761823" w14:textId="77777777" w:rsidR="006A3866" w:rsidRDefault="006A3866" w:rsidP="006A386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86770713</w:t>
      </w:r>
      <w:r>
        <w:rPr>
          <w:rFonts w:ascii="Arial" w:hAnsi="Arial" w:cs="Arial"/>
          <w:bCs/>
        </w:rPr>
        <w:tab/>
      </w:r>
    </w:p>
    <w:p w14:paraId="6A88C0D1" w14:textId="77777777" w:rsidR="006A3866" w:rsidRDefault="006A3866" w:rsidP="006A386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Klára Řezníčková, ředitelka</w:t>
      </w:r>
    </w:p>
    <w:p w14:paraId="1B5A046B" w14:textId="77777777" w:rsidR="006A3866" w:rsidRDefault="006A3866" w:rsidP="006A3866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7684553" w14:textId="61E533E9" w:rsidR="006A3866" w:rsidRDefault="006A3866" w:rsidP="006A3866">
      <w:pPr>
        <w:pStyle w:val="Prosttext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Č</w:t>
      </w:r>
      <w:r w:rsidRPr="00E22172">
        <w:rPr>
          <w:rFonts w:ascii="Arial" w:hAnsi="Arial" w:cs="Arial"/>
          <w:bCs/>
          <w:sz w:val="16"/>
          <w:szCs w:val="16"/>
        </w:rPr>
        <w:t>íslo jednací:</w:t>
      </w:r>
      <w:r w:rsidRPr="00E22172">
        <w:rPr>
          <w:rFonts w:ascii="Arial" w:hAnsi="Arial" w:cs="Arial"/>
          <w:bCs/>
          <w:sz w:val="16"/>
          <w:szCs w:val="16"/>
        </w:rPr>
        <w:tab/>
      </w:r>
      <w:r w:rsidRPr="00E22172">
        <w:rPr>
          <w:rFonts w:ascii="Arial" w:hAnsi="Arial" w:cs="Arial"/>
          <w:bCs/>
          <w:sz w:val="16"/>
          <w:szCs w:val="16"/>
        </w:rPr>
        <w:tab/>
        <w:t>MUUB/</w:t>
      </w:r>
      <w:r w:rsidR="00707B2F">
        <w:rPr>
          <w:rFonts w:ascii="Arial" w:hAnsi="Arial" w:cs="Arial"/>
          <w:bCs/>
          <w:sz w:val="16"/>
          <w:szCs w:val="16"/>
        </w:rPr>
        <w:t>108832</w:t>
      </w:r>
      <w:r>
        <w:rPr>
          <w:rFonts w:ascii="Arial" w:hAnsi="Arial" w:cs="Arial"/>
          <w:bCs/>
          <w:sz w:val="16"/>
          <w:szCs w:val="16"/>
        </w:rPr>
        <w:t>/</w:t>
      </w:r>
      <w:r w:rsidRPr="00E22172">
        <w:rPr>
          <w:rFonts w:ascii="Arial" w:hAnsi="Arial" w:cs="Arial"/>
          <w:bCs/>
          <w:sz w:val="16"/>
          <w:szCs w:val="16"/>
        </w:rPr>
        <w:t>202</w:t>
      </w:r>
      <w:r>
        <w:rPr>
          <w:rFonts w:ascii="Arial" w:hAnsi="Arial" w:cs="Arial"/>
          <w:bCs/>
          <w:sz w:val="16"/>
          <w:szCs w:val="16"/>
        </w:rPr>
        <w:t>5</w:t>
      </w:r>
    </w:p>
    <w:p w14:paraId="263873CB" w14:textId="718D9441" w:rsidR="006A3866" w:rsidRDefault="006A3866" w:rsidP="006A3866">
      <w:pPr>
        <w:pStyle w:val="Prosttext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JID: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 w:rsidR="00707B2F">
        <w:rPr>
          <w:rFonts w:ascii="Arial" w:hAnsi="Arial" w:cs="Arial"/>
          <w:bCs/>
          <w:sz w:val="16"/>
          <w:szCs w:val="16"/>
        </w:rPr>
        <w:t>126754</w:t>
      </w:r>
      <w:r w:rsidR="00E54168">
        <w:rPr>
          <w:rFonts w:ascii="Arial" w:hAnsi="Arial" w:cs="Arial"/>
          <w:bCs/>
          <w:sz w:val="16"/>
          <w:szCs w:val="16"/>
        </w:rPr>
        <w:t>/2</w:t>
      </w:r>
      <w:r w:rsidRPr="00E22172">
        <w:rPr>
          <w:rFonts w:ascii="Arial" w:hAnsi="Arial" w:cs="Arial"/>
          <w:bCs/>
          <w:sz w:val="16"/>
          <w:szCs w:val="16"/>
        </w:rPr>
        <w:t>02</w:t>
      </w:r>
      <w:r>
        <w:rPr>
          <w:rFonts w:ascii="Arial" w:hAnsi="Arial" w:cs="Arial"/>
          <w:bCs/>
          <w:sz w:val="16"/>
          <w:szCs w:val="16"/>
        </w:rPr>
        <w:t>5</w:t>
      </w:r>
      <w:r w:rsidRPr="00E22172">
        <w:rPr>
          <w:rFonts w:ascii="Arial" w:hAnsi="Arial" w:cs="Arial"/>
          <w:bCs/>
          <w:sz w:val="16"/>
          <w:szCs w:val="16"/>
        </w:rPr>
        <w:t>/MUUB</w:t>
      </w:r>
    </w:p>
    <w:p w14:paraId="5EBF0923" w14:textId="146F5073" w:rsidR="006A3866" w:rsidRPr="00E22172" w:rsidRDefault="006A3866" w:rsidP="006A3866">
      <w:pPr>
        <w:pStyle w:val="Prosttext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Spisová značka: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 w:rsidRPr="00E22172">
        <w:rPr>
          <w:rFonts w:ascii="Arial" w:hAnsi="Arial" w:cs="Arial"/>
          <w:bCs/>
          <w:sz w:val="16"/>
          <w:szCs w:val="16"/>
        </w:rPr>
        <w:t>MUUB/</w:t>
      </w:r>
      <w:r w:rsidR="00707B2F">
        <w:rPr>
          <w:rFonts w:ascii="Arial" w:hAnsi="Arial" w:cs="Arial"/>
          <w:bCs/>
          <w:sz w:val="16"/>
          <w:szCs w:val="16"/>
        </w:rPr>
        <w:t>106533</w:t>
      </w:r>
      <w:r w:rsidRPr="00E22172">
        <w:rPr>
          <w:rFonts w:ascii="Arial" w:hAnsi="Arial" w:cs="Arial"/>
          <w:bCs/>
          <w:sz w:val="16"/>
          <w:szCs w:val="16"/>
        </w:rPr>
        <w:t>/202</w:t>
      </w:r>
      <w:r>
        <w:rPr>
          <w:rFonts w:ascii="Arial" w:hAnsi="Arial" w:cs="Arial"/>
          <w:bCs/>
          <w:sz w:val="16"/>
          <w:szCs w:val="16"/>
        </w:rPr>
        <w:t>5</w:t>
      </w:r>
    </w:p>
    <w:p w14:paraId="5CA96728" w14:textId="1C95895E" w:rsidR="004149EC" w:rsidRDefault="004149EC" w:rsidP="004149EC">
      <w:pPr>
        <w:pStyle w:val="Prosttext"/>
        <w:spacing w:line="280" w:lineRule="atLeast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5373C30" w14:textId="77777777" w:rsidR="006A3866" w:rsidRDefault="006A3866" w:rsidP="004149EC">
      <w:pPr>
        <w:pStyle w:val="Prosttext"/>
        <w:spacing w:line="280" w:lineRule="atLeast"/>
        <w:jc w:val="center"/>
        <w:rPr>
          <w:rFonts w:ascii="Arial" w:hAnsi="Arial" w:cs="Arial"/>
          <w:b/>
          <w:caps/>
          <w:sz w:val="24"/>
          <w:szCs w:val="24"/>
        </w:rPr>
      </w:pPr>
    </w:p>
    <w:p w14:paraId="41A94134" w14:textId="77777777" w:rsidR="006A3866" w:rsidRDefault="006A3866" w:rsidP="006A3866">
      <w:pPr>
        <w:pStyle w:val="Prosttext"/>
        <w:spacing w:line="280" w:lineRule="atLeast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dodávka osobního automobilu</w:t>
      </w:r>
    </w:p>
    <w:p w14:paraId="26B82BEE" w14:textId="77777777" w:rsidR="00973A59" w:rsidRDefault="00973A59" w:rsidP="00973A5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027A1F42" w14:textId="77777777" w:rsidR="00973A59" w:rsidRDefault="00973A59" w:rsidP="00973A5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Režim veřejné zakázky:</w:t>
      </w:r>
      <w:r>
        <w:rPr>
          <w:rFonts w:ascii="Arial" w:hAnsi="Arial" w:cs="Arial"/>
          <w:bCs/>
        </w:rPr>
        <w:tab/>
        <w:t>veřejná zakázka malého rozsahu, JOSEPHINA elektronické podání nabídek</w:t>
      </w:r>
    </w:p>
    <w:p w14:paraId="00401899" w14:textId="0AE27CA9" w:rsidR="00126774" w:rsidRPr="0056479F" w:rsidRDefault="00126774" w:rsidP="00973A59">
      <w:pPr>
        <w:pStyle w:val="Zkladntext"/>
        <w:jc w:val="left"/>
        <w:rPr>
          <w:rFonts w:cs="Arial"/>
          <w:sz w:val="20"/>
          <w:szCs w:val="20"/>
        </w:rPr>
      </w:pPr>
    </w:p>
    <w:p w14:paraId="35FC42F4" w14:textId="7667846D" w:rsidR="00126774" w:rsidRDefault="00126774" w:rsidP="00126774">
      <w:pPr>
        <w:jc w:val="center"/>
        <w:rPr>
          <w:rFonts w:cs="Arial"/>
          <w:sz w:val="18"/>
          <w:szCs w:val="18"/>
        </w:rPr>
      </w:pPr>
    </w:p>
    <w:p w14:paraId="29A16C46" w14:textId="7C505170" w:rsidR="00126774" w:rsidRDefault="00973A59" w:rsidP="00126774">
      <w:pPr>
        <w:pStyle w:val="Zkladntext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F8796D" wp14:editId="7838D482">
                <wp:simplePos x="0" y="0"/>
                <wp:positionH relativeFrom="column">
                  <wp:posOffset>-47092</wp:posOffset>
                </wp:positionH>
                <wp:positionV relativeFrom="paragraph">
                  <wp:posOffset>91034</wp:posOffset>
                </wp:positionV>
                <wp:extent cx="6114553" cy="432460"/>
                <wp:effectExtent l="0" t="0" r="635" b="571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4553" cy="4324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 cap="rnd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CB70CA7" w:rsidR="00126774" w:rsidRPr="00B048CD" w:rsidRDefault="00126774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 w:rsidRPr="00B048C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rozhodnutí o </w:t>
                            </w:r>
                            <w:r w:rsidR="005B0C2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>zrušení</w:t>
                            </w:r>
                            <w:r w:rsidRPr="00B048C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8796D" id="Obdélník 11" o:spid="_x0000_s1026" style="position:absolute;left:0;text-align:left;margin-left:-3.7pt;margin-top:7.15pt;width:481.45pt;height:3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" fillcolor="#fde9d9 [665]" stroked="f" strokeweight="1.75pt">
                <v:stroke endcap="round"/>
                <v:textbox>
                  <w:txbxContent>
                    <w:p w14:paraId="6925E6C4" w14:textId="5CB70CA7" w:rsidR="00126774" w:rsidRPr="00B048CD" w:rsidRDefault="00126774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</w:pPr>
                      <w:r w:rsidRPr="00B048CD"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 xml:space="preserve">rozhodnutí o </w:t>
                      </w:r>
                      <w:r w:rsidR="005B0C21"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>zrušení</w:t>
                      </w:r>
                      <w:r w:rsidRPr="00B048CD"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22F571FA" w14:textId="60F5A3D9" w:rsidR="005B0C21" w:rsidRDefault="006A3866" w:rsidP="005B0C21">
      <w:pPr>
        <w:jc w:val="both"/>
        <w:rPr>
          <w:rFonts w:cs="Arial"/>
        </w:rPr>
      </w:pPr>
      <w:r>
        <w:rPr>
          <w:rFonts w:cs="Arial"/>
        </w:rPr>
        <w:t>Dům dětí a mládeže Uherský Brod</w:t>
      </w:r>
      <w:r w:rsidR="004755C9">
        <w:rPr>
          <w:rFonts w:cs="Arial"/>
        </w:rPr>
        <w:t xml:space="preserve">, příspěvková organizace, se sídlem </w:t>
      </w:r>
      <w:r>
        <w:rPr>
          <w:rFonts w:cs="Arial"/>
        </w:rPr>
        <w:t>Přemysla Otakara II. 38</w:t>
      </w:r>
      <w:r w:rsidR="004755C9">
        <w:rPr>
          <w:rFonts w:cs="Arial"/>
        </w:rPr>
        <w:t xml:space="preserve">, 688 01 Uherský Brod, IČ: </w:t>
      </w:r>
      <w:r>
        <w:rPr>
          <w:rFonts w:cs="Arial"/>
        </w:rPr>
        <w:t>86770713</w:t>
      </w:r>
      <w:r w:rsidR="004755C9">
        <w:rPr>
          <w:rFonts w:cs="Arial"/>
        </w:rPr>
        <w:t xml:space="preserve"> zastoupená v dané veřejné zakázce </w:t>
      </w:r>
      <w:r>
        <w:rPr>
          <w:rFonts w:cs="Arial"/>
        </w:rPr>
        <w:t>Mgr. Klárou Řezníčkovou</w:t>
      </w:r>
      <w:r w:rsidR="00690C86">
        <w:rPr>
          <w:rFonts w:cs="Arial"/>
        </w:rPr>
        <w:t>, ředitel</w:t>
      </w:r>
      <w:r>
        <w:rPr>
          <w:rFonts w:cs="Arial"/>
        </w:rPr>
        <w:t>kou</w:t>
      </w:r>
      <w:r w:rsidR="004755C9">
        <w:rPr>
          <w:rFonts w:cs="Arial"/>
        </w:rPr>
        <w:t xml:space="preserve">, jako zadavatel veřejné zakázky malého rozsahu s výše uvedeným názvem, zadávané v souladu se </w:t>
      </w:r>
      <w:r w:rsidR="004755C9">
        <w:t>Směrnicí pro zadávání veřejných zakázek malého rozsahu –</w:t>
      </w:r>
      <w:r w:rsidR="005460CA">
        <w:t xml:space="preserve"> </w:t>
      </w:r>
      <w:r w:rsidR="004755C9">
        <w:t xml:space="preserve">Vnitřní předpis organizace č. </w:t>
      </w:r>
      <w:r>
        <w:t>9</w:t>
      </w:r>
      <w:r w:rsidR="00375D9B">
        <w:t>/</w:t>
      </w:r>
      <w:r w:rsidR="004755C9">
        <w:t>20</w:t>
      </w:r>
      <w:r w:rsidR="00375D9B">
        <w:t>2</w:t>
      </w:r>
      <w:r>
        <w:t>5</w:t>
      </w:r>
      <w:r w:rsidR="004755C9">
        <w:t xml:space="preserve"> schválený usnesením č.</w:t>
      </w:r>
      <w:r w:rsidR="005B0C21">
        <w:t> </w:t>
      </w:r>
      <w:r w:rsidR="00375D9B">
        <w:t>2</w:t>
      </w:r>
      <w:r>
        <w:t>239</w:t>
      </w:r>
      <w:r w:rsidR="004755C9">
        <w:t>/R</w:t>
      </w:r>
      <w:r>
        <w:t>92</w:t>
      </w:r>
      <w:r w:rsidR="004755C9">
        <w:t>/</w:t>
      </w:r>
      <w:r w:rsidR="00375D9B">
        <w:t>2</w:t>
      </w:r>
      <w:r>
        <w:t>5</w:t>
      </w:r>
      <w:r w:rsidR="004755C9">
        <w:t xml:space="preserve"> Rady města Uherský Brod ze</w:t>
      </w:r>
      <w:r w:rsidR="00DC05CC">
        <w:t> </w:t>
      </w:r>
      <w:r w:rsidR="004755C9">
        <w:t xml:space="preserve">dne </w:t>
      </w:r>
      <w:r>
        <w:t>07</w:t>
      </w:r>
      <w:r w:rsidR="004755C9">
        <w:t>.</w:t>
      </w:r>
      <w:r>
        <w:t>04</w:t>
      </w:r>
      <w:r w:rsidR="004755C9">
        <w:t>.20</w:t>
      </w:r>
      <w:r w:rsidR="00375D9B">
        <w:t>2</w:t>
      </w:r>
      <w:r>
        <w:t>5</w:t>
      </w:r>
      <w:r w:rsidR="004755C9">
        <w:t xml:space="preserve">, </w:t>
      </w:r>
      <w:r w:rsidR="005B0C21">
        <w:rPr>
          <w:rFonts w:cs="Arial"/>
        </w:rPr>
        <w:t xml:space="preserve">rozhodl o zrušení veřejné zakázky. </w:t>
      </w:r>
    </w:p>
    <w:p w14:paraId="3D224DED" w14:textId="77777777" w:rsidR="005B0C21" w:rsidRDefault="005B0C21" w:rsidP="005B0C21">
      <w:pPr>
        <w:jc w:val="both"/>
        <w:rPr>
          <w:rFonts w:cs="Arial"/>
        </w:rPr>
      </w:pPr>
    </w:p>
    <w:p w14:paraId="68144939" w14:textId="77777777" w:rsidR="005B0C21" w:rsidRDefault="005B0C21" w:rsidP="005B0C21">
      <w:pPr>
        <w:jc w:val="both"/>
        <w:rPr>
          <w:rFonts w:cs="Arial"/>
        </w:rPr>
      </w:pPr>
      <w:r>
        <w:rPr>
          <w:rFonts w:cs="Arial"/>
        </w:rPr>
        <w:t xml:space="preserve">Zadavatel si ve Výzvě k podání nabídek článek č. 15.1, odst. c) ustanovil následující: </w:t>
      </w:r>
    </w:p>
    <w:p w14:paraId="6D49FE86" w14:textId="77777777" w:rsidR="005B0C21" w:rsidRDefault="005B0C21" w:rsidP="005B0C21">
      <w:pPr>
        <w:jc w:val="both"/>
        <w:rPr>
          <w:rFonts w:cs="Arial"/>
        </w:rPr>
      </w:pPr>
    </w:p>
    <w:p w14:paraId="4AB64D52" w14:textId="5E6ECF1A" w:rsidR="005B0C21" w:rsidRDefault="005B0C21" w:rsidP="005B0C21">
      <w:pPr>
        <w:pStyle w:val="Zkladntext"/>
        <w:jc w:val="both"/>
        <w:rPr>
          <w:rFonts w:ascii="Arial" w:hAnsi="Arial" w:cs="Arial"/>
          <w:b w:val="0"/>
          <w:i/>
          <w:sz w:val="20"/>
          <w:szCs w:val="20"/>
          <w:u w:val="none"/>
        </w:rPr>
      </w:pPr>
      <w:r w:rsidRPr="005B0C21">
        <w:rPr>
          <w:rFonts w:ascii="Arial" w:hAnsi="Arial" w:cs="Arial"/>
          <w:b w:val="0"/>
          <w:i/>
          <w:sz w:val="20"/>
          <w:szCs w:val="20"/>
          <w:u w:val="none"/>
        </w:rPr>
        <w:t>Zadavatel je oprávněn kdykoliv zrušit zadávací řízení a to i před podpisem smlouvy. Pokud zadavatel toto právo uplatní, nevzniká vítěznému dodavateli právo na uzavření smlouvy a ani ostatním vyzvaným účastníkům vůči zadavateli žádný nárok. Případné zrušení zadávacího řízení oznámí zadavatel všem účastníkům. Informace o zrušení zadavatel zveřejní elektronicky v systému JOSEPHINE a na profilu zadavatele (</w:t>
      </w:r>
      <w:hyperlink r:id="rId11" w:history="1">
        <w:r w:rsidRPr="005B0C21">
          <w:rPr>
            <w:rStyle w:val="Hypertextovodkaz"/>
            <w:rFonts w:ascii="Arial" w:hAnsi="Arial" w:cs="Arial"/>
            <w:b w:val="0"/>
            <w:color w:val="auto"/>
            <w:sz w:val="20"/>
            <w:szCs w:val="20"/>
            <w:u w:val="none"/>
          </w:rPr>
          <w:t>https://profily.proebiz.com/profile/86770713</w:t>
        </w:r>
      </w:hyperlink>
      <w:r w:rsidRPr="005B0C21">
        <w:rPr>
          <w:rStyle w:val="Hypertextovodkaz"/>
          <w:rFonts w:ascii="Arial" w:hAnsi="Arial" w:cs="Arial"/>
          <w:b w:val="0"/>
          <w:color w:val="auto"/>
          <w:sz w:val="20"/>
          <w:szCs w:val="20"/>
          <w:u w:val="none"/>
        </w:rPr>
        <w:t xml:space="preserve"> - </w:t>
      </w:r>
      <w:hyperlink r:id="rId12" w:history="1">
        <w:r w:rsidRPr="005B0C21">
          <w:rPr>
            <w:rStyle w:val="Hypertextovodkaz"/>
            <w:rFonts w:ascii="Arial" w:hAnsi="Arial" w:cs="Arial"/>
            <w:b w:val="0"/>
            <w:i/>
            <w:color w:val="auto"/>
            <w:sz w:val="20"/>
            <w:szCs w:val="20"/>
            <w:u w:val="none"/>
          </w:rPr>
          <w:t>http://zakazky.ub.cz</w:t>
        </w:r>
      </w:hyperlink>
      <w:r w:rsidRPr="005B0C21">
        <w:rPr>
          <w:rFonts w:ascii="Arial" w:hAnsi="Arial" w:cs="Arial"/>
          <w:b w:val="0"/>
          <w:i/>
          <w:sz w:val="20"/>
          <w:szCs w:val="20"/>
          <w:u w:val="none"/>
        </w:rPr>
        <w:t>).</w:t>
      </w:r>
    </w:p>
    <w:p w14:paraId="4B53399D" w14:textId="77777777" w:rsidR="00E54168" w:rsidRDefault="00E54168" w:rsidP="005B0C21">
      <w:pPr>
        <w:pStyle w:val="Zkladntext"/>
        <w:jc w:val="both"/>
        <w:rPr>
          <w:rFonts w:ascii="Arial" w:hAnsi="Arial" w:cs="Arial"/>
          <w:b w:val="0"/>
          <w:i/>
          <w:sz w:val="20"/>
          <w:szCs w:val="20"/>
          <w:u w:val="none"/>
        </w:rPr>
      </w:pPr>
    </w:p>
    <w:p w14:paraId="52D61B91" w14:textId="77777777" w:rsidR="00E54168" w:rsidRDefault="00E54168" w:rsidP="005B0C21">
      <w:pPr>
        <w:pStyle w:val="Zkladntext"/>
        <w:jc w:val="both"/>
        <w:rPr>
          <w:rFonts w:ascii="Arial" w:hAnsi="Arial" w:cs="Arial"/>
          <w:b w:val="0"/>
          <w:i/>
          <w:sz w:val="20"/>
          <w:szCs w:val="20"/>
          <w:u w:val="none"/>
        </w:rPr>
      </w:pPr>
    </w:p>
    <w:p w14:paraId="7AEC7A37" w14:textId="1F568710" w:rsidR="00E54168" w:rsidRPr="00E54168" w:rsidRDefault="00E54168" w:rsidP="005B0C21">
      <w:pPr>
        <w:pStyle w:val="Zkladntext"/>
        <w:jc w:val="both"/>
        <w:rPr>
          <w:rFonts w:ascii="Arial" w:hAnsi="Arial" w:cs="Arial"/>
          <w:sz w:val="20"/>
          <w:szCs w:val="20"/>
          <w:u w:val="none"/>
        </w:rPr>
      </w:pPr>
      <w:r w:rsidRPr="00E54168">
        <w:rPr>
          <w:rFonts w:ascii="Arial" w:hAnsi="Arial" w:cs="Arial"/>
          <w:sz w:val="20"/>
          <w:szCs w:val="20"/>
          <w:u w:val="none"/>
        </w:rPr>
        <w:t>Důvod zrušení: V termín pro podání nabídek neobdržel zadavatel žádnou nabídku.</w:t>
      </w:r>
    </w:p>
    <w:p w14:paraId="7080FC28" w14:textId="77777777" w:rsidR="00E54168" w:rsidRDefault="00E54168" w:rsidP="005B0C21">
      <w:pPr>
        <w:pStyle w:val="Zkladntext"/>
        <w:jc w:val="both"/>
        <w:rPr>
          <w:rFonts w:ascii="Arial" w:hAnsi="Arial" w:cs="Arial"/>
          <w:b w:val="0"/>
          <w:i/>
          <w:sz w:val="20"/>
          <w:szCs w:val="20"/>
          <w:u w:val="none"/>
        </w:rPr>
      </w:pPr>
    </w:p>
    <w:p w14:paraId="55884674" w14:textId="77777777" w:rsidR="00E54168" w:rsidRPr="005B0C21" w:rsidRDefault="00E54168" w:rsidP="005B0C21">
      <w:pPr>
        <w:pStyle w:val="Zkladntext"/>
        <w:jc w:val="both"/>
        <w:rPr>
          <w:rFonts w:ascii="Arial" w:hAnsi="Arial" w:cs="Arial"/>
          <w:b w:val="0"/>
          <w:i/>
          <w:sz w:val="20"/>
          <w:szCs w:val="20"/>
          <w:u w:val="none"/>
        </w:rPr>
      </w:pPr>
    </w:p>
    <w:p w14:paraId="6AE4C11E" w14:textId="0D26C237" w:rsidR="0046774F" w:rsidRDefault="0046774F" w:rsidP="005B0C21">
      <w:pPr>
        <w:jc w:val="both"/>
        <w:rPr>
          <w:rFonts w:cs="Arial"/>
          <w:bCs/>
        </w:rPr>
      </w:pPr>
    </w:p>
    <w:p w14:paraId="6C17C425" w14:textId="0E05836F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707B2F">
        <w:rPr>
          <w:rFonts w:cs="Arial"/>
          <w:bCs/>
        </w:rPr>
        <w:t>0</w:t>
      </w:r>
      <w:r w:rsidR="00080FEE">
        <w:rPr>
          <w:rFonts w:cs="Arial"/>
          <w:bCs/>
        </w:rPr>
        <w:t>4</w:t>
      </w:r>
      <w:r w:rsidR="003700CD">
        <w:rPr>
          <w:rFonts w:cs="Arial"/>
          <w:bCs/>
        </w:rPr>
        <w:t>.</w:t>
      </w:r>
      <w:r w:rsidR="00707B2F">
        <w:rPr>
          <w:rFonts w:cs="Arial"/>
          <w:bCs/>
        </w:rPr>
        <w:t>11</w:t>
      </w:r>
      <w:bookmarkStart w:id="0" w:name="_GoBack"/>
      <w:bookmarkEnd w:id="0"/>
      <w:r w:rsidRPr="0031080D">
        <w:rPr>
          <w:rFonts w:cs="Arial"/>
          <w:bCs/>
        </w:rPr>
        <w:t>.20</w:t>
      </w:r>
      <w:r w:rsidR="00D10512">
        <w:rPr>
          <w:rFonts w:cs="Arial"/>
          <w:bCs/>
        </w:rPr>
        <w:t>2</w:t>
      </w:r>
      <w:r w:rsidR="004149EC">
        <w:rPr>
          <w:rFonts w:cs="Arial"/>
          <w:bCs/>
        </w:rPr>
        <w:t>5</w:t>
      </w:r>
    </w:p>
    <w:p w14:paraId="0A558392" w14:textId="77777777" w:rsidR="00176B3C" w:rsidRDefault="00176B3C" w:rsidP="004A3E36">
      <w:pPr>
        <w:spacing w:line="280" w:lineRule="atLeast"/>
        <w:jc w:val="both"/>
        <w:rPr>
          <w:rFonts w:cs="Arial"/>
          <w:b/>
        </w:rPr>
      </w:pPr>
    </w:p>
    <w:p w14:paraId="1B0E485D" w14:textId="77777777" w:rsidR="005920A3" w:rsidRDefault="005920A3" w:rsidP="004A3E36">
      <w:pPr>
        <w:spacing w:line="280" w:lineRule="atLeast"/>
        <w:jc w:val="both"/>
        <w:rPr>
          <w:rFonts w:cs="Arial"/>
          <w:b/>
        </w:rPr>
      </w:pPr>
    </w:p>
    <w:p w14:paraId="7A5E0615" w14:textId="77777777" w:rsidR="007A642A" w:rsidRDefault="007A642A" w:rsidP="004A3E36">
      <w:pPr>
        <w:spacing w:line="280" w:lineRule="atLeast"/>
        <w:jc w:val="both"/>
        <w:rPr>
          <w:rFonts w:cs="Arial"/>
          <w:b/>
        </w:rPr>
      </w:pPr>
    </w:p>
    <w:p w14:paraId="041C5BB4" w14:textId="77777777" w:rsidR="007A642A" w:rsidRDefault="007A642A" w:rsidP="004A3E36">
      <w:pPr>
        <w:spacing w:line="280" w:lineRule="atLeast"/>
        <w:jc w:val="both"/>
        <w:rPr>
          <w:rFonts w:cs="Arial"/>
          <w:b/>
        </w:rPr>
      </w:pPr>
    </w:p>
    <w:p w14:paraId="00E00812" w14:textId="77777777" w:rsidR="009A7BF0" w:rsidRDefault="009A7BF0" w:rsidP="004A3E36">
      <w:pPr>
        <w:spacing w:line="280" w:lineRule="atLeast"/>
        <w:jc w:val="both"/>
        <w:rPr>
          <w:rFonts w:cs="Arial"/>
          <w:b/>
        </w:rPr>
      </w:pPr>
    </w:p>
    <w:p w14:paraId="6B7DBAB7" w14:textId="77777777" w:rsidR="007A642A" w:rsidRDefault="007A642A" w:rsidP="004A3E36">
      <w:pPr>
        <w:spacing w:line="280" w:lineRule="atLeast"/>
        <w:jc w:val="both"/>
        <w:rPr>
          <w:rFonts w:cs="Arial"/>
          <w:b/>
        </w:rPr>
      </w:pPr>
    </w:p>
    <w:p w14:paraId="5170DF36" w14:textId="77777777" w:rsidR="007A642A" w:rsidRDefault="007A642A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7CD53B59" w14:textId="799DA1B3" w:rsidR="00CD5046" w:rsidRDefault="006A3866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Klára Řezníčková</w:t>
      </w:r>
    </w:p>
    <w:p w14:paraId="49402398" w14:textId="2F5147C4" w:rsidR="008122EB" w:rsidRDefault="00690C86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  <w:r w:rsidR="006A3866">
        <w:rPr>
          <w:rFonts w:ascii="Arial" w:hAnsi="Arial" w:cs="Arial"/>
          <w:b w:val="0"/>
          <w:sz w:val="20"/>
          <w:szCs w:val="20"/>
          <w:u w:val="none"/>
        </w:rPr>
        <w:t>ka</w:t>
      </w:r>
    </w:p>
    <w:p w14:paraId="18EACA37" w14:textId="77777777" w:rsidR="00375D9B" w:rsidRDefault="00375D9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sectPr w:rsidR="00375D9B" w:rsidSect="00C32C09"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E54168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E54168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026F4" w14:textId="77777777" w:rsidR="006A3866" w:rsidRDefault="006A3866" w:rsidP="006A3866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0FC35ACD" w14:textId="77777777" w:rsidR="006A3866" w:rsidRPr="004F4B14" w:rsidRDefault="006A3866" w:rsidP="006A3866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Dům dětí a mládeže Uherský Brod, příspěvková organizace</w:t>
    </w:r>
  </w:p>
  <w:p w14:paraId="547F1D33" w14:textId="77777777" w:rsidR="006A3866" w:rsidRPr="006A3866" w:rsidRDefault="006A3866" w:rsidP="006A3866">
    <w:pPr>
      <w:pStyle w:val="Zpat"/>
      <w:spacing w:before="40"/>
      <w:jc w:val="both"/>
      <w:rPr>
        <w:rFonts w:cs="Arial"/>
        <w:sz w:val="16"/>
        <w:szCs w:val="16"/>
      </w:rPr>
    </w:pPr>
    <w:r w:rsidRPr="006C5C40">
      <w:rPr>
        <w:rFonts w:cs="Arial"/>
        <w:b/>
        <w:color w:val="E36C0A" w:themeColor="accent6" w:themeShade="BF"/>
        <w:sz w:val="16"/>
        <w:szCs w:val="16"/>
      </w:rPr>
      <w:t>Sídlo:</w:t>
    </w:r>
    <w:r w:rsidRPr="006C5C40">
      <w:rPr>
        <w:rFonts w:cs="Arial"/>
        <w:color w:val="E36C0A" w:themeColor="accent6" w:themeShade="BF"/>
        <w:sz w:val="16"/>
        <w:szCs w:val="16"/>
      </w:rPr>
      <w:t xml:space="preserve"> </w:t>
    </w:r>
    <w:r>
      <w:rPr>
        <w:rFonts w:cs="Arial"/>
        <w:sz w:val="16"/>
        <w:szCs w:val="16"/>
      </w:rPr>
      <w:t>Přemysla Otakara II. 38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6C5C40">
      <w:rPr>
        <w:rFonts w:cs="Arial"/>
        <w:b/>
        <w:color w:val="E36C0A" w:themeColor="accent6" w:themeShade="BF"/>
        <w:sz w:val="16"/>
        <w:szCs w:val="16"/>
      </w:rPr>
      <w:t>IČ:</w:t>
    </w:r>
    <w:r w:rsidRPr="006C5C40">
      <w:rPr>
        <w:rFonts w:cs="Arial"/>
        <w:color w:val="E36C0A" w:themeColor="accent6" w:themeShade="BF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86770713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6C5C40">
      <w:rPr>
        <w:rFonts w:cs="Arial"/>
        <w:b/>
        <w:color w:val="E36C0A" w:themeColor="accent6" w:themeShade="BF"/>
        <w:sz w:val="16"/>
        <w:szCs w:val="16"/>
      </w:rPr>
      <w:t>web: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6A3866">
        <w:rPr>
          <w:rStyle w:val="Hypertextovodkaz"/>
          <w:rFonts w:cs="Arial"/>
          <w:color w:val="auto"/>
          <w:sz w:val="16"/>
          <w:szCs w:val="16"/>
          <w:u w:val="none"/>
        </w:rPr>
        <w:t>www.ddmub.cz</w:t>
      </w:r>
    </w:hyperlink>
    <w:r>
      <w:rPr>
        <w:rFonts w:cs="Arial"/>
        <w:sz w:val="16"/>
        <w:szCs w:val="16"/>
      </w:rPr>
      <w:t xml:space="preserve">     </w:t>
    </w:r>
    <w:r w:rsidRPr="006C5C40">
      <w:rPr>
        <w:rFonts w:cs="Arial"/>
        <w:b/>
        <w:color w:val="E36C0A" w:themeColor="accent6" w:themeShade="BF"/>
        <w:sz w:val="16"/>
        <w:szCs w:val="16"/>
      </w:rPr>
      <w:t>e-mail:</w:t>
    </w:r>
    <w:r w:rsidRPr="006C5C40">
      <w:rPr>
        <w:rFonts w:cs="Arial"/>
        <w:color w:val="E36C0A" w:themeColor="accent6" w:themeShade="BF"/>
        <w:sz w:val="16"/>
        <w:szCs w:val="16"/>
      </w:rPr>
      <w:t xml:space="preserve"> </w:t>
    </w:r>
    <w:r w:rsidRPr="006A3866">
      <w:rPr>
        <w:rStyle w:val="Hypertextovodkaz"/>
        <w:rFonts w:cs="Arial"/>
        <w:color w:val="auto"/>
        <w:sz w:val="16"/>
        <w:szCs w:val="16"/>
        <w:u w:val="none"/>
      </w:rPr>
      <w:t>klara.reznickova@ddmub.cz</w:t>
    </w:r>
    <w:r w:rsidRPr="006A3866">
      <w:rPr>
        <w:rFonts w:cs="Arial"/>
        <w:sz w:val="16"/>
        <w:szCs w:val="16"/>
      </w:rPr>
      <w:t xml:space="preserve"> </w:t>
    </w:r>
  </w:p>
  <w:p w14:paraId="2B90063E" w14:textId="2B3485E8" w:rsidR="006A3866" w:rsidRPr="00E01F5E" w:rsidRDefault="006A3866" w:rsidP="006A3866">
    <w:pPr>
      <w:pStyle w:val="Zpat"/>
    </w:pPr>
    <w:r w:rsidRPr="006C5C40">
      <w:rPr>
        <w:rFonts w:cs="Arial"/>
        <w:b/>
        <w:color w:val="E36C0A" w:themeColor="accent6" w:themeShade="BF"/>
        <w:sz w:val="16"/>
        <w:szCs w:val="16"/>
      </w:rPr>
      <w:t>tel:</w:t>
    </w:r>
    <w:r w:rsidRPr="006C5C40">
      <w:rPr>
        <w:rFonts w:cs="Arial"/>
        <w:color w:val="E36C0A" w:themeColor="accent6" w:themeShade="BF"/>
        <w:sz w:val="16"/>
        <w:szCs w:val="16"/>
      </w:rPr>
      <w:t xml:space="preserve"> </w:t>
    </w:r>
    <w:r>
      <w:rPr>
        <w:rFonts w:cs="Arial"/>
        <w:sz w:val="16"/>
        <w:szCs w:val="16"/>
      </w:rPr>
      <w:t>773 179 333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41C130A5" w:rsidR="00EF3B95" w:rsidRPr="00126774" w:rsidRDefault="006A3866" w:rsidP="00126774">
    <w:pPr>
      <w:pStyle w:val="Zhlav"/>
    </w:pPr>
    <w:r w:rsidRPr="0087111E">
      <w:rPr>
        <w:noProof/>
      </w:rPr>
      <w:drawing>
        <wp:inline distT="0" distB="0" distL="0" distR="0" wp14:anchorId="2B7407D4" wp14:editId="1D5D1A59">
          <wp:extent cx="672998" cy="613621"/>
          <wp:effectExtent l="0" t="0" r="0" b="0"/>
          <wp:docPr id="3" name="Obrázek 3" descr="d:\Users\petra.hecova\Pictures\stažený soub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petra.hecova\Pictures\stažený soub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636" cy="632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4906"/>
    <w:rsid w:val="00056100"/>
    <w:rsid w:val="0005774D"/>
    <w:rsid w:val="0006441F"/>
    <w:rsid w:val="00064934"/>
    <w:rsid w:val="000700D7"/>
    <w:rsid w:val="0007575E"/>
    <w:rsid w:val="00076889"/>
    <w:rsid w:val="00080FEE"/>
    <w:rsid w:val="000919F8"/>
    <w:rsid w:val="000A171F"/>
    <w:rsid w:val="000A2858"/>
    <w:rsid w:val="000B7701"/>
    <w:rsid w:val="000D0D29"/>
    <w:rsid w:val="000D6478"/>
    <w:rsid w:val="000E07AC"/>
    <w:rsid w:val="000F462E"/>
    <w:rsid w:val="000F6B15"/>
    <w:rsid w:val="000F7435"/>
    <w:rsid w:val="00103B13"/>
    <w:rsid w:val="00105B68"/>
    <w:rsid w:val="0011175A"/>
    <w:rsid w:val="0012044E"/>
    <w:rsid w:val="00125F95"/>
    <w:rsid w:val="00126774"/>
    <w:rsid w:val="0014252B"/>
    <w:rsid w:val="001463A3"/>
    <w:rsid w:val="00150317"/>
    <w:rsid w:val="00152BF7"/>
    <w:rsid w:val="001543C4"/>
    <w:rsid w:val="00156CD4"/>
    <w:rsid w:val="001604DB"/>
    <w:rsid w:val="00162402"/>
    <w:rsid w:val="00176B3C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F3BAE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325C1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E6120"/>
    <w:rsid w:val="002F334D"/>
    <w:rsid w:val="0030157B"/>
    <w:rsid w:val="00303F29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1CDC"/>
    <w:rsid w:val="00366CFB"/>
    <w:rsid w:val="003700CD"/>
    <w:rsid w:val="0037185B"/>
    <w:rsid w:val="0037247B"/>
    <w:rsid w:val="003726D0"/>
    <w:rsid w:val="003736F5"/>
    <w:rsid w:val="00375D9B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149EC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6774F"/>
    <w:rsid w:val="0047281F"/>
    <w:rsid w:val="004755C9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16047"/>
    <w:rsid w:val="0052569D"/>
    <w:rsid w:val="0052756D"/>
    <w:rsid w:val="005342B4"/>
    <w:rsid w:val="00534D9B"/>
    <w:rsid w:val="00543060"/>
    <w:rsid w:val="005460CA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20A3"/>
    <w:rsid w:val="00596A18"/>
    <w:rsid w:val="005A0F5F"/>
    <w:rsid w:val="005B0C21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362C8"/>
    <w:rsid w:val="00643E98"/>
    <w:rsid w:val="006533C1"/>
    <w:rsid w:val="00653BFC"/>
    <w:rsid w:val="00654BE4"/>
    <w:rsid w:val="006550C2"/>
    <w:rsid w:val="006611EF"/>
    <w:rsid w:val="0066630E"/>
    <w:rsid w:val="0066653D"/>
    <w:rsid w:val="0068537D"/>
    <w:rsid w:val="00687470"/>
    <w:rsid w:val="00690C86"/>
    <w:rsid w:val="00696957"/>
    <w:rsid w:val="006A3370"/>
    <w:rsid w:val="006A3866"/>
    <w:rsid w:val="006C3CE6"/>
    <w:rsid w:val="006C4DC4"/>
    <w:rsid w:val="006D2493"/>
    <w:rsid w:val="006D5FC4"/>
    <w:rsid w:val="006D626E"/>
    <w:rsid w:val="006E1056"/>
    <w:rsid w:val="006E28D0"/>
    <w:rsid w:val="006E6D8D"/>
    <w:rsid w:val="006F2163"/>
    <w:rsid w:val="006F3EE7"/>
    <w:rsid w:val="006F4634"/>
    <w:rsid w:val="006F60FF"/>
    <w:rsid w:val="00702679"/>
    <w:rsid w:val="00707B2F"/>
    <w:rsid w:val="00712F4A"/>
    <w:rsid w:val="00713AE7"/>
    <w:rsid w:val="007165E9"/>
    <w:rsid w:val="00721699"/>
    <w:rsid w:val="00725771"/>
    <w:rsid w:val="0073497D"/>
    <w:rsid w:val="00734B7F"/>
    <w:rsid w:val="0074588C"/>
    <w:rsid w:val="00787FCE"/>
    <w:rsid w:val="00796324"/>
    <w:rsid w:val="007A28FD"/>
    <w:rsid w:val="007A642A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178E0"/>
    <w:rsid w:val="00842015"/>
    <w:rsid w:val="0084430B"/>
    <w:rsid w:val="008449CD"/>
    <w:rsid w:val="008504E8"/>
    <w:rsid w:val="00850A8B"/>
    <w:rsid w:val="0086077D"/>
    <w:rsid w:val="00862550"/>
    <w:rsid w:val="008650D5"/>
    <w:rsid w:val="00870F89"/>
    <w:rsid w:val="00872795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35484"/>
    <w:rsid w:val="00940B09"/>
    <w:rsid w:val="00945462"/>
    <w:rsid w:val="0096414F"/>
    <w:rsid w:val="00965FE8"/>
    <w:rsid w:val="00966497"/>
    <w:rsid w:val="00966F4E"/>
    <w:rsid w:val="0097116B"/>
    <w:rsid w:val="00973A59"/>
    <w:rsid w:val="009A7BF0"/>
    <w:rsid w:val="009C38C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5363F"/>
    <w:rsid w:val="00A6062C"/>
    <w:rsid w:val="00A659F9"/>
    <w:rsid w:val="00A855C2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3FC2"/>
    <w:rsid w:val="00B048CD"/>
    <w:rsid w:val="00B0593F"/>
    <w:rsid w:val="00B13160"/>
    <w:rsid w:val="00B14E19"/>
    <w:rsid w:val="00B154AD"/>
    <w:rsid w:val="00B23742"/>
    <w:rsid w:val="00B23803"/>
    <w:rsid w:val="00B25FE8"/>
    <w:rsid w:val="00B2682C"/>
    <w:rsid w:val="00B411FC"/>
    <w:rsid w:val="00B43EE9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D17F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506BD"/>
    <w:rsid w:val="00C63C90"/>
    <w:rsid w:val="00C677C8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10512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A54D2"/>
    <w:rsid w:val="00DB6641"/>
    <w:rsid w:val="00DC05CC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41926"/>
    <w:rsid w:val="00E4518C"/>
    <w:rsid w:val="00E47021"/>
    <w:rsid w:val="00E5175F"/>
    <w:rsid w:val="00E54168"/>
    <w:rsid w:val="00E541E9"/>
    <w:rsid w:val="00E61D66"/>
    <w:rsid w:val="00E65393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121A"/>
    <w:rsid w:val="00EB3C66"/>
    <w:rsid w:val="00EB59E7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10BC2"/>
    <w:rsid w:val="00F129E9"/>
    <w:rsid w:val="00F12E3A"/>
    <w:rsid w:val="00F21DA1"/>
    <w:rsid w:val="00F26588"/>
    <w:rsid w:val="00F332E8"/>
    <w:rsid w:val="00F33BDE"/>
    <w:rsid w:val="00F33F0F"/>
    <w:rsid w:val="00F46503"/>
    <w:rsid w:val="00F47A17"/>
    <w:rsid w:val="00F56B72"/>
    <w:rsid w:val="00F602A8"/>
    <w:rsid w:val="00F61E93"/>
    <w:rsid w:val="00F70DA9"/>
    <w:rsid w:val="00F733E0"/>
    <w:rsid w:val="00F92923"/>
    <w:rsid w:val="00FA0A6A"/>
    <w:rsid w:val="00FB1462"/>
    <w:rsid w:val="00FB217C"/>
    <w:rsid w:val="00FB286B"/>
    <w:rsid w:val="00FB34F4"/>
    <w:rsid w:val="00FB7117"/>
    <w:rsid w:val="00FC6E29"/>
    <w:rsid w:val="00FD4AA6"/>
    <w:rsid w:val="00FD7CC5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7CD53B17"/>
  <w15:docId w15:val="{933DE5C3-C38A-4C82-884B-E2DC595C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zakazky.ub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fily.proebiz.com/profile/7117710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m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f51146f-d5e6-43b0-96bb-31edae49fea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43EC3A-341C-497D-9B84-C0F26CC0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48A0F877</Template>
  <TotalTime>3</TotalTime>
  <Pages>1</Pages>
  <Words>209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3</cp:revision>
  <cp:lastPrinted>2025-07-25T05:31:00Z</cp:lastPrinted>
  <dcterms:created xsi:type="dcterms:W3CDTF">2025-11-04T10:04:00Z</dcterms:created>
  <dcterms:modified xsi:type="dcterms:W3CDTF">2025-11-04T10:06:00Z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