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58997" w14:textId="076BD8A8" w:rsidR="005738FC" w:rsidRPr="00100135" w:rsidRDefault="00100135" w:rsidP="00C162A1">
      <w:pPr>
        <w:pStyle w:val="nzevtvaru"/>
        <w:spacing w:after="0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  <w:r w:rsidRPr="00100135">
        <w:rPr>
          <w:rFonts w:ascii="Times New Roman" w:hAnsi="Times New Roman" w:cs="Times New Roman"/>
          <w:i/>
          <w:iCs/>
          <w:color w:val="auto"/>
          <w:sz w:val="22"/>
          <w:szCs w:val="22"/>
        </w:rPr>
        <w:t>Příloha č. 3 Výzvy – Doklad o předání vozidla</w:t>
      </w:r>
    </w:p>
    <w:p w14:paraId="2C658998" w14:textId="77777777" w:rsidR="002B65C1" w:rsidRPr="00644EA3" w:rsidRDefault="002B65C1" w:rsidP="00C162A1">
      <w:pPr>
        <w:pStyle w:val="nzevtvaru"/>
        <w:spacing w:after="0"/>
      </w:pPr>
    </w:p>
    <w:p w14:paraId="2C658999" w14:textId="10D3C573" w:rsidR="00DC4CD5" w:rsidRDefault="00DC4CD5" w:rsidP="002B65C1">
      <w:pPr>
        <w:jc w:val="center"/>
        <w:rPr>
          <w:b/>
          <w:bCs/>
          <w:u w:val="single"/>
        </w:rPr>
      </w:pPr>
      <w:r w:rsidRPr="00824693">
        <w:rPr>
          <w:b/>
          <w:bCs/>
          <w:sz w:val="28"/>
          <w:szCs w:val="28"/>
          <w:u w:val="single"/>
        </w:rPr>
        <w:t xml:space="preserve">Příloha </w:t>
      </w:r>
      <w:r w:rsidR="00E368D9" w:rsidRPr="00824693">
        <w:rPr>
          <w:b/>
          <w:bCs/>
          <w:sz w:val="28"/>
          <w:szCs w:val="28"/>
          <w:u w:val="single"/>
        </w:rPr>
        <w:t>č. 1 ke</w:t>
      </w:r>
      <w:r w:rsidRPr="00824693">
        <w:rPr>
          <w:b/>
          <w:bCs/>
          <w:sz w:val="28"/>
          <w:szCs w:val="28"/>
          <w:u w:val="single"/>
        </w:rPr>
        <w:t xml:space="preserve"> Kupní smlouvě </w:t>
      </w:r>
      <w:r w:rsidR="00C3532B">
        <w:rPr>
          <w:b/>
          <w:bCs/>
          <w:sz w:val="28"/>
          <w:szCs w:val="28"/>
          <w:u w:val="single"/>
        </w:rPr>
        <w:t>ODB</w:t>
      </w:r>
      <w:r w:rsidR="001B03B6">
        <w:rPr>
          <w:b/>
          <w:bCs/>
          <w:sz w:val="28"/>
          <w:szCs w:val="28"/>
          <w:u w:val="single"/>
        </w:rPr>
        <w:t>20250127</w:t>
      </w:r>
    </w:p>
    <w:p w14:paraId="2C65899A" w14:textId="7C7A553C" w:rsidR="00AA2748" w:rsidRDefault="00AB0179" w:rsidP="002B65C1">
      <w:pPr>
        <w:jc w:val="center"/>
        <w:rPr>
          <w:b/>
          <w:bCs/>
          <w:u w:val="single"/>
        </w:rPr>
      </w:pPr>
      <w:r>
        <w:rPr>
          <w:b/>
          <w:bCs/>
          <w:sz w:val="24"/>
          <w:szCs w:val="24"/>
          <w:u w:val="single"/>
        </w:rPr>
        <w:t>PŘEDÁVACÍ PROTOKOL</w:t>
      </w:r>
    </w:p>
    <w:p w14:paraId="2C65899B" w14:textId="77777777" w:rsidR="002B65C1" w:rsidRDefault="00D569FF" w:rsidP="002B65C1">
      <w:pPr>
        <w:rPr>
          <w:b/>
          <w:bCs/>
          <w:u w:val="single"/>
        </w:rPr>
      </w:pPr>
      <w:r>
        <w:rPr>
          <w:b/>
          <w:bCs/>
          <w:u w:val="single"/>
        </w:rPr>
        <w:t>Prodávající</w:t>
      </w:r>
      <w:r w:rsidR="002B65C1">
        <w:rPr>
          <w:b/>
          <w:bCs/>
          <w:u w:val="single"/>
        </w:rPr>
        <w:t>:</w:t>
      </w:r>
      <w:r w:rsidR="002B65C1">
        <w:tab/>
      </w:r>
      <w:r w:rsidR="002B65C1">
        <w:tab/>
      </w:r>
      <w:r w:rsidR="002B65C1">
        <w:tab/>
      </w:r>
      <w:r w:rsidR="002B65C1">
        <w:tab/>
      </w:r>
      <w:r w:rsidR="002B65C1">
        <w:tab/>
      </w:r>
      <w:r w:rsidR="002B65C1">
        <w:tab/>
      </w:r>
      <w:r w:rsidR="002B65C1">
        <w:tab/>
      </w:r>
      <w:r w:rsidR="002B65C1">
        <w:rPr>
          <w:b/>
          <w:bCs/>
          <w:u w:val="single"/>
        </w:rPr>
        <w:t>Zástupce prodávajícího:</w:t>
      </w:r>
    </w:p>
    <w:p w14:paraId="2C65899C" w14:textId="77777777" w:rsidR="002B65C1" w:rsidRDefault="002B65C1" w:rsidP="002B65C1">
      <w:r>
        <w:t>Dopravní podnik Ostrava a.s.</w:t>
      </w:r>
      <w:r>
        <w:tab/>
      </w:r>
      <w:r>
        <w:tab/>
      </w:r>
      <w:r w:rsidR="004E1CCC">
        <w:tab/>
      </w:r>
      <w:r w:rsidR="004E1CCC">
        <w:tab/>
      </w:r>
      <w:r w:rsidR="004E1CCC">
        <w:tab/>
      </w:r>
      <w:r w:rsidR="00D744D1">
        <w:t>Ing. Jaroslav Jelínek</w:t>
      </w:r>
    </w:p>
    <w:p w14:paraId="2C65899D" w14:textId="77777777" w:rsidR="002B65C1" w:rsidRDefault="002B65C1" w:rsidP="002B65C1">
      <w:r>
        <w:t>Poděbradova 494/2</w:t>
      </w:r>
    </w:p>
    <w:p w14:paraId="2C65899E" w14:textId="77777777" w:rsidR="002B65C1" w:rsidRDefault="002B65C1" w:rsidP="002B65C1">
      <w:r>
        <w:t>70</w:t>
      </w:r>
      <w:r w:rsidR="00AA2748">
        <w:t>2</w:t>
      </w:r>
      <w:r>
        <w:t xml:space="preserve"> </w:t>
      </w:r>
      <w:r w:rsidR="00AA2748">
        <w:t>00</w:t>
      </w:r>
      <w:r>
        <w:t xml:space="preserve"> Ostrava</w:t>
      </w:r>
      <w:r w:rsidR="00AA2748">
        <w:t xml:space="preserve">, </w:t>
      </w:r>
      <w:r>
        <w:t>Moravská Ostrava</w:t>
      </w:r>
    </w:p>
    <w:p w14:paraId="2C65899F" w14:textId="77777777" w:rsidR="002B65C1" w:rsidRDefault="002B65C1" w:rsidP="002B65C1">
      <w:proofErr w:type="gramStart"/>
      <w:r>
        <w:rPr>
          <w:b/>
          <w:bCs/>
        </w:rPr>
        <w:t xml:space="preserve">IČ: </w:t>
      </w:r>
      <w:r>
        <w:t xml:space="preserve"> 61974757</w:t>
      </w:r>
      <w:proofErr w:type="gramEnd"/>
    </w:p>
    <w:p w14:paraId="2C6589A0" w14:textId="77777777" w:rsidR="002B65C1" w:rsidRDefault="002B65C1" w:rsidP="002B65C1">
      <w:proofErr w:type="gramStart"/>
      <w:r>
        <w:rPr>
          <w:b/>
          <w:bCs/>
        </w:rPr>
        <w:t xml:space="preserve">DIČ: </w:t>
      </w:r>
      <w:r>
        <w:t xml:space="preserve"> CZ</w:t>
      </w:r>
      <w:proofErr w:type="gramEnd"/>
      <w:r>
        <w:t>61974757</w:t>
      </w:r>
    </w:p>
    <w:p w14:paraId="2C6589A1" w14:textId="4B0FC3EB" w:rsidR="002B65C1" w:rsidRDefault="002B65C1" w:rsidP="00493C28">
      <w:pPr>
        <w:rPr>
          <w:b/>
          <w:bCs/>
          <w:u w:val="single"/>
        </w:rPr>
      </w:pPr>
      <w:r>
        <w:rPr>
          <w:b/>
          <w:bCs/>
          <w:u w:val="single"/>
        </w:rPr>
        <w:t>Kupující:</w:t>
      </w:r>
      <w:r>
        <w:tab/>
      </w:r>
      <w:r w:rsidR="00493C28">
        <w:tab/>
      </w:r>
      <w:r>
        <w:tab/>
      </w:r>
      <w:r>
        <w:tab/>
      </w:r>
      <w:r>
        <w:tab/>
      </w:r>
      <w:r>
        <w:tab/>
      </w:r>
      <w:r w:rsidR="00D569FF">
        <w:tab/>
      </w:r>
      <w:r>
        <w:rPr>
          <w:b/>
          <w:bCs/>
          <w:u w:val="single"/>
        </w:rPr>
        <w:t>Zástupce kupujícího:</w:t>
      </w:r>
    </w:p>
    <w:p w14:paraId="2481E160" w14:textId="36DBE00B" w:rsidR="00493C28" w:rsidRDefault="00493C28">
      <w:pPr>
        <w:widowControl w:val="0"/>
        <w:spacing w:line="240" w:lineRule="atLeast"/>
        <w:rPr>
          <w:snapToGrid w:val="0"/>
        </w:rPr>
      </w:pPr>
      <w:r w:rsidRPr="00A675B9">
        <w:rPr>
          <w:snapToGrid w:val="0"/>
        </w:rPr>
        <w:t>Sídlem:</w:t>
      </w:r>
      <w:r w:rsidRPr="00A675B9">
        <w:rPr>
          <w:snapToGrid w:val="0"/>
        </w:rPr>
        <w:tab/>
      </w:r>
      <w:r w:rsidRPr="00A675B9">
        <w:rPr>
          <w:snapToGrid w:val="0"/>
        </w:rPr>
        <w:tab/>
      </w:r>
      <w:r>
        <w:rPr>
          <w:snapToGrid w:val="0"/>
        </w:rPr>
        <w:tab/>
      </w:r>
    </w:p>
    <w:p w14:paraId="46F0740B" w14:textId="2C2EDF63" w:rsidR="00E368D9" w:rsidRPr="00A675B9" w:rsidRDefault="00E368D9">
      <w:pPr>
        <w:widowControl w:val="0"/>
        <w:spacing w:line="240" w:lineRule="atLeast"/>
        <w:rPr>
          <w:snapToGrid w:val="0"/>
        </w:rPr>
      </w:pPr>
      <w:r>
        <w:rPr>
          <w:snapToGrid w:val="0"/>
        </w:rPr>
        <w:t>Datum narození:</w:t>
      </w:r>
      <w:r>
        <w:rPr>
          <w:snapToGrid w:val="0"/>
        </w:rPr>
        <w:tab/>
      </w:r>
    </w:p>
    <w:p w14:paraId="25AFDAEC" w14:textId="1D3CA731" w:rsidR="00493C28" w:rsidRPr="00A675B9" w:rsidRDefault="00493C28">
      <w:pPr>
        <w:widowControl w:val="0"/>
        <w:spacing w:line="240" w:lineRule="atLeast"/>
        <w:rPr>
          <w:snapToGrid w:val="0"/>
        </w:rPr>
      </w:pPr>
      <w:r w:rsidRPr="00A675B9">
        <w:rPr>
          <w:snapToGrid w:val="0"/>
        </w:rPr>
        <w:t>Telefon:</w:t>
      </w:r>
      <w:r w:rsidRPr="00A675B9">
        <w:rPr>
          <w:snapToGrid w:val="0"/>
        </w:rPr>
        <w:tab/>
      </w:r>
      <w:r>
        <w:rPr>
          <w:snapToGrid w:val="0"/>
        </w:rPr>
        <w:tab/>
      </w:r>
    </w:p>
    <w:p w14:paraId="666E484E" w14:textId="3AE6CE8E" w:rsidR="00493C28" w:rsidRPr="00A675B9" w:rsidRDefault="00493C28">
      <w:pPr>
        <w:widowControl w:val="0"/>
        <w:spacing w:line="240" w:lineRule="atLeast"/>
        <w:rPr>
          <w:snapToGrid w:val="0"/>
        </w:rPr>
      </w:pPr>
      <w:r w:rsidRPr="00A675B9">
        <w:rPr>
          <w:snapToGrid w:val="0"/>
        </w:rPr>
        <w:t>E-mail:</w:t>
      </w:r>
      <w:r w:rsidRPr="00A675B9">
        <w:rPr>
          <w:snapToGrid w:val="0"/>
        </w:rPr>
        <w:tab/>
      </w:r>
      <w:r w:rsidRPr="00A675B9">
        <w:rPr>
          <w:snapToGrid w:val="0"/>
        </w:rPr>
        <w:tab/>
      </w:r>
      <w:r>
        <w:rPr>
          <w:snapToGrid w:val="0"/>
        </w:rPr>
        <w:tab/>
      </w:r>
    </w:p>
    <w:p w14:paraId="2FD8B77F" w14:textId="438EE990" w:rsidR="00493C28" w:rsidRPr="00A675B9" w:rsidRDefault="00493C28">
      <w:pPr>
        <w:widowControl w:val="0"/>
        <w:spacing w:line="240" w:lineRule="atLeast"/>
        <w:rPr>
          <w:snapToGrid w:val="0"/>
        </w:rPr>
      </w:pPr>
      <w:r w:rsidRPr="00A675B9">
        <w:rPr>
          <w:snapToGrid w:val="0"/>
        </w:rPr>
        <w:t>Bankovní spojení:</w:t>
      </w:r>
      <w:r w:rsidRPr="00A675B9">
        <w:rPr>
          <w:snapToGrid w:val="0"/>
        </w:rPr>
        <w:tab/>
      </w:r>
      <w:r w:rsidRPr="00B51C16" w:rsidDel="00A675B9">
        <w:rPr>
          <w:highlight w:val="cyan"/>
        </w:rPr>
        <w:t xml:space="preserve"> </w:t>
      </w:r>
    </w:p>
    <w:p w14:paraId="280450D7" w14:textId="5CA31A31" w:rsidR="00493C28" w:rsidRPr="00A675B9" w:rsidRDefault="00493C28">
      <w:pPr>
        <w:widowControl w:val="0"/>
        <w:spacing w:line="240" w:lineRule="atLeast"/>
        <w:rPr>
          <w:snapToGrid w:val="0"/>
        </w:rPr>
      </w:pPr>
      <w:r w:rsidRPr="00A675B9">
        <w:rPr>
          <w:snapToGrid w:val="0"/>
        </w:rPr>
        <w:t>Číslo účtu:</w:t>
      </w:r>
      <w:r w:rsidRPr="00A675B9">
        <w:rPr>
          <w:snapToGrid w:val="0"/>
        </w:rPr>
        <w:tab/>
      </w:r>
      <w:r w:rsidRPr="00A675B9">
        <w:rPr>
          <w:snapToGrid w:val="0"/>
        </w:rPr>
        <w:tab/>
      </w:r>
    </w:p>
    <w:p w14:paraId="2C6589A4" w14:textId="77777777" w:rsidR="00BF40C0" w:rsidRDefault="00BF40C0" w:rsidP="002B65C1">
      <w:pPr>
        <w:rPr>
          <w:b/>
          <w:bCs/>
          <w:u w:val="single"/>
        </w:rPr>
      </w:pPr>
    </w:p>
    <w:p w14:paraId="2C6589A6" w14:textId="17A6D537" w:rsidR="007A12F9" w:rsidRPr="005E0669" w:rsidRDefault="002B65C1" w:rsidP="005E0669">
      <w:pPr>
        <w:autoSpaceDE w:val="0"/>
        <w:autoSpaceDN w:val="0"/>
        <w:adjustRightInd w:val="0"/>
      </w:pPr>
      <w:r>
        <w:t xml:space="preserve">Tímto se potvrzuje, že na </w:t>
      </w:r>
      <w:r w:rsidR="00D569FF">
        <w:t xml:space="preserve">základě uhrazení </w:t>
      </w:r>
      <w:r w:rsidR="00253A6A">
        <w:t xml:space="preserve">zálohové </w:t>
      </w:r>
      <w:r w:rsidR="00D569FF">
        <w:t xml:space="preserve">faktury č. </w:t>
      </w:r>
      <w:r w:rsidR="00E368D9">
        <w:t>……………………</w:t>
      </w:r>
      <w:r w:rsidR="00D569FF">
        <w:t xml:space="preserve">, </w:t>
      </w:r>
      <w:r>
        <w:t>převzal kupující níže uvedený předmět prodeje.</w:t>
      </w:r>
    </w:p>
    <w:p w14:paraId="2C6589A7" w14:textId="6D9D9718" w:rsidR="002B65C1" w:rsidRDefault="002B65C1" w:rsidP="002B65C1">
      <w:proofErr w:type="gramStart"/>
      <w:r w:rsidRPr="00AA2748">
        <w:rPr>
          <w:b/>
          <w:u w:val="single"/>
        </w:rPr>
        <w:t>Předmět</w:t>
      </w:r>
      <w:r w:rsidRPr="00AA2748">
        <w:rPr>
          <w:b/>
        </w:rPr>
        <w:t>:</w:t>
      </w:r>
      <w:r>
        <w:t xml:space="preserve"> </w:t>
      </w:r>
      <w:r w:rsidR="009B30C5">
        <w:t xml:space="preserve">  </w:t>
      </w:r>
      <w:proofErr w:type="gramEnd"/>
      <w:r w:rsidR="009B30C5">
        <w:t xml:space="preserve"> </w:t>
      </w:r>
      <w:r w:rsidR="00B86D23">
        <w:t>1</w:t>
      </w:r>
      <w:r w:rsidR="00C13EB2">
        <w:t xml:space="preserve"> </w:t>
      </w:r>
      <w:r w:rsidR="00E23D7D">
        <w:t>ks ojet</w:t>
      </w:r>
      <w:r w:rsidR="001D4E07">
        <w:t>ého</w:t>
      </w:r>
      <w:r w:rsidR="00C13EB2">
        <w:t xml:space="preserve"> </w:t>
      </w:r>
      <w:r w:rsidR="00824693">
        <w:t>trolejbus</w:t>
      </w:r>
      <w:r w:rsidR="001D4E07">
        <w:t>u</w:t>
      </w:r>
      <w:r w:rsidR="00824693">
        <w:t xml:space="preserve"> </w:t>
      </w:r>
      <w:r w:rsidR="00E12ED4">
        <w:t>………</w:t>
      </w:r>
      <w:proofErr w:type="gramStart"/>
      <w:r w:rsidR="00E12ED4">
        <w:t>…….</w:t>
      </w:r>
      <w:proofErr w:type="gramEnd"/>
      <w:r w:rsidR="00E12ED4">
        <w:t>.</w:t>
      </w:r>
    </w:p>
    <w:p w14:paraId="2C6589A8" w14:textId="5F91A720" w:rsidR="00AA2748" w:rsidRPr="00AC1116" w:rsidRDefault="00B86D23" w:rsidP="00AC1116">
      <w:pPr>
        <w:spacing w:after="0"/>
        <w:rPr>
          <w:b/>
          <w:bCs/>
        </w:rPr>
      </w:pPr>
      <w:r w:rsidRPr="00AC1116">
        <w:rPr>
          <w:bCs/>
        </w:rPr>
        <w:t>Ev. č.</w:t>
      </w:r>
      <w:r w:rsidR="00E12ED4">
        <w:rPr>
          <w:b/>
          <w:bCs/>
        </w:rPr>
        <w:t>………</w:t>
      </w:r>
      <w:r w:rsidR="00AC1116">
        <w:rPr>
          <w:b/>
          <w:bCs/>
        </w:rPr>
        <w:t xml:space="preserve">, </w:t>
      </w:r>
      <w:r w:rsidRPr="00AC1116">
        <w:rPr>
          <w:b/>
          <w:bCs/>
        </w:rPr>
        <w:t>t</w:t>
      </w:r>
      <w:r w:rsidRPr="00AC1116">
        <w:rPr>
          <w:bCs/>
        </w:rPr>
        <w:t>yp:</w:t>
      </w:r>
      <w:r w:rsidRPr="00AC1116">
        <w:rPr>
          <w:b/>
          <w:bCs/>
        </w:rPr>
        <w:t xml:space="preserve"> </w:t>
      </w:r>
      <w:r w:rsidR="00E12ED4">
        <w:rPr>
          <w:b/>
          <w:bCs/>
        </w:rPr>
        <w:t>…</w:t>
      </w:r>
      <w:proofErr w:type="gramStart"/>
      <w:r w:rsidR="00E12ED4">
        <w:rPr>
          <w:b/>
          <w:bCs/>
        </w:rPr>
        <w:t>…….</w:t>
      </w:r>
      <w:proofErr w:type="gramEnd"/>
      <w:r w:rsidRPr="00AC1116">
        <w:rPr>
          <w:b/>
          <w:bCs/>
        </w:rPr>
        <w:t xml:space="preserve">, </w:t>
      </w:r>
      <w:r w:rsidRPr="00AC1116">
        <w:rPr>
          <w:bCs/>
        </w:rPr>
        <w:t xml:space="preserve">rok </w:t>
      </w:r>
      <w:proofErr w:type="gramStart"/>
      <w:r w:rsidRPr="00AC1116">
        <w:rPr>
          <w:bCs/>
        </w:rPr>
        <w:t>výroby:</w:t>
      </w:r>
      <w:r w:rsidR="00E12ED4">
        <w:rPr>
          <w:b/>
          <w:bCs/>
        </w:rPr>
        <w:t>…</w:t>
      </w:r>
      <w:proofErr w:type="gramEnd"/>
      <w:r w:rsidR="00E12ED4">
        <w:rPr>
          <w:b/>
          <w:bCs/>
        </w:rPr>
        <w:t>……</w:t>
      </w:r>
      <w:r w:rsidRPr="00AC1116">
        <w:rPr>
          <w:b/>
          <w:bCs/>
        </w:rPr>
        <w:t xml:space="preserve">, </w:t>
      </w:r>
      <w:r w:rsidRPr="00AC1116">
        <w:rPr>
          <w:bCs/>
        </w:rPr>
        <w:t>inventární číslo</w:t>
      </w:r>
      <w:r w:rsidRPr="00AC1116">
        <w:rPr>
          <w:b/>
          <w:bCs/>
        </w:rPr>
        <w:t xml:space="preserve">: </w:t>
      </w:r>
      <w:r w:rsidR="00E12ED4">
        <w:rPr>
          <w:b/>
          <w:bCs/>
        </w:rPr>
        <w:t>………</w:t>
      </w:r>
    </w:p>
    <w:p w14:paraId="2C6589A9" w14:textId="77777777" w:rsidR="00AA2748" w:rsidRDefault="00AA2748" w:rsidP="00AA2748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Předané doklady</w:t>
      </w:r>
      <w:r w:rsidRPr="00AA2748">
        <w:rPr>
          <w:b/>
          <w:bCs/>
          <w:u w:val="single"/>
        </w:rPr>
        <w:t>:</w:t>
      </w:r>
      <w:r w:rsidR="00D744D1">
        <w:rPr>
          <w:b/>
          <w:bCs/>
          <w:u w:val="single"/>
        </w:rPr>
        <w:t xml:space="preserve"> kopie</w:t>
      </w:r>
    </w:p>
    <w:p w14:paraId="2C6589AA" w14:textId="02B2D6A2" w:rsidR="00BF40C0" w:rsidRDefault="00BF40C0" w:rsidP="00AA2748">
      <w:pPr>
        <w:spacing w:after="0"/>
        <w:rPr>
          <w:b/>
          <w:bCs/>
          <w:u w:val="single"/>
        </w:rPr>
      </w:pPr>
    </w:p>
    <w:p w14:paraId="21E0B628" w14:textId="77777777" w:rsidR="00E368D9" w:rsidRDefault="00E368D9" w:rsidP="00AA2748">
      <w:pPr>
        <w:spacing w:after="0"/>
        <w:rPr>
          <w:b/>
          <w:bCs/>
          <w:u w:val="single"/>
        </w:rPr>
      </w:pPr>
    </w:p>
    <w:p w14:paraId="2C6589B4" w14:textId="77777777" w:rsidR="00E23D7D" w:rsidRDefault="002B65C1" w:rsidP="002B65C1">
      <w:pPr>
        <w:rPr>
          <w:b/>
        </w:rPr>
      </w:pPr>
      <w:r>
        <w:rPr>
          <w:b/>
          <w:u w:val="single"/>
        </w:rPr>
        <w:t>Poznámka</w:t>
      </w:r>
      <w:r>
        <w:rPr>
          <w:b/>
        </w:rPr>
        <w:t xml:space="preserve">: </w:t>
      </w:r>
    </w:p>
    <w:p w14:paraId="2C6589B5" w14:textId="77777777" w:rsidR="00AA2748" w:rsidRDefault="00AA2748" w:rsidP="002B65C1">
      <w:pPr>
        <w:rPr>
          <w:b/>
        </w:rPr>
      </w:pPr>
    </w:p>
    <w:p w14:paraId="2C6589B6" w14:textId="77777777" w:rsidR="002B65C1" w:rsidRDefault="002B65C1" w:rsidP="002B65C1">
      <w:pPr>
        <w:rPr>
          <w:bCs/>
        </w:rPr>
      </w:pPr>
      <w:r>
        <w:rPr>
          <w:bCs/>
        </w:rPr>
        <w:t>Kupující provedl celkovou prohlídku vozidla a nemá námitek ke stavu a ceně</w:t>
      </w:r>
      <w:r w:rsidR="00F224F4">
        <w:rPr>
          <w:bCs/>
        </w:rPr>
        <w:t xml:space="preserve"> vozidla</w:t>
      </w:r>
      <w:r>
        <w:rPr>
          <w:bCs/>
        </w:rPr>
        <w:t>.</w:t>
      </w:r>
    </w:p>
    <w:p w14:paraId="2C6589B8" w14:textId="5A2DE73C" w:rsidR="00461BB9" w:rsidRDefault="00AA2748" w:rsidP="00E2424F">
      <w:pPr>
        <w:ind w:right="72"/>
      </w:pPr>
      <w:r w:rsidRPr="00F224F4">
        <w:rPr>
          <w:u w:val="single"/>
        </w:rPr>
        <w:t>Trolejbus</w:t>
      </w:r>
      <w:r w:rsidR="002B65C1" w:rsidRPr="00F224F4">
        <w:rPr>
          <w:u w:val="single"/>
        </w:rPr>
        <w:t xml:space="preserve"> předán dne:</w:t>
      </w:r>
      <w:r w:rsidR="00256B72">
        <w:tab/>
      </w:r>
      <w:r w:rsidR="00256B72">
        <w:tab/>
      </w:r>
      <w:r>
        <w:t xml:space="preserve">   </w:t>
      </w:r>
      <w:r w:rsidR="0053011C" w:rsidRPr="00F224F4">
        <w:rPr>
          <w:u w:val="single"/>
        </w:rPr>
        <w:t>hodina</w:t>
      </w:r>
      <w:r w:rsidR="00F26729" w:rsidRPr="00F224F4">
        <w:rPr>
          <w:u w:val="single"/>
        </w:rPr>
        <w:t>:</w:t>
      </w:r>
      <w:r>
        <w:tab/>
      </w:r>
      <w:r w:rsidR="00DC4CD5">
        <w:t xml:space="preserve"> </w:t>
      </w:r>
      <w:r w:rsidR="002B65C1" w:rsidRPr="00F224F4">
        <w:rPr>
          <w:u w:val="single"/>
        </w:rPr>
        <w:t>Místo předání:</w:t>
      </w:r>
      <w:r w:rsidR="002B65C1">
        <w:t xml:space="preserve"> </w:t>
      </w:r>
    </w:p>
    <w:p w14:paraId="2C6589B9" w14:textId="77777777" w:rsidR="00CA0D7A" w:rsidRDefault="00CA0D7A" w:rsidP="00CA0D7A">
      <w:pPr>
        <w:ind w:left="4956" w:right="72" w:firstLine="708"/>
      </w:pPr>
    </w:p>
    <w:p w14:paraId="2C6589BA" w14:textId="77777777" w:rsidR="00CA0D7A" w:rsidRDefault="00CA0D7A" w:rsidP="00CA0D7A">
      <w:pPr>
        <w:ind w:left="4956" w:right="72" w:firstLine="708"/>
      </w:pPr>
    </w:p>
    <w:p w14:paraId="2C6589BB" w14:textId="77777777" w:rsidR="002947FD" w:rsidRDefault="002947FD" w:rsidP="002B65C1"/>
    <w:p w14:paraId="2C6589BC" w14:textId="77777777" w:rsidR="002B65C1" w:rsidRDefault="002B65C1" w:rsidP="002B65C1">
      <w:r>
        <w:t>………………………….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…………………………..</w:t>
      </w:r>
    </w:p>
    <w:p w14:paraId="2C6589BD" w14:textId="77777777" w:rsidR="002B65C1" w:rsidRDefault="002B65C1" w:rsidP="002B65C1">
      <w:r>
        <w:t xml:space="preserve"> podpis </w:t>
      </w:r>
      <w:r w:rsidR="005E7228">
        <w:t>zástupce prodávajícího</w:t>
      </w:r>
      <w:r w:rsidR="005E7228">
        <w:tab/>
      </w:r>
      <w:r w:rsidR="005E7228">
        <w:tab/>
      </w:r>
      <w:r w:rsidR="005E7228">
        <w:tab/>
      </w:r>
      <w:r w:rsidR="005E7228">
        <w:tab/>
      </w:r>
      <w:r w:rsidR="005E7228">
        <w:tab/>
      </w:r>
      <w:r w:rsidR="005E7228">
        <w:tab/>
      </w:r>
      <w:r>
        <w:t>podpis</w:t>
      </w:r>
      <w:r w:rsidR="005E7228">
        <w:t xml:space="preserve"> zástupce</w:t>
      </w:r>
      <w:r>
        <w:t xml:space="preserve"> kupujícího</w:t>
      </w:r>
    </w:p>
    <w:sectPr w:rsidR="002B65C1" w:rsidSect="00393C1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589C0" w14:textId="77777777" w:rsidR="00ED4C2F" w:rsidRDefault="00ED4C2F" w:rsidP="00360830">
      <w:r>
        <w:separator/>
      </w:r>
    </w:p>
  </w:endnote>
  <w:endnote w:type="continuationSeparator" w:id="0">
    <w:p w14:paraId="2C6589C1" w14:textId="77777777" w:rsidR="00ED4C2F" w:rsidRDefault="00ED4C2F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589C3" w14:textId="4793EC16" w:rsidR="001E4DD0" w:rsidRDefault="001E4DD0" w:rsidP="00F234B1">
    <w:pPr>
      <w:pStyle w:val="Pata"/>
    </w:pPr>
    <w:r w:rsidRPr="00F539F2">
      <w:t xml:space="preserve">strana </w:t>
    </w:r>
    <w:r w:rsidR="00410A93">
      <w:fldChar w:fldCharType="begin"/>
    </w:r>
    <w:r w:rsidR="00410A93">
      <w:instrText>PAGE</w:instrText>
    </w:r>
    <w:r w:rsidR="00410A93">
      <w:fldChar w:fldCharType="separate"/>
    </w:r>
    <w:r w:rsidR="00E368D9">
      <w:rPr>
        <w:noProof/>
      </w:rPr>
      <w:t>2</w:t>
    </w:r>
    <w:r w:rsidR="00410A93">
      <w:rPr>
        <w:noProof/>
      </w:rPr>
      <w:fldChar w:fldCharType="end"/>
    </w:r>
    <w:r w:rsidRPr="00F539F2">
      <w:t>/</w:t>
    </w:r>
    <w:r w:rsidR="00410A93">
      <w:fldChar w:fldCharType="begin"/>
    </w:r>
    <w:r w:rsidR="00410A93">
      <w:instrText>NUMPAGES</w:instrText>
    </w:r>
    <w:r w:rsidR="00410A93">
      <w:fldChar w:fldCharType="separate"/>
    </w:r>
    <w:r w:rsidR="00E368D9">
      <w:rPr>
        <w:noProof/>
      </w:rPr>
      <w:t>2</w:t>
    </w:r>
    <w:r w:rsidR="00410A93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589C5" w14:textId="77777777" w:rsidR="001E4DD0" w:rsidRPr="001526C2" w:rsidRDefault="00962141" w:rsidP="001526C2">
    <w:pPr>
      <w:pStyle w:val="Pata"/>
    </w:pPr>
    <w:r w:rsidRPr="001526C2">
      <w:tab/>
    </w:r>
    <w:r w:rsidR="001E4DD0" w:rsidRPr="001526C2">
      <w:t xml:space="preserve">█ Registrace: Obchodní rejstřík Krajského soudu v Ostravě, </w:t>
    </w:r>
    <w:proofErr w:type="spellStart"/>
    <w:r w:rsidR="001E4DD0" w:rsidRPr="001526C2">
      <w:t>sp</w:t>
    </w:r>
    <w:proofErr w:type="spellEnd"/>
    <w:r w:rsidR="001E4DD0" w:rsidRPr="001526C2">
      <w:t>. zn. B 1104</w:t>
    </w:r>
  </w:p>
  <w:p w14:paraId="2C6589C6" w14:textId="15CEEF1D" w:rsidR="001E4DD0" w:rsidRDefault="001E4DD0" w:rsidP="00F234B1">
    <w:pPr>
      <w:pStyle w:val="Pata"/>
    </w:pPr>
    <w:r w:rsidRPr="001526C2">
      <w:t xml:space="preserve">strana </w:t>
    </w:r>
    <w:r w:rsidR="00410A93">
      <w:fldChar w:fldCharType="begin"/>
    </w:r>
    <w:r w:rsidR="00410A93">
      <w:instrText>PAGE</w:instrText>
    </w:r>
    <w:r w:rsidR="00410A93">
      <w:fldChar w:fldCharType="separate"/>
    </w:r>
    <w:r w:rsidR="00E2424F">
      <w:rPr>
        <w:noProof/>
      </w:rPr>
      <w:t>1</w:t>
    </w:r>
    <w:r w:rsidR="00410A93">
      <w:rPr>
        <w:noProof/>
      </w:rPr>
      <w:fldChar w:fldCharType="end"/>
    </w:r>
    <w:r w:rsidRPr="001526C2">
      <w:t>/</w:t>
    </w:r>
    <w:r w:rsidR="00410A93">
      <w:fldChar w:fldCharType="begin"/>
    </w:r>
    <w:r w:rsidR="00410A93">
      <w:instrText>NUMPAGES</w:instrText>
    </w:r>
    <w:r w:rsidR="00410A93">
      <w:fldChar w:fldCharType="separate"/>
    </w:r>
    <w:r w:rsidR="00E2424F">
      <w:rPr>
        <w:noProof/>
      </w:rPr>
      <w:t>1</w:t>
    </w:r>
    <w:r w:rsidR="00410A93">
      <w:rPr>
        <w:noProof/>
      </w:rPr>
      <w:fldChar w:fldCharType="end"/>
    </w:r>
    <w:r w:rsidRPr="001526C2">
      <w:tab/>
      <w:t>Bankovní spojení: Komerční banka a.s., pobočka Ostrava, číslo účtu: 5708761/0100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589BE" w14:textId="77777777" w:rsidR="00ED4C2F" w:rsidRDefault="00ED4C2F" w:rsidP="00360830">
      <w:r>
        <w:separator/>
      </w:r>
    </w:p>
  </w:footnote>
  <w:footnote w:type="continuationSeparator" w:id="0">
    <w:p w14:paraId="2C6589BF" w14:textId="77777777" w:rsidR="00ED4C2F" w:rsidRDefault="00ED4C2F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589C2" w14:textId="77777777" w:rsidR="004D0094" w:rsidRDefault="00590A16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752" behindDoc="0" locked="0" layoutInCell="1" allowOverlap="1" wp14:anchorId="2C6589C7" wp14:editId="2C6589C8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6620" cy="167005"/>
          <wp:effectExtent l="19050" t="0" r="5080" b="0"/>
          <wp:wrapSquare wrapText="bothSides"/>
          <wp:docPr id="3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A4_LOGO14mm_top_text0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6620" cy="1670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589C4" w14:textId="0E66FC0D" w:rsidR="00C162A1" w:rsidRDefault="00F24AA4" w:rsidP="00F24AA4">
    <w:pPr>
      <w:pStyle w:val="Zhlav"/>
      <w:spacing w:before="120"/>
      <w:jc w:val="right"/>
    </w:pPr>
    <w:r>
      <w:rPr>
        <w:noProof/>
      </w:rPr>
      <w:drawing>
        <wp:inline distT="0" distB="0" distL="0" distR="0" wp14:anchorId="1FE02876" wp14:editId="757CF102">
          <wp:extent cx="1533525" cy="786848"/>
          <wp:effectExtent l="0" t="0" r="0" b="0"/>
          <wp:docPr id="2" name="Obrázek 1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7020" cy="7989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0ED4FFA"/>
    <w:multiLevelType w:val="hybridMultilevel"/>
    <w:tmpl w:val="7EA27688"/>
    <w:lvl w:ilvl="0" w:tplc="B124693C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  <w:i/>
        <w:iCs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44717546">
    <w:abstractNumId w:val="6"/>
  </w:num>
  <w:num w:numId="2" w16cid:durableId="1664505712">
    <w:abstractNumId w:val="10"/>
  </w:num>
  <w:num w:numId="3" w16cid:durableId="561058749">
    <w:abstractNumId w:val="8"/>
  </w:num>
  <w:num w:numId="4" w16cid:durableId="754013394">
    <w:abstractNumId w:val="7"/>
  </w:num>
  <w:num w:numId="5" w16cid:durableId="399905308">
    <w:abstractNumId w:val="4"/>
  </w:num>
  <w:num w:numId="6" w16cid:durableId="1078865564">
    <w:abstractNumId w:val="3"/>
  </w:num>
  <w:num w:numId="7" w16cid:durableId="1521508407">
    <w:abstractNumId w:val="2"/>
  </w:num>
  <w:num w:numId="8" w16cid:durableId="1277103300">
    <w:abstractNumId w:val="1"/>
  </w:num>
  <w:num w:numId="9" w16cid:durableId="738942956">
    <w:abstractNumId w:val="0"/>
  </w:num>
  <w:num w:numId="10" w16cid:durableId="67927203">
    <w:abstractNumId w:val="9"/>
  </w:num>
  <w:num w:numId="11" w16cid:durableId="20900784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313"/>
    <w:rsid w:val="0000791F"/>
    <w:rsid w:val="00012348"/>
    <w:rsid w:val="00020CCD"/>
    <w:rsid w:val="000212B6"/>
    <w:rsid w:val="00022AFB"/>
    <w:rsid w:val="000330B4"/>
    <w:rsid w:val="0003617D"/>
    <w:rsid w:val="0007345D"/>
    <w:rsid w:val="00076C25"/>
    <w:rsid w:val="0008109D"/>
    <w:rsid w:val="000911BB"/>
    <w:rsid w:val="000A59BF"/>
    <w:rsid w:val="000B7DAE"/>
    <w:rsid w:val="000C4E61"/>
    <w:rsid w:val="000C5B9D"/>
    <w:rsid w:val="000F451D"/>
    <w:rsid w:val="00100135"/>
    <w:rsid w:val="001021F7"/>
    <w:rsid w:val="00110139"/>
    <w:rsid w:val="001250D9"/>
    <w:rsid w:val="00130026"/>
    <w:rsid w:val="00130C17"/>
    <w:rsid w:val="00133623"/>
    <w:rsid w:val="00145A19"/>
    <w:rsid w:val="001526C2"/>
    <w:rsid w:val="00161A4A"/>
    <w:rsid w:val="00176378"/>
    <w:rsid w:val="001828B5"/>
    <w:rsid w:val="001A4349"/>
    <w:rsid w:val="001B03B6"/>
    <w:rsid w:val="001B3CDB"/>
    <w:rsid w:val="001D4E07"/>
    <w:rsid w:val="001D79E8"/>
    <w:rsid w:val="001E4DD0"/>
    <w:rsid w:val="00212234"/>
    <w:rsid w:val="0021226D"/>
    <w:rsid w:val="0022495B"/>
    <w:rsid w:val="00230E86"/>
    <w:rsid w:val="002321D7"/>
    <w:rsid w:val="00253A6A"/>
    <w:rsid w:val="00256B72"/>
    <w:rsid w:val="00276D8B"/>
    <w:rsid w:val="002777D9"/>
    <w:rsid w:val="00287C4F"/>
    <w:rsid w:val="0029287C"/>
    <w:rsid w:val="002947FD"/>
    <w:rsid w:val="0029663E"/>
    <w:rsid w:val="002A03FB"/>
    <w:rsid w:val="002B65C1"/>
    <w:rsid w:val="002B73A0"/>
    <w:rsid w:val="002C08F2"/>
    <w:rsid w:val="002C1E41"/>
    <w:rsid w:val="002E28AD"/>
    <w:rsid w:val="003008B5"/>
    <w:rsid w:val="00304FB9"/>
    <w:rsid w:val="003078A2"/>
    <w:rsid w:val="003169FA"/>
    <w:rsid w:val="00324823"/>
    <w:rsid w:val="0035100B"/>
    <w:rsid w:val="00360830"/>
    <w:rsid w:val="00362826"/>
    <w:rsid w:val="00365B1D"/>
    <w:rsid w:val="00381888"/>
    <w:rsid w:val="00393C12"/>
    <w:rsid w:val="00395DF2"/>
    <w:rsid w:val="003B74C1"/>
    <w:rsid w:val="003C0EB6"/>
    <w:rsid w:val="003E437E"/>
    <w:rsid w:val="003E67E2"/>
    <w:rsid w:val="003F2FA4"/>
    <w:rsid w:val="003F530B"/>
    <w:rsid w:val="003F59D6"/>
    <w:rsid w:val="00410A93"/>
    <w:rsid w:val="004202BB"/>
    <w:rsid w:val="00424EA2"/>
    <w:rsid w:val="0044359B"/>
    <w:rsid w:val="00447930"/>
    <w:rsid w:val="00450110"/>
    <w:rsid w:val="00460C0D"/>
    <w:rsid w:val="00461BB9"/>
    <w:rsid w:val="00493C28"/>
    <w:rsid w:val="00497284"/>
    <w:rsid w:val="004B2C8D"/>
    <w:rsid w:val="004D0094"/>
    <w:rsid w:val="004E1CCC"/>
    <w:rsid w:val="004E24FA"/>
    <w:rsid w:val="004E694D"/>
    <w:rsid w:val="004F5F64"/>
    <w:rsid w:val="00500A07"/>
    <w:rsid w:val="0051285C"/>
    <w:rsid w:val="0051767D"/>
    <w:rsid w:val="00522330"/>
    <w:rsid w:val="0052764F"/>
    <w:rsid w:val="0053011C"/>
    <w:rsid w:val="005306E0"/>
    <w:rsid w:val="00531695"/>
    <w:rsid w:val="005426E2"/>
    <w:rsid w:val="00555AAB"/>
    <w:rsid w:val="005738FC"/>
    <w:rsid w:val="005760C5"/>
    <w:rsid w:val="005870F1"/>
    <w:rsid w:val="005905E7"/>
    <w:rsid w:val="00590A16"/>
    <w:rsid w:val="005B1387"/>
    <w:rsid w:val="005B49E5"/>
    <w:rsid w:val="005C35CB"/>
    <w:rsid w:val="005E0669"/>
    <w:rsid w:val="005E7228"/>
    <w:rsid w:val="005E7839"/>
    <w:rsid w:val="005F4A39"/>
    <w:rsid w:val="00614136"/>
    <w:rsid w:val="006207E2"/>
    <w:rsid w:val="006255F6"/>
    <w:rsid w:val="00644EA3"/>
    <w:rsid w:val="0065709A"/>
    <w:rsid w:val="006732BA"/>
    <w:rsid w:val="0068199D"/>
    <w:rsid w:val="00684AEF"/>
    <w:rsid w:val="00695E4E"/>
    <w:rsid w:val="006A7708"/>
    <w:rsid w:val="007065BA"/>
    <w:rsid w:val="0070753A"/>
    <w:rsid w:val="00710C12"/>
    <w:rsid w:val="007417BF"/>
    <w:rsid w:val="00753187"/>
    <w:rsid w:val="00767C41"/>
    <w:rsid w:val="0077389E"/>
    <w:rsid w:val="00776C33"/>
    <w:rsid w:val="007830B2"/>
    <w:rsid w:val="0078693C"/>
    <w:rsid w:val="007A12F9"/>
    <w:rsid w:val="007B131A"/>
    <w:rsid w:val="007D2F14"/>
    <w:rsid w:val="007D419F"/>
    <w:rsid w:val="007E7DC1"/>
    <w:rsid w:val="00802B34"/>
    <w:rsid w:val="00811B71"/>
    <w:rsid w:val="008205C6"/>
    <w:rsid w:val="00824693"/>
    <w:rsid w:val="00832218"/>
    <w:rsid w:val="00835590"/>
    <w:rsid w:val="00845D37"/>
    <w:rsid w:val="00852414"/>
    <w:rsid w:val="00865163"/>
    <w:rsid w:val="00870D7E"/>
    <w:rsid w:val="00871E0A"/>
    <w:rsid w:val="00882DC3"/>
    <w:rsid w:val="008A13F6"/>
    <w:rsid w:val="008B2BEF"/>
    <w:rsid w:val="008E7E5A"/>
    <w:rsid w:val="008F0855"/>
    <w:rsid w:val="00904E70"/>
    <w:rsid w:val="009163F5"/>
    <w:rsid w:val="00932BB7"/>
    <w:rsid w:val="00955352"/>
    <w:rsid w:val="00962141"/>
    <w:rsid w:val="00966664"/>
    <w:rsid w:val="0098101F"/>
    <w:rsid w:val="00997D15"/>
    <w:rsid w:val="009B30C5"/>
    <w:rsid w:val="009B7342"/>
    <w:rsid w:val="009B7CF2"/>
    <w:rsid w:val="009F49AE"/>
    <w:rsid w:val="00A042D1"/>
    <w:rsid w:val="00A07672"/>
    <w:rsid w:val="00A10F10"/>
    <w:rsid w:val="00A22122"/>
    <w:rsid w:val="00A6347F"/>
    <w:rsid w:val="00A663B7"/>
    <w:rsid w:val="00A713E9"/>
    <w:rsid w:val="00A74C13"/>
    <w:rsid w:val="00AA2748"/>
    <w:rsid w:val="00AA6ACD"/>
    <w:rsid w:val="00AB0179"/>
    <w:rsid w:val="00AB1A8B"/>
    <w:rsid w:val="00AC1116"/>
    <w:rsid w:val="00AD0597"/>
    <w:rsid w:val="00AD4108"/>
    <w:rsid w:val="00AF2968"/>
    <w:rsid w:val="00B028BF"/>
    <w:rsid w:val="00B12706"/>
    <w:rsid w:val="00B15006"/>
    <w:rsid w:val="00B15D63"/>
    <w:rsid w:val="00B25EC3"/>
    <w:rsid w:val="00B31897"/>
    <w:rsid w:val="00B46AA4"/>
    <w:rsid w:val="00B53313"/>
    <w:rsid w:val="00B63507"/>
    <w:rsid w:val="00B82EC5"/>
    <w:rsid w:val="00B86D23"/>
    <w:rsid w:val="00BE158E"/>
    <w:rsid w:val="00BF40C0"/>
    <w:rsid w:val="00BF68C5"/>
    <w:rsid w:val="00C0205B"/>
    <w:rsid w:val="00C06A60"/>
    <w:rsid w:val="00C13EB2"/>
    <w:rsid w:val="00C162A1"/>
    <w:rsid w:val="00C21181"/>
    <w:rsid w:val="00C3532B"/>
    <w:rsid w:val="00C369EF"/>
    <w:rsid w:val="00C37193"/>
    <w:rsid w:val="00C439CA"/>
    <w:rsid w:val="00C503E3"/>
    <w:rsid w:val="00C60758"/>
    <w:rsid w:val="00CA0D7A"/>
    <w:rsid w:val="00CA1A2F"/>
    <w:rsid w:val="00CB5F7B"/>
    <w:rsid w:val="00CC662D"/>
    <w:rsid w:val="00CE005B"/>
    <w:rsid w:val="00CE6C4F"/>
    <w:rsid w:val="00CE7480"/>
    <w:rsid w:val="00CF095D"/>
    <w:rsid w:val="00D24B69"/>
    <w:rsid w:val="00D3656D"/>
    <w:rsid w:val="00D56164"/>
    <w:rsid w:val="00D569FF"/>
    <w:rsid w:val="00D62947"/>
    <w:rsid w:val="00D744D1"/>
    <w:rsid w:val="00D86380"/>
    <w:rsid w:val="00D944C9"/>
    <w:rsid w:val="00DB11C6"/>
    <w:rsid w:val="00DB64BA"/>
    <w:rsid w:val="00DC4CD5"/>
    <w:rsid w:val="00DE0B58"/>
    <w:rsid w:val="00DE55B9"/>
    <w:rsid w:val="00DF3EC1"/>
    <w:rsid w:val="00E12A36"/>
    <w:rsid w:val="00E12ED4"/>
    <w:rsid w:val="00E23D7D"/>
    <w:rsid w:val="00E2424F"/>
    <w:rsid w:val="00E3196C"/>
    <w:rsid w:val="00E368D9"/>
    <w:rsid w:val="00E41CEA"/>
    <w:rsid w:val="00E66AC2"/>
    <w:rsid w:val="00E73974"/>
    <w:rsid w:val="00E74192"/>
    <w:rsid w:val="00E86DF5"/>
    <w:rsid w:val="00E8712F"/>
    <w:rsid w:val="00E97538"/>
    <w:rsid w:val="00EA3FD4"/>
    <w:rsid w:val="00EA477D"/>
    <w:rsid w:val="00EA6B11"/>
    <w:rsid w:val="00EB1F4C"/>
    <w:rsid w:val="00EB6481"/>
    <w:rsid w:val="00EB6E89"/>
    <w:rsid w:val="00ED4C2F"/>
    <w:rsid w:val="00EE2F17"/>
    <w:rsid w:val="00F04EA3"/>
    <w:rsid w:val="00F10B08"/>
    <w:rsid w:val="00F224F4"/>
    <w:rsid w:val="00F22A86"/>
    <w:rsid w:val="00F234B1"/>
    <w:rsid w:val="00F23B91"/>
    <w:rsid w:val="00F24AA4"/>
    <w:rsid w:val="00F26729"/>
    <w:rsid w:val="00F305B4"/>
    <w:rsid w:val="00F346BA"/>
    <w:rsid w:val="00F539F2"/>
    <w:rsid w:val="00F81D0E"/>
    <w:rsid w:val="00F84B72"/>
    <w:rsid w:val="00F9053B"/>
    <w:rsid w:val="00F94B91"/>
    <w:rsid w:val="00FA0C49"/>
    <w:rsid w:val="00FA5928"/>
    <w:rsid w:val="00FB4DC2"/>
    <w:rsid w:val="00FC5AF6"/>
    <w:rsid w:val="00FE63A8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C658997"/>
  <w15:docId w15:val="{06FA6BC6-04D0-43E5-89E1-9BEAA7B10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0D7E"/>
    <w:pPr>
      <w:spacing w:after="120"/>
      <w:jc w:val="both"/>
    </w:pPr>
    <w:rPr>
      <w:rFonts w:ascii="Times New Roman" w:eastAsia="Times New Roman" w:hAnsi="Times New Roman"/>
      <w:sz w:val="22"/>
    </w:rPr>
  </w:style>
  <w:style w:type="paragraph" w:styleId="Nadpis1">
    <w:name w:val="heading 1"/>
    <w:next w:val="Normln"/>
    <w:link w:val="Nadpis1Char"/>
    <w:uiPriority w:val="9"/>
    <w:qFormat/>
    <w:rsid w:val="009F49AE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color w:val="003C69"/>
      <w:sz w:val="26"/>
      <w:szCs w:val="2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="Calibr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="Calibr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F49AE"/>
    <w:rPr>
      <w:rFonts w:ascii="Arial Black" w:eastAsia="Times New Roman" w:hAnsi="Arial Black" w:cs="Arial"/>
      <w:color w:val="003C69"/>
      <w:sz w:val="26"/>
      <w:szCs w:val="26"/>
      <w:lang w:val="cs-CZ" w:eastAsia="cs-CZ" w:bidi="ar-SA"/>
    </w:rPr>
  </w:style>
  <w:style w:type="paragraph" w:customStyle="1" w:styleId="nzevtvaru">
    <w:name w:val="název útvaru"/>
    <w:basedOn w:val="Normln"/>
    <w:qFormat/>
    <w:rsid w:val="005306E0"/>
    <w:rPr>
      <w:rFonts w:ascii="Arial Black" w:hAnsi="Arial Black" w:cs="Arial"/>
      <w:color w:val="003C69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="Times New Roman" w:hAnsi="Times New Roman" w:cs="Times New Roman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99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1526C2"/>
    <w:pPr>
      <w:tabs>
        <w:tab w:val="right" w:pos="10206"/>
      </w:tabs>
      <w:spacing w:line="276" w:lineRule="auto"/>
    </w:pPr>
    <w:rPr>
      <w:rFonts w:ascii="Arial" w:hAnsi="Arial" w:cs="Arial"/>
      <w:color w:val="003C69"/>
      <w:sz w:val="16"/>
      <w:szCs w:val="16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98101F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D365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3656D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3656D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65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656D"/>
    <w:rPr>
      <w:rFonts w:ascii="Times New Roman" w:eastAsia="Times New Roman" w:hAnsi="Times New Roman"/>
      <w:b/>
      <w:bCs/>
    </w:rPr>
  </w:style>
  <w:style w:type="paragraph" w:styleId="Bezmezer">
    <w:name w:val="No Spacing"/>
    <w:uiPriority w:val="1"/>
    <w:qFormat/>
    <w:rsid w:val="00461BB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100135"/>
    <w:rPr>
      <w:rFonts w:ascii="Times New Roman" w:eastAsia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ndat\Plocha\TOM&#193;&#352;\Logo%20A4-barva-v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EEC9D-0C4F-413F-B7A8-CFF8F80A3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 A4-barva-v</Template>
  <TotalTime>26</TotalTime>
  <Pages>1</Pages>
  <Words>121</Words>
  <Characters>781</Characters>
  <Application>Microsoft Office Word</Application>
  <DocSecurity>0</DocSecurity>
  <Lines>37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bendat</dc:creator>
  <cp:lastModifiedBy>Janečková Iveta, Bc.</cp:lastModifiedBy>
  <cp:revision>16</cp:revision>
  <cp:lastPrinted>2015-09-24T10:00:00Z</cp:lastPrinted>
  <dcterms:created xsi:type="dcterms:W3CDTF">2023-08-14T09:40:00Z</dcterms:created>
  <dcterms:modified xsi:type="dcterms:W3CDTF">2026-02-10T09:10:00Z</dcterms:modified>
</cp:coreProperties>
</file>