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ECE7" w14:textId="77777777" w:rsidR="00F12249" w:rsidRPr="00E409DD" w:rsidRDefault="00F12249" w:rsidP="00E409DD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0C3E1B8F" w14:textId="77777777" w:rsidR="0034165A" w:rsidRPr="00E409DD" w:rsidRDefault="0034165A" w:rsidP="00E409DD">
      <w:pPr>
        <w:spacing w:line="276" w:lineRule="auto"/>
        <w:jc w:val="center"/>
        <w:outlineLvl w:val="0"/>
        <w:rPr>
          <w:b/>
          <w:sz w:val="36"/>
          <w:szCs w:val="36"/>
        </w:rPr>
      </w:pPr>
      <w:r w:rsidRPr="00E409DD">
        <w:rPr>
          <w:b/>
          <w:sz w:val="36"/>
          <w:szCs w:val="36"/>
        </w:rPr>
        <w:t>SMLOUVA O DÍLO</w:t>
      </w:r>
    </w:p>
    <w:p w14:paraId="45B3F4EC" w14:textId="77777777" w:rsidR="0034165A" w:rsidRPr="00E409DD" w:rsidRDefault="0034165A" w:rsidP="00E409DD">
      <w:pPr>
        <w:spacing w:line="276" w:lineRule="auto"/>
        <w:jc w:val="center"/>
        <w:outlineLvl w:val="0"/>
        <w:rPr>
          <w:i/>
          <w:sz w:val="22"/>
          <w:szCs w:val="22"/>
        </w:rPr>
      </w:pPr>
      <w:r w:rsidRPr="00E409DD">
        <w:rPr>
          <w:i/>
          <w:sz w:val="22"/>
          <w:szCs w:val="22"/>
        </w:rPr>
        <w:t xml:space="preserve">uzavřená podle ust. § 2586 a násl. z. č. 89/2012 Sb., občanský zákoník </w:t>
      </w:r>
    </w:p>
    <w:p w14:paraId="23C7CF83" w14:textId="77777777" w:rsidR="0034165A" w:rsidRPr="00E409DD" w:rsidRDefault="0034165A" w:rsidP="00E409DD">
      <w:pPr>
        <w:spacing w:line="276" w:lineRule="auto"/>
        <w:jc w:val="center"/>
        <w:outlineLvl w:val="0"/>
        <w:rPr>
          <w:sz w:val="22"/>
          <w:szCs w:val="22"/>
        </w:rPr>
      </w:pPr>
    </w:p>
    <w:p w14:paraId="43709CE5" w14:textId="77777777" w:rsidR="0034165A" w:rsidRPr="00E409DD" w:rsidRDefault="0034165A" w:rsidP="00E409DD">
      <w:pPr>
        <w:spacing w:line="276" w:lineRule="auto"/>
        <w:jc w:val="center"/>
        <w:outlineLvl w:val="0"/>
        <w:rPr>
          <w:sz w:val="22"/>
          <w:szCs w:val="22"/>
        </w:rPr>
      </w:pPr>
      <w:r w:rsidRPr="00E409DD">
        <w:rPr>
          <w:sz w:val="22"/>
          <w:szCs w:val="22"/>
        </w:rPr>
        <w:t xml:space="preserve">na </w:t>
      </w:r>
      <w:r w:rsidRPr="00E409DD">
        <w:rPr>
          <w:b/>
          <w:sz w:val="22"/>
          <w:szCs w:val="22"/>
        </w:rPr>
        <w:t>dodávku stavby</w:t>
      </w:r>
      <w:r w:rsidRPr="00E409DD">
        <w:rPr>
          <w:sz w:val="22"/>
          <w:szCs w:val="22"/>
        </w:rPr>
        <w:t xml:space="preserve"> na akci:</w:t>
      </w:r>
    </w:p>
    <w:p w14:paraId="523FE1E5" w14:textId="77777777" w:rsidR="00115A2B" w:rsidRPr="00E409DD" w:rsidRDefault="00115A2B" w:rsidP="00E409DD">
      <w:pPr>
        <w:spacing w:line="276" w:lineRule="auto"/>
        <w:jc w:val="center"/>
        <w:outlineLvl w:val="0"/>
        <w:rPr>
          <w:sz w:val="22"/>
          <w:szCs w:val="22"/>
        </w:rPr>
      </w:pPr>
    </w:p>
    <w:p w14:paraId="77C9ECD3" w14:textId="77777777" w:rsidR="00002160" w:rsidRPr="00E409DD" w:rsidRDefault="00A47316" w:rsidP="00E409DD">
      <w:pPr>
        <w:spacing w:line="276" w:lineRule="auto"/>
        <w:jc w:val="center"/>
        <w:outlineLvl w:val="0"/>
        <w:rPr>
          <w:b/>
        </w:rPr>
      </w:pPr>
      <w:r w:rsidRPr="00E409DD">
        <w:rPr>
          <w:b/>
          <w:szCs w:val="22"/>
        </w:rPr>
        <w:t>„</w:t>
      </w:r>
      <w:r w:rsidR="00986EC1">
        <w:rPr>
          <w:b/>
          <w:szCs w:val="22"/>
        </w:rPr>
        <w:t>HODONÍN – oprava chodníku ul. Lipová alej I. a II.</w:t>
      </w:r>
      <w:r w:rsidRPr="00E409DD">
        <w:rPr>
          <w:b/>
          <w:szCs w:val="22"/>
        </w:rPr>
        <w:t>“</w:t>
      </w:r>
    </w:p>
    <w:p w14:paraId="188F444E" w14:textId="77777777" w:rsidR="00115A2B" w:rsidRPr="00E409DD" w:rsidRDefault="00115A2B" w:rsidP="00E409DD">
      <w:pPr>
        <w:spacing w:line="276" w:lineRule="auto"/>
        <w:jc w:val="center"/>
        <w:outlineLvl w:val="0"/>
        <w:rPr>
          <w:b/>
          <w:sz w:val="20"/>
        </w:rPr>
      </w:pPr>
    </w:p>
    <w:p w14:paraId="4B3C1C4F" w14:textId="77777777" w:rsidR="00115A2B" w:rsidRPr="00E409DD" w:rsidRDefault="00115A2B" w:rsidP="00E409DD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SMLUVNÍ STRANY</w:t>
      </w:r>
    </w:p>
    <w:p w14:paraId="5C16D079" w14:textId="77777777" w:rsidR="00115A2B" w:rsidRPr="00E409DD" w:rsidRDefault="00115A2B" w:rsidP="00E409DD">
      <w:pPr>
        <w:spacing w:after="120" w:line="276" w:lineRule="auto"/>
        <w:ind w:left="567"/>
        <w:jc w:val="both"/>
        <w:outlineLvl w:val="0"/>
        <w:rPr>
          <w:sz w:val="22"/>
          <w:szCs w:val="22"/>
        </w:rPr>
      </w:pPr>
      <w:r w:rsidRPr="00E409DD">
        <w:rPr>
          <w:b/>
          <w:sz w:val="22"/>
          <w:szCs w:val="22"/>
        </w:rPr>
        <w:t>Objednatel</w:t>
      </w:r>
      <w:r w:rsidRPr="00E409DD">
        <w:rPr>
          <w:sz w:val="22"/>
          <w:szCs w:val="22"/>
        </w:rPr>
        <w:t>:</w:t>
      </w:r>
      <w:r w:rsidR="00002160" w:rsidRPr="00E409DD">
        <w:rPr>
          <w:sz w:val="22"/>
          <w:szCs w:val="22"/>
        </w:rPr>
        <w:tab/>
      </w:r>
      <w:r w:rsidR="00002160" w:rsidRPr="00E409DD">
        <w:rPr>
          <w:sz w:val="22"/>
          <w:szCs w:val="22"/>
        </w:rPr>
        <w:tab/>
      </w:r>
      <w:r w:rsidRPr="00E409DD">
        <w:rPr>
          <w:b/>
          <w:sz w:val="22"/>
          <w:szCs w:val="22"/>
        </w:rPr>
        <w:t>Město HODONÍN</w:t>
      </w:r>
    </w:p>
    <w:p w14:paraId="7248A0A0" w14:textId="77777777" w:rsidR="00115A2B" w:rsidRPr="00E409DD" w:rsidRDefault="001C1939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Sídlo</w:t>
      </w:r>
      <w:r w:rsidR="00115A2B" w:rsidRPr="00E409DD">
        <w:rPr>
          <w:color w:val="FF0000"/>
          <w:sz w:val="22"/>
          <w:szCs w:val="22"/>
        </w:rPr>
        <w:t>:</w:t>
      </w:r>
      <w:r w:rsidR="00115A2B" w:rsidRPr="00E409DD">
        <w:rPr>
          <w:sz w:val="22"/>
          <w:szCs w:val="22"/>
        </w:rPr>
        <w:t xml:space="preserve"> </w:t>
      </w:r>
      <w:r w:rsidR="00115A2B" w:rsidRPr="00E409DD">
        <w:rPr>
          <w:sz w:val="22"/>
          <w:szCs w:val="22"/>
        </w:rPr>
        <w:tab/>
      </w:r>
      <w:r w:rsidR="00115A2B" w:rsidRPr="00E409DD">
        <w:rPr>
          <w:sz w:val="22"/>
          <w:szCs w:val="22"/>
        </w:rPr>
        <w:tab/>
      </w:r>
      <w:r w:rsidR="005F5AE1" w:rsidRPr="00E409DD">
        <w:rPr>
          <w:sz w:val="22"/>
          <w:szCs w:val="22"/>
        </w:rPr>
        <w:tab/>
      </w:r>
      <w:r w:rsidR="00115A2B" w:rsidRPr="00E409DD">
        <w:rPr>
          <w:sz w:val="22"/>
          <w:szCs w:val="22"/>
        </w:rPr>
        <w:t>Masarykovo náměstí 53/1, Hodonín</w:t>
      </w:r>
      <w:r w:rsidR="005F5AE1" w:rsidRPr="00E409DD">
        <w:rPr>
          <w:sz w:val="22"/>
          <w:szCs w:val="22"/>
        </w:rPr>
        <w:t>, PSČ 695 35</w:t>
      </w:r>
    </w:p>
    <w:p w14:paraId="6746FED4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IČO:</w:t>
      </w:r>
      <w:r w:rsidRPr="00E409DD">
        <w:rPr>
          <w:sz w:val="22"/>
          <w:szCs w:val="22"/>
        </w:rPr>
        <w:tab/>
      </w:r>
      <w:r w:rsidR="00D9095C"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>00284891</w:t>
      </w:r>
    </w:p>
    <w:p w14:paraId="29AAE9A7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DIČ:</w:t>
      </w:r>
      <w:r w:rsidRPr="00E409DD">
        <w:rPr>
          <w:sz w:val="22"/>
          <w:szCs w:val="22"/>
        </w:rPr>
        <w:tab/>
      </w:r>
      <w:r w:rsidR="00D9095C"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>CZ 699001303</w:t>
      </w:r>
    </w:p>
    <w:p w14:paraId="1CD26EF5" w14:textId="77777777" w:rsidR="00115A2B" w:rsidRPr="00E409DD" w:rsidRDefault="00115A2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Bankovní spojení: </w:t>
      </w:r>
      <w:r w:rsidRPr="00E409DD">
        <w:rPr>
          <w:sz w:val="22"/>
          <w:szCs w:val="22"/>
        </w:rPr>
        <w:tab/>
        <w:t>Komerční banka, a.s., pobočka Hodonín, č.ú. 424671/0100</w:t>
      </w:r>
    </w:p>
    <w:p w14:paraId="4CFA4DC2" w14:textId="77777777" w:rsidR="006E7A3B" w:rsidRDefault="00002160" w:rsidP="006E7A3B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Zastoupené:</w:t>
      </w:r>
      <w:r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ab/>
      </w:r>
      <w:r w:rsidR="00D2746C" w:rsidRPr="00E409DD">
        <w:rPr>
          <w:sz w:val="22"/>
          <w:szCs w:val="22"/>
        </w:rPr>
        <w:t>ve</w:t>
      </w:r>
      <w:r w:rsidR="00D9095C" w:rsidRPr="00E409DD">
        <w:rPr>
          <w:sz w:val="22"/>
          <w:szCs w:val="22"/>
        </w:rPr>
        <w:t xml:space="preserve"> </w:t>
      </w:r>
      <w:r w:rsidR="00D2746C" w:rsidRPr="00E409DD">
        <w:rPr>
          <w:sz w:val="22"/>
          <w:szCs w:val="22"/>
        </w:rPr>
        <w:t>smluvních záležitostech</w:t>
      </w:r>
      <w:r w:rsidR="00115A2B" w:rsidRPr="00E409DD">
        <w:rPr>
          <w:sz w:val="22"/>
          <w:szCs w:val="22"/>
        </w:rPr>
        <w:t xml:space="preserve"> </w:t>
      </w:r>
      <w:r w:rsidR="005E6741">
        <w:rPr>
          <w:sz w:val="22"/>
          <w:szCs w:val="22"/>
        </w:rPr>
        <w:t>Liborem Střechou</w:t>
      </w:r>
      <w:r w:rsidR="001D4843" w:rsidRPr="00E409DD">
        <w:rPr>
          <w:sz w:val="22"/>
          <w:szCs w:val="22"/>
        </w:rPr>
        <w:t>,</w:t>
      </w:r>
      <w:r w:rsidR="00D2746C" w:rsidRPr="00E409DD">
        <w:rPr>
          <w:sz w:val="22"/>
          <w:szCs w:val="22"/>
        </w:rPr>
        <w:t xml:space="preserve"> </w:t>
      </w:r>
      <w:r w:rsidR="00115A2B" w:rsidRPr="00E409DD">
        <w:rPr>
          <w:sz w:val="22"/>
          <w:szCs w:val="22"/>
        </w:rPr>
        <w:t>starostou</w:t>
      </w:r>
      <w:r w:rsidR="00AE2202" w:rsidRPr="00E409DD">
        <w:rPr>
          <w:sz w:val="22"/>
          <w:szCs w:val="22"/>
        </w:rPr>
        <w:t xml:space="preserve"> města</w:t>
      </w:r>
      <w:r w:rsidR="006E7A3B">
        <w:rPr>
          <w:sz w:val="22"/>
          <w:szCs w:val="22"/>
        </w:rPr>
        <w:t xml:space="preserve"> </w:t>
      </w:r>
    </w:p>
    <w:p w14:paraId="7CD8CF40" w14:textId="001315A5" w:rsidR="006E7A3B" w:rsidRDefault="00AE2202" w:rsidP="006E7A3B">
      <w:pPr>
        <w:spacing w:line="276" w:lineRule="auto"/>
        <w:ind w:left="2691" w:firstLine="141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Hodonína</w:t>
      </w:r>
      <w:r w:rsidR="00FB0A43">
        <w:rPr>
          <w:sz w:val="22"/>
          <w:szCs w:val="22"/>
        </w:rPr>
        <w:t xml:space="preserve">, </w:t>
      </w:r>
      <w:r w:rsidR="00115A2B" w:rsidRPr="00E409DD">
        <w:rPr>
          <w:sz w:val="22"/>
          <w:szCs w:val="22"/>
        </w:rPr>
        <w:t>v technických záležitostech</w:t>
      </w:r>
      <w:r w:rsidR="001C1939" w:rsidRPr="00E409DD">
        <w:rPr>
          <w:sz w:val="22"/>
          <w:szCs w:val="22"/>
        </w:rPr>
        <w:t xml:space="preserve"> </w:t>
      </w:r>
      <w:r w:rsidR="005E6741">
        <w:rPr>
          <w:sz w:val="22"/>
          <w:szCs w:val="22"/>
        </w:rPr>
        <w:t>Ing. Martinem Křižanem</w:t>
      </w:r>
      <w:r w:rsidR="00A47316" w:rsidRPr="00E409DD">
        <w:rPr>
          <w:sz w:val="22"/>
          <w:szCs w:val="22"/>
        </w:rPr>
        <w:t xml:space="preserve"> </w:t>
      </w:r>
      <w:r w:rsidR="006E7A3B">
        <w:rPr>
          <w:sz w:val="22"/>
          <w:szCs w:val="22"/>
        </w:rPr>
        <w:t xml:space="preserve"> </w:t>
      </w:r>
    </w:p>
    <w:p w14:paraId="20031A1C" w14:textId="45418003" w:rsidR="00115A2B" w:rsidRPr="00E409DD" w:rsidRDefault="001C1939" w:rsidP="006E7A3B">
      <w:pPr>
        <w:spacing w:line="276" w:lineRule="auto"/>
        <w:ind w:left="2691" w:firstLine="141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(vedoucí IaÚ) </w:t>
      </w:r>
      <w:r w:rsidR="00115A2B" w:rsidRPr="00E409DD">
        <w:rPr>
          <w:sz w:val="22"/>
          <w:szCs w:val="22"/>
        </w:rPr>
        <w:t>a</w:t>
      </w:r>
      <w:r w:rsidR="00A47316" w:rsidRPr="00E409DD">
        <w:rPr>
          <w:sz w:val="22"/>
          <w:szCs w:val="22"/>
        </w:rPr>
        <w:t xml:space="preserve"> </w:t>
      </w:r>
      <w:r w:rsidR="005E6741">
        <w:rPr>
          <w:sz w:val="22"/>
          <w:szCs w:val="22"/>
        </w:rPr>
        <w:t>Ing. Annou Janečkovou</w:t>
      </w:r>
      <w:r w:rsidR="002B3498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(referent IaÚ)</w:t>
      </w:r>
      <w:r w:rsidR="00A47316" w:rsidRPr="00E409DD">
        <w:rPr>
          <w:sz w:val="22"/>
          <w:szCs w:val="22"/>
        </w:rPr>
        <w:t xml:space="preserve"> </w:t>
      </w:r>
    </w:p>
    <w:p w14:paraId="320D61C4" w14:textId="77777777" w:rsidR="00115A2B" w:rsidRPr="00E409DD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/dále jen objednatel/</w:t>
      </w:r>
    </w:p>
    <w:p w14:paraId="466C5B84" w14:textId="77777777" w:rsidR="00115A2B" w:rsidRPr="00E409DD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>:</w:t>
      </w:r>
      <w:r w:rsidRPr="00E409DD">
        <w:rPr>
          <w:sz w:val="22"/>
          <w:szCs w:val="22"/>
        </w:rPr>
        <w:tab/>
      </w:r>
      <w:r w:rsidR="00357C17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45FFC373" w14:textId="77777777" w:rsidR="00115A2B" w:rsidRPr="00E409DD" w:rsidRDefault="00793B1A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Sídlo: </w:t>
      </w:r>
      <w:r w:rsidR="00115A2B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7FF9ED36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IČO:</w:t>
      </w:r>
      <w:r w:rsidRPr="00E409DD">
        <w:rPr>
          <w:sz w:val="22"/>
          <w:szCs w:val="22"/>
        </w:rPr>
        <w:tab/>
      </w:r>
      <w:r w:rsidR="00DE133E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320E3A09" w14:textId="77777777" w:rsidR="00115A2B" w:rsidRPr="00E409DD" w:rsidRDefault="00115A2B" w:rsidP="00E409DD">
      <w:pPr>
        <w:tabs>
          <w:tab w:val="left" w:pos="2127"/>
        </w:tabs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DIČ:</w:t>
      </w:r>
      <w:r w:rsidRPr="00E409DD">
        <w:rPr>
          <w:sz w:val="22"/>
          <w:szCs w:val="22"/>
        </w:rPr>
        <w:tab/>
      </w:r>
      <w:r w:rsidR="00DE133E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66D54A34" w14:textId="77777777" w:rsidR="00115A2B" w:rsidRPr="00E409DD" w:rsidRDefault="00115A2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Bankovní spojení: </w:t>
      </w:r>
      <w:r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1F8C8C0D" w14:textId="77777777" w:rsidR="00115A2B" w:rsidRPr="00E409DD" w:rsidRDefault="009B1044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Zastoupen:</w:t>
      </w:r>
      <w:r w:rsidR="00115A2B" w:rsidRPr="00E409DD">
        <w:rPr>
          <w:sz w:val="22"/>
          <w:szCs w:val="22"/>
        </w:rPr>
        <w:tab/>
      </w:r>
      <w:r w:rsidR="00115A2B" w:rsidRPr="00E409DD">
        <w:rPr>
          <w:sz w:val="22"/>
          <w:szCs w:val="22"/>
        </w:rPr>
        <w:tab/>
      </w:r>
      <w:r w:rsidR="00A47316" w:rsidRPr="00E409DD">
        <w:rPr>
          <w:sz w:val="22"/>
          <w:szCs w:val="22"/>
          <w:highlight w:val="yellow"/>
        </w:rPr>
        <w:t>…</w:t>
      </w:r>
      <w:r w:rsidR="00A47316" w:rsidRPr="00E409DD">
        <w:rPr>
          <w:sz w:val="22"/>
          <w:szCs w:val="22"/>
        </w:rPr>
        <w:t xml:space="preserve"> </w:t>
      </w:r>
    </w:p>
    <w:p w14:paraId="6DE59C6C" w14:textId="27B85214" w:rsidR="00115A2B" w:rsidRPr="00E409DD" w:rsidRDefault="00115A2B" w:rsidP="00E409DD">
      <w:pPr>
        <w:spacing w:line="276" w:lineRule="auto"/>
        <w:ind w:left="567"/>
        <w:jc w:val="both"/>
        <w:rPr>
          <w:smallCaps/>
          <w:sz w:val="22"/>
          <w:szCs w:val="22"/>
        </w:rPr>
      </w:pPr>
      <w:r w:rsidRPr="00E409DD">
        <w:rPr>
          <w:sz w:val="22"/>
          <w:szCs w:val="22"/>
        </w:rPr>
        <w:t>Společnost je zapsána v obchodním rejstříku vedeném u Krajského soudu v </w:t>
      </w:r>
      <w:r w:rsidR="00D9095C" w:rsidRPr="00E409DD">
        <w:rPr>
          <w:sz w:val="22"/>
          <w:szCs w:val="22"/>
          <w:highlight w:val="yellow"/>
        </w:rPr>
        <w:t>…</w:t>
      </w:r>
      <w:r w:rsidRPr="00E409DD">
        <w:rPr>
          <w:sz w:val="22"/>
          <w:szCs w:val="22"/>
        </w:rPr>
        <w:t xml:space="preserve">, oddíl </w:t>
      </w:r>
      <w:r w:rsidR="00D9095C" w:rsidRPr="00E409DD">
        <w:rPr>
          <w:sz w:val="22"/>
          <w:szCs w:val="22"/>
          <w:highlight w:val="yellow"/>
        </w:rPr>
        <w:t>…</w:t>
      </w:r>
      <w:r w:rsidRPr="00E409DD">
        <w:rPr>
          <w:sz w:val="22"/>
          <w:szCs w:val="22"/>
        </w:rPr>
        <w:t xml:space="preserve">, vložka </w:t>
      </w:r>
      <w:r w:rsidR="00D9095C" w:rsidRPr="00E409DD">
        <w:rPr>
          <w:sz w:val="22"/>
          <w:szCs w:val="22"/>
          <w:highlight w:val="yellow"/>
        </w:rPr>
        <w:t>…</w:t>
      </w:r>
    </w:p>
    <w:p w14:paraId="1CAEC2F0" w14:textId="77777777" w:rsidR="00115A2B" w:rsidRPr="00E409DD" w:rsidRDefault="00115A2B" w:rsidP="00E409DD">
      <w:pPr>
        <w:spacing w:after="12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/dále jen zhotovitel/</w:t>
      </w:r>
    </w:p>
    <w:p w14:paraId="777933A5" w14:textId="77777777" w:rsidR="003525B0" w:rsidRPr="003525B0" w:rsidRDefault="00C0529F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IDENTIFIKAČNÍ ÚDAJE STAVBY</w:t>
      </w:r>
    </w:p>
    <w:p w14:paraId="7FBF4590" w14:textId="77777777" w:rsidR="004F02F7" w:rsidRPr="00E409DD" w:rsidRDefault="004F02F7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Místo stavby:</w:t>
      </w:r>
      <w:r w:rsidR="00D9095C" w:rsidRPr="00E409DD">
        <w:rPr>
          <w:sz w:val="22"/>
          <w:szCs w:val="22"/>
        </w:rPr>
        <w:t xml:space="preserve"> </w:t>
      </w:r>
      <w:r w:rsidR="005E6741">
        <w:rPr>
          <w:sz w:val="22"/>
          <w:szCs w:val="22"/>
        </w:rPr>
        <w:t xml:space="preserve">parc. č. </w:t>
      </w:r>
      <w:r w:rsidR="00986EC1">
        <w:rPr>
          <w:sz w:val="22"/>
          <w:szCs w:val="22"/>
        </w:rPr>
        <w:t>2056/14, 2058/37, 2058/35, 2058/43, 10728, 2058/56, 2058/69 a 2058/69, 2058/6, 2058/198</w:t>
      </w:r>
      <w:r w:rsidR="005E6741">
        <w:rPr>
          <w:sz w:val="22"/>
          <w:szCs w:val="22"/>
        </w:rPr>
        <w:t xml:space="preserve"> v k.ú. Hodonín</w:t>
      </w:r>
    </w:p>
    <w:p w14:paraId="67DC92A1" w14:textId="77777777" w:rsidR="00357C17" w:rsidRPr="00E409DD" w:rsidRDefault="003F606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</w:t>
      </w:r>
      <w:r w:rsidR="005856EF" w:rsidRPr="00E409DD">
        <w:rPr>
          <w:sz w:val="22"/>
          <w:szCs w:val="22"/>
        </w:rPr>
        <w:t>tavbyvedoucí zhotovitele</w:t>
      </w:r>
      <w:r w:rsidR="004F02F7" w:rsidRPr="00E409DD">
        <w:rPr>
          <w:sz w:val="22"/>
          <w:szCs w:val="22"/>
        </w:rPr>
        <w:t>:</w:t>
      </w:r>
      <w:r w:rsidR="00357C17" w:rsidRPr="00E409DD">
        <w:rPr>
          <w:sz w:val="22"/>
          <w:szCs w:val="22"/>
        </w:rPr>
        <w:t xml:space="preserve"> </w:t>
      </w:r>
      <w:r w:rsidR="00D9095C" w:rsidRPr="00E409DD">
        <w:rPr>
          <w:sz w:val="22"/>
          <w:szCs w:val="22"/>
          <w:highlight w:val="yellow"/>
        </w:rPr>
        <w:t>…</w:t>
      </w:r>
    </w:p>
    <w:p w14:paraId="13F22B4B" w14:textId="77777777" w:rsidR="00C0529F" w:rsidRPr="00E409DD" w:rsidRDefault="009C6A1C" w:rsidP="00E409DD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PŘEDMĚT SMLOUVY</w:t>
      </w:r>
      <w:r w:rsidR="004F07F8" w:rsidRPr="00E409DD">
        <w:rPr>
          <w:b/>
          <w:color w:val="000000"/>
          <w:sz w:val="22"/>
          <w:szCs w:val="22"/>
        </w:rPr>
        <w:t xml:space="preserve"> A ROZSAH DÍLA</w:t>
      </w:r>
    </w:p>
    <w:p w14:paraId="4C7398F0" w14:textId="77777777" w:rsidR="003E60FD" w:rsidRPr="00E409DD" w:rsidRDefault="003E60FD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Touto smlouvou se zhotovitel zavazuje provést na svůj náklad a nebezpečí pro</w:t>
      </w:r>
      <w:r w:rsidR="00795667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objednatele dílo a objednatel se zavazuje dílo převzít a zaplatit zhotoviteli </w:t>
      </w:r>
      <w:r w:rsidR="00427916" w:rsidRPr="00E409DD">
        <w:rPr>
          <w:sz w:val="22"/>
          <w:szCs w:val="22"/>
        </w:rPr>
        <w:t xml:space="preserve">sjednanou </w:t>
      </w:r>
      <w:r w:rsidRPr="00E409DD">
        <w:rPr>
          <w:sz w:val="22"/>
          <w:szCs w:val="22"/>
        </w:rPr>
        <w:t>cenu.</w:t>
      </w:r>
    </w:p>
    <w:p w14:paraId="09BF0DFA" w14:textId="77777777" w:rsidR="008069CE" w:rsidRPr="00E409DD" w:rsidRDefault="00A956D8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Dílem se rozumí</w:t>
      </w:r>
      <w:r w:rsidRPr="00E409DD">
        <w:rPr>
          <w:sz w:val="22"/>
          <w:szCs w:val="22"/>
        </w:rPr>
        <w:t xml:space="preserve"> </w:t>
      </w:r>
      <w:r w:rsidR="008069CE" w:rsidRPr="00E409DD">
        <w:rPr>
          <w:sz w:val="22"/>
          <w:szCs w:val="22"/>
        </w:rPr>
        <w:t>:</w:t>
      </w:r>
    </w:p>
    <w:p w14:paraId="0187DAAF" w14:textId="77777777" w:rsidR="00497EDD" w:rsidRPr="00E409DD" w:rsidRDefault="00DA407D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</w:t>
      </w:r>
      <w:r w:rsidR="00A956D8" w:rsidRPr="00E409DD">
        <w:rPr>
          <w:b/>
          <w:sz w:val="22"/>
          <w:szCs w:val="22"/>
        </w:rPr>
        <w:t xml:space="preserve">ompletní zhotovení stavby: </w:t>
      </w:r>
    </w:p>
    <w:p w14:paraId="64678E1E" w14:textId="77321635" w:rsidR="00EF1CEF" w:rsidRPr="00E409DD" w:rsidRDefault="00A956D8" w:rsidP="00FB0A43">
      <w:pPr>
        <w:spacing w:after="240" w:line="276" w:lineRule="auto"/>
        <w:ind w:left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„</w:t>
      </w:r>
      <w:r w:rsidR="00986EC1">
        <w:rPr>
          <w:sz w:val="22"/>
          <w:szCs w:val="22"/>
        </w:rPr>
        <w:t>HODONÍN – oprava chodníku ul. Lipová alej I a II</w:t>
      </w:r>
      <w:r w:rsidR="00DA407D" w:rsidRPr="00E409DD">
        <w:rPr>
          <w:sz w:val="22"/>
          <w:szCs w:val="22"/>
        </w:rPr>
        <w:t>“</w:t>
      </w:r>
      <w:r w:rsidRPr="00E409DD">
        <w:rPr>
          <w:sz w:val="22"/>
          <w:szCs w:val="22"/>
        </w:rPr>
        <w:t xml:space="preserve">  (dále jen „dílo“),</w:t>
      </w:r>
      <w:r w:rsidR="008069CE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specifikované zejména projektovou dokumentací pro výběr dodavatele stavby v rozsahu projektu pro </w:t>
      </w:r>
      <w:r w:rsidR="005E6741">
        <w:rPr>
          <w:sz w:val="22"/>
          <w:szCs w:val="22"/>
        </w:rPr>
        <w:t>udržovací práce</w:t>
      </w:r>
      <w:r w:rsidRPr="00E409DD">
        <w:rPr>
          <w:sz w:val="22"/>
          <w:szCs w:val="22"/>
        </w:rPr>
        <w:t>, zpracovanou</w:t>
      </w:r>
      <w:r w:rsidR="00DA407D" w:rsidRPr="00E409DD">
        <w:rPr>
          <w:sz w:val="22"/>
          <w:szCs w:val="22"/>
        </w:rPr>
        <w:t xml:space="preserve"> společností </w:t>
      </w:r>
      <w:r w:rsidR="005E6741">
        <w:rPr>
          <w:sz w:val="22"/>
          <w:szCs w:val="22"/>
        </w:rPr>
        <w:t>PROJEKCE DS s.r.o., Na V</w:t>
      </w:r>
      <w:r w:rsidR="001956B6">
        <w:rPr>
          <w:sz w:val="22"/>
          <w:szCs w:val="22"/>
        </w:rPr>
        <w:t>ý</w:t>
      </w:r>
      <w:r w:rsidR="005E6741">
        <w:rPr>
          <w:sz w:val="22"/>
          <w:szCs w:val="22"/>
        </w:rPr>
        <w:t>honě 3223, 695 01 Hodonín</w:t>
      </w:r>
      <w:r w:rsidR="000B6E40" w:rsidRPr="00E409DD">
        <w:rPr>
          <w:sz w:val="22"/>
          <w:szCs w:val="22"/>
        </w:rPr>
        <w:t>,</w:t>
      </w:r>
      <w:r w:rsidR="00DA407D" w:rsidRPr="00E409DD">
        <w:rPr>
          <w:sz w:val="22"/>
          <w:szCs w:val="22"/>
        </w:rPr>
        <w:t xml:space="preserve"> </w:t>
      </w:r>
      <w:r w:rsidR="00793B1A" w:rsidRPr="00E409DD">
        <w:rPr>
          <w:sz w:val="22"/>
          <w:szCs w:val="22"/>
        </w:rPr>
        <w:t xml:space="preserve"> hlavní projektant: </w:t>
      </w:r>
      <w:r w:rsidR="005E6741">
        <w:rPr>
          <w:sz w:val="22"/>
          <w:szCs w:val="22"/>
        </w:rPr>
        <w:t>Ing. Peter Štefančík</w:t>
      </w:r>
      <w:r w:rsidR="000B6E40" w:rsidRPr="00E409DD">
        <w:rPr>
          <w:sz w:val="22"/>
          <w:szCs w:val="22"/>
        </w:rPr>
        <w:t xml:space="preserve"> </w:t>
      </w:r>
      <w:r w:rsidR="00DA407D" w:rsidRPr="00E409DD">
        <w:rPr>
          <w:sz w:val="22"/>
          <w:szCs w:val="22"/>
        </w:rPr>
        <w:t xml:space="preserve">datum zpracování </w:t>
      </w:r>
      <w:r w:rsidR="005E6741">
        <w:rPr>
          <w:sz w:val="22"/>
          <w:szCs w:val="22"/>
        </w:rPr>
        <w:t>0</w:t>
      </w:r>
      <w:r w:rsidR="00986EC1">
        <w:rPr>
          <w:sz w:val="22"/>
          <w:szCs w:val="22"/>
        </w:rPr>
        <w:t>9</w:t>
      </w:r>
      <w:r w:rsidR="005E6741">
        <w:rPr>
          <w:sz w:val="22"/>
          <w:szCs w:val="22"/>
        </w:rPr>
        <w:t>/202</w:t>
      </w:r>
      <w:r w:rsidR="00986EC1">
        <w:rPr>
          <w:sz w:val="22"/>
          <w:szCs w:val="22"/>
        </w:rPr>
        <w:t>5</w:t>
      </w:r>
      <w:r w:rsidR="005E6741">
        <w:rPr>
          <w:sz w:val="22"/>
          <w:szCs w:val="22"/>
        </w:rPr>
        <w:t xml:space="preserve"> a </w:t>
      </w:r>
      <w:r w:rsidRPr="00E409DD">
        <w:rPr>
          <w:sz w:val="22"/>
          <w:szCs w:val="22"/>
        </w:rPr>
        <w:t>zadávacími podmínkami veřejné zakázky dle zákona č. 134/2016 Sb., o zadávání veřejných zakázek</w:t>
      </w:r>
      <w:r w:rsidR="005E6741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a touto smlouvou o dílo</w:t>
      </w:r>
      <w:r w:rsidR="00497EDD" w:rsidRPr="00E409DD">
        <w:rPr>
          <w:sz w:val="22"/>
          <w:szCs w:val="22"/>
        </w:rPr>
        <w:t xml:space="preserve">. </w:t>
      </w:r>
    </w:p>
    <w:p w14:paraId="73C4103A" w14:textId="77777777" w:rsidR="008C4855" w:rsidRPr="00E409DD" w:rsidRDefault="008C4855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Zhotovitel odpovídá</w:t>
      </w:r>
      <w:r w:rsidRPr="00E409DD">
        <w:rPr>
          <w:sz w:val="22"/>
          <w:szCs w:val="22"/>
        </w:rPr>
        <w:t xml:space="preserve"> za to, že dílo bude realizováno v uvedeném členění, rozsahu, kvalitě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 parametry stanovenými projektovou dokumentací, zadávací dokumentací veřejné zakázky a touto smlouvou. V rámci zhotovení díla se zhotovitel zavazuje ověřit a</w:t>
      </w:r>
      <w:r w:rsidR="00A10F58" w:rsidRPr="00E409DD">
        <w:rPr>
          <w:sz w:val="22"/>
          <w:szCs w:val="22"/>
        </w:rPr>
        <w:t> </w:t>
      </w:r>
      <w:r w:rsidRPr="00E409DD">
        <w:rPr>
          <w:b/>
          <w:sz w:val="22"/>
          <w:szCs w:val="22"/>
        </w:rPr>
        <w:t>zkontrolovat všechny vstupní údaje a</w:t>
      </w:r>
      <w:r w:rsidR="008E659B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podklady</w:t>
      </w:r>
      <w:r w:rsidRPr="00E409DD">
        <w:rPr>
          <w:sz w:val="22"/>
          <w:szCs w:val="22"/>
        </w:rPr>
        <w:t xml:space="preserve"> předložené objednatelem a na jejich nedostatky neprodleně upozornit.</w:t>
      </w:r>
    </w:p>
    <w:p w14:paraId="43AF8086" w14:textId="77777777" w:rsidR="008C4855" w:rsidRDefault="008C4855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Kompletní dodávkou stavby</w:t>
      </w:r>
      <w:r w:rsidRPr="00E409DD">
        <w:rPr>
          <w:sz w:val="22"/>
          <w:szCs w:val="22"/>
        </w:rPr>
        <w:t xml:space="preserve"> se rozumí úplné, funkční a bezvadné provedení všech stavebních a montážních prací, včetně dodávek potřebných materiálů, výrobků, konstrukcí, strojů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zařízení nezbytných pro řádné dokončení provozuschopného díla, provedení všech činností souvisejících s dodávkou stavebních a montážních prací, jejichž provedení je pro</w:t>
      </w:r>
      <w:r w:rsidR="00EF1CEF" w:rsidRPr="00E409DD">
        <w:rPr>
          <w:sz w:val="22"/>
          <w:szCs w:val="22"/>
        </w:rPr>
        <w:t xml:space="preserve"> řádné dokončení díla nezbytné.</w:t>
      </w:r>
    </w:p>
    <w:p w14:paraId="3EE26D78" w14:textId="77777777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Zhotovení díla zahrnuje</w:t>
      </w:r>
      <w:r w:rsidR="00A956D8" w:rsidRPr="00E409DD">
        <w:rPr>
          <w:b/>
          <w:sz w:val="22"/>
          <w:szCs w:val="22"/>
        </w:rPr>
        <w:t xml:space="preserve"> rovněž </w:t>
      </w:r>
      <w:r w:rsidRPr="00E409DD">
        <w:rPr>
          <w:b/>
          <w:sz w:val="22"/>
          <w:szCs w:val="22"/>
        </w:rPr>
        <w:t>:</w:t>
      </w:r>
    </w:p>
    <w:p w14:paraId="0F8E77CD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vytýčení základních výškových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směrových bodů stavby, vytýčení tras technické infrastruktury a inženýrských sítí v místě jejich střetu se stavbou a přijetí takových opatření, aby nedošlo k jejich poškození, zpracování </w:t>
      </w:r>
      <w:r w:rsidRPr="00E409DD">
        <w:rPr>
          <w:b/>
          <w:sz w:val="22"/>
          <w:szCs w:val="22"/>
        </w:rPr>
        <w:t>výškopisu a polohopisu</w:t>
      </w:r>
      <w:r w:rsidR="00A956D8" w:rsidRPr="00E409DD">
        <w:rPr>
          <w:b/>
          <w:sz w:val="22"/>
          <w:szCs w:val="22"/>
        </w:rPr>
        <w:t>,</w:t>
      </w:r>
    </w:p>
    <w:p w14:paraId="6796B9D4" w14:textId="77777777" w:rsidR="000F01DE" w:rsidRPr="00E409DD" w:rsidRDefault="000F01DE" w:rsidP="00E409DD">
      <w:pPr>
        <w:numPr>
          <w:ilvl w:val="2"/>
          <w:numId w:val="29"/>
        </w:numPr>
        <w:spacing w:line="276" w:lineRule="auto"/>
        <w:ind w:left="709" w:hanging="709"/>
        <w:rPr>
          <w:sz w:val="22"/>
          <w:szCs w:val="22"/>
        </w:rPr>
      </w:pPr>
      <w:r w:rsidRPr="00E409DD">
        <w:rPr>
          <w:sz w:val="22"/>
          <w:szCs w:val="22"/>
        </w:rPr>
        <w:t>zajištění</w:t>
      </w:r>
      <w:r w:rsidRPr="00D9188B">
        <w:rPr>
          <w:bCs/>
          <w:sz w:val="22"/>
          <w:szCs w:val="22"/>
        </w:rPr>
        <w:t xml:space="preserve"> </w:t>
      </w:r>
      <w:r w:rsidR="00D9188B" w:rsidRPr="00D9188B">
        <w:rPr>
          <w:bCs/>
          <w:sz w:val="22"/>
          <w:szCs w:val="22"/>
        </w:rPr>
        <w:t>od</w:t>
      </w:r>
      <w:r w:rsidRPr="00E409DD">
        <w:rPr>
          <w:b/>
          <w:sz w:val="22"/>
          <w:szCs w:val="22"/>
        </w:rPr>
        <w:t xml:space="preserve"> správců </w:t>
      </w:r>
      <w:r w:rsidRPr="00E409DD">
        <w:rPr>
          <w:sz w:val="22"/>
          <w:szCs w:val="22"/>
        </w:rPr>
        <w:t>dotčených inženýrských</w:t>
      </w:r>
      <w:r w:rsidRPr="00E409DD">
        <w:rPr>
          <w:b/>
          <w:sz w:val="22"/>
          <w:szCs w:val="22"/>
        </w:rPr>
        <w:t xml:space="preserve"> sítí</w:t>
      </w:r>
      <w:r w:rsidRPr="00E409DD">
        <w:rPr>
          <w:sz w:val="22"/>
          <w:szCs w:val="22"/>
        </w:rPr>
        <w:t xml:space="preserve"> jejich vytyčení</w:t>
      </w:r>
      <w:r w:rsidR="00B20AE1" w:rsidRPr="00E409DD">
        <w:rPr>
          <w:sz w:val="22"/>
          <w:szCs w:val="22"/>
        </w:rPr>
        <w:t>,</w:t>
      </w:r>
    </w:p>
    <w:p w14:paraId="1C63E95D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zřízení</w:t>
      </w:r>
      <w:r w:rsidRPr="00E409DD">
        <w:rPr>
          <w:sz w:val="22"/>
          <w:szCs w:val="22"/>
        </w:rPr>
        <w:t xml:space="preserve"> a odstranění </w:t>
      </w:r>
      <w:r w:rsidRPr="00E409DD">
        <w:rPr>
          <w:b/>
          <w:sz w:val="22"/>
          <w:szCs w:val="22"/>
        </w:rPr>
        <w:t>zařízení staveniště</w:t>
      </w:r>
      <w:r w:rsidRPr="00E409DD">
        <w:rPr>
          <w:sz w:val="22"/>
          <w:szCs w:val="22"/>
        </w:rPr>
        <w:t xml:space="preserve"> včetně napojení na technickou infrastrukturu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dodržování „Zásad organizace výroby“ a souvisejících dokladů a předpisů,</w:t>
      </w:r>
    </w:p>
    <w:p w14:paraId="3FFC451D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důsledný úklid</w:t>
      </w:r>
      <w:r w:rsidRPr="00E409DD">
        <w:rPr>
          <w:sz w:val="22"/>
          <w:szCs w:val="22"/>
        </w:rPr>
        <w:t xml:space="preserve"> všech prostor stavby, staveniště a jeho okolí v průběhu i po dokončení stavby,</w:t>
      </w:r>
    </w:p>
    <w:p w14:paraId="4BF44971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zabezpečení podmínek</w:t>
      </w:r>
      <w:r w:rsidRPr="00E409DD">
        <w:rPr>
          <w:sz w:val="22"/>
          <w:szCs w:val="22"/>
        </w:rPr>
        <w:t xml:space="preserve"> stanovených správci dopravní a technické infrastruktury a účastníků správního řízení dle </w:t>
      </w:r>
      <w:r w:rsidRPr="00E409DD">
        <w:rPr>
          <w:b/>
          <w:sz w:val="22"/>
          <w:szCs w:val="22"/>
        </w:rPr>
        <w:t>stavebních povolení</w:t>
      </w:r>
      <w:r w:rsidRPr="00E409DD">
        <w:rPr>
          <w:sz w:val="22"/>
          <w:szCs w:val="22"/>
        </w:rPr>
        <w:t xml:space="preserve"> a vyjádření jednotlivých účastníků správních řízení,</w:t>
      </w:r>
    </w:p>
    <w:p w14:paraId="75B26112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</w:t>
      </w:r>
      <w:r w:rsidR="00316D83" w:rsidRPr="00E409DD">
        <w:rPr>
          <w:b/>
          <w:sz w:val="22"/>
          <w:szCs w:val="22"/>
        </w:rPr>
        <w:t>bezpečení</w:t>
      </w:r>
      <w:r w:rsidRPr="00E409DD">
        <w:rPr>
          <w:b/>
          <w:sz w:val="22"/>
          <w:szCs w:val="22"/>
        </w:rPr>
        <w:t xml:space="preserve"> dopravní obslužnosti</w:t>
      </w:r>
      <w:r w:rsidRPr="00E409DD">
        <w:rPr>
          <w:sz w:val="22"/>
          <w:szCs w:val="22"/>
        </w:rPr>
        <w:t xml:space="preserve"> </w:t>
      </w:r>
      <w:r w:rsidR="0019505D" w:rsidRPr="00E409DD">
        <w:rPr>
          <w:sz w:val="22"/>
          <w:szCs w:val="22"/>
        </w:rPr>
        <w:t xml:space="preserve">a přístupů do </w:t>
      </w:r>
      <w:r w:rsidRPr="00E409DD">
        <w:rPr>
          <w:sz w:val="22"/>
          <w:szCs w:val="22"/>
        </w:rPr>
        <w:t>okolních objektů a pozemků při realizaci díla,</w:t>
      </w:r>
    </w:p>
    <w:p w14:paraId="5742D464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projednání</w:t>
      </w:r>
      <w:r w:rsidRPr="00E409DD">
        <w:rPr>
          <w:sz w:val="22"/>
          <w:szCs w:val="22"/>
        </w:rPr>
        <w:t xml:space="preserve"> a zajištění případného </w:t>
      </w:r>
      <w:r w:rsidRPr="00E409DD">
        <w:rPr>
          <w:b/>
          <w:sz w:val="22"/>
          <w:szCs w:val="22"/>
        </w:rPr>
        <w:t>zvláštního užívání komunikací</w:t>
      </w:r>
      <w:r w:rsidRPr="00E409DD">
        <w:rPr>
          <w:sz w:val="22"/>
          <w:szCs w:val="22"/>
        </w:rPr>
        <w:t xml:space="preserve"> a veřejných ploch včetně úhrady vyměřených poplatků a nájemného za užívání těchto ploch,</w:t>
      </w:r>
    </w:p>
    <w:p w14:paraId="39DAED0D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projednání</w:t>
      </w:r>
      <w:r w:rsidRPr="00E409DD">
        <w:rPr>
          <w:sz w:val="22"/>
          <w:szCs w:val="22"/>
        </w:rPr>
        <w:t xml:space="preserve"> a provedení </w:t>
      </w:r>
      <w:r w:rsidRPr="00E409DD">
        <w:rPr>
          <w:b/>
          <w:sz w:val="22"/>
          <w:szCs w:val="22"/>
        </w:rPr>
        <w:t>dopravního značení</w:t>
      </w:r>
      <w:r w:rsidRPr="00E409DD">
        <w:rPr>
          <w:sz w:val="22"/>
          <w:szCs w:val="22"/>
        </w:rPr>
        <w:t xml:space="preserve"> k potřebným dopravním omezením, jeho údržba, přemísťování po dobu realizace díla a následné odstranění po předání díla,</w:t>
      </w:r>
    </w:p>
    <w:p w14:paraId="1EC4D4B5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uvedení</w:t>
      </w:r>
      <w:r w:rsidRPr="00E409DD">
        <w:rPr>
          <w:sz w:val="22"/>
          <w:szCs w:val="22"/>
        </w:rPr>
        <w:t xml:space="preserve"> všech povrchů a konstrukcí dotčených stavbou </w:t>
      </w:r>
      <w:r w:rsidRPr="00E409DD">
        <w:rPr>
          <w:b/>
          <w:sz w:val="22"/>
          <w:szCs w:val="22"/>
        </w:rPr>
        <w:t>do původního stavu</w:t>
      </w:r>
      <w:r w:rsidRPr="00E409DD">
        <w:rPr>
          <w:sz w:val="22"/>
          <w:szCs w:val="22"/>
        </w:rPr>
        <w:t xml:space="preserve"> (komunikace, chodníky, zeleň, příkopy, propustky atd.) před dokončením díla,</w:t>
      </w:r>
    </w:p>
    <w:p w14:paraId="0020D416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zpracování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dílenské a výrobní dokumentace</w:t>
      </w:r>
      <w:r w:rsidRPr="00E409DD">
        <w:rPr>
          <w:sz w:val="22"/>
          <w:szCs w:val="22"/>
        </w:rPr>
        <w:t xml:space="preserve"> u těch částí staveb, kde bude požadována na kontrolním dni (KD) stavby. Tato dokumentace musí být na KD před realizací dotčené části díla odsouhlasena a to v dostatečném časovém předstihu, aby nemohlo dojít ke zpoždění stavby z důvodu neodsouhlasení výrobní dokumentace. V případě požadavku musí být požadavky účastníků KD zap</w:t>
      </w:r>
      <w:r w:rsidR="00B20AE1" w:rsidRPr="00E409DD">
        <w:rPr>
          <w:sz w:val="22"/>
          <w:szCs w:val="22"/>
        </w:rPr>
        <w:t>racovány do výrobní dokumentace,</w:t>
      </w:r>
    </w:p>
    <w:p w14:paraId="0675098A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provést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demolic</w:t>
      </w:r>
      <w:r w:rsidR="00A956D8" w:rsidRPr="00E409DD">
        <w:rPr>
          <w:b/>
          <w:sz w:val="22"/>
          <w:szCs w:val="22"/>
        </w:rPr>
        <w:t>e</w:t>
      </w:r>
      <w:r w:rsidRPr="00E409DD">
        <w:rPr>
          <w:b/>
          <w:sz w:val="22"/>
          <w:szCs w:val="22"/>
        </w:rPr>
        <w:t xml:space="preserve"> a demontáž</w:t>
      </w:r>
      <w:r w:rsidR="00A956D8" w:rsidRPr="00E409DD">
        <w:rPr>
          <w:b/>
          <w:sz w:val="22"/>
          <w:szCs w:val="22"/>
        </w:rPr>
        <w:t>e</w:t>
      </w:r>
      <w:r w:rsidRPr="00E409DD">
        <w:rPr>
          <w:sz w:val="22"/>
          <w:szCs w:val="22"/>
        </w:rPr>
        <w:t xml:space="preserve"> stávajících zařízení a stavebních konstrukcí, kdy zhotovitelem demolovaný a demontovaný materiál se stává odpadem a zhotovitel jako původce odpadu s ním bude nakládat pouze v souladu se zákonem č. </w:t>
      </w:r>
      <w:r w:rsidR="00C954A1" w:rsidRPr="00E409DD">
        <w:rPr>
          <w:b/>
          <w:sz w:val="22"/>
          <w:szCs w:val="22"/>
        </w:rPr>
        <w:t>541/2020</w:t>
      </w:r>
      <w:r w:rsidRPr="00E409DD">
        <w:rPr>
          <w:b/>
          <w:sz w:val="22"/>
          <w:szCs w:val="22"/>
        </w:rPr>
        <w:t>Sb</w:t>
      </w:r>
      <w:r w:rsidRPr="00E409DD">
        <w:rPr>
          <w:sz w:val="22"/>
          <w:szCs w:val="22"/>
        </w:rPr>
        <w:t>., o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odpadech, a jeho prováděcími předpisy,</w:t>
      </w:r>
    </w:p>
    <w:p w14:paraId="52FBB9CA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demolovaný</w:t>
      </w:r>
      <w:r w:rsidRPr="00E409DD">
        <w:rPr>
          <w:sz w:val="22"/>
          <w:szCs w:val="22"/>
        </w:rPr>
        <w:t xml:space="preserve"> a demontovaný </w:t>
      </w:r>
      <w:r w:rsidRPr="00E409DD">
        <w:rPr>
          <w:b/>
          <w:sz w:val="22"/>
          <w:szCs w:val="22"/>
        </w:rPr>
        <w:t>materiál nesmí být využit k obchodní činnosti zhotovitele</w:t>
      </w:r>
      <w:r w:rsidRPr="00E409DD">
        <w:rPr>
          <w:sz w:val="22"/>
          <w:szCs w:val="22"/>
        </w:rPr>
        <w:t xml:space="preserve"> za účelem dosažení zisku. V případě výskytu takového materiálu, který lze využít k obchodní činnosti, náleží zisk z této obchodní činnosti objednateli. V případě požadavku je zhotovitel povinen do 5 kalendářních dnů od písemné výzvy předložit objednateli veškeré doklady o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plnění těchto povinností,</w:t>
      </w:r>
    </w:p>
    <w:p w14:paraId="1E136D9C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průběžná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likvidace odpadů</w:t>
      </w:r>
      <w:r w:rsidRPr="00E409DD">
        <w:rPr>
          <w:sz w:val="22"/>
          <w:szCs w:val="22"/>
        </w:rPr>
        <w:t xml:space="preserve"> a obalů v souladu se zákonem č. </w:t>
      </w:r>
      <w:r w:rsidR="00C954A1" w:rsidRPr="00E409DD">
        <w:rPr>
          <w:b/>
          <w:sz w:val="22"/>
          <w:szCs w:val="22"/>
        </w:rPr>
        <w:t>541/2020</w:t>
      </w:r>
      <w:r w:rsidRPr="00E409DD">
        <w:rPr>
          <w:sz w:val="22"/>
          <w:szCs w:val="22"/>
        </w:rPr>
        <w:t>., o odpadech, a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dalších prováděcích předpisů vč. úhrady poplatků za likvidaci odpadu a doložení dokladů o</w:t>
      </w:r>
      <w:r w:rsidR="00A10F5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likvidaci nejpozději při předání a převzetí díla,</w:t>
      </w:r>
    </w:p>
    <w:p w14:paraId="6A60CA98" w14:textId="77777777" w:rsidR="00316D83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zajištění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bezpečnosti a ochrany zdraví</w:t>
      </w:r>
      <w:r w:rsidRPr="00E409DD">
        <w:rPr>
          <w:sz w:val="22"/>
          <w:szCs w:val="22"/>
        </w:rPr>
        <w:t xml:space="preserve"> při práci v souladu s platnými právními předpisy,</w:t>
      </w:r>
      <w:r w:rsidR="00316D83" w:rsidRPr="00E409DD">
        <w:rPr>
          <w:sz w:val="22"/>
          <w:szCs w:val="22"/>
        </w:rPr>
        <w:t xml:space="preserve"> aktivní </w:t>
      </w:r>
      <w:r w:rsidR="00316D83" w:rsidRPr="00E409DD">
        <w:rPr>
          <w:b/>
          <w:sz w:val="22"/>
          <w:szCs w:val="22"/>
        </w:rPr>
        <w:t>spolupráce s koordinátorem</w:t>
      </w:r>
      <w:r w:rsidR="00316D83" w:rsidRPr="00E409DD">
        <w:rPr>
          <w:sz w:val="22"/>
          <w:szCs w:val="22"/>
        </w:rPr>
        <w:t xml:space="preserve"> bezpečnosti a ochrany zdraví pří práci na staveništi </w:t>
      </w:r>
      <w:r w:rsidR="00316D83" w:rsidRPr="00E409DD">
        <w:rPr>
          <w:sz w:val="22"/>
          <w:szCs w:val="22"/>
        </w:rPr>
        <w:lastRenderedPageBreak/>
        <w:t>a</w:t>
      </w:r>
      <w:r w:rsidR="00A10F58" w:rsidRPr="00E409DD">
        <w:rPr>
          <w:sz w:val="22"/>
          <w:szCs w:val="22"/>
        </w:rPr>
        <w:t> </w:t>
      </w:r>
      <w:r w:rsidR="00316D83" w:rsidRPr="00E409DD">
        <w:rPr>
          <w:sz w:val="22"/>
          <w:szCs w:val="22"/>
        </w:rPr>
        <w:t>předávání informací bezprostředně souvisejících s výkonem funkce koordinátora,</w:t>
      </w:r>
    </w:p>
    <w:p w14:paraId="1E4909A7" w14:textId="77777777" w:rsidR="00AD3622" w:rsidRPr="00E409DD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zajištění</w:t>
      </w:r>
      <w:r w:rsidRPr="00E409DD">
        <w:rPr>
          <w:sz w:val="22"/>
          <w:szCs w:val="22"/>
        </w:rPr>
        <w:t xml:space="preserve"> ochrany </w:t>
      </w:r>
      <w:r w:rsidRPr="00E409DD">
        <w:rPr>
          <w:b/>
          <w:sz w:val="22"/>
          <w:szCs w:val="22"/>
        </w:rPr>
        <w:t>životního prostředí</w:t>
      </w:r>
      <w:r w:rsidRPr="00E409DD">
        <w:rPr>
          <w:sz w:val="22"/>
          <w:szCs w:val="22"/>
        </w:rPr>
        <w:t xml:space="preserve"> dle platných právních předpisů při provádění díla,</w:t>
      </w:r>
    </w:p>
    <w:p w14:paraId="73041CBD" w14:textId="77777777" w:rsidR="00AD3622" w:rsidRPr="00986EC1" w:rsidRDefault="00AD3622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986EC1">
        <w:rPr>
          <w:b/>
          <w:sz w:val="22"/>
          <w:szCs w:val="22"/>
        </w:rPr>
        <w:t>umožnit</w:t>
      </w:r>
      <w:r w:rsidRPr="00986EC1">
        <w:rPr>
          <w:sz w:val="22"/>
          <w:szCs w:val="22"/>
        </w:rPr>
        <w:t xml:space="preserve"> provádění </w:t>
      </w:r>
      <w:r w:rsidRPr="00986EC1">
        <w:rPr>
          <w:b/>
          <w:sz w:val="22"/>
          <w:szCs w:val="22"/>
        </w:rPr>
        <w:t>kontrolní prohlídky</w:t>
      </w:r>
      <w:r w:rsidRPr="00986EC1">
        <w:rPr>
          <w:sz w:val="22"/>
          <w:szCs w:val="22"/>
        </w:rPr>
        <w:t xml:space="preserve"> rozestavěné stavby dle </w:t>
      </w:r>
      <w:r w:rsidR="00E320AC" w:rsidRPr="00986EC1">
        <w:rPr>
          <w:sz w:val="22"/>
          <w:szCs w:val="22"/>
        </w:rPr>
        <w:t>zákona č. 283/2021, stavební zákon.</w:t>
      </w:r>
    </w:p>
    <w:p w14:paraId="7FCF6D07" w14:textId="77777777" w:rsidR="00AD3622" w:rsidRPr="00E409DD" w:rsidRDefault="00AD3622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mít </w:t>
      </w:r>
      <w:r w:rsidRPr="00E409DD">
        <w:rPr>
          <w:b/>
          <w:sz w:val="22"/>
          <w:szCs w:val="22"/>
        </w:rPr>
        <w:t>po celou dobu stavby</w:t>
      </w:r>
      <w:r w:rsidRPr="00E409DD">
        <w:rPr>
          <w:sz w:val="22"/>
          <w:szCs w:val="22"/>
        </w:rPr>
        <w:t xml:space="preserve"> do doby protokolárního předání a převzetí díla</w:t>
      </w:r>
      <w:r w:rsidR="00126205" w:rsidRPr="00E409DD">
        <w:rPr>
          <w:b/>
          <w:sz w:val="22"/>
          <w:szCs w:val="22"/>
        </w:rPr>
        <w:t>,</w:t>
      </w:r>
      <w:r w:rsidRPr="00E409DD">
        <w:rPr>
          <w:b/>
          <w:sz w:val="22"/>
          <w:szCs w:val="22"/>
        </w:rPr>
        <w:t xml:space="preserve"> </w:t>
      </w:r>
      <w:r w:rsidR="00D159F1" w:rsidRPr="00E409DD">
        <w:rPr>
          <w:sz w:val="22"/>
          <w:szCs w:val="22"/>
        </w:rPr>
        <w:t xml:space="preserve">uzavřenou pojistnou smlouvu proti škodám způsobeným jeho činností (výkon podnikatelské činnosti) včetně možných škod pracovníků Zhotovitele, </w:t>
      </w:r>
      <w:r w:rsidR="00126205" w:rsidRPr="00E409DD">
        <w:rPr>
          <w:sz w:val="22"/>
          <w:szCs w:val="22"/>
        </w:rPr>
        <w:t>a</w:t>
      </w:r>
      <w:r w:rsidR="00D159F1" w:rsidRPr="00E409DD">
        <w:rPr>
          <w:sz w:val="22"/>
          <w:szCs w:val="22"/>
        </w:rPr>
        <w:t xml:space="preserve"> proti vnějším podmínkám (viz vyšší moc).</w:t>
      </w:r>
      <w:r w:rsidR="00126205" w:rsidRPr="00E409DD">
        <w:rPr>
          <w:sz w:val="22"/>
          <w:szCs w:val="22"/>
        </w:rPr>
        <w:t> </w:t>
      </w:r>
      <w:r w:rsidR="00D159F1" w:rsidRPr="00E409DD">
        <w:rPr>
          <w:sz w:val="22"/>
          <w:szCs w:val="22"/>
        </w:rPr>
        <w:t>Minimální pojistné plnění související s</w:t>
      </w:r>
      <w:r w:rsidR="00126205" w:rsidRPr="00E409DD">
        <w:rPr>
          <w:sz w:val="22"/>
          <w:szCs w:val="22"/>
        </w:rPr>
        <w:t xml:space="preserve"> </w:t>
      </w:r>
      <w:r w:rsidR="00D159F1" w:rsidRPr="00E409DD">
        <w:rPr>
          <w:sz w:val="22"/>
          <w:szCs w:val="22"/>
        </w:rPr>
        <w:t>výkonem podnikatelské činnosti je</w:t>
      </w:r>
      <w:r w:rsidR="00BF6FB5" w:rsidRPr="00E409DD">
        <w:rPr>
          <w:sz w:val="22"/>
          <w:szCs w:val="22"/>
        </w:rPr>
        <w:t> </w:t>
      </w:r>
      <w:r w:rsidR="00D9188B">
        <w:rPr>
          <w:sz w:val="22"/>
          <w:szCs w:val="22"/>
        </w:rPr>
        <w:t>5 000 000</w:t>
      </w:r>
      <w:r w:rsidR="00977C4D" w:rsidRPr="00E409DD">
        <w:rPr>
          <w:sz w:val="22"/>
          <w:szCs w:val="22"/>
        </w:rPr>
        <w:t xml:space="preserve"> </w:t>
      </w:r>
      <w:r w:rsidR="00D159F1" w:rsidRPr="00E409DD">
        <w:rPr>
          <w:sz w:val="22"/>
          <w:szCs w:val="22"/>
        </w:rPr>
        <w:t>Kč.</w:t>
      </w:r>
      <w:r w:rsidR="007604F9" w:rsidRPr="00E409DD">
        <w:rPr>
          <w:sz w:val="22"/>
          <w:szCs w:val="22"/>
        </w:rPr>
        <w:t xml:space="preserve"> </w:t>
      </w:r>
    </w:p>
    <w:p w14:paraId="539694D0" w14:textId="77777777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prohlašuje, že mu v rámci veřejné zakázky na stavební práce, které jsou předmětem této smlouvy, byla zpřístupněna projektová dokumentace a zároveň prohlašuje, že se s ní jako odborně způsobilý </w:t>
      </w:r>
      <w:r w:rsidRPr="00E409DD">
        <w:rPr>
          <w:b/>
          <w:sz w:val="22"/>
          <w:szCs w:val="22"/>
        </w:rPr>
        <w:t>seznámil</w:t>
      </w:r>
      <w:r w:rsidRPr="00E409DD">
        <w:rPr>
          <w:sz w:val="22"/>
          <w:szCs w:val="22"/>
        </w:rPr>
        <w:t xml:space="preserve">. Zhotovitel také </w:t>
      </w:r>
      <w:r w:rsidRPr="00E409DD">
        <w:rPr>
          <w:b/>
          <w:sz w:val="22"/>
          <w:szCs w:val="22"/>
        </w:rPr>
        <w:t>podrobně prostudoval soupis stavebních prací</w:t>
      </w:r>
      <w:r w:rsidRPr="00E409DD">
        <w:rPr>
          <w:sz w:val="22"/>
          <w:szCs w:val="22"/>
        </w:rPr>
        <w:t>, dodávek a služeb vč. výkazu výměr a na základě toho přistoupil ke zpracování nabídky. Na</w:t>
      </w:r>
      <w:r w:rsidR="007604F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základě této skutečnosti zhotovitel prohlašuje, že vynaložil </w:t>
      </w:r>
      <w:r w:rsidRPr="00E409DD">
        <w:rPr>
          <w:b/>
          <w:sz w:val="22"/>
          <w:szCs w:val="22"/>
        </w:rPr>
        <w:t>veškerou odbornou péči</w:t>
      </w:r>
      <w:r w:rsidRPr="00E409DD">
        <w:rPr>
          <w:sz w:val="22"/>
          <w:szCs w:val="22"/>
        </w:rPr>
        <w:t xml:space="preserve">, kterou na něm lze v rámci zpracování nabídky rozumně požadovat, aby potvrdil, že </w:t>
      </w:r>
      <w:r w:rsidRPr="00E409DD">
        <w:rPr>
          <w:b/>
          <w:sz w:val="22"/>
          <w:szCs w:val="22"/>
        </w:rPr>
        <w:t>dílo lze podle poskytnuté dokumentace provést</w:t>
      </w:r>
      <w:r w:rsidRPr="00E409DD">
        <w:rPr>
          <w:sz w:val="22"/>
          <w:szCs w:val="22"/>
        </w:rPr>
        <w:t xml:space="preserve"> v souladu s touto smlouvou tak, aby sloužilo svému účelu a splňovalo všechny požadavky na něj kladené a očekávané.</w:t>
      </w:r>
    </w:p>
    <w:p w14:paraId="52D7BF5C" w14:textId="77777777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Projektová</w:t>
      </w:r>
      <w:r w:rsidRPr="00E409DD">
        <w:rPr>
          <w:sz w:val="22"/>
          <w:szCs w:val="22"/>
        </w:rPr>
        <w:t xml:space="preserve"> dokumentace věcně definuje dílo. Od takto vymezeného rozsahu se budou posuzovat případné změny věcného rozsahu a technického řešení díla. </w:t>
      </w:r>
      <w:r w:rsidRPr="00E409DD">
        <w:rPr>
          <w:b/>
          <w:sz w:val="22"/>
          <w:szCs w:val="22"/>
        </w:rPr>
        <w:t>V případě rozporu</w:t>
      </w:r>
      <w:r w:rsidRPr="00E409DD">
        <w:rPr>
          <w:sz w:val="22"/>
          <w:szCs w:val="22"/>
        </w:rPr>
        <w:t xml:space="preserve"> mezi věcným vymezením díla  ve výkresové části projektové dokumentace a jeho technických specifikacích a v soupisu stavebních prací, dodávek a služeb vč. výkazu výměr, bude platit </w:t>
      </w:r>
      <w:r w:rsidRPr="00E409DD">
        <w:rPr>
          <w:b/>
          <w:sz w:val="22"/>
          <w:szCs w:val="22"/>
        </w:rPr>
        <w:t>soupis prací</w:t>
      </w:r>
      <w:r w:rsidRPr="00E409DD">
        <w:rPr>
          <w:sz w:val="22"/>
          <w:szCs w:val="22"/>
        </w:rPr>
        <w:t>.</w:t>
      </w:r>
    </w:p>
    <w:p w14:paraId="39D5176C" w14:textId="77777777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Objednatel je oprávněn i v průběhu provádění díla požadovat </w:t>
      </w:r>
      <w:r w:rsidRPr="00E409DD">
        <w:rPr>
          <w:b/>
          <w:sz w:val="22"/>
          <w:szCs w:val="22"/>
        </w:rPr>
        <w:t>záměny materiálů a technologií</w:t>
      </w:r>
      <w:r w:rsidRPr="00E409DD">
        <w:rPr>
          <w:sz w:val="22"/>
          <w:szCs w:val="22"/>
        </w:rPr>
        <w:t xml:space="preserve"> oproti původně navrženým a sjednaným materiálům a technologiím v projektové dokumentaci a zhotovitel je povinen na tyto záměny přistoupit. Zhotovitel bude v takovém případě při výběru poddodavatelů přihlížet k </w:t>
      </w:r>
      <w:r w:rsidRPr="00E409DD">
        <w:rPr>
          <w:b/>
          <w:sz w:val="22"/>
          <w:szCs w:val="22"/>
        </w:rPr>
        <w:t>doporučení objednatele</w:t>
      </w:r>
      <w:r w:rsidRPr="00E409DD">
        <w:rPr>
          <w:sz w:val="22"/>
          <w:szCs w:val="22"/>
        </w:rPr>
        <w:t>. Požadavek na záměnu materiálů a</w:t>
      </w:r>
      <w:r w:rsidR="007604F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technologií </w:t>
      </w:r>
      <w:r w:rsidRPr="00E409DD">
        <w:rPr>
          <w:b/>
          <w:sz w:val="22"/>
          <w:szCs w:val="22"/>
        </w:rPr>
        <w:t>musí být písemný.  Zhotovitel má právo na úhradu veškerých prokazatelně  vynaložených</w:t>
      </w:r>
      <w:r w:rsidRPr="00E409DD">
        <w:rPr>
          <w:sz w:val="22"/>
          <w:szCs w:val="22"/>
        </w:rPr>
        <w:t xml:space="preserve"> nákladů</w:t>
      </w:r>
      <w:r w:rsidR="009A19A8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</w:t>
      </w:r>
    </w:p>
    <w:p w14:paraId="3EF04C65" w14:textId="77777777" w:rsidR="00AD3622" w:rsidRPr="00E409DD" w:rsidRDefault="00AD3622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Dokumentace skutečného provedení stavby</w:t>
      </w:r>
      <w:r w:rsidRPr="00E409DD">
        <w:rPr>
          <w:sz w:val="22"/>
          <w:szCs w:val="22"/>
        </w:rPr>
        <w:t xml:space="preserve"> bude objednateli předána ve </w:t>
      </w:r>
      <w:r w:rsidR="00EB561D" w:rsidRPr="00E409DD">
        <w:rPr>
          <w:b/>
          <w:sz w:val="22"/>
          <w:szCs w:val="22"/>
        </w:rPr>
        <w:t>2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vyhotoveních</w:t>
      </w:r>
      <w:r w:rsidRPr="00E409DD">
        <w:rPr>
          <w:sz w:val="22"/>
          <w:szCs w:val="22"/>
        </w:rPr>
        <w:t xml:space="preserve"> v tištěné formě a </w:t>
      </w:r>
      <w:r w:rsidR="00471CF7">
        <w:rPr>
          <w:sz w:val="22"/>
          <w:szCs w:val="22"/>
        </w:rPr>
        <w:t>2</w:t>
      </w:r>
      <w:r w:rsidRPr="00E409DD">
        <w:rPr>
          <w:sz w:val="22"/>
          <w:szCs w:val="22"/>
        </w:rPr>
        <w:t>x v digitální formě</w:t>
      </w:r>
      <w:r w:rsidR="008526C3">
        <w:rPr>
          <w:sz w:val="22"/>
          <w:szCs w:val="22"/>
        </w:rPr>
        <w:t xml:space="preserve"> na přenosném nosiči</w:t>
      </w:r>
      <w:r w:rsidR="00DA4FFD">
        <w:rPr>
          <w:sz w:val="22"/>
          <w:szCs w:val="22"/>
        </w:rPr>
        <w:t xml:space="preserve">: </w:t>
      </w:r>
      <w:r w:rsidRPr="00E409DD">
        <w:rPr>
          <w:sz w:val="22"/>
          <w:szCs w:val="22"/>
        </w:rPr>
        <w:t>ve formátu PDF</w:t>
      </w:r>
      <w:r w:rsidR="00D9188B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v souladu se zákonem č</w:t>
      </w:r>
      <w:r w:rsidR="00471CF7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.</w:t>
      </w:r>
      <w:r w:rsidR="00471CF7">
        <w:rPr>
          <w:sz w:val="22"/>
          <w:szCs w:val="22"/>
        </w:rPr>
        <w:t>283/2021</w:t>
      </w:r>
      <w:r w:rsidRPr="00E409DD">
        <w:rPr>
          <w:sz w:val="22"/>
          <w:szCs w:val="22"/>
        </w:rPr>
        <w:t>., stavební zákon, a jeho prováděcími právními předpisy, zejména vyhláškou č. 499/2006 Sb., o dokumentaci staveb, a</w:t>
      </w:r>
      <w:r w:rsidR="007604F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přílohou č. 7 k této vyhlášce. Zhotovitel je povinen do projektu </w:t>
      </w:r>
      <w:r w:rsidRPr="00E409DD">
        <w:rPr>
          <w:b/>
          <w:sz w:val="22"/>
          <w:szCs w:val="22"/>
        </w:rPr>
        <w:t>zakreslovat všechny změny</w:t>
      </w:r>
      <w:r w:rsidRPr="00E409DD">
        <w:rPr>
          <w:sz w:val="22"/>
          <w:szCs w:val="22"/>
        </w:rPr>
        <w:t xml:space="preserve"> na stavbě, k nimž došlo v průběhu zhotovení díla. Každý výkres projektu bude opatřen </w:t>
      </w:r>
      <w:r w:rsidRPr="00E409DD">
        <w:rPr>
          <w:b/>
          <w:sz w:val="22"/>
          <w:szCs w:val="22"/>
        </w:rPr>
        <w:t>jménem a příjmením</w:t>
      </w:r>
      <w:r w:rsidRPr="00E409DD">
        <w:rPr>
          <w:sz w:val="22"/>
          <w:szCs w:val="22"/>
        </w:rPr>
        <w:t xml:space="preserve"> osoby, která změny zakreslila, včetně razítka zhotovitele. U výkresu obsahujícího změnu proti projektu bude přiložen i doklad, ze kterého bude vyplývat </w:t>
      </w:r>
      <w:r w:rsidRPr="00E409DD">
        <w:rPr>
          <w:b/>
          <w:sz w:val="22"/>
          <w:szCs w:val="22"/>
        </w:rPr>
        <w:t>projednání změny</w:t>
      </w:r>
      <w:r w:rsidRPr="00E409DD">
        <w:rPr>
          <w:sz w:val="22"/>
          <w:szCs w:val="22"/>
        </w:rPr>
        <w:t xml:space="preserve"> s osobou vykonávající autorský dozor a</w:t>
      </w:r>
      <w:r w:rsidR="007604F9" w:rsidRPr="00E409DD">
        <w:rPr>
          <w:sz w:val="22"/>
          <w:szCs w:val="22"/>
        </w:rPr>
        <w:t> </w:t>
      </w:r>
      <w:r w:rsidRPr="00E409DD">
        <w:rPr>
          <w:b/>
          <w:sz w:val="22"/>
          <w:szCs w:val="22"/>
        </w:rPr>
        <w:t>technickým dozorem</w:t>
      </w:r>
      <w:r w:rsidRPr="00E409DD">
        <w:rPr>
          <w:sz w:val="22"/>
          <w:szCs w:val="22"/>
        </w:rPr>
        <w:t xml:space="preserve"> stavebníka a jejich souhlasné stanovisko.</w:t>
      </w:r>
      <w:r w:rsidR="008B6E25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U těch částí projektové dokumentace, u kterých nedošlo k žádným změnám, bude uvedeno označení </w:t>
      </w:r>
      <w:r w:rsidRPr="00E409DD">
        <w:rPr>
          <w:b/>
          <w:sz w:val="22"/>
          <w:szCs w:val="22"/>
        </w:rPr>
        <w:t xml:space="preserve">„beze změn“. </w:t>
      </w:r>
      <w:r w:rsidRPr="00E409DD">
        <w:rPr>
          <w:sz w:val="22"/>
          <w:szCs w:val="22"/>
        </w:rPr>
        <w:t xml:space="preserve">Součástí bude i celková </w:t>
      </w:r>
      <w:r w:rsidRPr="00E409DD">
        <w:rPr>
          <w:b/>
          <w:sz w:val="22"/>
          <w:szCs w:val="22"/>
        </w:rPr>
        <w:t>situace skutečného provedení</w:t>
      </w:r>
      <w:r w:rsidRPr="00E409DD">
        <w:rPr>
          <w:sz w:val="22"/>
          <w:szCs w:val="22"/>
        </w:rPr>
        <w:t xml:space="preserve"> stavby vč. přívodů, přípojek, komunikací, podzemních i nadzemních vedení v areálu staveniště s údaji o hloubkách uložení sítí (tato část bude i v digitální podobě). Takto zpracovanou a</w:t>
      </w:r>
      <w:r w:rsidR="006C033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zhotovitelem </w:t>
      </w:r>
      <w:r w:rsidRPr="00E409DD">
        <w:rPr>
          <w:b/>
          <w:sz w:val="22"/>
          <w:szCs w:val="22"/>
        </w:rPr>
        <w:t>podepsanou projektovou dokumentaci</w:t>
      </w:r>
      <w:r w:rsidRPr="00E409DD">
        <w:rPr>
          <w:sz w:val="22"/>
          <w:szCs w:val="22"/>
        </w:rPr>
        <w:t xml:space="preserve"> skutečného provedení stavby předá zhotovitel objednateli při předání a převzetí díla.</w:t>
      </w:r>
    </w:p>
    <w:p w14:paraId="23AFA771" w14:textId="77777777" w:rsidR="004F07F8" w:rsidRPr="00E409D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ZMĚNY DÍLA</w:t>
      </w:r>
    </w:p>
    <w:p w14:paraId="24B77158" w14:textId="77777777" w:rsidR="00B207FE" w:rsidRPr="00E409D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Veškeré</w:t>
      </w:r>
      <w:r w:rsidRPr="00E409DD">
        <w:rPr>
          <w:sz w:val="22"/>
          <w:szCs w:val="22"/>
        </w:rPr>
        <w:t xml:space="preserve"> změny díla musí být provedeny v souladu zejména s ustanoveními této smlouvy a</w:t>
      </w:r>
      <w:r w:rsidR="007604F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zákonem č. </w:t>
      </w:r>
      <w:r w:rsidRPr="00E409DD">
        <w:rPr>
          <w:b/>
          <w:sz w:val="22"/>
          <w:szCs w:val="22"/>
        </w:rPr>
        <w:t>134/2016 Sb.,</w:t>
      </w:r>
      <w:r w:rsidRPr="00E409DD">
        <w:rPr>
          <w:sz w:val="22"/>
          <w:szCs w:val="22"/>
        </w:rPr>
        <w:t xml:space="preserve"> o zadávání veřejných zakázek, ve znění pozdějších předpisů. </w:t>
      </w:r>
    </w:p>
    <w:p w14:paraId="2C8407E6" w14:textId="77777777" w:rsidR="00B207FE" w:rsidRPr="00E409D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Objednatel si vyhrazuje právo</w:t>
      </w:r>
      <w:r w:rsidRPr="00E409DD">
        <w:rPr>
          <w:sz w:val="22"/>
          <w:szCs w:val="22"/>
        </w:rPr>
        <w:t xml:space="preserve"> před realizací díla nebo v průběhu realizace upravit rozsah, nebo předmět díla, a to zejména </w:t>
      </w:r>
      <w:r w:rsidRPr="00E409DD">
        <w:rPr>
          <w:b/>
          <w:sz w:val="22"/>
          <w:szCs w:val="22"/>
        </w:rPr>
        <w:t>z důvodů</w:t>
      </w:r>
      <w:r w:rsidRPr="00E409DD">
        <w:rPr>
          <w:sz w:val="22"/>
          <w:szCs w:val="22"/>
        </w:rPr>
        <w:t>:</w:t>
      </w:r>
    </w:p>
    <w:p w14:paraId="602FCE9B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neprovedení dohodnutých stavebních prací</w:t>
      </w:r>
      <w:r w:rsidRPr="00E409DD">
        <w:rPr>
          <w:sz w:val="22"/>
          <w:szCs w:val="22"/>
        </w:rPr>
        <w:t>, dodávek a služeb, které byly obsaženy v zadávacích podmínkách a změnou dojde k zúžení předmětu díla (</w:t>
      </w:r>
      <w:r w:rsidRPr="00E409DD">
        <w:rPr>
          <w:b/>
          <w:sz w:val="22"/>
          <w:szCs w:val="22"/>
        </w:rPr>
        <w:t>méněpráce</w:t>
      </w:r>
      <w:r w:rsidRPr="00E409DD">
        <w:rPr>
          <w:sz w:val="22"/>
          <w:szCs w:val="22"/>
        </w:rPr>
        <w:t>),</w:t>
      </w:r>
    </w:p>
    <w:p w14:paraId="2515F829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provedení dodatečných stavebních prácí</w:t>
      </w:r>
      <w:r w:rsidRPr="00E409DD">
        <w:rPr>
          <w:sz w:val="22"/>
          <w:szCs w:val="22"/>
        </w:rPr>
        <w:t>, dodávek a služeb, které nebyly obsaženy v zadávacích podmínkách a změnou dojde k rozšíření předmětu díla (</w:t>
      </w:r>
      <w:r w:rsidRPr="00E409DD">
        <w:rPr>
          <w:b/>
          <w:sz w:val="22"/>
          <w:szCs w:val="22"/>
        </w:rPr>
        <w:t>vícepráce)</w:t>
      </w:r>
      <w:r w:rsidRPr="00E409DD">
        <w:rPr>
          <w:sz w:val="22"/>
          <w:szCs w:val="22"/>
        </w:rPr>
        <w:t>,</w:t>
      </w:r>
    </w:p>
    <w:p w14:paraId="56DE0D4B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požadavků správců</w:t>
      </w:r>
      <w:r w:rsidRPr="00E409DD">
        <w:rPr>
          <w:sz w:val="22"/>
          <w:szCs w:val="22"/>
        </w:rPr>
        <w:t xml:space="preserve"> technické infrastruktury,</w:t>
      </w:r>
    </w:p>
    <w:p w14:paraId="1FB0CC44" w14:textId="77777777" w:rsidR="00B207FE" w:rsidRPr="00E409DD" w:rsidRDefault="00B207FE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D1705E" w:rsidRPr="00E409DD">
        <w:rPr>
          <w:b/>
          <w:sz w:val="22"/>
          <w:szCs w:val="22"/>
        </w:rPr>
        <w:t>lepšení</w:t>
      </w:r>
      <w:r w:rsidR="008548A1" w:rsidRPr="00E409DD">
        <w:rPr>
          <w:b/>
          <w:sz w:val="22"/>
          <w:szCs w:val="22"/>
        </w:rPr>
        <w:t xml:space="preserve"> efektivity,</w:t>
      </w:r>
      <w:r w:rsidRPr="00E409DD">
        <w:rPr>
          <w:sz w:val="22"/>
          <w:szCs w:val="22"/>
        </w:rPr>
        <w:t xml:space="preserve"> </w:t>
      </w:r>
      <w:r w:rsidR="008548A1" w:rsidRPr="00E409DD">
        <w:rPr>
          <w:sz w:val="22"/>
          <w:szCs w:val="22"/>
        </w:rPr>
        <w:t xml:space="preserve">hospodárnosti a účelnosti </w:t>
      </w:r>
      <w:r w:rsidR="008548A1" w:rsidRPr="00E409DD">
        <w:rPr>
          <w:b/>
          <w:sz w:val="22"/>
          <w:szCs w:val="22"/>
        </w:rPr>
        <w:t>budoucího</w:t>
      </w:r>
      <w:r w:rsidRPr="00E409DD">
        <w:rPr>
          <w:b/>
          <w:sz w:val="22"/>
          <w:szCs w:val="22"/>
        </w:rPr>
        <w:t xml:space="preserve"> provozu</w:t>
      </w:r>
      <w:r w:rsidR="00F8240C" w:rsidRPr="00E409DD">
        <w:rPr>
          <w:sz w:val="22"/>
          <w:szCs w:val="22"/>
        </w:rPr>
        <w:t xml:space="preserve"> díla. </w:t>
      </w:r>
    </w:p>
    <w:p w14:paraId="5C991442" w14:textId="77777777" w:rsidR="00B207FE" w:rsidRPr="00E409D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Pokud</w:t>
      </w:r>
      <w:r w:rsidRPr="00E409DD">
        <w:rPr>
          <w:sz w:val="22"/>
          <w:szCs w:val="22"/>
        </w:rPr>
        <w:t xml:space="preserve"> objednatel právo na změnu díla uplatní, </w:t>
      </w:r>
      <w:r w:rsidR="008548A1"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je zhotovitel povinen na změnu rozsahu díla přistoupit</w:t>
      </w:r>
      <w:r w:rsidRPr="00E409DD">
        <w:rPr>
          <w:sz w:val="22"/>
          <w:szCs w:val="22"/>
        </w:rPr>
        <w:t xml:space="preserve"> a to bez změny termínu dokončení díla, pokud rozsah změny díla respektuje limity stanovené zejména v </w:t>
      </w:r>
      <w:r w:rsidRPr="00E409DD">
        <w:rPr>
          <w:b/>
          <w:sz w:val="22"/>
          <w:szCs w:val="22"/>
        </w:rPr>
        <w:t>§ 222 zákona č. 134/2016 Sb</w:t>
      </w:r>
      <w:r w:rsidRPr="00E409DD">
        <w:rPr>
          <w:sz w:val="22"/>
          <w:szCs w:val="22"/>
        </w:rPr>
        <w:t>., o zadávání veřejných zakázek,</w:t>
      </w:r>
      <w:r w:rsidR="00C954A1" w:rsidRPr="00E409DD">
        <w:rPr>
          <w:sz w:val="22"/>
          <w:szCs w:val="22"/>
        </w:rPr>
        <w:t xml:space="preserve"> ve znění pozdějších předpisů</w:t>
      </w:r>
      <w:r w:rsidRPr="00E409DD">
        <w:rPr>
          <w:sz w:val="22"/>
          <w:szCs w:val="22"/>
        </w:rPr>
        <w:t xml:space="preserve"> nedohodnou-li se smluvní strany na KD jinak.</w:t>
      </w:r>
    </w:p>
    <w:p w14:paraId="77AB13B8" w14:textId="77777777" w:rsidR="00B207FE" w:rsidRPr="00E409D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Pokud</w:t>
      </w:r>
      <w:r w:rsidRPr="00E409DD">
        <w:rPr>
          <w:sz w:val="22"/>
          <w:szCs w:val="22"/>
        </w:rPr>
        <w:t xml:space="preserve"> objednatel uplatní své právo a zhotovitel zjistí, že realizace stavby vyžaduje provedení prací, které nebyly obsaženy v zadávací dokumentaci a které jsou nezbytné k bezvadnému provedení díla dle čl. 2. (</w:t>
      </w:r>
      <w:r w:rsidRPr="00E409DD">
        <w:rPr>
          <w:b/>
          <w:sz w:val="22"/>
          <w:szCs w:val="22"/>
        </w:rPr>
        <w:t>vícepráce</w:t>
      </w:r>
      <w:r w:rsidRPr="00E409DD">
        <w:rPr>
          <w:sz w:val="22"/>
          <w:szCs w:val="22"/>
        </w:rPr>
        <w:t>), nebo že zadávací dokumentace obsahuje práce, které nesouvisí s předmětem díla, nebo je lze provést levněji a v menším rozsahu (</w:t>
      </w:r>
      <w:r w:rsidRPr="00E409DD">
        <w:rPr>
          <w:b/>
          <w:sz w:val="22"/>
          <w:szCs w:val="22"/>
        </w:rPr>
        <w:t>méněpráce</w:t>
      </w:r>
      <w:r w:rsidRPr="00E409DD">
        <w:rPr>
          <w:sz w:val="22"/>
          <w:szCs w:val="22"/>
        </w:rPr>
        <w:t xml:space="preserve">), předloží neprodleně </w:t>
      </w:r>
      <w:r w:rsidRPr="00E409DD">
        <w:rPr>
          <w:b/>
          <w:sz w:val="22"/>
          <w:szCs w:val="22"/>
        </w:rPr>
        <w:t xml:space="preserve">návrh </w:t>
      </w:r>
      <w:r w:rsidR="00D1705E" w:rsidRPr="00E409DD">
        <w:rPr>
          <w:b/>
          <w:sz w:val="22"/>
          <w:szCs w:val="22"/>
        </w:rPr>
        <w:t>Z</w:t>
      </w:r>
      <w:r w:rsidRPr="00E409DD">
        <w:rPr>
          <w:b/>
          <w:sz w:val="22"/>
          <w:szCs w:val="22"/>
        </w:rPr>
        <w:t>měnového listu</w:t>
      </w:r>
      <w:r w:rsidRPr="00E409DD">
        <w:rPr>
          <w:sz w:val="22"/>
          <w:szCs w:val="22"/>
        </w:rPr>
        <w:t xml:space="preserve"> nejpozději na nejbližším KD</w:t>
      </w:r>
      <w:r w:rsidR="00722513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k projednání.</w:t>
      </w:r>
    </w:p>
    <w:p w14:paraId="792081B0" w14:textId="77777777" w:rsidR="00B207FE" w:rsidRPr="00E409DD" w:rsidRDefault="00B207FE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Změnový list</w:t>
      </w:r>
      <w:r w:rsidR="00722513" w:rsidRPr="00E409DD">
        <w:rPr>
          <w:b/>
          <w:sz w:val="22"/>
          <w:szCs w:val="22"/>
        </w:rPr>
        <w:t xml:space="preserve"> </w:t>
      </w:r>
      <w:r w:rsidR="00D1705E" w:rsidRPr="00E409DD">
        <w:rPr>
          <w:sz w:val="22"/>
          <w:szCs w:val="22"/>
        </w:rPr>
        <w:t>(Příloha č. 3)</w:t>
      </w:r>
      <w:r w:rsidR="00B20AE1" w:rsidRPr="00E409DD">
        <w:rPr>
          <w:sz w:val="22"/>
          <w:szCs w:val="22"/>
        </w:rPr>
        <w:t>.</w:t>
      </w:r>
    </w:p>
    <w:p w14:paraId="6F1C22EA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Před vlastním provedením</w:t>
      </w:r>
      <w:r w:rsidRPr="00E409DD">
        <w:rPr>
          <w:sz w:val="22"/>
          <w:szCs w:val="22"/>
        </w:rPr>
        <w:t xml:space="preserve"> musí být každá vícepráce, dodávka a služba technicky a cenově specifikována ve Změnovém listě a ten </w:t>
      </w:r>
      <w:r w:rsidRPr="00E409DD">
        <w:rPr>
          <w:b/>
          <w:sz w:val="22"/>
          <w:szCs w:val="22"/>
        </w:rPr>
        <w:t>odsouhlasen</w:t>
      </w:r>
      <w:r w:rsidRPr="00E409DD">
        <w:rPr>
          <w:sz w:val="22"/>
          <w:szCs w:val="22"/>
        </w:rPr>
        <w:t xml:space="preserve"> technickým dozorem stavebníka a</w:t>
      </w:r>
      <w:r w:rsidR="00D3078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projektantem. </w:t>
      </w:r>
    </w:p>
    <w:p w14:paraId="25744D17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Návrh</w:t>
      </w:r>
      <w:r w:rsidRPr="00E409DD">
        <w:rPr>
          <w:sz w:val="22"/>
          <w:szCs w:val="22"/>
        </w:rPr>
        <w:t xml:space="preserve"> změnového listu bude </w:t>
      </w:r>
      <w:r w:rsidRPr="00E409DD">
        <w:rPr>
          <w:b/>
          <w:sz w:val="22"/>
          <w:szCs w:val="22"/>
        </w:rPr>
        <w:t>zpracován dle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 xml:space="preserve">vzoru </w:t>
      </w:r>
      <w:r w:rsidRPr="00E409DD">
        <w:rPr>
          <w:sz w:val="22"/>
          <w:szCs w:val="22"/>
        </w:rPr>
        <w:t>předaného zhotoviteli</w:t>
      </w:r>
      <w:r w:rsidR="00D1705E" w:rsidRPr="00E409DD">
        <w:rPr>
          <w:sz w:val="22"/>
          <w:szCs w:val="22"/>
        </w:rPr>
        <w:t xml:space="preserve"> (Příloha č. 3). </w:t>
      </w:r>
      <w:r w:rsidR="00722513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Za</w:t>
      </w:r>
      <w:r w:rsidR="00D3078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úplnost a evidenci schválených a číslovaných změnových listů díla </w:t>
      </w:r>
      <w:r w:rsidRPr="00E409DD">
        <w:rPr>
          <w:b/>
          <w:sz w:val="22"/>
          <w:szCs w:val="22"/>
        </w:rPr>
        <w:t>odpovídá zhotovitel</w:t>
      </w:r>
      <w:r w:rsidRPr="00E409DD">
        <w:rPr>
          <w:sz w:val="22"/>
          <w:szCs w:val="22"/>
        </w:rPr>
        <w:t>.</w:t>
      </w:r>
    </w:p>
    <w:p w14:paraId="79BE3C5A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Změnové</w:t>
      </w:r>
      <w:r w:rsidRPr="00E409DD">
        <w:rPr>
          <w:b/>
          <w:sz w:val="22"/>
          <w:szCs w:val="22"/>
        </w:rPr>
        <w:t xml:space="preserve"> listy budou odsouhlaseny</w:t>
      </w:r>
      <w:r w:rsidRPr="00E409DD">
        <w:rPr>
          <w:sz w:val="22"/>
          <w:szCs w:val="22"/>
        </w:rPr>
        <w:t xml:space="preserve"> objednatelem </w:t>
      </w:r>
      <w:r w:rsidRPr="00E409DD">
        <w:rPr>
          <w:b/>
          <w:sz w:val="22"/>
          <w:szCs w:val="22"/>
        </w:rPr>
        <w:t>formou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schválení dodatku ke smlouvě</w:t>
      </w:r>
      <w:r w:rsidR="003D6A35" w:rsidRPr="00E409DD">
        <w:rPr>
          <w:b/>
          <w:sz w:val="22"/>
          <w:szCs w:val="22"/>
        </w:rPr>
        <w:t xml:space="preserve">. </w:t>
      </w:r>
      <w:r w:rsidRPr="00E409DD">
        <w:rPr>
          <w:sz w:val="22"/>
          <w:szCs w:val="22"/>
        </w:rPr>
        <w:t xml:space="preserve"> Práce mohou být zahájeny až po tomto odsouhlasení objednatelem</w:t>
      </w:r>
      <w:r w:rsidR="00000F44" w:rsidRPr="00E409DD">
        <w:rPr>
          <w:sz w:val="22"/>
          <w:szCs w:val="22"/>
        </w:rPr>
        <w:t>.</w:t>
      </w:r>
    </w:p>
    <w:p w14:paraId="121E3019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Ocenění</w:t>
      </w:r>
      <w:r w:rsidRPr="00E409DD">
        <w:rPr>
          <w:sz w:val="22"/>
          <w:szCs w:val="22"/>
        </w:rPr>
        <w:t xml:space="preserve"> víceprací a méněprací (prací, dodávek a služeb) bude provedeno </w:t>
      </w:r>
      <w:r w:rsidRPr="00E409DD">
        <w:rPr>
          <w:b/>
          <w:sz w:val="22"/>
          <w:szCs w:val="22"/>
        </w:rPr>
        <w:t>s použitím položkových cen</w:t>
      </w:r>
      <w:r w:rsidRPr="00E409DD">
        <w:rPr>
          <w:sz w:val="22"/>
          <w:szCs w:val="22"/>
        </w:rPr>
        <w:t xml:space="preserve"> položkového rozpočtu</w:t>
      </w:r>
      <w:r w:rsidR="00D1705E" w:rsidRPr="00E409DD">
        <w:rPr>
          <w:sz w:val="22"/>
          <w:szCs w:val="22"/>
        </w:rPr>
        <w:t xml:space="preserve"> (Příloha č. 1)</w:t>
      </w:r>
      <w:r w:rsidR="00000F44" w:rsidRPr="00E409DD">
        <w:rPr>
          <w:sz w:val="22"/>
          <w:szCs w:val="22"/>
        </w:rPr>
        <w:t>.</w:t>
      </w:r>
    </w:p>
    <w:p w14:paraId="2B27FC09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Soupis</w:t>
      </w:r>
      <w:r w:rsidRPr="00E409DD">
        <w:rPr>
          <w:sz w:val="22"/>
          <w:szCs w:val="22"/>
        </w:rPr>
        <w:t xml:space="preserve"> prací </w:t>
      </w:r>
      <w:r w:rsidRPr="00E409DD">
        <w:rPr>
          <w:b/>
          <w:sz w:val="22"/>
          <w:szCs w:val="22"/>
        </w:rPr>
        <w:t>jednoho stavebního nebo inženýrského objektu</w:t>
      </w:r>
      <w:r w:rsidRPr="00E409DD">
        <w:rPr>
          <w:sz w:val="22"/>
          <w:szCs w:val="22"/>
        </w:rPr>
        <w:t xml:space="preserve">, případně provozního souboru, musí splňovat podmínky vyhlášky č. 169/2016 Sb., o stanovení rozsahu dokumentace veřejné zakázky na stavební práce a soupisu stavebních prací, dodávek a služeb s výkazem výměr, tzn. mj., může odkazovat </w:t>
      </w:r>
      <w:r w:rsidRPr="00E409DD">
        <w:rPr>
          <w:b/>
          <w:sz w:val="22"/>
          <w:szCs w:val="22"/>
        </w:rPr>
        <w:t>pouze na jednu cenovou soustavu</w:t>
      </w:r>
      <w:r w:rsidRPr="00E409DD">
        <w:rPr>
          <w:sz w:val="22"/>
          <w:szCs w:val="22"/>
        </w:rPr>
        <w:t xml:space="preserve"> pro období, ve kterém mají být vícepráce (méněpráce) realizovány, a to na takovou cenovou soustavu, která byla použita v zadávací dokumentaci. </w:t>
      </w:r>
    </w:p>
    <w:p w14:paraId="37FCADA7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Pro práce a dodávky neuvedené v cenových soustavách bude dohodnuta </w:t>
      </w:r>
      <w:r w:rsidRPr="00E409DD">
        <w:rPr>
          <w:b/>
          <w:sz w:val="22"/>
          <w:szCs w:val="22"/>
        </w:rPr>
        <w:t>individuální kalkulace</w:t>
      </w:r>
      <w:r w:rsidRPr="00E409DD">
        <w:rPr>
          <w:sz w:val="22"/>
          <w:szCs w:val="22"/>
        </w:rPr>
        <w:t>.</w:t>
      </w:r>
    </w:p>
    <w:p w14:paraId="739EA4F9" w14:textId="77777777" w:rsidR="00B207FE" w:rsidRPr="00E409DD" w:rsidRDefault="00B207FE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K hlavním rozpočtovým nákladům </w:t>
      </w:r>
      <w:r w:rsidRPr="00E409DD">
        <w:rPr>
          <w:b/>
          <w:sz w:val="22"/>
          <w:szCs w:val="22"/>
        </w:rPr>
        <w:t>není zhotovitel oprávněn připočítat přirážku</w:t>
      </w:r>
      <w:r w:rsidRPr="00E409DD">
        <w:rPr>
          <w:sz w:val="22"/>
          <w:szCs w:val="22"/>
        </w:rPr>
        <w:t xml:space="preserve"> na podíl vedlejších rozpočtových nákladů</w:t>
      </w:r>
      <w:r w:rsidR="003D6A35" w:rsidRPr="00E409DD">
        <w:rPr>
          <w:b/>
          <w:sz w:val="22"/>
          <w:szCs w:val="22"/>
        </w:rPr>
        <w:t xml:space="preserve"> VRN</w:t>
      </w:r>
      <w:r w:rsidRPr="00E409DD">
        <w:rPr>
          <w:sz w:val="22"/>
          <w:szCs w:val="22"/>
        </w:rPr>
        <w:t>, koordinační činnost a jiné přirážky.</w:t>
      </w:r>
    </w:p>
    <w:p w14:paraId="282BE556" w14:textId="77777777" w:rsidR="00B207FE" w:rsidRPr="00E409DD" w:rsidRDefault="00B207FE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K celkovým nákladům pak bude dopočtena </w:t>
      </w:r>
      <w:r w:rsidRPr="00E409DD">
        <w:rPr>
          <w:b/>
          <w:sz w:val="22"/>
          <w:szCs w:val="22"/>
        </w:rPr>
        <w:t>DPH</w:t>
      </w:r>
      <w:r w:rsidRPr="00E409DD">
        <w:rPr>
          <w:sz w:val="22"/>
          <w:szCs w:val="22"/>
        </w:rPr>
        <w:t xml:space="preserve"> podle předpisů platných v době vzniku zdanitelného plnění.</w:t>
      </w:r>
    </w:p>
    <w:p w14:paraId="3709D7E7" w14:textId="77777777" w:rsidR="004F07F8" w:rsidRPr="00E409D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TERMÍN</w:t>
      </w:r>
      <w:r w:rsidR="00311681" w:rsidRPr="00E409DD">
        <w:rPr>
          <w:b/>
          <w:color w:val="000000"/>
          <w:sz w:val="22"/>
          <w:szCs w:val="22"/>
        </w:rPr>
        <w:t>Y</w:t>
      </w:r>
      <w:r w:rsidRPr="00E409DD">
        <w:rPr>
          <w:b/>
          <w:color w:val="000000"/>
          <w:sz w:val="22"/>
          <w:szCs w:val="22"/>
        </w:rPr>
        <w:t xml:space="preserve"> A MÍSTO PLNĚNÍ</w:t>
      </w:r>
    </w:p>
    <w:p w14:paraId="0FAC9396" w14:textId="77777777" w:rsidR="00DD5F6F" w:rsidRPr="00E409DD" w:rsidRDefault="007E797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T</w:t>
      </w:r>
      <w:r w:rsidR="00311681" w:rsidRPr="00E409DD">
        <w:rPr>
          <w:sz w:val="22"/>
          <w:szCs w:val="22"/>
        </w:rPr>
        <w:t xml:space="preserve">ermín </w:t>
      </w:r>
      <w:r w:rsidR="00311681" w:rsidRPr="00E409DD">
        <w:rPr>
          <w:b/>
          <w:sz w:val="22"/>
          <w:szCs w:val="22"/>
        </w:rPr>
        <w:t>předání</w:t>
      </w:r>
      <w:r w:rsidR="00311681" w:rsidRPr="00E409DD">
        <w:rPr>
          <w:sz w:val="22"/>
          <w:szCs w:val="22"/>
        </w:rPr>
        <w:t xml:space="preserve"> a převzetí </w:t>
      </w:r>
      <w:r w:rsidR="00311681" w:rsidRPr="00E409DD">
        <w:rPr>
          <w:b/>
          <w:sz w:val="22"/>
          <w:szCs w:val="22"/>
        </w:rPr>
        <w:t>staveniště</w:t>
      </w:r>
      <w:r w:rsidR="00311681" w:rsidRPr="00E409DD">
        <w:rPr>
          <w:sz w:val="22"/>
          <w:szCs w:val="22"/>
        </w:rPr>
        <w:t xml:space="preserve"> (</w:t>
      </w:r>
      <w:r w:rsidR="00311681" w:rsidRPr="00E409DD">
        <w:rPr>
          <w:b/>
          <w:sz w:val="22"/>
          <w:szCs w:val="22"/>
        </w:rPr>
        <w:t>zahájení doby plnění</w:t>
      </w:r>
      <w:r w:rsidR="00311681" w:rsidRPr="00E409DD">
        <w:rPr>
          <w:sz w:val="22"/>
          <w:szCs w:val="22"/>
        </w:rPr>
        <w:t>):</w:t>
      </w:r>
      <w:r w:rsidR="00002160" w:rsidRPr="00E409DD">
        <w:rPr>
          <w:sz w:val="22"/>
          <w:szCs w:val="22"/>
        </w:rPr>
        <w:t xml:space="preserve"> </w:t>
      </w:r>
    </w:p>
    <w:p w14:paraId="6AA68CB9" w14:textId="77777777" w:rsidR="00311681" w:rsidRPr="00E409DD" w:rsidRDefault="00D9188B" w:rsidP="00D9188B">
      <w:pPr>
        <w:spacing w:after="240" w:line="276" w:lineRule="auto"/>
        <w:ind w:left="567"/>
        <w:jc w:val="both"/>
        <w:rPr>
          <w:sz w:val="22"/>
          <w:szCs w:val="22"/>
        </w:rPr>
      </w:pPr>
      <w:r w:rsidRPr="002B3498">
        <w:rPr>
          <w:b/>
          <w:color w:val="000000"/>
          <w:sz w:val="22"/>
          <w:szCs w:val="22"/>
        </w:rPr>
        <w:t>D</w:t>
      </w:r>
      <w:r w:rsidR="00732FFB" w:rsidRPr="002B3498">
        <w:rPr>
          <w:b/>
          <w:color w:val="000000"/>
          <w:sz w:val="22"/>
          <w:szCs w:val="22"/>
        </w:rPr>
        <w:t>o</w:t>
      </w:r>
      <w:r w:rsidRPr="002B3498">
        <w:rPr>
          <w:b/>
          <w:color w:val="000000"/>
          <w:sz w:val="22"/>
          <w:szCs w:val="22"/>
        </w:rPr>
        <w:t xml:space="preserve"> </w:t>
      </w:r>
      <w:r w:rsidR="00986EC1" w:rsidRPr="002B3498">
        <w:rPr>
          <w:b/>
          <w:color w:val="000000"/>
          <w:sz w:val="22"/>
          <w:szCs w:val="22"/>
        </w:rPr>
        <w:t>10</w:t>
      </w:r>
      <w:r w:rsidR="00732FFB" w:rsidRPr="002B3498">
        <w:rPr>
          <w:b/>
          <w:color w:val="000000"/>
          <w:sz w:val="22"/>
          <w:szCs w:val="22"/>
        </w:rPr>
        <w:t xml:space="preserve"> dnů</w:t>
      </w:r>
      <w:r w:rsidR="00732FFB" w:rsidRPr="002B3498">
        <w:rPr>
          <w:color w:val="000000"/>
          <w:sz w:val="22"/>
          <w:szCs w:val="22"/>
        </w:rPr>
        <w:t xml:space="preserve"> </w:t>
      </w:r>
      <w:r w:rsidR="00DD5F6F" w:rsidRPr="002B3498">
        <w:rPr>
          <w:color w:val="000000"/>
          <w:sz w:val="22"/>
          <w:szCs w:val="22"/>
        </w:rPr>
        <w:t>od účinnosti smlouvy</w:t>
      </w:r>
    </w:p>
    <w:p w14:paraId="12718DFF" w14:textId="77777777" w:rsidR="00732FFB" w:rsidRPr="00E409DD" w:rsidRDefault="007E797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0" w:name="_Ref319912373"/>
      <w:r w:rsidRPr="00E409DD">
        <w:rPr>
          <w:sz w:val="22"/>
          <w:szCs w:val="22"/>
        </w:rPr>
        <w:lastRenderedPageBreak/>
        <w:t>T</w:t>
      </w:r>
      <w:r w:rsidR="00311681" w:rsidRPr="00E409DD">
        <w:rPr>
          <w:sz w:val="22"/>
          <w:szCs w:val="22"/>
        </w:rPr>
        <w:t xml:space="preserve">ermín dokončení a protokolárního předání </w:t>
      </w:r>
      <w:r w:rsidR="00311681" w:rsidRPr="00E409DD">
        <w:rPr>
          <w:b/>
          <w:sz w:val="22"/>
          <w:szCs w:val="22"/>
        </w:rPr>
        <w:t>a převzetí díla</w:t>
      </w:r>
      <w:r w:rsidRPr="00E409DD">
        <w:rPr>
          <w:b/>
          <w:sz w:val="22"/>
          <w:szCs w:val="22"/>
        </w:rPr>
        <w:t xml:space="preserve"> (ukončení doby plnění)</w:t>
      </w:r>
      <w:r w:rsidR="00311681" w:rsidRPr="00E409DD">
        <w:rPr>
          <w:sz w:val="22"/>
          <w:szCs w:val="22"/>
        </w:rPr>
        <w:t>:</w:t>
      </w:r>
      <w:bookmarkEnd w:id="0"/>
      <w:r w:rsidR="00002160" w:rsidRPr="00E409DD">
        <w:rPr>
          <w:sz w:val="22"/>
          <w:szCs w:val="22"/>
        </w:rPr>
        <w:t xml:space="preserve"> </w:t>
      </w:r>
    </w:p>
    <w:p w14:paraId="29611B9F" w14:textId="77777777" w:rsidR="00193736" w:rsidRPr="00E409DD" w:rsidRDefault="00732FFB" w:rsidP="00E409DD">
      <w:pPr>
        <w:spacing w:line="276" w:lineRule="auto"/>
        <w:ind w:left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 xml:space="preserve">do </w:t>
      </w:r>
      <w:r w:rsidR="00D9188B">
        <w:rPr>
          <w:b/>
          <w:color w:val="000000"/>
          <w:sz w:val="22"/>
          <w:szCs w:val="22"/>
        </w:rPr>
        <w:t>60</w:t>
      </w:r>
      <w:r w:rsidR="00193736" w:rsidRPr="00E409DD">
        <w:rPr>
          <w:b/>
          <w:color w:val="000000"/>
          <w:sz w:val="22"/>
          <w:szCs w:val="22"/>
        </w:rPr>
        <w:t xml:space="preserve"> dnů od zahájení stavebních prací</w:t>
      </w:r>
      <w:r w:rsidR="00DD5F6F" w:rsidRPr="00E409DD">
        <w:rPr>
          <w:b/>
          <w:color w:val="000000"/>
          <w:sz w:val="22"/>
          <w:szCs w:val="22"/>
        </w:rPr>
        <w:t xml:space="preserve"> </w:t>
      </w:r>
    </w:p>
    <w:p w14:paraId="0D6D6E25" w14:textId="77777777" w:rsidR="00311681" w:rsidRPr="00E409DD" w:rsidRDefault="00732FFB" w:rsidP="00E409DD">
      <w:pPr>
        <w:spacing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(termín plnění díla bude v souladu s </w:t>
      </w:r>
      <w:r w:rsidRPr="004543EF">
        <w:rPr>
          <w:sz w:val="22"/>
          <w:szCs w:val="22"/>
        </w:rPr>
        <w:t>přílohou č. 2 - Harmonogram stavby</w:t>
      </w:r>
      <w:r w:rsidRPr="00E409DD">
        <w:rPr>
          <w:sz w:val="22"/>
          <w:szCs w:val="22"/>
        </w:rPr>
        <w:t xml:space="preserve">) </w:t>
      </w:r>
    </w:p>
    <w:p w14:paraId="3A272A94" w14:textId="77777777" w:rsidR="00DD5F6F" w:rsidRPr="00E409DD" w:rsidRDefault="00DD5F6F" w:rsidP="00E409DD">
      <w:pPr>
        <w:spacing w:line="276" w:lineRule="auto"/>
        <w:ind w:left="567"/>
        <w:jc w:val="both"/>
        <w:rPr>
          <w:sz w:val="22"/>
          <w:szCs w:val="22"/>
        </w:rPr>
      </w:pPr>
    </w:p>
    <w:p w14:paraId="0B993EE5" w14:textId="77777777" w:rsidR="00311681" w:rsidRPr="00E409DD" w:rsidRDefault="0031168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Práce zhotovitele na realizaci předmětu smlouvy budou </w:t>
      </w:r>
      <w:r w:rsidRPr="00E409DD">
        <w:rPr>
          <w:b/>
          <w:sz w:val="22"/>
          <w:szCs w:val="22"/>
        </w:rPr>
        <w:t>zahájeny dnem protokolárního předání</w:t>
      </w:r>
      <w:r w:rsidRPr="00E409DD">
        <w:rPr>
          <w:sz w:val="22"/>
          <w:szCs w:val="22"/>
        </w:rPr>
        <w:t xml:space="preserve"> a převzetí staveniště.</w:t>
      </w:r>
      <w:r w:rsidRPr="00E409DD">
        <w:rPr>
          <w:i/>
          <w:sz w:val="22"/>
          <w:szCs w:val="22"/>
        </w:rPr>
        <w:t xml:space="preserve"> </w:t>
      </w:r>
    </w:p>
    <w:p w14:paraId="110E837A" w14:textId="77777777" w:rsidR="00943026" w:rsidRPr="00E409DD" w:rsidRDefault="00943026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Splnění termínu realizace díla je podmíněno zejména vhodnými klimatickými podmínkami. Změna termínu realizace díla bude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záznam do stavebního deníku postupem stanoveným v této smlouvě. Zhotovitel bere na vědomí, že změna termínu realizace díla podléhá schválení osoby oprávněné jednat za objednatele v technických záležitostech, stanovené v čl. 1 této smlouvy. Zápis do stavebního deníku o změně termínu realizace díla provede výhradně osoba oprávněná jednat za objednatele v technických záležitostech, stanovená v čl. 1 této smlouvy.</w:t>
      </w:r>
    </w:p>
    <w:p w14:paraId="74D6A035" w14:textId="77777777" w:rsidR="00311681" w:rsidRPr="00E409DD" w:rsidRDefault="0031168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Objednatel je oprávněn převzít</w:t>
      </w:r>
      <w:r w:rsidRPr="00E409DD">
        <w:rPr>
          <w:sz w:val="22"/>
          <w:szCs w:val="22"/>
        </w:rPr>
        <w:t xml:space="preserve"> řádně zhotovené dílo i </w:t>
      </w:r>
      <w:r w:rsidRPr="00E409DD">
        <w:rPr>
          <w:b/>
          <w:sz w:val="22"/>
          <w:szCs w:val="22"/>
        </w:rPr>
        <w:t>před termínem plnění.</w:t>
      </w:r>
    </w:p>
    <w:p w14:paraId="68CCF6A1" w14:textId="77777777" w:rsidR="00311681" w:rsidRPr="00E409DD" w:rsidRDefault="00B20AE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Harmonogram stavby</w:t>
      </w:r>
      <w:r w:rsidR="00311681" w:rsidRPr="00E409DD">
        <w:rPr>
          <w:b/>
          <w:sz w:val="22"/>
          <w:szCs w:val="22"/>
        </w:rPr>
        <w:t xml:space="preserve"> </w:t>
      </w:r>
    </w:p>
    <w:p w14:paraId="1A1E758D" w14:textId="77777777" w:rsidR="00A87D1A" w:rsidRPr="00E409DD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705FA">
        <w:rPr>
          <w:sz w:val="22"/>
          <w:szCs w:val="22"/>
        </w:rPr>
        <w:t>Orientační</w:t>
      </w:r>
      <w:r w:rsidRPr="00E409DD">
        <w:rPr>
          <w:sz w:val="22"/>
          <w:szCs w:val="22"/>
        </w:rPr>
        <w:t xml:space="preserve"> Harmonogram realizace stavby je součástí Smlouvy </w:t>
      </w:r>
      <w:r w:rsidRPr="00E409DD">
        <w:rPr>
          <w:b/>
          <w:sz w:val="22"/>
          <w:szCs w:val="22"/>
        </w:rPr>
        <w:t xml:space="preserve">(Příloha č. 2). </w:t>
      </w:r>
    </w:p>
    <w:p w14:paraId="1D906DC1" w14:textId="77777777" w:rsidR="007E7979" w:rsidRPr="00E409DD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Do 14 dnů</w:t>
      </w:r>
      <w:r w:rsidRPr="00E409DD">
        <w:rPr>
          <w:sz w:val="22"/>
          <w:szCs w:val="22"/>
        </w:rPr>
        <w:t xml:space="preserve"> po zahájení stavby předá zhotovitel objednateli a TDS k odsouhlasení </w:t>
      </w:r>
      <w:r w:rsidR="007E7979" w:rsidRPr="00E409DD">
        <w:rPr>
          <w:sz w:val="22"/>
          <w:szCs w:val="22"/>
        </w:rPr>
        <w:t>přehledný a</w:t>
      </w:r>
      <w:r w:rsidR="00FA43E1" w:rsidRPr="00E409DD">
        <w:rPr>
          <w:sz w:val="22"/>
          <w:szCs w:val="22"/>
        </w:rPr>
        <w:t> </w:t>
      </w:r>
      <w:r w:rsidR="007E7979" w:rsidRPr="00E409DD">
        <w:rPr>
          <w:sz w:val="22"/>
          <w:szCs w:val="22"/>
        </w:rPr>
        <w:t xml:space="preserve">názorný </w:t>
      </w:r>
      <w:r w:rsidRPr="00E409DD">
        <w:rPr>
          <w:b/>
          <w:sz w:val="22"/>
          <w:szCs w:val="22"/>
        </w:rPr>
        <w:t>podrobný harmonogram průběhu výstavby</w:t>
      </w:r>
      <w:r w:rsidRPr="00E409DD">
        <w:rPr>
          <w:sz w:val="22"/>
          <w:szCs w:val="22"/>
        </w:rPr>
        <w:t>.</w:t>
      </w:r>
      <w:r w:rsidR="007E7979" w:rsidRPr="00E409DD">
        <w:rPr>
          <w:sz w:val="22"/>
          <w:szCs w:val="22"/>
        </w:rPr>
        <w:t xml:space="preserve"> Odsouhlasený harmonogram bude po celou dobu výstavby umístěn na  pro účastníky stavby přístupném a </w:t>
      </w:r>
      <w:r w:rsidR="007E7979" w:rsidRPr="00E409DD">
        <w:rPr>
          <w:b/>
          <w:sz w:val="22"/>
          <w:szCs w:val="22"/>
        </w:rPr>
        <w:t>viditelném místě.</w:t>
      </w:r>
    </w:p>
    <w:p w14:paraId="48CF3C2F" w14:textId="77777777" w:rsidR="00311681" w:rsidRPr="00E409DD" w:rsidRDefault="00A87D1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H</w:t>
      </w:r>
      <w:r w:rsidR="00311681" w:rsidRPr="00E409DD">
        <w:rPr>
          <w:sz w:val="22"/>
          <w:szCs w:val="22"/>
        </w:rPr>
        <w:t xml:space="preserve">armonogram </w:t>
      </w:r>
      <w:r w:rsidR="00311681" w:rsidRPr="00E409DD">
        <w:rPr>
          <w:b/>
          <w:sz w:val="22"/>
          <w:szCs w:val="22"/>
        </w:rPr>
        <w:t>začíná</w:t>
      </w:r>
      <w:r w:rsidR="00311681" w:rsidRPr="00E409DD">
        <w:rPr>
          <w:sz w:val="22"/>
          <w:szCs w:val="22"/>
        </w:rPr>
        <w:t xml:space="preserve"> termínem zahájení doby plnění (předání a převzetí staveniště) a </w:t>
      </w:r>
      <w:r w:rsidR="00311681" w:rsidRPr="00E409DD">
        <w:rPr>
          <w:b/>
          <w:sz w:val="22"/>
          <w:szCs w:val="22"/>
        </w:rPr>
        <w:t>končí</w:t>
      </w:r>
      <w:r w:rsidR="00311681" w:rsidRPr="00E409DD">
        <w:rPr>
          <w:sz w:val="22"/>
          <w:szCs w:val="22"/>
        </w:rPr>
        <w:t xml:space="preserve"> termínem předání a převzetí díla včetně lhůty pro vyklizení staveniště</w:t>
      </w:r>
      <w:r w:rsidRPr="00E409DD">
        <w:rPr>
          <w:sz w:val="22"/>
          <w:szCs w:val="22"/>
        </w:rPr>
        <w:t>.</w:t>
      </w:r>
      <w:r w:rsidR="007E7979" w:rsidRPr="00E409DD">
        <w:rPr>
          <w:sz w:val="22"/>
          <w:szCs w:val="22"/>
        </w:rPr>
        <w:t xml:space="preserve"> H</w:t>
      </w:r>
      <w:r w:rsidR="00311681" w:rsidRPr="00E409DD">
        <w:rPr>
          <w:sz w:val="22"/>
          <w:szCs w:val="22"/>
        </w:rPr>
        <w:t xml:space="preserve">armonogram bude </w:t>
      </w:r>
      <w:r w:rsidR="00311681" w:rsidRPr="00E409DD">
        <w:rPr>
          <w:b/>
          <w:sz w:val="22"/>
          <w:szCs w:val="22"/>
        </w:rPr>
        <w:t xml:space="preserve">členěn dle </w:t>
      </w:r>
      <w:r w:rsidR="003E60FD" w:rsidRPr="00E409DD">
        <w:rPr>
          <w:b/>
          <w:sz w:val="22"/>
          <w:szCs w:val="22"/>
        </w:rPr>
        <w:t>stavebních objektů (</w:t>
      </w:r>
      <w:r w:rsidR="00311681" w:rsidRPr="00E409DD">
        <w:rPr>
          <w:b/>
          <w:sz w:val="22"/>
          <w:szCs w:val="22"/>
        </w:rPr>
        <w:t>SO</w:t>
      </w:r>
      <w:r w:rsidR="003E60FD" w:rsidRPr="00E409DD">
        <w:rPr>
          <w:b/>
          <w:sz w:val="22"/>
          <w:szCs w:val="22"/>
        </w:rPr>
        <w:t>)</w:t>
      </w:r>
      <w:r w:rsidR="00311681" w:rsidRPr="00E409DD">
        <w:rPr>
          <w:b/>
          <w:sz w:val="22"/>
          <w:szCs w:val="22"/>
        </w:rPr>
        <w:t xml:space="preserve">, </w:t>
      </w:r>
      <w:r w:rsidR="003E60FD" w:rsidRPr="00E409DD">
        <w:rPr>
          <w:b/>
          <w:sz w:val="22"/>
          <w:szCs w:val="22"/>
        </w:rPr>
        <w:t>inženýrských objektů (</w:t>
      </w:r>
      <w:r w:rsidR="00311681" w:rsidRPr="00E409DD">
        <w:rPr>
          <w:b/>
          <w:sz w:val="22"/>
          <w:szCs w:val="22"/>
        </w:rPr>
        <w:t>IO</w:t>
      </w:r>
      <w:r w:rsidR="003E60FD" w:rsidRPr="00E409DD">
        <w:rPr>
          <w:b/>
          <w:sz w:val="22"/>
          <w:szCs w:val="22"/>
        </w:rPr>
        <w:t>)</w:t>
      </w:r>
      <w:r w:rsidR="00311681" w:rsidRPr="00E409DD">
        <w:rPr>
          <w:b/>
          <w:sz w:val="22"/>
          <w:szCs w:val="22"/>
        </w:rPr>
        <w:t xml:space="preserve"> a </w:t>
      </w:r>
      <w:r w:rsidR="003E60FD" w:rsidRPr="00E409DD">
        <w:rPr>
          <w:b/>
          <w:sz w:val="22"/>
          <w:szCs w:val="22"/>
        </w:rPr>
        <w:t>provozních souborů (</w:t>
      </w:r>
      <w:r w:rsidR="00311681" w:rsidRPr="00E409DD">
        <w:rPr>
          <w:b/>
          <w:sz w:val="22"/>
          <w:szCs w:val="22"/>
        </w:rPr>
        <w:t>PS</w:t>
      </w:r>
      <w:r w:rsidR="003E60FD" w:rsidRPr="00E409DD">
        <w:rPr>
          <w:b/>
          <w:sz w:val="22"/>
          <w:szCs w:val="22"/>
        </w:rPr>
        <w:t>)</w:t>
      </w:r>
      <w:r w:rsidR="00311681" w:rsidRPr="00E409DD">
        <w:rPr>
          <w:sz w:val="22"/>
          <w:szCs w:val="22"/>
        </w:rPr>
        <w:t>; v případě požadavku objednatele</w:t>
      </w:r>
      <w:r w:rsidR="007E7979" w:rsidRPr="00E409DD">
        <w:rPr>
          <w:sz w:val="22"/>
          <w:szCs w:val="22"/>
        </w:rPr>
        <w:t>, nebo TDS</w:t>
      </w:r>
      <w:r w:rsidR="00311681" w:rsidRPr="00E409DD">
        <w:rPr>
          <w:sz w:val="22"/>
          <w:szCs w:val="22"/>
        </w:rPr>
        <w:t xml:space="preserve"> bude harmonogram dále</w:t>
      </w:r>
      <w:r w:rsidR="00B37F67" w:rsidRPr="00E409DD">
        <w:rPr>
          <w:sz w:val="22"/>
          <w:szCs w:val="22"/>
        </w:rPr>
        <w:t xml:space="preserve"> doplněn a</w:t>
      </w:r>
      <w:r w:rsidR="00DA3E1A" w:rsidRPr="00E409DD">
        <w:rPr>
          <w:sz w:val="22"/>
          <w:szCs w:val="22"/>
        </w:rPr>
        <w:t> </w:t>
      </w:r>
      <w:r w:rsidR="00311681" w:rsidRPr="00E409DD">
        <w:rPr>
          <w:b/>
          <w:sz w:val="22"/>
          <w:szCs w:val="22"/>
        </w:rPr>
        <w:t>rozpracován na dílčí části</w:t>
      </w:r>
      <w:r w:rsidR="00311681" w:rsidRPr="00E409DD">
        <w:rPr>
          <w:sz w:val="22"/>
          <w:szCs w:val="22"/>
        </w:rPr>
        <w:t xml:space="preserve"> a profese s vyznačením termínů montáží a</w:t>
      </w:r>
      <w:r w:rsidR="00FA43E1" w:rsidRPr="00E409DD">
        <w:rPr>
          <w:sz w:val="22"/>
          <w:szCs w:val="22"/>
        </w:rPr>
        <w:t> </w:t>
      </w:r>
      <w:r w:rsidR="00311681" w:rsidRPr="00E409DD">
        <w:rPr>
          <w:sz w:val="22"/>
          <w:szCs w:val="22"/>
        </w:rPr>
        <w:t>zkoušek, popř. bude dále rozpracován do větších podrobností a bude zahrnovat i související technické a provozní návaznosti (např. vystěhování, provozní vybavení uživatele apod.)</w:t>
      </w:r>
      <w:r w:rsidR="007E7979" w:rsidRPr="00E409DD">
        <w:rPr>
          <w:sz w:val="22"/>
          <w:szCs w:val="22"/>
        </w:rPr>
        <w:t>.</w:t>
      </w:r>
      <w:r w:rsidR="00311681" w:rsidRPr="00E409DD">
        <w:rPr>
          <w:sz w:val="22"/>
          <w:szCs w:val="22"/>
        </w:rPr>
        <w:t xml:space="preserve"> </w:t>
      </w:r>
    </w:p>
    <w:p w14:paraId="5144C452" w14:textId="77777777" w:rsidR="00311681" w:rsidRPr="00E409DD" w:rsidRDefault="007E7979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</w:t>
      </w:r>
      <w:r w:rsidR="00311681" w:rsidRPr="00E409DD">
        <w:rPr>
          <w:sz w:val="22"/>
          <w:szCs w:val="22"/>
        </w:rPr>
        <w:t xml:space="preserve">hotovitel je povinen harmonogram stavby </w:t>
      </w:r>
      <w:r w:rsidR="00311681" w:rsidRPr="00E409DD">
        <w:rPr>
          <w:b/>
          <w:sz w:val="22"/>
          <w:szCs w:val="22"/>
        </w:rPr>
        <w:t>průběžně aktualizovat</w:t>
      </w:r>
      <w:r w:rsidR="00311681" w:rsidRPr="00E409DD">
        <w:rPr>
          <w:sz w:val="22"/>
          <w:szCs w:val="22"/>
        </w:rPr>
        <w:t xml:space="preserve"> a o jeho plnění pravidelně informovat účastníky KD s tím, že termín dokončení a předání díla je pro zhotovitele závazný</w:t>
      </w:r>
      <w:r w:rsidR="000E4761" w:rsidRPr="00E409DD">
        <w:rPr>
          <w:sz w:val="22"/>
          <w:szCs w:val="22"/>
        </w:rPr>
        <w:t>.</w:t>
      </w:r>
    </w:p>
    <w:p w14:paraId="562C512F" w14:textId="77777777" w:rsidR="00311681" w:rsidRDefault="007E7979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T</w:t>
      </w:r>
      <w:r w:rsidR="00311681" w:rsidRPr="00E409DD">
        <w:rPr>
          <w:b/>
          <w:sz w:val="22"/>
          <w:szCs w:val="22"/>
        </w:rPr>
        <w:t>ermín</w:t>
      </w:r>
      <w:r w:rsidRPr="00E409DD">
        <w:rPr>
          <w:b/>
          <w:sz w:val="22"/>
          <w:szCs w:val="22"/>
        </w:rPr>
        <w:t>y</w:t>
      </w:r>
      <w:r w:rsidR="00311681" w:rsidRPr="00E409DD">
        <w:rPr>
          <w:b/>
          <w:sz w:val="22"/>
          <w:szCs w:val="22"/>
        </w:rPr>
        <w:t xml:space="preserve"> dokončení</w:t>
      </w:r>
      <w:r w:rsidR="00311681" w:rsidRPr="00E409DD">
        <w:rPr>
          <w:sz w:val="22"/>
          <w:szCs w:val="22"/>
        </w:rPr>
        <w:t xml:space="preserve"> a předání díla dle odst.</w:t>
      </w:r>
      <w:r w:rsidRPr="00E409DD">
        <w:rPr>
          <w:sz w:val="22"/>
          <w:szCs w:val="22"/>
        </w:rPr>
        <w:t xml:space="preserve"> 5.</w:t>
      </w:r>
      <w:r w:rsidR="00DD5F6F" w:rsidRPr="00E409DD">
        <w:rPr>
          <w:sz w:val="22"/>
          <w:szCs w:val="22"/>
        </w:rPr>
        <w:t>3</w:t>
      </w:r>
      <w:r w:rsidRPr="00E409DD">
        <w:rPr>
          <w:sz w:val="22"/>
          <w:szCs w:val="22"/>
        </w:rPr>
        <w:t>.</w:t>
      </w:r>
      <w:r w:rsidR="00311681" w:rsidRPr="00E409DD">
        <w:rPr>
          <w:sz w:val="22"/>
          <w:szCs w:val="22"/>
        </w:rPr>
        <w:t xml:space="preserve"> této smlouvy a dle schváleného harmonogramu stavby je pro zhotovitele závazný a </w:t>
      </w:r>
      <w:r w:rsidR="00311681" w:rsidRPr="00E409DD">
        <w:rPr>
          <w:b/>
          <w:sz w:val="22"/>
          <w:szCs w:val="22"/>
        </w:rPr>
        <w:t>lze ho měnit jen dodatkem ke smlouvě</w:t>
      </w:r>
      <w:r w:rsidR="00311681" w:rsidRPr="00E409DD">
        <w:rPr>
          <w:sz w:val="22"/>
          <w:szCs w:val="22"/>
        </w:rPr>
        <w:t>.</w:t>
      </w:r>
    </w:p>
    <w:p w14:paraId="35CEA4B0" w14:textId="77777777" w:rsidR="00471CF7" w:rsidRPr="00E409DD" w:rsidRDefault="00471CF7" w:rsidP="00AA5FA8">
      <w:pPr>
        <w:spacing w:line="276" w:lineRule="auto"/>
        <w:jc w:val="both"/>
        <w:rPr>
          <w:sz w:val="22"/>
          <w:szCs w:val="22"/>
        </w:rPr>
      </w:pPr>
    </w:p>
    <w:p w14:paraId="5390C861" w14:textId="77777777" w:rsidR="004F07F8" w:rsidRPr="00E409D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CENA DÍLA</w:t>
      </w:r>
    </w:p>
    <w:p w14:paraId="74642646" w14:textId="77777777" w:rsidR="00D959C1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Cena díla zahrnuje </w:t>
      </w:r>
      <w:r w:rsidRPr="00E409DD">
        <w:rPr>
          <w:b/>
          <w:sz w:val="22"/>
          <w:szCs w:val="22"/>
        </w:rPr>
        <w:t>veškeré náklady</w:t>
      </w:r>
      <w:r w:rsidRPr="00E409DD">
        <w:rPr>
          <w:sz w:val="22"/>
          <w:szCs w:val="22"/>
        </w:rPr>
        <w:t xml:space="preserve"> potřebné ke zhotovení díla v rozsahu dle</w:t>
      </w:r>
      <w:r w:rsidR="00FA43E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čl.</w:t>
      </w:r>
      <w:r w:rsidR="00FA43E1" w:rsidRPr="00E409DD">
        <w:rPr>
          <w:sz w:val="22"/>
          <w:szCs w:val="22"/>
        </w:rPr>
        <w:t> </w:t>
      </w:r>
      <w:r w:rsidR="009A19A8" w:rsidRPr="00E409DD">
        <w:rPr>
          <w:sz w:val="22"/>
          <w:szCs w:val="22"/>
        </w:rPr>
        <w:t>3</w:t>
      </w:r>
      <w:r w:rsidR="00FA43E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a</w:t>
      </w:r>
      <w:r w:rsidR="00FA43E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v ostatních ustanoveních této smlouvy. </w:t>
      </w:r>
    </w:p>
    <w:p w14:paraId="411D40FE" w14:textId="77777777" w:rsidR="006036DF" w:rsidRPr="00E409DD" w:rsidRDefault="006036DF" w:rsidP="00D959C1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Sjednaná cena obsahuje i předpokládané náklady vzniklé vývojem cen, a to až do termínu protokolárního předání a převzetí řádně dokončeného díla dle této smlouvy.</w:t>
      </w:r>
    </w:p>
    <w:p w14:paraId="1A5329F7" w14:textId="77777777" w:rsidR="006036DF" w:rsidRPr="00E409D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1" w:name="_Ref319912246"/>
      <w:r w:rsidRPr="00E409DD">
        <w:rPr>
          <w:sz w:val="22"/>
          <w:szCs w:val="22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9A19A8" w:rsidRPr="00E409DD">
        <w:rPr>
          <w:sz w:val="22"/>
          <w:szCs w:val="22"/>
        </w:rPr>
        <w:t>3</w:t>
      </w:r>
      <w:r w:rsidRPr="00E409DD">
        <w:rPr>
          <w:sz w:val="22"/>
          <w:szCs w:val="22"/>
        </w:rPr>
        <w:t>. této smlouvy, která činí:</w:t>
      </w:r>
      <w:bookmarkEnd w:id="1"/>
    </w:p>
    <w:p w14:paraId="037DAC78" w14:textId="77777777" w:rsidR="006036DF" w:rsidRPr="00E409DD" w:rsidRDefault="00FA43E1" w:rsidP="00D17E4F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2B3498">
        <w:rPr>
          <w:b/>
          <w:bCs/>
          <w:sz w:val="22"/>
          <w:szCs w:val="22"/>
        </w:rPr>
        <w:lastRenderedPageBreak/>
        <w:t>…………………….</w:t>
      </w:r>
      <w:r w:rsidRPr="00E409DD">
        <w:rPr>
          <w:b/>
          <w:bCs/>
          <w:sz w:val="22"/>
          <w:szCs w:val="22"/>
        </w:rPr>
        <w:t xml:space="preserve"> </w:t>
      </w:r>
      <w:r w:rsidRPr="00E409DD">
        <w:rPr>
          <w:b/>
          <w:bCs/>
          <w:sz w:val="22"/>
          <w:szCs w:val="22"/>
        </w:rPr>
        <w:tab/>
        <w:t>Kč bez DPH</w:t>
      </w:r>
    </w:p>
    <w:p w14:paraId="074E32DE" w14:textId="77777777" w:rsidR="006036DF" w:rsidRPr="00E409DD" w:rsidRDefault="00FA43E1" w:rsidP="00D17E4F">
      <w:pPr>
        <w:spacing w:after="240" w:line="276" w:lineRule="auto"/>
        <w:ind w:firstLine="567"/>
        <w:jc w:val="both"/>
        <w:rPr>
          <w:b/>
          <w:bCs/>
          <w:sz w:val="22"/>
          <w:szCs w:val="22"/>
          <w:highlight w:val="yellow"/>
        </w:rPr>
      </w:pPr>
      <w:r w:rsidRPr="002B3498">
        <w:rPr>
          <w:b/>
          <w:bCs/>
          <w:sz w:val="22"/>
          <w:szCs w:val="22"/>
        </w:rPr>
        <w:t>…………………….</w:t>
      </w:r>
      <w:r w:rsidRPr="00E409DD">
        <w:rPr>
          <w:b/>
          <w:bCs/>
          <w:sz w:val="22"/>
          <w:szCs w:val="22"/>
        </w:rPr>
        <w:t xml:space="preserve"> </w:t>
      </w:r>
      <w:r w:rsidRPr="00E409DD">
        <w:rPr>
          <w:b/>
          <w:bCs/>
          <w:sz w:val="22"/>
          <w:szCs w:val="22"/>
        </w:rPr>
        <w:tab/>
      </w:r>
      <w:r w:rsidR="006036DF" w:rsidRPr="00E409DD">
        <w:rPr>
          <w:b/>
          <w:bCs/>
          <w:sz w:val="22"/>
          <w:szCs w:val="22"/>
        </w:rPr>
        <w:t>Kč DPH 21 %</w:t>
      </w:r>
    </w:p>
    <w:p w14:paraId="5E0215C2" w14:textId="77777777" w:rsidR="006036DF" w:rsidRPr="00E409DD" w:rsidRDefault="00FA43E1" w:rsidP="00E409DD">
      <w:pPr>
        <w:spacing w:after="240" w:line="276" w:lineRule="auto"/>
        <w:ind w:firstLine="567"/>
        <w:jc w:val="both"/>
        <w:rPr>
          <w:b/>
          <w:bCs/>
          <w:sz w:val="22"/>
          <w:szCs w:val="22"/>
        </w:rPr>
      </w:pPr>
      <w:r w:rsidRPr="002B3498">
        <w:rPr>
          <w:b/>
          <w:bCs/>
          <w:sz w:val="22"/>
          <w:szCs w:val="22"/>
        </w:rPr>
        <w:t>…………………….</w:t>
      </w:r>
      <w:r w:rsidR="006036DF" w:rsidRPr="00E409DD">
        <w:rPr>
          <w:b/>
          <w:bCs/>
          <w:sz w:val="22"/>
          <w:szCs w:val="22"/>
        </w:rPr>
        <w:t xml:space="preserve"> </w:t>
      </w:r>
      <w:r w:rsidRPr="00E409DD">
        <w:rPr>
          <w:b/>
          <w:bCs/>
          <w:sz w:val="22"/>
          <w:szCs w:val="22"/>
        </w:rPr>
        <w:tab/>
      </w:r>
      <w:r w:rsidR="006036DF" w:rsidRPr="00E409DD">
        <w:rPr>
          <w:b/>
          <w:bCs/>
          <w:sz w:val="22"/>
          <w:szCs w:val="22"/>
        </w:rPr>
        <w:t>Kč včetně DPH</w:t>
      </w:r>
    </w:p>
    <w:p w14:paraId="1109ACA4" w14:textId="77777777" w:rsidR="006036DF" w:rsidRPr="00E409D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Cena</w:t>
      </w:r>
      <w:r w:rsidRPr="00E409DD">
        <w:rPr>
          <w:b/>
          <w:sz w:val="22"/>
          <w:szCs w:val="22"/>
        </w:rPr>
        <w:t xml:space="preserve"> díla je stanovena</w:t>
      </w:r>
      <w:r w:rsidRPr="00E409DD">
        <w:rPr>
          <w:sz w:val="22"/>
          <w:szCs w:val="22"/>
        </w:rPr>
        <w:t xml:space="preserve"> zhotovitelem </w:t>
      </w:r>
      <w:r w:rsidRPr="00E409DD">
        <w:rPr>
          <w:b/>
          <w:sz w:val="22"/>
          <w:szCs w:val="22"/>
        </w:rPr>
        <w:t>na základě položkového rozpočtu</w:t>
      </w:r>
      <w:r w:rsidR="0068790F" w:rsidRPr="00E409DD">
        <w:rPr>
          <w:b/>
          <w:sz w:val="22"/>
          <w:szCs w:val="22"/>
        </w:rPr>
        <w:t xml:space="preserve"> </w:t>
      </w:r>
      <w:r w:rsidR="0068790F" w:rsidRPr="00E409DD">
        <w:rPr>
          <w:sz w:val="22"/>
          <w:szCs w:val="22"/>
        </w:rPr>
        <w:t>(Příloha č. 1</w:t>
      </w:r>
      <w:r w:rsidR="00EB003A">
        <w:rPr>
          <w:sz w:val="22"/>
          <w:szCs w:val="22"/>
        </w:rPr>
        <w:t>)</w:t>
      </w:r>
      <w:r w:rsidR="00855F1F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Zjištěné odchylky, vynechání, opomnění, chyby a nedostatky položkového rozpočtu nemají vliv na smluvní cenu díla, na rozsah díla ani na další ujednání smluvních stran v této smlouvě. </w:t>
      </w:r>
    </w:p>
    <w:p w14:paraId="3B30B80A" w14:textId="77777777" w:rsidR="006036DF" w:rsidRPr="004543EF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Položkový</w:t>
      </w:r>
      <w:r w:rsidRPr="00E409DD">
        <w:rPr>
          <w:sz w:val="22"/>
          <w:szCs w:val="22"/>
        </w:rPr>
        <w:t xml:space="preserve"> rozpočet slouží k ohodnocení provedených částí díla za účelem fakturace, </w:t>
      </w:r>
      <w:r w:rsidRPr="004543EF">
        <w:rPr>
          <w:sz w:val="22"/>
          <w:szCs w:val="22"/>
        </w:rPr>
        <w:t>resp.</w:t>
      </w:r>
      <w:r w:rsidR="0060366D" w:rsidRPr="004543EF">
        <w:rPr>
          <w:sz w:val="22"/>
          <w:szCs w:val="22"/>
        </w:rPr>
        <w:t> </w:t>
      </w:r>
      <w:r w:rsidRPr="004543EF">
        <w:rPr>
          <w:sz w:val="22"/>
          <w:szCs w:val="22"/>
        </w:rPr>
        <w:t xml:space="preserve">uplatnění </w:t>
      </w:r>
      <w:r w:rsidRPr="004543EF">
        <w:rPr>
          <w:b/>
          <w:sz w:val="22"/>
          <w:szCs w:val="22"/>
        </w:rPr>
        <w:t>smluvních pokut</w:t>
      </w:r>
      <w:r w:rsidRPr="004543EF">
        <w:rPr>
          <w:sz w:val="22"/>
          <w:szCs w:val="22"/>
        </w:rPr>
        <w:t xml:space="preserve">. </w:t>
      </w:r>
    </w:p>
    <w:p w14:paraId="571134C5" w14:textId="77777777" w:rsidR="006036DF" w:rsidRPr="004543EF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Jednotkové</w:t>
      </w:r>
      <w:r w:rsidRPr="00E409DD">
        <w:rPr>
          <w:sz w:val="22"/>
          <w:szCs w:val="22"/>
        </w:rPr>
        <w:t xml:space="preserve"> ceny uvedené v položkovém rozpočtu jsou </w:t>
      </w:r>
      <w:r w:rsidRPr="00E409DD">
        <w:rPr>
          <w:b/>
          <w:sz w:val="22"/>
          <w:szCs w:val="22"/>
        </w:rPr>
        <w:t>cenami pevnými</w:t>
      </w:r>
      <w:r w:rsidRPr="00E409DD">
        <w:rPr>
          <w:sz w:val="22"/>
          <w:szCs w:val="22"/>
        </w:rPr>
        <w:t xml:space="preserve"> po celou dobu </w:t>
      </w:r>
      <w:r w:rsidRPr="004543EF">
        <w:rPr>
          <w:sz w:val="22"/>
          <w:szCs w:val="22"/>
        </w:rPr>
        <w:t>realizace díla.</w:t>
      </w:r>
    </w:p>
    <w:p w14:paraId="4A223AF0" w14:textId="77777777" w:rsidR="00C56519" w:rsidRPr="004543EF" w:rsidRDefault="00C56519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4543EF">
        <w:rPr>
          <w:sz w:val="22"/>
          <w:szCs w:val="22"/>
        </w:rPr>
        <w:t xml:space="preserve">Sazba daně z přidané hodnoty </w:t>
      </w:r>
      <w:r w:rsidRPr="004543EF">
        <w:rPr>
          <w:b/>
          <w:sz w:val="22"/>
          <w:szCs w:val="22"/>
        </w:rPr>
        <w:t>(DPH)</w:t>
      </w:r>
      <w:r w:rsidRPr="004543EF">
        <w:rPr>
          <w:sz w:val="22"/>
          <w:szCs w:val="22"/>
        </w:rPr>
        <w:t xml:space="preserve"> bude účtována dle platných předpisů ČR v době zdanitelného plnění. Za správnost stanovení příslušné sazby daně z přidané hodnoty nese odpovědnost objednatel. V době uzavření smlouvy činí DPH 21%. Toto plnění podléhá přenesené daňové povinnosti a daň z přidané hodnoty odvede objednatel.</w:t>
      </w:r>
    </w:p>
    <w:p w14:paraId="1E3BED12" w14:textId="77777777" w:rsidR="006036DF" w:rsidRPr="004543EF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4543EF">
        <w:rPr>
          <w:sz w:val="22"/>
          <w:szCs w:val="22"/>
        </w:rPr>
        <w:t xml:space="preserve">Příslušná sazba daně z přidané hodnoty </w:t>
      </w:r>
      <w:r w:rsidRPr="004543EF">
        <w:rPr>
          <w:b/>
          <w:sz w:val="22"/>
          <w:szCs w:val="22"/>
        </w:rPr>
        <w:t>(DPH)</w:t>
      </w:r>
      <w:r w:rsidRPr="004543EF">
        <w:rPr>
          <w:sz w:val="22"/>
          <w:szCs w:val="22"/>
        </w:rPr>
        <w:t xml:space="preserve"> bude účtována dle platných předpisů ČR v době zdanitelného plnění. Za správnost stanovení příslušné sazby daně z přidané hodnoty nese veškerou odpovědnost zhotovitel. V době uzavření smlouvy činí DPH 21%.</w:t>
      </w:r>
    </w:p>
    <w:p w14:paraId="7C0283E2" w14:textId="77777777" w:rsidR="006036DF" w:rsidRPr="00E409D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Cena</w:t>
      </w:r>
      <w:r w:rsidRPr="00E409DD">
        <w:rPr>
          <w:sz w:val="22"/>
          <w:szCs w:val="22"/>
        </w:rPr>
        <w:t xml:space="preserve"> díla podle odst.</w:t>
      </w:r>
      <w:r w:rsidR="00276518" w:rsidRPr="00E409DD">
        <w:rPr>
          <w:sz w:val="22"/>
          <w:szCs w:val="22"/>
        </w:rPr>
        <w:t xml:space="preserve"> </w:t>
      </w:r>
      <w:r w:rsidR="0068790F" w:rsidRPr="00E409DD">
        <w:rPr>
          <w:sz w:val="22"/>
          <w:szCs w:val="22"/>
        </w:rPr>
        <w:t xml:space="preserve">6.2. </w:t>
      </w:r>
      <w:r w:rsidRPr="00E409DD">
        <w:rPr>
          <w:sz w:val="22"/>
          <w:szCs w:val="22"/>
        </w:rPr>
        <w:t xml:space="preserve"> je cenou </w:t>
      </w:r>
      <w:r w:rsidRPr="00E409DD">
        <w:rPr>
          <w:b/>
          <w:sz w:val="22"/>
          <w:szCs w:val="22"/>
        </w:rPr>
        <w:t>nejvýše přípustnou</w:t>
      </w:r>
      <w:r w:rsidRPr="00E409DD">
        <w:rPr>
          <w:sz w:val="22"/>
          <w:szCs w:val="22"/>
        </w:rPr>
        <w:t xml:space="preserve"> a může být </w:t>
      </w:r>
      <w:r w:rsidRPr="00E409DD">
        <w:rPr>
          <w:b/>
          <w:sz w:val="22"/>
          <w:szCs w:val="22"/>
        </w:rPr>
        <w:t>změněna jen dodatkem smlouvy</w:t>
      </w:r>
      <w:r w:rsidRPr="00E409DD">
        <w:rPr>
          <w:sz w:val="22"/>
          <w:szCs w:val="22"/>
        </w:rPr>
        <w:t xml:space="preserve"> z níže uvedených </w:t>
      </w:r>
      <w:r w:rsidRPr="00E409DD">
        <w:rPr>
          <w:b/>
          <w:sz w:val="22"/>
          <w:szCs w:val="22"/>
        </w:rPr>
        <w:t>důvodů:</w:t>
      </w:r>
    </w:p>
    <w:p w14:paraId="078A65B9" w14:textId="77777777" w:rsidR="006036DF" w:rsidRPr="00E409DD" w:rsidRDefault="006036DF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před </w:t>
      </w:r>
      <w:r w:rsidRPr="00E409DD">
        <w:rPr>
          <w:b/>
          <w:sz w:val="22"/>
          <w:szCs w:val="22"/>
        </w:rPr>
        <w:t>nebo</w:t>
      </w:r>
      <w:r w:rsidRPr="00E409DD">
        <w:rPr>
          <w:sz w:val="22"/>
          <w:szCs w:val="22"/>
        </w:rPr>
        <w:t xml:space="preserve"> v průběhu realizace díla dojde ke </w:t>
      </w:r>
      <w:r w:rsidRPr="00E409DD">
        <w:rPr>
          <w:b/>
          <w:sz w:val="22"/>
          <w:szCs w:val="22"/>
        </w:rPr>
        <w:t>změnám daňových předpisů</w:t>
      </w:r>
      <w:r w:rsidRPr="00E409DD">
        <w:rPr>
          <w:sz w:val="22"/>
          <w:szCs w:val="22"/>
        </w:rPr>
        <w:t xml:space="preserve"> majících vliv na cenu díla; v takovém případě bude cena upravena dle sazeb daně z přidané hodnoty platných ke dni zdanitelného plnění,</w:t>
      </w:r>
    </w:p>
    <w:p w14:paraId="636D1DFB" w14:textId="77777777" w:rsidR="006036DF" w:rsidRPr="00E409DD" w:rsidRDefault="006036DF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 </w:t>
      </w:r>
      <w:r w:rsidRPr="00E409DD">
        <w:rPr>
          <w:b/>
          <w:sz w:val="22"/>
          <w:szCs w:val="22"/>
        </w:rPr>
        <w:t>případě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víceprací</w:t>
      </w:r>
      <w:r w:rsidR="00855F1F" w:rsidRPr="00E409DD">
        <w:rPr>
          <w:sz w:val="22"/>
          <w:szCs w:val="22"/>
        </w:rPr>
        <w:t xml:space="preserve"> a </w:t>
      </w:r>
      <w:r w:rsidR="00855F1F" w:rsidRPr="00E409DD">
        <w:rPr>
          <w:b/>
          <w:sz w:val="22"/>
          <w:szCs w:val="22"/>
        </w:rPr>
        <w:t>méněprací</w:t>
      </w:r>
      <w:r w:rsidR="00855F1F" w:rsidRPr="00E409DD">
        <w:rPr>
          <w:sz w:val="22"/>
          <w:szCs w:val="22"/>
        </w:rPr>
        <w:t xml:space="preserve"> - </w:t>
      </w:r>
      <w:r w:rsidRPr="00E409DD">
        <w:rPr>
          <w:sz w:val="22"/>
          <w:szCs w:val="22"/>
        </w:rPr>
        <w:t>služeb a dodávek neob</w:t>
      </w:r>
      <w:r w:rsidR="002506F0" w:rsidRPr="00E409DD">
        <w:rPr>
          <w:sz w:val="22"/>
          <w:szCs w:val="22"/>
        </w:rPr>
        <w:t xml:space="preserve">sažených v zadávací dokumentaci. </w:t>
      </w:r>
      <w:r w:rsidR="00855F1F" w:rsidRPr="00E409DD">
        <w:rPr>
          <w:sz w:val="22"/>
          <w:szCs w:val="22"/>
        </w:rPr>
        <w:t xml:space="preserve"> </w:t>
      </w:r>
    </w:p>
    <w:p w14:paraId="6C2413BA" w14:textId="77777777" w:rsidR="006036DF" w:rsidRPr="00E409D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Zhotoviteli vzniká právo na </w:t>
      </w:r>
      <w:r w:rsidRPr="00E409DD">
        <w:rPr>
          <w:b/>
          <w:sz w:val="22"/>
          <w:szCs w:val="22"/>
        </w:rPr>
        <w:t>zvýšení sjednané ceny</w:t>
      </w:r>
      <w:r w:rsidRPr="00E409DD">
        <w:rPr>
          <w:sz w:val="22"/>
          <w:szCs w:val="22"/>
        </w:rPr>
        <w:t xml:space="preserve"> teprve v případě, že změna bude schválena smluvními stranami formou </w:t>
      </w:r>
      <w:r w:rsidRPr="00E409DD">
        <w:rPr>
          <w:b/>
          <w:sz w:val="22"/>
          <w:szCs w:val="22"/>
        </w:rPr>
        <w:t>uzavření dodatku ke smlouvě</w:t>
      </w:r>
      <w:r w:rsidRPr="00E409DD">
        <w:rPr>
          <w:sz w:val="22"/>
          <w:szCs w:val="22"/>
        </w:rPr>
        <w:t>. Bez platného a účinného dodatku ke smlouvě o dílo nemá zhotovitel právo na úhradu ceny za dodatečné stavební práce, dodávky a služby.</w:t>
      </w:r>
    </w:p>
    <w:p w14:paraId="3F15B5D7" w14:textId="77777777" w:rsidR="006036DF" w:rsidRPr="00E409DD" w:rsidRDefault="006036D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Důvodem</w:t>
      </w:r>
      <w:r w:rsidRPr="00E409DD">
        <w:rPr>
          <w:b/>
          <w:sz w:val="22"/>
          <w:szCs w:val="22"/>
        </w:rPr>
        <w:t xml:space="preserve"> pro změnu ceny díla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není</w:t>
      </w:r>
      <w:r w:rsidRPr="00E409DD">
        <w:rPr>
          <w:sz w:val="22"/>
          <w:szCs w:val="22"/>
        </w:rPr>
        <w:t xml:space="preserve"> plnění zhotovitele, které bylo vyvoláno jeho prodlením při provádění díla, vadným plněním, chybami a nedostatky v položkovém rozpočtu, pokud jsou tyto chyby důsledkem nepřesného nebo neúplného ocenění soupisu stavebních prací, dodavek a</w:t>
      </w:r>
      <w:r w:rsidR="002506F0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služeb dle výkazu výměr.</w:t>
      </w:r>
    </w:p>
    <w:p w14:paraId="3EEDC8E8" w14:textId="77777777" w:rsidR="004F07F8" w:rsidRPr="00E409D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PLATEBNÍ PODMÍNKY</w:t>
      </w:r>
    </w:p>
    <w:p w14:paraId="434130EA" w14:textId="77777777" w:rsidR="00B25F3C" w:rsidRPr="00E409DD" w:rsidRDefault="00B25F3C" w:rsidP="00E409DD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Objednatel </w:t>
      </w:r>
      <w:r w:rsidRPr="00E409DD">
        <w:rPr>
          <w:b/>
          <w:sz w:val="22"/>
          <w:szCs w:val="22"/>
        </w:rPr>
        <w:t>neposkytuje  zálohy</w:t>
      </w:r>
      <w:r w:rsidRPr="00E409DD">
        <w:rPr>
          <w:sz w:val="22"/>
          <w:szCs w:val="22"/>
        </w:rPr>
        <w:t>.</w:t>
      </w:r>
    </w:p>
    <w:p w14:paraId="36FE6989" w14:textId="77777777" w:rsidR="002506F0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Smluvní strany se dohodly v souladu se zákonem č. 235/2004 Sb., o dani z přidané hodnoty, ve</w:t>
      </w:r>
      <w:r w:rsidR="009E25E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znění pozdějších předpisů (dále jen „zákon o DPH“), na hrazení ceny za dílo postupně (dílčí plnění) na základě </w:t>
      </w:r>
      <w:r w:rsidRPr="00E409DD">
        <w:rPr>
          <w:b/>
          <w:sz w:val="22"/>
          <w:szCs w:val="22"/>
        </w:rPr>
        <w:t>dílčích daňových dokladů</w:t>
      </w:r>
      <w:r w:rsidRPr="00E409DD">
        <w:rPr>
          <w:sz w:val="22"/>
          <w:szCs w:val="22"/>
        </w:rPr>
        <w:t xml:space="preserve"> (faktur).</w:t>
      </w:r>
      <w:r w:rsidR="002506F0" w:rsidRPr="00E409DD">
        <w:rPr>
          <w:sz w:val="22"/>
          <w:szCs w:val="22"/>
        </w:rPr>
        <w:t xml:space="preserve"> </w:t>
      </w:r>
    </w:p>
    <w:p w14:paraId="59236F28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lastRenderedPageBreak/>
        <w:t xml:space="preserve">Faktury budou vystavovány </w:t>
      </w:r>
      <w:r w:rsidRPr="00E409DD">
        <w:rPr>
          <w:b/>
          <w:sz w:val="22"/>
          <w:szCs w:val="22"/>
        </w:rPr>
        <w:t>zpravidla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měsíčně</w:t>
      </w:r>
      <w:r w:rsidRPr="00E409DD">
        <w:rPr>
          <w:sz w:val="22"/>
          <w:szCs w:val="22"/>
        </w:rPr>
        <w:t xml:space="preserve"> dle skutečně provedených stavebních prací, dodávek a služeb na základě objednatelem schválených zjišťovacích protokolů a soupisů provedených stavebních prací, dodávek a služeb s využitím cenových údajů dle položkového rozpočtu zhotovitele pro ocenění dokončených částí díla</w:t>
      </w:r>
      <w:r w:rsidR="00984D14" w:rsidRPr="00E409DD">
        <w:rPr>
          <w:sz w:val="22"/>
          <w:szCs w:val="22"/>
        </w:rPr>
        <w:t>.</w:t>
      </w:r>
    </w:p>
    <w:p w14:paraId="3F6C28D3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Přílohou faktury musí být odsouhlasený </w:t>
      </w:r>
      <w:r w:rsidRPr="00E409DD">
        <w:rPr>
          <w:b/>
          <w:sz w:val="22"/>
          <w:szCs w:val="22"/>
        </w:rPr>
        <w:t>soupis provedených stavebních prací</w:t>
      </w:r>
      <w:r w:rsidRPr="00E409DD">
        <w:rPr>
          <w:sz w:val="22"/>
          <w:szCs w:val="22"/>
        </w:rPr>
        <w:t>, dodávek a</w:t>
      </w:r>
      <w:r w:rsidR="0027651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služeb potvrzený TDS a zjišťovací protokol. U závěrečné faktury pak i protokol o předání a</w:t>
      </w:r>
      <w:r w:rsidR="0027651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převzetí díla. Faktury budou před jejich úhradou písemně </w:t>
      </w:r>
      <w:r w:rsidRPr="00E409DD">
        <w:rPr>
          <w:b/>
          <w:sz w:val="22"/>
          <w:szCs w:val="22"/>
        </w:rPr>
        <w:t>odsouhlaseny TDS</w:t>
      </w:r>
      <w:r w:rsidRPr="00E409DD">
        <w:rPr>
          <w:sz w:val="22"/>
          <w:szCs w:val="22"/>
        </w:rPr>
        <w:t>.</w:t>
      </w:r>
    </w:p>
    <w:p w14:paraId="3366F195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Zhotovitel</w:t>
      </w:r>
      <w:r w:rsidRPr="00E409DD">
        <w:rPr>
          <w:b/>
          <w:sz w:val="22"/>
          <w:szCs w:val="22"/>
        </w:rPr>
        <w:t xml:space="preserve"> </w:t>
      </w:r>
      <w:r w:rsidRPr="00E409DD">
        <w:rPr>
          <w:sz w:val="22"/>
          <w:szCs w:val="22"/>
        </w:rPr>
        <w:t>bude předkládat oceněný položkový soupis provedených prací, dodávek a služeb a</w:t>
      </w:r>
      <w:r w:rsidR="0027651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zjišťovací protokoly k odsouhlasení objednateli prostřednictvím TDS a to nejpozději </w:t>
      </w:r>
      <w:r w:rsidRPr="00E409DD">
        <w:rPr>
          <w:b/>
          <w:sz w:val="22"/>
          <w:szCs w:val="22"/>
        </w:rPr>
        <w:t>do</w:t>
      </w:r>
      <w:r w:rsidR="00276518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3</w:t>
      </w:r>
      <w:r w:rsidR="00276518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kalendářních dnů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po skončení měsíce</w:t>
      </w:r>
      <w:r w:rsidRPr="00E409DD">
        <w:rPr>
          <w:sz w:val="22"/>
          <w:szCs w:val="22"/>
        </w:rPr>
        <w:t xml:space="preserve"> za plnění provedené v příslušném fakturačním měsíci.</w:t>
      </w:r>
    </w:p>
    <w:p w14:paraId="0F4EAD2F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Objednatel prostřednictvím TDS provede </w:t>
      </w:r>
      <w:r w:rsidRPr="00E409DD">
        <w:rPr>
          <w:b/>
          <w:sz w:val="22"/>
          <w:szCs w:val="22"/>
        </w:rPr>
        <w:t>kontrolu</w:t>
      </w:r>
      <w:r w:rsidRPr="00E409DD">
        <w:rPr>
          <w:sz w:val="22"/>
          <w:szCs w:val="22"/>
        </w:rPr>
        <w:t xml:space="preserve"> správnosti každého soupisu provedených prací, dodávek a služeb a zjišťovacího protokolu do </w:t>
      </w:r>
      <w:r w:rsidRPr="00E409DD">
        <w:rPr>
          <w:b/>
          <w:sz w:val="22"/>
          <w:szCs w:val="22"/>
        </w:rPr>
        <w:t>4 kalendářních dnů</w:t>
      </w:r>
      <w:r w:rsidRPr="00E409DD">
        <w:rPr>
          <w:sz w:val="22"/>
          <w:szCs w:val="22"/>
        </w:rPr>
        <w:t xml:space="preserve"> od jejich předložení. </w:t>
      </w:r>
    </w:p>
    <w:p w14:paraId="5856A58F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Pokud objednatel (TDS) nemá k předloženému soupisu provedených stavebních prací, dodávek a služeb a zjišťovacímu protokolu výhrady, vrátí je potvrzené zpět zhotoviteli neprodleně po</w:t>
      </w:r>
      <w:r w:rsidR="00DB608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provedení kontroly. </w:t>
      </w:r>
    </w:p>
    <w:p w14:paraId="0F1A55B7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V opačném případě objednatel prostřednictvím </w:t>
      </w:r>
      <w:r w:rsidRPr="00E409DD">
        <w:rPr>
          <w:b/>
          <w:sz w:val="22"/>
          <w:szCs w:val="22"/>
        </w:rPr>
        <w:t>TDS vrátí</w:t>
      </w:r>
      <w:r w:rsidRPr="00E409DD">
        <w:rPr>
          <w:sz w:val="22"/>
          <w:szCs w:val="22"/>
        </w:rPr>
        <w:t xml:space="preserve"> soupis stavebních prací, dodávek a</w:t>
      </w:r>
      <w:r w:rsidR="00276518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služeb a zjišťovací protokol ve lhůtě</w:t>
      </w:r>
      <w:r w:rsidR="002D4C85"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4 kalendářních dnů</w:t>
      </w:r>
      <w:r w:rsidRPr="00E409DD">
        <w:rPr>
          <w:sz w:val="22"/>
          <w:szCs w:val="22"/>
        </w:rPr>
        <w:t xml:space="preserve"> od jejich předložení s uvedením výhrad k přepracování zhotoviteli. </w:t>
      </w:r>
    </w:p>
    <w:p w14:paraId="0056FD24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je povinen předložit </w:t>
      </w:r>
      <w:r w:rsidRPr="00E409DD">
        <w:rPr>
          <w:b/>
          <w:sz w:val="22"/>
          <w:szCs w:val="22"/>
        </w:rPr>
        <w:t>opravený soupis</w:t>
      </w:r>
      <w:r w:rsidRPr="00E409DD">
        <w:rPr>
          <w:sz w:val="22"/>
          <w:szCs w:val="22"/>
        </w:rPr>
        <w:t xml:space="preserve"> stavebních prací, dodávek a služeb a</w:t>
      </w:r>
      <w:r w:rsidR="00E13FB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zjišťovací protokol objednateli opět prostřednictvím TDS </w:t>
      </w:r>
      <w:r w:rsidRPr="00E409DD">
        <w:rPr>
          <w:b/>
          <w:sz w:val="22"/>
          <w:szCs w:val="22"/>
        </w:rPr>
        <w:t>do 3 kalendářních dnů</w:t>
      </w:r>
      <w:r w:rsidRPr="00E409DD">
        <w:rPr>
          <w:sz w:val="22"/>
          <w:szCs w:val="22"/>
        </w:rPr>
        <w:t xml:space="preserve"> od jejich vrácení k přepracování. </w:t>
      </w:r>
    </w:p>
    <w:p w14:paraId="2439EF46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 xml:space="preserve">Nedojde-li </w:t>
      </w:r>
      <w:r w:rsidRPr="00E409DD">
        <w:rPr>
          <w:sz w:val="22"/>
          <w:szCs w:val="22"/>
        </w:rPr>
        <w:t>ani následně mezi oběma stranami</w:t>
      </w:r>
      <w:r w:rsidRPr="00E409DD">
        <w:rPr>
          <w:b/>
          <w:sz w:val="22"/>
          <w:szCs w:val="22"/>
        </w:rPr>
        <w:t xml:space="preserve"> k dohodě</w:t>
      </w:r>
      <w:r w:rsidRPr="00E409DD">
        <w:rPr>
          <w:sz w:val="22"/>
          <w:szCs w:val="22"/>
        </w:rPr>
        <w:t xml:space="preserve"> o odsouhlasení množství a druhu provedených stavebních prací, dodávek a služeb, je zhotovitel oprávněn fakturovat v</w:t>
      </w:r>
      <w:r w:rsidR="00E13FB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příslušném fakturačním měsíci pouze ty práce, dodávky služby, u kterých nedošlo k rozporu. Sporná část bude řešena postupem dle</w:t>
      </w:r>
      <w:r w:rsidR="0068790F" w:rsidRPr="00E409DD">
        <w:rPr>
          <w:sz w:val="22"/>
          <w:szCs w:val="22"/>
        </w:rPr>
        <w:t xml:space="preserve"> čl. 16 </w:t>
      </w:r>
      <w:r w:rsidRPr="00E409DD">
        <w:rPr>
          <w:sz w:val="22"/>
          <w:szCs w:val="22"/>
        </w:rPr>
        <w:t>této smlouvy.</w:t>
      </w:r>
    </w:p>
    <w:p w14:paraId="5D9D15D0" w14:textId="77777777" w:rsidR="00D959C1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Odsouhlasené faktury vystavené v souladu se zákonem o DPH musí být předány zhotovitelem objednateli </w:t>
      </w:r>
      <w:r w:rsidRPr="00E409DD">
        <w:rPr>
          <w:b/>
          <w:sz w:val="22"/>
          <w:szCs w:val="22"/>
        </w:rPr>
        <w:t>nejpozději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13. kalendářní den</w:t>
      </w:r>
      <w:r w:rsidRPr="00E409DD">
        <w:rPr>
          <w:sz w:val="22"/>
          <w:szCs w:val="22"/>
        </w:rPr>
        <w:t xml:space="preserve"> ode dne uskutečnění zdanitelného plnění a řádně doloženy nezbytnými doklady, které umožní objednateli provést jejich kontrolu. </w:t>
      </w:r>
    </w:p>
    <w:p w14:paraId="6E5ABC6E" w14:textId="77777777" w:rsidR="00B25F3C" w:rsidRPr="00E409DD" w:rsidRDefault="00B25F3C" w:rsidP="00D959C1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Pokud bude faktura vrácena zhotoviteli technickým dozorem k přepracování a tato opravená faktura nebude doručena objednateli nejpozději 13. den ode dne uskutečnění zdanitelného plnění, nebude taková faktura objednatelem přijata a provedené </w:t>
      </w:r>
      <w:r w:rsidRPr="00E409DD">
        <w:rPr>
          <w:b/>
          <w:sz w:val="22"/>
          <w:szCs w:val="22"/>
        </w:rPr>
        <w:t>práce budou vypořádány až v následné faktuře</w:t>
      </w:r>
      <w:r w:rsidRPr="00E409DD">
        <w:rPr>
          <w:sz w:val="22"/>
          <w:szCs w:val="22"/>
        </w:rPr>
        <w:t>.</w:t>
      </w:r>
    </w:p>
    <w:p w14:paraId="29FBA912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2" w:name="_Ref319915947"/>
      <w:r w:rsidRPr="00E409DD">
        <w:rPr>
          <w:sz w:val="22"/>
          <w:szCs w:val="22"/>
        </w:rPr>
        <w:t xml:space="preserve">Splatnost faktur je </w:t>
      </w:r>
      <w:r w:rsidRPr="00E409DD">
        <w:rPr>
          <w:b/>
          <w:sz w:val="22"/>
          <w:szCs w:val="22"/>
        </w:rPr>
        <w:t>30 dnů</w:t>
      </w:r>
      <w:r w:rsidRPr="00E409DD">
        <w:rPr>
          <w:sz w:val="22"/>
          <w:szCs w:val="22"/>
        </w:rPr>
        <w:t xml:space="preserve"> ode dne jejich prokazatelného </w:t>
      </w:r>
      <w:r w:rsidRPr="00E409DD">
        <w:rPr>
          <w:b/>
          <w:sz w:val="22"/>
          <w:szCs w:val="22"/>
        </w:rPr>
        <w:t>doručení do sídla objednatele</w:t>
      </w:r>
      <w:r w:rsidRPr="00E409DD">
        <w:rPr>
          <w:sz w:val="22"/>
          <w:szCs w:val="22"/>
        </w:rPr>
        <w:t>. V pochybnostech se má za to, že faktura byla doručena do sídla objednatele třetí den ode dne odeslání.</w:t>
      </w:r>
      <w:bookmarkEnd w:id="2"/>
      <w:r w:rsidRPr="00E409DD">
        <w:rPr>
          <w:sz w:val="22"/>
          <w:szCs w:val="22"/>
        </w:rPr>
        <w:t xml:space="preserve"> </w:t>
      </w:r>
    </w:p>
    <w:p w14:paraId="3691DA9A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Je-li </w:t>
      </w:r>
      <w:r w:rsidRPr="00E409DD">
        <w:rPr>
          <w:b/>
          <w:sz w:val="22"/>
          <w:szCs w:val="22"/>
        </w:rPr>
        <w:t>oprávněnost fakturované částky</w:t>
      </w:r>
      <w:r w:rsidRPr="00E409DD">
        <w:rPr>
          <w:sz w:val="22"/>
          <w:szCs w:val="22"/>
        </w:rPr>
        <w:t xml:space="preserve"> nebo její části objednatelem </w:t>
      </w:r>
      <w:r w:rsidRPr="00E409DD">
        <w:rPr>
          <w:b/>
          <w:sz w:val="22"/>
          <w:szCs w:val="22"/>
        </w:rPr>
        <w:t>zpochybněna,</w:t>
      </w:r>
      <w:r w:rsidRPr="00E409DD">
        <w:rPr>
          <w:sz w:val="22"/>
          <w:szCs w:val="22"/>
        </w:rPr>
        <w:t xml:space="preserve"> </w:t>
      </w:r>
      <w:r w:rsidR="002D4C85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je</w:t>
      </w:r>
      <w:r w:rsidR="00E13FB9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objednatel povinen tuto skutečnost </w:t>
      </w:r>
      <w:r w:rsidRPr="00E409DD">
        <w:rPr>
          <w:b/>
          <w:sz w:val="22"/>
          <w:szCs w:val="22"/>
        </w:rPr>
        <w:t>do 4 kalendářních dnů písemně oznámit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a vrátit</w:t>
      </w:r>
      <w:r w:rsidRPr="00E409DD">
        <w:rPr>
          <w:sz w:val="22"/>
          <w:szCs w:val="22"/>
        </w:rPr>
        <w:t xml:space="preserve"> nesprávně vystavenou fakturu zhotoviteli s uvedením důvodu nesprávnosti. Zhotovitel je v tomto případě povinen vystavit novou fakturu. Vystavením nové faktury běží nová lhůta splatnosti</w:t>
      </w:r>
      <w:bookmarkStart w:id="3" w:name="_Toc527338581"/>
      <w:r w:rsidR="002D4C85" w:rsidRPr="00E409DD">
        <w:rPr>
          <w:sz w:val="22"/>
          <w:szCs w:val="22"/>
        </w:rPr>
        <w:t xml:space="preserve">. </w:t>
      </w:r>
      <w:r w:rsidRPr="00E409DD">
        <w:rPr>
          <w:sz w:val="22"/>
          <w:szCs w:val="22"/>
        </w:rPr>
        <w:t xml:space="preserve"> Zhotovitel </w:t>
      </w:r>
      <w:r w:rsidRPr="00E409DD">
        <w:rPr>
          <w:sz w:val="22"/>
          <w:szCs w:val="22"/>
        </w:rPr>
        <w:lastRenderedPageBreak/>
        <w:t>bere na vědomí, že v případě oprávněného vrácení faktury nemá nárok na úrok z</w:t>
      </w:r>
      <w:r w:rsidR="002D4C85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prodlení</w:t>
      </w:r>
      <w:r w:rsidR="002D4C85" w:rsidRPr="00E409DD">
        <w:rPr>
          <w:sz w:val="22"/>
          <w:szCs w:val="22"/>
        </w:rPr>
        <w:t>.</w:t>
      </w:r>
      <w:bookmarkEnd w:id="3"/>
    </w:p>
    <w:p w14:paraId="147C0F3A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Cena za dílo nebo jeho dílčí část je </w:t>
      </w:r>
      <w:r w:rsidRPr="00E409DD">
        <w:rPr>
          <w:b/>
          <w:sz w:val="22"/>
          <w:szCs w:val="22"/>
        </w:rPr>
        <w:t>uhrazena dnem odepsání</w:t>
      </w:r>
      <w:r w:rsidRPr="00E409DD">
        <w:rPr>
          <w:sz w:val="22"/>
          <w:szCs w:val="22"/>
        </w:rPr>
        <w:t xml:space="preserve"> příslušné částky z účtu objednatele ve prospěch účtu zhotovitele.</w:t>
      </w:r>
    </w:p>
    <w:p w14:paraId="7660F045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Případné dosud nevyúčtované dílčí faktury a smluvní sankce budou vypořádány v </w:t>
      </w:r>
      <w:r w:rsidRPr="00E409DD">
        <w:rPr>
          <w:b/>
          <w:sz w:val="22"/>
          <w:szCs w:val="22"/>
        </w:rPr>
        <w:t>konečné faktuře</w:t>
      </w:r>
      <w:r w:rsidRPr="00E409DD">
        <w:rPr>
          <w:sz w:val="22"/>
          <w:szCs w:val="22"/>
        </w:rPr>
        <w:t>.</w:t>
      </w:r>
    </w:p>
    <w:p w14:paraId="7FEE7CDA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  <w:szCs w:val="22"/>
        </w:rPr>
        <w:t xml:space="preserve">Nedílnou </w:t>
      </w:r>
      <w:r w:rsidRPr="00E409DD">
        <w:rPr>
          <w:b/>
          <w:sz w:val="22"/>
          <w:szCs w:val="22"/>
        </w:rPr>
        <w:t>přílohou konečné faktury</w:t>
      </w:r>
      <w:r w:rsidRPr="00E409DD">
        <w:rPr>
          <w:sz w:val="22"/>
          <w:szCs w:val="22"/>
        </w:rPr>
        <w:t xml:space="preserve"> bude protokol o předání a převzetí díla a </w:t>
      </w:r>
      <w:r w:rsidRPr="00E409DD">
        <w:rPr>
          <w:b/>
          <w:sz w:val="22"/>
          <w:szCs w:val="22"/>
        </w:rPr>
        <w:t>seznam všech dosud vystavených faktur.</w:t>
      </w:r>
    </w:p>
    <w:p w14:paraId="7B38A5B6" w14:textId="77777777" w:rsidR="00B25F3C" w:rsidRPr="00E409DD" w:rsidRDefault="00B25F3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  <w:szCs w:val="22"/>
        </w:rPr>
        <w:t>Zhotovitel</w:t>
      </w:r>
      <w:r w:rsidRPr="00E409DD">
        <w:rPr>
          <w:b/>
          <w:sz w:val="22"/>
          <w:szCs w:val="22"/>
        </w:rPr>
        <w:t xml:space="preserve"> prohlašuje</w:t>
      </w:r>
      <w:r w:rsidR="0099302F" w:rsidRPr="00E409DD">
        <w:rPr>
          <w:b/>
          <w:sz w:val="22"/>
          <w:szCs w:val="22"/>
        </w:rPr>
        <w:t xml:space="preserve"> a souhlasí</w:t>
      </w:r>
      <w:r w:rsidRPr="00E409DD">
        <w:rPr>
          <w:b/>
          <w:sz w:val="22"/>
          <w:szCs w:val="22"/>
        </w:rPr>
        <w:t>, že:</w:t>
      </w:r>
    </w:p>
    <w:p w14:paraId="473A3452" w14:textId="77777777" w:rsidR="00B25F3C" w:rsidRPr="00E409D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1EF61BB6" w14:textId="77777777" w:rsidR="00B25F3C" w:rsidRPr="00E409D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úplata za plnění dle smlouvy nebude poskytnuta zcela nebo zčásti bezhotovostním převodem na účet vedený poskytovatelem platebních služeb </w:t>
      </w:r>
      <w:r w:rsidRPr="00E409DD">
        <w:rPr>
          <w:b/>
          <w:sz w:val="22"/>
          <w:szCs w:val="22"/>
        </w:rPr>
        <w:t>mimo tuzemsko</w:t>
      </w:r>
      <w:r w:rsidR="004630FA" w:rsidRPr="00E409DD">
        <w:rPr>
          <w:b/>
          <w:sz w:val="22"/>
          <w:szCs w:val="22"/>
        </w:rPr>
        <w:t>,</w:t>
      </w:r>
    </w:p>
    <w:p w14:paraId="6291DA80" w14:textId="77777777" w:rsidR="00B25F3C" w:rsidRPr="00E409D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bude mít u správce daně registrován bankovní účet používaný pro </w:t>
      </w:r>
      <w:r w:rsidRPr="00E409DD">
        <w:rPr>
          <w:b/>
          <w:sz w:val="22"/>
          <w:szCs w:val="22"/>
        </w:rPr>
        <w:t>ekonomickou činnost</w:t>
      </w:r>
      <w:r w:rsidRPr="00E409DD">
        <w:rPr>
          <w:sz w:val="22"/>
          <w:szCs w:val="22"/>
        </w:rPr>
        <w:t>,</w:t>
      </w:r>
    </w:p>
    <w:p w14:paraId="107841FC" w14:textId="77777777" w:rsidR="00A5414B" w:rsidRPr="00E409DD" w:rsidRDefault="00A5414B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bude-li </w:t>
      </w:r>
      <w:r w:rsidR="004630FA" w:rsidRPr="00E409DD">
        <w:rPr>
          <w:sz w:val="22"/>
          <w:szCs w:val="22"/>
        </w:rPr>
        <w:t>f</w:t>
      </w:r>
      <w:r w:rsidRPr="00E409DD">
        <w:rPr>
          <w:sz w:val="22"/>
          <w:szCs w:val="22"/>
        </w:rPr>
        <w:t xml:space="preserve">aktura obsahovat číslo bankovního účtu určeného k úhradě </w:t>
      </w:r>
      <w:r w:rsidR="004630FA" w:rsidRPr="00E409DD">
        <w:rPr>
          <w:sz w:val="22"/>
          <w:szCs w:val="22"/>
        </w:rPr>
        <w:t>c</w:t>
      </w:r>
      <w:r w:rsidRPr="00E409DD">
        <w:rPr>
          <w:sz w:val="22"/>
          <w:szCs w:val="22"/>
        </w:rPr>
        <w:t xml:space="preserve">eny </w:t>
      </w:r>
      <w:r w:rsidR="00D6558B" w:rsidRPr="00E409DD">
        <w:rPr>
          <w:sz w:val="22"/>
          <w:szCs w:val="22"/>
        </w:rPr>
        <w:t>d</w:t>
      </w:r>
      <w:r w:rsidRPr="00E409DD">
        <w:rPr>
          <w:sz w:val="22"/>
          <w:szCs w:val="22"/>
        </w:rPr>
        <w:t xml:space="preserve">íla, které není správcem daně ve smyslu </w:t>
      </w:r>
      <w:r w:rsidR="00B14CA8" w:rsidRPr="00E409DD">
        <w:rPr>
          <w:b/>
          <w:sz w:val="22"/>
          <w:szCs w:val="22"/>
        </w:rPr>
        <w:t xml:space="preserve">Zákona o DPH </w:t>
      </w:r>
      <w:r w:rsidRPr="00E409DD">
        <w:rPr>
          <w:b/>
          <w:sz w:val="22"/>
          <w:szCs w:val="22"/>
        </w:rPr>
        <w:t xml:space="preserve">zveřejněno jako číslo bankovního účtu, </w:t>
      </w:r>
      <w:r w:rsidR="004630FA" w:rsidRPr="00E409DD">
        <w:rPr>
          <w:b/>
          <w:sz w:val="22"/>
          <w:szCs w:val="22"/>
        </w:rPr>
        <w:t>určeného</w:t>
      </w:r>
      <w:r w:rsidRPr="00E409DD">
        <w:rPr>
          <w:b/>
          <w:sz w:val="22"/>
          <w:szCs w:val="22"/>
        </w:rPr>
        <w:t xml:space="preserve"> pro ekonomickou činnost</w:t>
      </w:r>
      <w:r w:rsidRPr="00E409DD">
        <w:rPr>
          <w:sz w:val="22"/>
          <w:szCs w:val="22"/>
        </w:rPr>
        <w:t xml:space="preserve">, je </w:t>
      </w:r>
      <w:r w:rsidR="004630FA" w:rsidRPr="00E409DD">
        <w:rPr>
          <w:sz w:val="22"/>
          <w:szCs w:val="22"/>
        </w:rPr>
        <w:t>o</w:t>
      </w:r>
      <w:r w:rsidRPr="00E409DD">
        <w:rPr>
          <w:sz w:val="22"/>
          <w:szCs w:val="22"/>
        </w:rPr>
        <w:t xml:space="preserve">bjednatel oprávněn uhradit </w:t>
      </w:r>
      <w:r w:rsidR="004630FA" w:rsidRPr="00E409DD">
        <w:rPr>
          <w:sz w:val="22"/>
          <w:szCs w:val="22"/>
        </w:rPr>
        <w:t>fakturu</w:t>
      </w:r>
      <w:r w:rsidRPr="00E409DD">
        <w:rPr>
          <w:sz w:val="22"/>
          <w:szCs w:val="22"/>
        </w:rPr>
        <w:t xml:space="preserve"> na bankovní účet</w:t>
      </w:r>
      <w:r w:rsidR="004630FA" w:rsidRPr="00E409DD">
        <w:rPr>
          <w:sz w:val="22"/>
          <w:szCs w:val="22"/>
        </w:rPr>
        <w:t>,</w:t>
      </w:r>
      <w:r w:rsidRPr="00E409DD">
        <w:rPr>
          <w:sz w:val="22"/>
          <w:szCs w:val="22"/>
        </w:rPr>
        <w:t xml:space="preserve"> zveřejně</w:t>
      </w:r>
      <w:r w:rsidR="00B14CA8" w:rsidRPr="00E409DD">
        <w:rPr>
          <w:sz w:val="22"/>
          <w:szCs w:val="22"/>
        </w:rPr>
        <w:t xml:space="preserve">ný správcem daně ve smyslu zákona o DPH </w:t>
      </w:r>
      <w:r w:rsidR="004630FA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 jako účet, který je používán pro ekonomickou činnost</w:t>
      </w:r>
      <w:r w:rsidR="004630FA" w:rsidRPr="00E409DD">
        <w:rPr>
          <w:sz w:val="22"/>
          <w:szCs w:val="22"/>
        </w:rPr>
        <w:t>,</w:t>
      </w:r>
    </w:p>
    <w:p w14:paraId="70882015" w14:textId="77777777" w:rsidR="00B25F3C" w:rsidRPr="00E409DD" w:rsidRDefault="00B25F3C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pokud ke dni uskutečnění zdanitelného plnění nebo k okamžiku poskytnutí úplaty na plnění, bude o zhotoviteli zveřejněna správcem daně skutečnost, že zhotovitel je </w:t>
      </w:r>
      <w:r w:rsidRPr="00E409DD">
        <w:rPr>
          <w:b/>
          <w:sz w:val="22"/>
          <w:szCs w:val="22"/>
        </w:rPr>
        <w:t>nespolehlivým plátcem</w:t>
      </w:r>
      <w:r w:rsidRPr="00E409DD">
        <w:rPr>
          <w:sz w:val="22"/>
          <w:szCs w:val="22"/>
        </w:rPr>
        <w:t>, uhradí objednatel daň z přidané hodnoty z přijatého zdanitelného plnění příslušnému správci daně</w:t>
      </w:r>
      <w:r w:rsidR="004630FA" w:rsidRPr="00E409DD">
        <w:rPr>
          <w:sz w:val="22"/>
          <w:szCs w:val="22"/>
        </w:rPr>
        <w:t>,</w:t>
      </w:r>
    </w:p>
    <w:p w14:paraId="3143C708" w14:textId="77777777" w:rsidR="00B25F3C" w:rsidRPr="00E409DD" w:rsidRDefault="00B25F3C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pokud ke dni uskutečnění zdanitelného plnění nebo k okamžiku poskytnutí úplaty na plnění bude zjištěna nesrovnalost v registraci bankovního účtu zhotovitele určeného</w:t>
      </w:r>
      <w:r w:rsidR="004630FA" w:rsidRPr="00E409DD">
        <w:rPr>
          <w:sz w:val="22"/>
          <w:szCs w:val="22"/>
        </w:rPr>
        <w:t xml:space="preserve"> správcem daně</w:t>
      </w:r>
      <w:r w:rsidRPr="00E409DD">
        <w:rPr>
          <w:sz w:val="22"/>
          <w:szCs w:val="22"/>
        </w:rPr>
        <w:t xml:space="preserve"> pro </w:t>
      </w:r>
      <w:r w:rsidRPr="00E409DD">
        <w:rPr>
          <w:b/>
          <w:sz w:val="22"/>
          <w:szCs w:val="22"/>
        </w:rPr>
        <w:t>ekonomickou činnost</w:t>
      </w:r>
      <w:r w:rsidRPr="00E409DD">
        <w:rPr>
          <w:sz w:val="22"/>
          <w:szCs w:val="22"/>
        </w:rPr>
        <w:t xml:space="preserve"> , uhradí objednatel daň z přidané hodnoty z přijatého zdanitelného plnění příslušnému správci daně.</w:t>
      </w:r>
    </w:p>
    <w:p w14:paraId="10374C0F" w14:textId="77777777" w:rsidR="00760AA6" w:rsidRPr="00E409DD" w:rsidRDefault="00760AA6" w:rsidP="00E409DD">
      <w:pPr>
        <w:widowControl/>
        <w:numPr>
          <w:ilvl w:val="0"/>
          <w:numId w:val="29"/>
        </w:numPr>
        <w:spacing w:after="240" w:line="276" w:lineRule="auto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PODMÍNKY PROVÁDĚNÍ DÍLA</w:t>
      </w:r>
    </w:p>
    <w:p w14:paraId="6CA8EDE5" w14:textId="55E6EB72" w:rsidR="00C77724" w:rsidRPr="00AA5FA8" w:rsidRDefault="00760AA6" w:rsidP="00C7772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je povinen </w:t>
      </w:r>
      <w:r w:rsidRPr="00E409DD">
        <w:rPr>
          <w:b/>
          <w:sz w:val="22"/>
          <w:szCs w:val="22"/>
        </w:rPr>
        <w:t>umožnit výkon TDS</w:t>
      </w:r>
      <w:r w:rsidRPr="00E409DD">
        <w:rPr>
          <w:sz w:val="22"/>
          <w:szCs w:val="22"/>
        </w:rPr>
        <w:t>, autorského dozoru</w:t>
      </w:r>
      <w:r w:rsidR="0012715B" w:rsidRPr="00E409DD">
        <w:rPr>
          <w:sz w:val="22"/>
          <w:szCs w:val="22"/>
        </w:rPr>
        <w:t xml:space="preserve"> v místě stavby</w:t>
      </w:r>
      <w:r w:rsidR="004630FA" w:rsidRPr="00E409DD">
        <w:rPr>
          <w:sz w:val="22"/>
          <w:szCs w:val="22"/>
        </w:rPr>
        <w:t>.</w:t>
      </w:r>
    </w:p>
    <w:p w14:paraId="27BB4AB3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Zhotovitel</w:t>
      </w:r>
      <w:r w:rsidRPr="00E409DD">
        <w:rPr>
          <w:b/>
          <w:sz w:val="22"/>
          <w:szCs w:val="22"/>
        </w:rPr>
        <w:t xml:space="preserve"> není oprávněn</w:t>
      </w:r>
      <w:r w:rsidRPr="00E409DD">
        <w:rPr>
          <w:sz w:val="22"/>
          <w:szCs w:val="22"/>
        </w:rPr>
        <w:t xml:space="preserve"> sám ani prostřednictvím propojené osoby ve smyslu § 74 a</w:t>
      </w:r>
      <w:r w:rsidR="005D3957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n.</w:t>
      </w:r>
      <w:r w:rsidR="005D3957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zákona č. 90/2012 Sb., obchodních korporacích, v platném znění, </w:t>
      </w:r>
      <w:r w:rsidRPr="00E409DD">
        <w:rPr>
          <w:b/>
          <w:sz w:val="22"/>
          <w:szCs w:val="22"/>
        </w:rPr>
        <w:t xml:space="preserve">vykonávat </w:t>
      </w:r>
      <w:r w:rsidRPr="00E409DD">
        <w:rPr>
          <w:sz w:val="22"/>
          <w:szCs w:val="22"/>
        </w:rPr>
        <w:t xml:space="preserve">na stavbě funkci </w:t>
      </w:r>
      <w:r w:rsidRPr="00E409DD">
        <w:rPr>
          <w:b/>
          <w:sz w:val="22"/>
          <w:szCs w:val="22"/>
        </w:rPr>
        <w:t>TDS</w:t>
      </w:r>
      <w:r w:rsidRPr="00E409DD">
        <w:rPr>
          <w:sz w:val="22"/>
          <w:szCs w:val="22"/>
        </w:rPr>
        <w:t xml:space="preserve">, ani </w:t>
      </w:r>
      <w:r w:rsidRPr="00E409DD">
        <w:rPr>
          <w:b/>
          <w:sz w:val="22"/>
          <w:szCs w:val="22"/>
        </w:rPr>
        <w:t>BOZP</w:t>
      </w:r>
      <w:r w:rsidRPr="00E409DD">
        <w:rPr>
          <w:sz w:val="22"/>
          <w:szCs w:val="22"/>
        </w:rPr>
        <w:t xml:space="preserve"> (§ 14 zákona č. 309/2006 Sb.)</w:t>
      </w:r>
      <w:r w:rsidR="004630FA" w:rsidRPr="00E409DD">
        <w:rPr>
          <w:sz w:val="22"/>
          <w:szCs w:val="22"/>
        </w:rPr>
        <w:t>.</w:t>
      </w:r>
    </w:p>
    <w:p w14:paraId="572D8D11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Zhotovitel je povinen</w:t>
      </w:r>
      <w:r w:rsidR="004630FA" w:rsidRPr="00E409DD">
        <w:rPr>
          <w:sz w:val="22"/>
          <w:szCs w:val="22"/>
        </w:rPr>
        <w:t>,</w:t>
      </w:r>
      <w:r w:rsidRPr="00E409DD">
        <w:rPr>
          <w:sz w:val="22"/>
          <w:szCs w:val="22"/>
        </w:rPr>
        <w:t xml:space="preserve"> jako odborně způsobilá osoba</w:t>
      </w:r>
      <w:r w:rsidR="004630FA" w:rsidRPr="00E409DD">
        <w:rPr>
          <w:sz w:val="22"/>
          <w:szCs w:val="22"/>
        </w:rPr>
        <w:t>,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zkontrolovat technickou část předané projektové dokumentace</w:t>
      </w:r>
      <w:r w:rsidRPr="00E409DD">
        <w:rPr>
          <w:sz w:val="22"/>
          <w:szCs w:val="22"/>
        </w:rPr>
        <w:t xml:space="preserve">, a to nejpozději před zahájením prací na díle. Zhotovitel je povinen upozornit objednatele bez zbytečného odkladu, nejpozději však </w:t>
      </w:r>
      <w:r w:rsidRPr="00E409DD">
        <w:rPr>
          <w:b/>
          <w:sz w:val="22"/>
          <w:szCs w:val="22"/>
        </w:rPr>
        <w:t>do 3 dnů</w:t>
      </w:r>
      <w:r w:rsidRPr="00E409DD">
        <w:rPr>
          <w:sz w:val="22"/>
          <w:szCs w:val="22"/>
        </w:rPr>
        <w:t xml:space="preserve"> od zjištění vady projektové dokumentace, na zjištěné zjevné vady a nedostatky. Tím není dotčena odpovědnost objednatele za správnost předané projektové dokumentace.</w:t>
      </w:r>
    </w:p>
    <w:p w14:paraId="0989AF6E" w14:textId="77777777" w:rsidR="00D959C1" w:rsidRPr="00D959C1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trike/>
          <w:sz w:val="22"/>
          <w:szCs w:val="22"/>
        </w:rPr>
      </w:pPr>
      <w:r w:rsidRPr="00E409DD">
        <w:rPr>
          <w:sz w:val="22"/>
          <w:szCs w:val="22"/>
        </w:rPr>
        <w:t xml:space="preserve">Zhotovitel je povinen jmenovat osobu, která bude </w:t>
      </w:r>
      <w:r w:rsidR="00F5360F" w:rsidRPr="00E409DD">
        <w:rPr>
          <w:sz w:val="22"/>
          <w:szCs w:val="22"/>
        </w:rPr>
        <w:t xml:space="preserve">jménem zhotovitele </w:t>
      </w:r>
      <w:r w:rsidRPr="00E409DD">
        <w:rPr>
          <w:sz w:val="22"/>
          <w:szCs w:val="22"/>
        </w:rPr>
        <w:t xml:space="preserve">odborně řídit provádění stavby </w:t>
      </w:r>
      <w:r w:rsidRPr="00E409DD">
        <w:rPr>
          <w:b/>
          <w:sz w:val="22"/>
          <w:szCs w:val="22"/>
        </w:rPr>
        <w:t>(stavbyvedoucí)</w:t>
      </w:r>
      <w:r w:rsidRPr="00E409DD">
        <w:rPr>
          <w:sz w:val="22"/>
          <w:szCs w:val="22"/>
        </w:rPr>
        <w:t xml:space="preserve"> v souladu se </w:t>
      </w:r>
      <w:r w:rsidR="00B14CA8" w:rsidRPr="00E409DD">
        <w:rPr>
          <w:sz w:val="22"/>
          <w:szCs w:val="22"/>
        </w:rPr>
        <w:t xml:space="preserve"> stavebním </w:t>
      </w:r>
      <w:r w:rsidRPr="00E409DD">
        <w:rPr>
          <w:sz w:val="22"/>
          <w:szCs w:val="22"/>
        </w:rPr>
        <w:t xml:space="preserve">zákonem., a písemně objednateli oznámit, kdo je stavbyvedoucí, příp. jeho zástupce. </w:t>
      </w:r>
    </w:p>
    <w:p w14:paraId="021BB1CF" w14:textId="77777777" w:rsidR="00980F5E" w:rsidRPr="00E409DD" w:rsidRDefault="00760AA6" w:rsidP="00D959C1">
      <w:pPr>
        <w:spacing w:after="240" w:line="276" w:lineRule="auto"/>
        <w:ind w:left="567"/>
        <w:jc w:val="both"/>
        <w:rPr>
          <w:b/>
          <w:strike/>
          <w:sz w:val="22"/>
          <w:szCs w:val="22"/>
        </w:rPr>
      </w:pPr>
      <w:r w:rsidRPr="00E409DD">
        <w:rPr>
          <w:sz w:val="22"/>
          <w:szCs w:val="22"/>
        </w:rPr>
        <w:t xml:space="preserve">V případě požadavku objednatele </w:t>
      </w:r>
      <w:r w:rsidR="00F5360F" w:rsidRPr="00E409DD">
        <w:rPr>
          <w:sz w:val="22"/>
          <w:szCs w:val="22"/>
        </w:rPr>
        <w:t>zhotovitel prokáže</w:t>
      </w:r>
      <w:r w:rsidR="00980F5E" w:rsidRPr="00E409DD">
        <w:rPr>
          <w:sz w:val="22"/>
          <w:szCs w:val="22"/>
        </w:rPr>
        <w:t xml:space="preserve"> jejich </w:t>
      </w:r>
      <w:r w:rsidR="00980F5E" w:rsidRPr="00E409DD">
        <w:rPr>
          <w:b/>
          <w:sz w:val="22"/>
          <w:szCs w:val="22"/>
        </w:rPr>
        <w:t>odbornou kvalifikaci</w:t>
      </w:r>
      <w:r w:rsidR="0012715B" w:rsidRPr="00E409DD">
        <w:rPr>
          <w:b/>
          <w:sz w:val="22"/>
          <w:szCs w:val="22"/>
        </w:rPr>
        <w:t xml:space="preserve"> a profesní </w:t>
      </w:r>
      <w:r w:rsidR="0012715B" w:rsidRPr="00E409DD">
        <w:rPr>
          <w:b/>
          <w:sz w:val="22"/>
          <w:szCs w:val="22"/>
        </w:rPr>
        <w:lastRenderedPageBreak/>
        <w:t>způsobilost</w:t>
      </w:r>
      <w:r w:rsidR="00980F5E" w:rsidRPr="00E409DD">
        <w:rPr>
          <w:sz w:val="22"/>
          <w:szCs w:val="22"/>
        </w:rPr>
        <w:t xml:space="preserve">, požadovanou </w:t>
      </w:r>
      <w:r w:rsidR="00F5360F" w:rsidRPr="00E409DD">
        <w:rPr>
          <w:sz w:val="22"/>
          <w:szCs w:val="22"/>
        </w:rPr>
        <w:t xml:space="preserve">v </w:t>
      </w:r>
      <w:r w:rsidR="00980F5E" w:rsidRPr="00E409DD">
        <w:rPr>
          <w:sz w:val="22"/>
          <w:szCs w:val="22"/>
        </w:rPr>
        <w:t>zadávací dokumentac</w:t>
      </w:r>
      <w:r w:rsidR="00F5360F" w:rsidRPr="00E409DD">
        <w:rPr>
          <w:sz w:val="22"/>
          <w:szCs w:val="22"/>
        </w:rPr>
        <w:t>i</w:t>
      </w:r>
      <w:r w:rsidR="00980F5E" w:rsidRPr="00E409DD">
        <w:rPr>
          <w:sz w:val="22"/>
          <w:szCs w:val="22"/>
        </w:rPr>
        <w:t xml:space="preserve"> VZ. </w:t>
      </w:r>
      <w:r w:rsidR="00980F5E" w:rsidRPr="00E409DD">
        <w:rPr>
          <w:b/>
          <w:sz w:val="22"/>
          <w:szCs w:val="22"/>
        </w:rPr>
        <w:t>Změna osoby stavbyvedoucího</w:t>
      </w:r>
      <w:r w:rsidR="00980F5E" w:rsidRPr="00E409DD">
        <w:rPr>
          <w:sz w:val="22"/>
          <w:szCs w:val="22"/>
        </w:rPr>
        <w:t xml:space="preserve"> musí být bezodkladně písemně </w:t>
      </w:r>
      <w:r w:rsidR="00980F5E" w:rsidRPr="00E409DD">
        <w:rPr>
          <w:b/>
          <w:sz w:val="22"/>
          <w:szCs w:val="22"/>
        </w:rPr>
        <w:t>oznámena objednateli</w:t>
      </w:r>
      <w:r w:rsidR="00980F5E" w:rsidRPr="00E409DD">
        <w:rPr>
          <w:sz w:val="22"/>
          <w:szCs w:val="22"/>
        </w:rPr>
        <w:t>.</w:t>
      </w:r>
      <w:r w:rsidR="0012715B" w:rsidRPr="00E409DD">
        <w:rPr>
          <w:sz w:val="22"/>
          <w:szCs w:val="22"/>
        </w:rPr>
        <w:t xml:space="preserve"> </w:t>
      </w:r>
    </w:p>
    <w:p w14:paraId="7B80F111" w14:textId="77777777" w:rsidR="007A5FC2" w:rsidRPr="00E409DD" w:rsidRDefault="00F5360F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Stavbyvedoucí musí být přítomen na stavbě denně po celou </w:t>
      </w:r>
      <w:r w:rsidR="005342A3" w:rsidRPr="00E409DD">
        <w:rPr>
          <w:sz w:val="22"/>
          <w:szCs w:val="22"/>
        </w:rPr>
        <w:t xml:space="preserve">pracovní </w:t>
      </w:r>
      <w:r w:rsidRPr="00E409DD">
        <w:rPr>
          <w:sz w:val="22"/>
          <w:szCs w:val="22"/>
        </w:rPr>
        <w:t>dobu výstavby až do odstranění vad a nedodělků zjištěných v rámci přejímacího řízení.</w:t>
      </w:r>
    </w:p>
    <w:p w14:paraId="1CAD1317" w14:textId="77777777" w:rsidR="005342A3" w:rsidRPr="00E409DD" w:rsidRDefault="005342A3" w:rsidP="00E409DD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E409DD">
        <w:rPr>
          <w:color w:val="000000"/>
          <w:sz w:val="22"/>
          <w:szCs w:val="22"/>
        </w:rPr>
        <w:t xml:space="preserve">Zhotovitel je oprávněn provádět uvedené práce s pomocí jiných poddodavatelů pouze na základě předchozího </w:t>
      </w:r>
      <w:r w:rsidRPr="00E409DD">
        <w:rPr>
          <w:b/>
          <w:color w:val="000000"/>
          <w:sz w:val="22"/>
          <w:szCs w:val="22"/>
        </w:rPr>
        <w:t>písemného souhlasu</w:t>
      </w:r>
      <w:r w:rsidRPr="00E409DD">
        <w:rPr>
          <w:color w:val="000000"/>
          <w:sz w:val="22"/>
          <w:szCs w:val="22"/>
        </w:rPr>
        <w:t xml:space="preserve"> objednatele. </w:t>
      </w:r>
    </w:p>
    <w:p w14:paraId="36C211C7" w14:textId="77777777" w:rsidR="006124E6" w:rsidRPr="00E409DD" w:rsidRDefault="006124E6" w:rsidP="00E409DD">
      <w:pPr>
        <w:widowControl/>
        <w:spacing w:line="276" w:lineRule="auto"/>
        <w:ind w:left="567"/>
        <w:jc w:val="both"/>
        <w:rPr>
          <w:color w:val="000000"/>
          <w:sz w:val="22"/>
          <w:szCs w:val="22"/>
        </w:rPr>
      </w:pPr>
    </w:p>
    <w:p w14:paraId="4E30D084" w14:textId="77777777" w:rsidR="006124E6" w:rsidRPr="00E409DD" w:rsidRDefault="006124E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000000"/>
          <w:sz w:val="22"/>
          <w:szCs w:val="22"/>
        </w:rPr>
      </w:pPr>
      <w:r w:rsidRPr="00E409DD">
        <w:rPr>
          <w:color w:val="000000"/>
          <w:sz w:val="22"/>
          <w:szCs w:val="22"/>
        </w:rPr>
        <w:t>Zhotovitel je povinen předat objednateli do</w:t>
      </w:r>
      <w:r w:rsidR="00DB3BDB" w:rsidRPr="00E409DD">
        <w:rPr>
          <w:color w:val="000000"/>
          <w:sz w:val="22"/>
          <w:szCs w:val="22"/>
        </w:rPr>
        <w:t xml:space="preserve"> </w:t>
      </w:r>
      <w:r w:rsidR="00DB3BDB" w:rsidRPr="00E409DD">
        <w:rPr>
          <w:b/>
          <w:color w:val="000000"/>
          <w:sz w:val="22"/>
          <w:szCs w:val="22"/>
        </w:rPr>
        <w:t xml:space="preserve">14 </w:t>
      </w:r>
      <w:r w:rsidRPr="00E409DD">
        <w:rPr>
          <w:b/>
          <w:color w:val="000000"/>
          <w:sz w:val="22"/>
          <w:szCs w:val="22"/>
        </w:rPr>
        <w:t>dnů</w:t>
      </w:r>
      <w:r w:rsidRPr="00E409DD">
        <w:rPr>
          <w:color w:val="000000"/>
          <w:sz w:val="22"/>
          <w:szCs w:val="22"/>
        </w:rPr>
        <w:t xml:space="preserve"> od zahájení prací písemný seznam poddodavatelů, kteří se budou podílet na realizaci díla v objemu prací vyšším než </w:t>
      </w:r>
      <w:r w:rsidRPr="00DC6623">
        <w:rPr>
          <w:b/>
          <w:bCs/>
          <w:color w:val="000000"/>
          <w:sz w:val="22"/>
          <w:szCs w:val="22"/>
        </w:rPr>
        <w:t>20 %</w:t>
      </w:r>
      <w:r w:rsidRPr="00E409DD">
        <w:rPr>
          <w:color w:val="000000"/>
          <w:sz w:val="22"/>
          <w:szCs w:val="22"/>
        </w:rPr>
        <w:t xml:space="preserve"> celkového rozsahu díla (v poměru k celkovým nákladům díla).</w:t>
      </w:r>
    </w:p>
    <w:p w14:paraId="41BC2DE5" w14:textId="77777777" w:rsidR="0012715B" w:rsidRPr="00E409DD" w:rsidRDefault="005342A3" w:rsidP="00E409DD">
      <w:pPr>
        <w:pStyle w:val="Odstavecseseznamem"/>
        <w:numPr>
          <w:ilvl w:val="1"/>
          <w:numId w:val="29"/>
        </w:numPr>
        <w:spacing w:line="276" w:lineRule="auto"/>
        <w:ind w:left="567" w:hanging="567"/>
        <w:contextualSpacing w:val="0"/>
        <w:jc w:val="both"/>
        <w:rPr>
          <w:color w:val="000000"/>
          <w:sz w:val="22"/>
          <w:szCs w:val="22"/>
        </w:rPr>
      </w:pPr>
      <w:r w:rsidRPr="00E409DD">
        <w:rPr>
          <w:color w:val="000000"/>
          <w:sz w:val="22"/>
          <w:szCs w:val="22"/>
        </w:rPr>
        <w:t>Zhotovitel odpovídá za činnost poddodavatele tak, jako by jí prováděl sám.</w:t>
      </w:r>
    </w:p>
    <w:p w14:paraId="6B399124" w14:textId="77777777" w:rsidR="007A5FC2" w:rsidRPr="00E409DD" w:rsidRDefault="007A5FC2" w:rsidP="00E409DD">
      <w:pPr>
        <w:pStyle w:val="Odstavecseseznamem"/>
        <w:spacing w:line="276" w:lineRule="auto"/>
        <w:ind w:left="0"/>
        <w:contextualSpacing w:val="0"/>
        <w:jc w:val="both"/>
        <w:rPr>
          <w:color w:val="000000"/>
          <w:sz w:val="22"/>
          <w:szCs w:val="22"/>
        </w:rPr>
      </w:pPr>
    </w:p>
    <w:p w14:paraId="1A8201F3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4" w:name="_Ref356221972"/>
      <w:r w:rsidRPr="00E409DD">
        <w:rPr>
          <w:sz w:val="22"/>
          <w:szCs w:val="22"/>
        </w:rPr>
        <w:t>Stavební</w:t>
      </w:r>
      <w:r w:rsidRPr="00E409DD">
        <w:rPr>
          <w:b/>
          <w:sz w:val="22"/>
          <w:szCs w:val="22"/>
        </w:rPr>
        <w:t xml:space="preserve"> deník</w:t>
      </w:r>
      <w:r w:rsidRPr="00E409DD">
        <w:rPr>
          <w:sz w:val="22"/>
          <w:szCs w:val="22"/>
        </w:rPr>
        <w:t xml:space="preserve"> (dále jen SD):</w:t>
      </w:r>
      <w:bookmarkEnd w:id="4"/>
    </w:p>
    <w:p w14:paraId="0891821A" w14:textId="77777777" w:rsidR="00760AA6" w:rsidRPr="00E409DD" w:rsidRDefault="00760AA6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povede ode dne převzetí staveniště SD. Tento deník je zhotovitel povinen vést ve smyslu </w:t>
      </w:r>
      <w:r w:rsidR="00B14CA8" w:rsidRPr="00E409DD">
        <w:rPr>
          <w:sz w:val="22"/>
          <w:szCs w:val="22"/>
        </w:rPr>
        <w:t xml:space="preserve">stavebního zákona </w:t>
      </w:r>
      <w:r w:rsidRPr="00E409DD">
        <w:rPr>
          <w:sz w:val="22"/>
          <w:szCs w:val="22"/>
        </w:rPr>
        <w:t>a jeho prováděcích předpisů</w:t>
      </w:r>
      <w:r w:rsidR="00F5360F" w:rsidRPr="00E409DD">
        <w:rPr>
          <w:sz w:val="22"/>
          <w:szCs w:val="22"/>
        </w:rPr>
        <w:t>,</w:t>
      </w:r>
    </w:p>
    <w:p w14:paraId="5138C31C" w14:textId="77777777" w:rsidR="00760AA6" w:rsidRPr="00E409DD" w:rsidRDefault="00760AA6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SD musí být v pracovní době </w:t>
      </w:r>
      <w:r w:rsidRPr="00E409DD">
        <w:rPr>
          <w:b/>
          <w:sz w:val="22"/>
          <w:szCs w:val="22"/>
        </w:rPr>
        <w:t>na stavbě trvale dostupný</w:t>
      </w:r>
      <w:r w:rsidRPr="00E409DD">
        <w:rPr>
          <w:sz w:val="22"/>
          <w:szCs w:val="22"/>
        </w:rPr>
        <w:t xml:space="preserve"> </w:t>
      </w:r>
      <w:r w:rsidR="00F5360F" w:rsidRPr="00E409DD">
        <w:rPr>
          <w:sz w:val="22"/>
          <w:szCs w:val="22"/>
        </w:rPr>
        <w:t xml:space="preserve">oprávněným zástupcům účastníků výstavby </w:t>
      </w:r>
      <w:r w:rsidRPr="00E409DD">
        <w:rPr>
          <w:sz w:val="22"/>
          <w:szCs w:val="22"/>
        </w:rPr>
        <w:t>v kanceláři stavbyvedoucího</w:t>
      </w:r>
      <w:r w:rsidR="00F5360F" w:rsidRPr="00E409DD">
        <w:rPr>
          <w:sz w:val="22"/>
          <w:szCs w:val="22"/>
        </w:rPr>
        <w:t>,</w:t>
      </w:r>
    </w:p>
    <w:p w14:paraId="09A1F4B3" w14:textId="77777777" w:rsidR="00760AA6" w:rsidRPr="00E409DD" w:rsidRDefault="00F5360F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</w:t>
      </w:r>
      <w:r w:rsidR="00760AA6" w:rsidRPr="00E409DD">
        <w:rPr>
          <w:b/>
          <w:sz w:val="22"/>
          <w:szCs w:val="22"/>
        </w:rPr>
        <w:t> zápisům TDS</w:t>
      </w:r>
      <w:r w:rsidR="00760AA6" w:rsidRPr="00E409DD">
        <w:rPr>
          <w:sz w:val="22"/>
          <w:szCs w:val="22"/>
        </w:rPr>
        <w:t xml:space="preserve"> je zhotovitel povinen se písemně vyjádřit do </w:t>
      </w:r>
      <w:r w:rsidR="00760AA6" w:rsidRPr="00E409DD">
        <w:rPr>
          <w:b/>
          <w:sz w:val="22"/>
          <w:szCs w:val="22"/>
        </w:rPr>
        <w:t>5 pracovních dnů</w:t>
      </w:r>
      <w:r w:rsidR="00760AA6" w:rsidRPr="00E409DD">
        <w:rPr>
          <w:sz w:val="22"/>
          <w:szCs w:val="22"/>
        </w:rPr>
        <w:t>, jinak se má za to, že s uvedeným zápisem souhlasí</w:t>
      </w:r>
      <w:r w:rsidRPr="00E409DD">
        <w:rPr>
          <w:sz w:val="22"/>
          <w:szCs w:val="22"/>
        </w:rPr>
        <w:t>,</w:t>
      </w:r>
      <w:r w:rsidR="00760AA6" w:rsidRPr="00E409DD">
        <w:rPr>
          <w:sz w:val="22"/>
          <w:szCs w:val="22"/>
        </w:rPr>
        <w:t xml:space="preserve"> </w:t>
      </w:r>
    </w:p>
    <w:p w14:paraId="25351D3E" w14:textId="77777777" w:rsidR="00760AA6" w:rsidRPr="00E409DD" w:rsidRDefault="00FF1693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</w:t>
      </w:r>
      <w:r w:rsidR="00760AA6" w:rsidRPr="00E409DD">
        <w:rPr>
          <w:b/>
          <w:sz w:val="22"/>
          <w:szCs w:val="22"/>
        </w:rPr>
        <w:t xml:space="preserve"> zápisům zhotovitele</w:t>
      </w:r>
      <w:r w:rsidR="00760AA6" w:rsidRPr="00E409DD">
        <w:rPr>
          <w:sz w:val="22"/>
          <w:szCs w:val="22"/>
        </w:rPr>
        <w:t xml:space="preserve"> je TDS povinen se písemně vyjádřit do </w:t>
      </w:r>
      <w:r w:rsidR="00760AA6" w:rsidRPr="00E409DD">
        <w:rPr>
          <w:b/>
          <w:sz w:val="22"/>
          <w:szCs w:val="22"/>
        </w:rPr>
        <w:t>5 pracovních dnů</w:t>
      </w:r>
      <w:r w:rsidR="00760AA6" w:rsidRPr="00E409DD">
        <w:rPr>
          <w:sz w:val="22"/>
          <w:szCs w:val="22"/>
        </w:rPr>
        <w:t>, jinak se má za to, že s uvedeným zápisem souhlasí</w:t>
      </w:r>
      <w:r w:rsidRPr="00E409DD">
        <w:rPr>
          <w:sz w:val="22"/>
          <w:szCs w:val="22"/>
        </w:rPr>
        <w:t>,</w:t>
      </w:r>
    </w:p>
    <w:p w14:paraId="01AF9F6E" w14:textId="77777777" w:rsidR="00760AA6" w:rsidRPr="00E409DD" w:rsidRDefault="00B20AE1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760AA6" w:rsidRPr="00E409DD">
        <w:rPr>
          <w:b/>
          <w:sz w:val="22"/>
          <w:szCs w:val="22"/>
        </w:rPr>
        <w:t>ápisy</w:t>
      </w:r>
      <w:r w:rsidR="00760AA6" w:rsidRPr="00E409DD">
        <w:rPr>
          <w:sz w:val="22"/>
          <w:szCs w:val="22"/>
        </w:rPr>
        <w:t xml:space="preserve"> </w:t>
      </w:r>
      <w:r w:rsidR="00760AA6" w:rsidRPr="00E409DD">
        <w:rPr>
          <w:b/>
          <w:sz w:val="22"/>
          <w:szCs w:val="22"/>
        </w:rPr>
        <w:t>v SD</w:t>
      </w:r>
      <w:r w:rsidR="00760AA6" w:rsidRPr="00E409DD">
        <w:rPr>
          <w:sz w:val="22"/>
          <w:szCs w:val="22"/>
        </w:rPr>
        <w:t xml:space="preserve"> se nepovažují za změnu smlouvy, ale </w:t>
      </w:r>
      <w:r w:rsidR="00760AA6" w:rsidRPr="00E409DD">
        <w:rPr>
          <w:b/>
          <w:sz w:val="22"/>
          <w:szCs w:val="22"/>
        </w:rPr>
        <w:t>slouží jako podklad</w:t>
      </w:r>
      <w:r w:rsidR="00760AA6" w:rsidRPr="00E409DD">
        <w:rPr>
          <w:sz w:val="22"/>
          <w:szCs w:val="22"/>
        </w:rPr>
        <w:t xml:space="preserve"> pro vypracování případných změnových listů a dodatků ke smlouvě</w:t>
      </w:r>
      <w:r w:rsidRPr="00E409DD">
        <w:rPr>
          <w:sz w:val="22"/>
          <w:szCs w:val="22"/>
        </w:rPr>
        <w:t>.</w:t>
      </w:r>
    </w:p>
    <w:p w14:paraId="4983F283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je povinen vždy písemně </w:t>
      </w:r>
      <w:r w:rsidRPr="00E409DD">
        <w:rPr>
          <w:b/>
          <w:sz w:val="22"/>
          <w:szCs w:val="22"/>
        </w:rPr>
        <w:t>vyzvat TDS</w:t>
      </w:r>
      <w:r w:rsidRPr="00E409DD">
        <w:rPr>
          <w:sz w:val="22"/>
          <w:szCs w:val="22"/>
        </w:rPr>
        <w:t xml:space="preserve"> stavby minimálně </w:t>
      </w:r>
      <w:r w:rsidRPr="00E409DD">
        <w:rPr>
          <w:b/>
          <w:sz w:val="22"/>
          <w:szCs w:val="22"/>
        </w:rPr>
        <w:t>3 dny předem</w:t>
      </w:r>
      <w:r w:rsidRPr="00E409DD">
        <w:rPr>
          <w:sz w:val="22"/>
          <w:szCs w:val="22"/>
        </w:rPr>
        <w:t xml:space="preserve"> (zápisem do SD, nebo na KD) </w:t>
      </w:r>
      <w:r w:rsidRPr="00E409DD">
        <w:rPr>
          <w:b/>
          <w:sz w:val="22"/>
          <w:szCs w:val="22"/>
        </w:rPr>
        <w:t>k prověření všech prací</w:t>
      </w:r>
      <w:r w:rsidRPr="00E409DD">
        <w:rPr>
          <w:sz w:val="22"/>
          <w:szCs w:val="22"/>
        </w:rPr>
        <w:t xml:space="preserve">, které budou v dalším pracovním postupu </w:t>
      </w:r>
      <w:r w:rsidRPr="00E409DD">
        <w:rPr>
          <w:b/>
          <w:sz w:val="22"/>
          <w:szCs w:val="22"/>
        </w:rPr>
        <w:t>zakryty nebo se stanou nepřístupnými</w:t>
      </w:r>
      <w:r w:rsidRPr="00E409DD">
        <w:rPr>
          <w:sz w:val="22"/>
          <w:szCs w:val="22"/>
        </w:rPr>
        <w:t xml:space="preserve"> (izolace proti vodě, armatury, základové konstrukce apod.)</w:t>
      </w:r>
      <w:r w:rsidR="00B20AE1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</w:t>
      </w:r>
    </w:p>
    <w:p w14:paraId="65FB643B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5" w:name="_Ref356222075"/>
      <w:r w:rsidRPr="00E409DD">
        <w:rPr>
          <w:sz w:val="22"/>
          <w:szCs w:val="22"/>
        </w:rPr>
        <w:t>Zhotovitel je povinen průběžně ode dne předání staveniště až do doby protokolárního předání a</w:t>
      </w:r>
      <w:r w:rsidR="009E25E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převzetí díla pořizovat </w:t>
      </w:r>
      <w:r w:rsidRPr="00E409DD">
        <w:rPr>
          <w:b/>
          <w:sz w:val="22"/>
          <w:szCs w:val="22"/>
        </w:rPr>
        <w:t xml:space="preserve">fotodokumentaci </w:t>
      </w:r>
      <w:r w:rsidRPr="00E409DD">
        <w:rPr>
          <w:sz w:val="22"/>
          <w:szCs w:val="22"/>
        </w:rPr>
        <w:t>postupu stavebních a zejména zakrývaných prací. Fotodokumentaci předá zhotovitel objednateli v digitální formě při měsíční fakturaci a při předání stavby</w:t>
      </w:r>
      <w:bookmarkEnd w:id="5"/>
      <w:r w:rsidR="00B20AE1" w:rsidRPr="00E409DD">
        <w:rPr>
          <w:sz w:val="22"/>
          <w:szCs w:val="22"/>
        </w:rPr>
        <w:t>.</w:t>
      </w:r>
    </w:p>
    <w:p w14:paraId="784117B4" w14:textId="77777777" w:rsidR="00FF1693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  <w:szCs w:val="22"/>
        </w:rPr>
        <w:t>Zhotovitel</w:t>
      </w:r>
      <w:r w:rsidRPr="00E409DD">
        <w:rPr>
          <w:b/>
          <w:sz w:val="22"/>
          <w:szCs w:val="22"/>
        </w:rPr>
        <w:t xml:space="preserve"> </w:t>
      </w:r>
      <w:r w:rsidR="00200374" w:rsidRPr="00E409DD">
        <w:rPr>
          <w:sz w:val="22"/>
          <w:szCs w:val="22"/>
        </w:rPr>
        <w:t xml:space="preserve">nese odpovědnost </w:t>
      </w:r>
      <w:r w:rsidRPr="00E409DD">
        <w:rPr>
          <w:sz w:val="22"/>
          <w:szCs w:val="22"/>
        </w:rPr>
        <w:t>za to, že v rámci provádění prací dle této smlouvy</w:t>
      </w:r>
      <w:r w:rsidR="00FF1693" w:rsidRPr="00E409DD">
        <w:rPr>
          <w:sz w:val="22"/>
          <w:szCs w:val="22"/>
        </w:rPr>
        <w:t xml:space="preserve"> </w:t>
      </w:r>
      <w:r w:rsidR="00FF1693" w:rsidRPr="00E409DD">
        <w:rPr>
          <w:b/>
          <w:sz w:val="22"/>
          <w:szCs w:val="22"/>
        </w:rPr>
        <w:t>nepoužije žádný materiál</w:t>
      </w:r>
      <w:r w:rsidRPr="00E409DD">
        <w:rPr>
          <w:sz w:val="22"/>
          <w:szCs w:val="22"/>
        </w:rPr>
        <w:t xml:space="preserve">, o kterém je v době užití známo, že je </w:t>
      </w:r>
      <w:r w:rsidRPr="00E409DD">
        <w:rPr>
          <w:b/>
          <w:sz w:val="22"/>
          <w:szCs w:val="22"/>
        </w:rPr>
        <w:t>škodlivý,</w:t>
      </w:r>
      <w:r w:rsidRPr="00E409DD">
        <w:rPr>
          <w:sz w:val="22"/>
          <w:szCs w:val="22"/>
        </w:rPr>
        <w:t xml:space="preserve"> včetně materiálů, o nichž by měl zhotovitel na základě svých odborných znalostí vědět, že jsou škodlivé. </w:t>
      </w:r>
    </w:p>
    <w:p w14:paraId="74374049" w14:textId="77777777" w:rsidR="00760AA6" w:rsidRPr="00E409DD" w:rsidRDefault="00760AA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  <w:szCs w:val="22"/>
        </w:rPr>
        <w:t xml:space="preserve">Zhotovitel se zavazuje, že k realizaci díla nepoužije materiály, které </w:t>
      </w:r>
      <w:r w:rsidRPr="00E409DD">
        <w:rPr>
          <w:b/>
          <w:sz w:val="22"/>
          <w:szCs w:val="22"/>
        </w:rPr>
        <w:t>nemají požadovanou certifikaci</w:t>
      </w:r>
      <w:r w:rsidRPr="00E409DD">
        <w:rPr>
          <w:sz w:val="22"/>
          <w:szCs w:val="22"/>
        </w:rPr>
        <w:t xml:space="preserve"> či předepsaný průvodní doklad, je-li to pro jejich použití nezbytné podle příslušných předpisů</w:t>
      </w:r>
      <w:r w:rsidR="00FF1693" w:rsidRPr="00E409DD">
        <w:rPr>
          <w:sz w:val="22"/>
          <w:szCs w:val="22"/>
        </w:rPr>
        <w:t>.</w:t>
      </w:r>
    </w:p>
    <w:p w14:paraId="06AA1FF1" w14:textId="77777777" w:rsidR="001929E1" w:rsidRPr="00E409DD" w:rsidRDefault="00FF169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bezodkladně zpracuje nebo zajistí zpracování </w:t>
      </w:r>
      <w:r w:rsidRPr="00E409DD">
        <w:rPr>
          <w:b/>
          <w:sz w:val="22"/>
          <w:szCs w:val="22"/>
        </w:rPr>
        <w:t xml:space="preserve">dokumentace pro upřesnění některých částí díla, </w:t>
      </w:r>
      <w:r w:rsidR="001929E1" w:rsidRPr="00E409DD">
        <w:rPr>
          <w:sz w:val="22"/>
          <w:szCs w:val="22"/>
        </w:rPr>
        <w:t>pokud</w:t>
      </w:r>
      <w:r w:rsidRPr="00E409DD">
        <w:rPr>
          <w:sz w:val="22"/>
          <w:szCs w:val="22"/>
        </w:rPr>
        <w:t xml:space="preserve"> ji</w:t>
      </w:r>
      <w:r w:rsidR="001929E1" w:rsidRPr="00E409DD">
        <w:rPr>
          <w:sz w:val="22"/>
          <w:szCs w:val="22"/>
        </w:rPr>
        <w:t xml:space="preserve"> bude realizace díla, nebo objednatel </w:t>
      </w:r>
      <w:r w:rsidRPr="00E409DD">
        <w:rPr>
          <w:sz w:val="22"/>
          <w:szCs w:val="22"/>
        </w:rPr>
        <w:t>vy</w:t>
      </w:r>
      <w:r w:rsidR="001929E1" w:rsidRPr="00E409DD">
        <w:rPr>
          <w:sz w:val="22"/>
          <w:szCs w:val="22"/>
        </w:rPr>
        <w:t>žadovat (prováděcí, výrobní, sestavné, montážní</w:t>
      </w:r>
      <w:r w:rsidR="009C02BC" w:rsidRPr="00E409DD">
        <w:rPr>
          <w:sz w:val="22"/>
          <w:szCs w:val="22"/>
        </w:rPr>
        <w:t xml:space="preserve"> atp)</w:t>
      </w:r>
      <w:r w:rsidR="001929E1" w:rsidRPr="00E409DD">
        <w:rPr>
          <w:sz w:val="22"/>
          <w:szCs w:val="22"/>
        </w:rPr>
        <w:t>, včetně zajištění odsouhlasení této dokumentace na KD a</w:t>
      </w:r>
      <w:r w:rsidR="009E25EA" w:rsidRPr="00E409DD">
        <w:rPr>
          <w:sz w:val="22"/>
          <w:szCs w:val="22"/>
        </w:rPr>
        <w:t> </w:t>
      </w:r>
      <w:r w:rsidR="001929E1" w:rsidRPr="00E409DD">
        <w:rPr>
          <w:sz w:val="22"/>
          <w:szCs w:val="22"/>
        </w:rPr>
        <w:t>zapracování případných připomínek. Dokumentace bude po odsouhlasení předána objednateli</w:t>
      </w:r>
      <w:r w:rsidRPr="00E409DD">
        <w:rPr>
          <w:sz w:val="22"/>
          <w:szCs w:val="22"/>
        </w:rPr>
        <w:t>.</w:t>
      </w:r>
      <w:r w:rsidR="009C02BC" w:rsidRPr="00E409DD">
        <w:rPr>
          <w:sz w:val="22"/>
          <w:szCs w:val="22"/>
        </w:rPr>
        <w:t xml:space="preserve"> </w:t>
      </w:r>
    </w:p>
    <w:p w14:paraId="479817EC" w14:textId="77777777" w:rsidR="001929E1" w:rsidRPr="00E409DD" w:rsidRDefault="00FF1693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</w:t>
      </w:r>
      <w:r w:rsidR="001929E1" w:rsidRPr="00E409DD">
        <w:rPr>
          <w:sz w:val="22"/>
          <w:szCs w:val="22"/>
        </w:rPr>
        <w:t xml:space="preserve">okud bude realizace díla, nebo objednatel požadovat vzorky zhotovitelem opatřovaných </w:t>
      </w:r>
      <w:r w:rsidR="001929E1" w:rsidRPr="00E409DD">
        <w:rPr>
          <w:sz w:val="22"/>
          <w:szCs w:val="22"/>
        </w:rPr>
        <w:lastRenderedPageBreak/>
        <w:t xml:space="preserve">materiálů nebo zařízení, zhotovitel bezodkladně zajistí a předá objednateli určený počet nebo množství těchto vzorků. </w:t>
      </w:r>
      <w:r w:rsidR="001929E1" w:rsidRPr="00E409DD">
        <w:rPr>
          <w:b/>
          <w:sz w:val="22"/>
          <w:szCs w:val="22"/>
        </w:rPr>
        <w:t>Vzorky</w:t>
      </w:r>
      <w:r w:rsidR="001929E1" w:rsidRPr="00E409DD">
        <w:rPr>
          <w:sz w:val="22"/>
          <w:szCs w:val="22"/>
        </w:rPr>
        <w:t xml:space="preserve"> jako předmět posouzení (materiály a zařízení, kterých se vzorky týkají) nemohou být vyrobeny, dodány nebo zabudovány do díla bez tohoto posouzení a</w:t>
      </w:r>
      <w:r w:rsidR="00027B13" w:rsidRPr="00E409DD">
        <w:rPr>
          <w:sz w:val="22"/>
          <w:szCs w:val="22"/>
        </w:rPr>
        <w:t> </w:t>
      </w:r>
      <w:r w:rsidR="001929E1" w:rsidRPr="00E409DD">
        <w:rPr>
          <w:sz w:val="22"/>
          <w:szCs w:val="22"/>
        </w:rPr>
        <w:t>odsouhlasení.</w:t>
      </w:r>
      <w:r w:rsidR="009C02BC" w:rsidRPr="00E409DD">
        <w:rPr>
          <w:sz w:val="22"/>
          <w:szCs w:val="22"/>
        </w:rPr>
        <w:t xml:space="preserve"> </w:t>
      </w:r>
      <w:r w:rsidR="001929E1" w:rsidRPr="00E409DD">
        <w:rPr>
          <w:sz w:val="22"/>
          <w:szCs w:val="22"/>
        </w:rPr>
        <w:t>Ani opakované odmítnutí předloženého vzorku nemá vliv na sjednané termíny plnění a cenu díla</w:t>
      </w:r>
      <w:r w:rsidR="009C02BC" w:rsidRPr="00E409DD">
        <w:rPr>
          <w:sz w:val="22"/>
          <w:szCs w:val="22"/>
        </w:rPr>
        <w:t xml:space="preserve">. </w:t>
      </w:r>
      <w:r w:rsidR="001929E1" w:rsidRPr="00E409DD">
        <w:rPr>
          <w:b/>
          <w:sz w:val="22"/>
          <w:szCs w:val="22"/>
        </w:rPr>
        <w:t>Dodatečné vzorky vyžadované objednatelem</w:t>
      </w:r>
      <w:r w:rsidR="001929E1" w:rsidRPr="00E409DD">
        <w:rPr>
          <w:sz w:val="22"/>
          <w:szCs w:val="22"/>
        </w:rPr>
        <w:t xml:space="preserve">, nejsou-li specificky požadovány v projektu, nebo technických přílohách, budou zhotovitelem </w:t>
      </w:r>
      <w:r w:rsidR="001929E1" w:rsidRPr="00E409DD">
        <w:rPr>
          <w:b/>
          <w:sz w:val="22"/>
          <w:szCs w:val="22"/>
        </w:rPr>
        <w:t>fakturovány</w:t>
      </w:r>
      <w:r w:rsidR="001929E1" w:rsidRPr="00E409DD">
        <w:rPr>
          <w:sz w:val="22"/>
          <w:szCs w:val="22"/>
        </w:rPr>
        <w:t xml:space="preserve"> za</w:t>
      </w:r>
      <w:r w:rsidR="00027B13" w:rsidRPr="00E409DD">
        <w:rPr>
          <w:sz w:val="22"/>
          <w:szCs w:val="22"/>
        </w:rPr>
        <w:t> </w:t>
      </w:r>
      <w:r w:rsidR="001929E1" w:rsidRPr="00E409DD">
        <w:rPr>
          <w:sz w:val="22"/>
          <w:szCs w:val="22"/>
        </w:rPr>
        <w:t>skutečné náklady a účtovány v samostatné faktuře</w:t>
      </w:r>
      <w:r w:rsidR="00B20AE1" w:rsidRPr="00E409DD">
        <w:rPr>
          <w:sz w:val="22"/>
          <w:szCs w:val="22"/>
        </w:rPr>
        <w:t>.</w:t>
      </w:r>
      <w:r w:rsidR="001929E1" w:rsidRPr="00E409DD">
        <w:rPr>
          <w:sz w:val="22"/>
          <w:szCs w:val="22"/>
        </w:rPr>
        <w:t xml:space="preserve"> </w:t>
      </w:r>
    </w:p>
    <w:p w14:paraId="30DA9B7E" w14:textId="77777777" w:rsidR="009C02BC" w:rsidRPr="00E409DD" w:rsidRDefault="001929E1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se tímto zavazuje, že jakékoli dílo, které bude součástí stavby a které bude naplňovat znaky díla dle §2 zákona č. 121/2000 Sb., </w:t>
      </w:r>
      <w:r w:rsidRPr="00E409DD">
        <w:rPr>
          <w:b/>
          <w:sz w:val="22"/>
          <w:szCs w:val="22"/>
        </w:rPr>
        <w:t>autorský zákon</w:t>
      </w:r>
      <w:r w:rsidRPr="00E409DD">
        <w:rPr>
          <w:sz w:val="22"/>
          <w:szCs w:val="22"/>
        </w:rPr>
        <w:t>, ve znění pozdějších předpisů, bude objednatel oprávněn užít jakýmkoli způsobem (včetně jeho převodu na 3. osobu) a v rozsahu bez jakýchkoli omezení, a že vůči objednateli nebudou uplatněny oprávněné nároky majitelů autorských práv či jakékoli oprávněné nároky jiných 3. osob v souvislosti s užitím díla</w:t>
      </w:r>
      <w:r w:rsidR="00B20AE1" w:rsidRPr="00E409DD">
        <w:rPr>
          <w:sz w:val="22"/>
          <w:szCs w:val="22"/>
        </w:rPr>
        <w:t>.</w:t>
      </w:r>
    </w:p>
    <w:p w14:paraId="4D8BF3AF" w14:textId="77777777" w:rsidR="009C02BC" w:rsidRPr="00E409DD" w:rsidRDefault="009C02B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Povinností zhotovitele je</w:t>
      </w:r>
      <w:r w:rsidR="00927EDB" w:rsidRPr="00E409DD">
        <w:rPr>
          <w:sz w:val="22"/>
          <w:szCs w:val="22"/>
        </w:rPr>
        <w:t xml:space="preserve"> </w:t>
      </w:r>
      <w:r w:rsidR="00FF1693" w:rsidRPr="00E409DD">
        <w:rPr>
          <w:sz w:val="22"/>
          <w:szCs w:val="22"/>
        </w:rPr>
        <w:t>dbát na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důsledné zajištění bezpečnosti a ochrany zdraví</w:t>
      </w:r>
      <w:r w:rsidRPr="00E409DD">
        <w:rPr>
          <w:sz w:val="22"/>
          <w:szCs w:val="22"/>
        </w:rPr>
        <w:t xml:space="preserve"> při práci v souladu s platnými právními předpisy, zejména zákoníkem p</w:t>
      </w:r>
      <w:r w:rsidR="00DC6FAD" w:rsidRPr="00E409DD">
        <w:rPr>
          <w:sz w:val="22"/>
          <w:szCs w:val="22"/>
        </w:rPr>
        <w:t>ráce, zákonem č. 309/2006 Sb., kterým se upravují  další požadavky bezpečnosti a ochrany zdraví při práci v pracovněprávních vztazích a o zajištěn bezpečnosti a ochrany zdraví při činnosti nebo poskytotování služeb mimo pracovněprávní vztahy (zákon ao zajištění dalších podmínek bezpečnostia ochrany zdraví při práci) ve znění pozdějších předpisů, zákonem č. 133/1985 Sb., o požární ochraně, ve znění pozdějších předpisů a prováděcími předpsiy, hygienickými předpisy, bezpečnostními opatřeními na ochranu lidí a majetku.</w:t>
      </w:r>
    </w:p>
    <w:p w14:paraId="0D106249" w14:textId="77777777" w:rsidR="006E2CB2" w:rsidRPr="00E409DD" w:rsidRDefault="009C02BC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TDS</w:t>
      </w:r>
      <w:r w:rsidR="00C77724">
        <w:rPr>
          <w:b/>
          <w:sz w:val="22"/>
          <w:szCs w:val="22"/>
        </w:rPr>
        <w:t xml:space="preserve"> je</w:t>
      </w:r>
      <w:r w:rsidRPr="00E409DD">
        <w:rPr>
          <w:b/>
          <w:sz w:val="22"/>
          <w:szCs w:val="22"/>
        </w:rPr>
        <w:t xml:space="preserve"> oprávněn</w:t>
      </w:r>
      <w:r w:rsidRPr="00E409DD">
        <w:rPr>
          <w:sz w:val="22"/>
          <w:szCs w:val="22"/>
        </w:rPr>
        <w:t xml:space="preserve"> vykonávat na stavbě dozor nad dodržováním požadované kvality prací i bezpečností a ochranou zdraví při práci na staveništi a </w:t>
      </w:r>
      <w:r w:rsidRPr="00E409DD">
        <w:rPr>
          <w:b/>
          <w:sz w:val="22"/>
          <w:szCs w:val="22"/>
        </w:rPr>
        <w:t>j</w:t>
      </w:r>
      <w:r w:rsidR="00C77724">
        <w:rPr>
          <w:b/>
          <w:sz w:val="22"/>
          <w:szCs w:val="22"/>
        </w:rPr>
        <w:t xml:space="preserve">e </w:t>
      </w:r>
      <w:r w:rsidRPr="00E409DD">
        <w:rPr>
          <w:b/>
          <w:sz w:val="22"/>
          <w:szCs w:val="22"/>
        </w:rPr>
        <w:t>oprávněn</w:t>
      </w:r>
      <w:r w:rsidRPr="00E409DD">
        <w:rPr>
          <w:sz w:val="22"/>
          <w:szCs w:val="22"/>
        </w:rPr>
        <w:t xml:space="preserve">, pokud není dostupný stavbyvedoucí zhotovitele, </w:t>
      </w:r>
      <w:r w:rsidRPr="00E409DD">
        <w:rPr>
          <w:b/>
          <w:sz w:val="22"/>
          <w:szCs w:val="22"/>
        </w:rPr>
        <w:t>zastavit práce</w:t>
      </w:r>
      <w:r w:rsidRPr="00E409DD">
        <w:rPr>
          <w:sz w:val="22"/>
          <w:szCs w:val="22"/>
        </w:rPr>
        <w:t xml:space="preserve"> v případech kdy zejména</w:t>
      </w:r>
      <w:r w:rsidR="0053648A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hrozí nebezpečí vzniku majetkové škody,</w:t>
      </w:r>
      <w:r w:rsidR="00002160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je ohroženo zdraví a bezpečnost </w:t>
      </w:r>
      <w:r w:rsidR="0053648A" w:rsidRPr="00E409DD">
        <w:rPr>
          <w:sz w:val="22"/>
          <w:szCs w:val="22"/>
        </w:rPr>
        <w:t>za</w:t>
      </w:r>
      <w:r w:rsidRPr="00E409DD">
        <w:rPr>
          <w:sz w:val="22"/>
          <w:szCs w:val="22"/>
        </w:rPr>
        <w:t>ěstnanců nebo jiných osob,</w:t>
      </w:r>
      <w:r w:rsidR="0053648A" w:rsidRPr="00E409DD">
        <w:rPr>
          <w:sz w:val="22"/>
          <w:szCs w:val="22"/>
        </w:rPr>
        <w:t xml:space="preserve">  </w:t>
      </w:r>
      <w:r w:rsidRPr="00E409DD">
        <w:rPr>
          <w:sz w:val="22"/>
          <w:szCs w:val="22"/>
        </w:rPr>
        <w:t>je ohrožena bezpečnost stavby,</w:t>
      </w:r>
      <w:r w:rsidR="0053648A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hrozí zhoršení požadované kvality celku i</w:t>
      </w:r>
      <w:r w:rsidR="009E25E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dílčích částí stavby.</w:t>
      </w:r>
      <w:bookmarkStart w:id="6" w:name="_Ref356221692"/>
    </w:p>
    <w:p w14:paraId="4897389A" w14:textId="77777777" w:rsidR="00AA49D6" w:rsidRPr="00E409DD" w:rsidRDefault="00F2135D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je povinen na vhodném místě u vstupu na staveniště bezprostředně po </w:t>
      </w:r>
      <w:r w:rsidR="007A7E96" w:rsidRPr="00E409DD">
        <w:rPr>
          <w:sz w:val="22"/>
          <w:szCs w:val="22"/>
        </w:rPr>
        <w:t>zahájen</w:t>
      </w:r>
      <w:r w:rsidR="003C51A3" w:rsidRPr="00E409DD">
        <w:rPr>
          <w:sz w:val="22"/>
          <w:szCs w:val="22"/>
        </w:rPr>
        <w:t xml:space="preserve">í </w:t>
      </w:r>
      <w:r w:rsidRPr="00E409DD">
        <w:rPr>
          <w:sz w:val="22"/>
          <w:szCs w:val="22"/>
        </w:rPr>
        <w:t xml:space="preserve">realizace umístit štítek v souladu se stavebním zákonem a </w:t>
      </w:r>
      <w:bookmarkEnd w:id="6"/>
      <w:r w:rsidRPr="00E409DD">
        <w:rPr>
          <w:b/>
          <w:sz w:val="22"/>
          <w:szCs w:val="22"/>
        </w:rPr>
        <w:t>informační tabuli</w:t>
      </w:r>
      <w:r w:rsidRPr="00E409DD">
        <w:rPr>
          <w:sz w:val="22"/>
          <w:szCs w:val="22"/>
        </w:rPr>
        <w:t xml:space="preserve"> s identifikačními údaji stavby, (dle stavební</w:t>
      </w:r>
      <w:r w:rsidR="00DC6FAD" w:rsidRPr="00E409DD">
        <w:rPr>
          <w:sz w:val="22"/>
          <w:szCs w:val="22"/>
        </w:rPr>
        <w:t>ho</w:t>
      </w:r>
      <w:r w:rsidRPr="00E409DD">
        <w:rPr>
          <w:sz w:val="22"/>
          <w:szCs w:val="22"/>
        </w:rPr>
        <w:t xml:space="preserve"> zákon</w:t>
      </w:r>
      <w:r w:rsidR="00DC6FAD" w:rsidRPr="00E409DD">
        <w:rPr>
          <w:sz w:val="22"/>
          <w:szCs w:val="22"/>
        </w:rPr>
        <w:t>a</w:t>
      </w:r>
      <w:r w:rsidRPr="00E409DD">
        <w:rPr>
          <w:sz w:val="22"/>
          <w:szCs w:val="22"/>
        </w:rPr>
        <w:t>, a jeho prováděcího předpisu, obsahující informace o</w:t>
      </w:r>
      <w:r w:rsidR="0036137D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objednateli, zhotoviteli, technickém dozoru investora a koordinátorovi BOZP) dle vzoru předaného objednatelem. Zhotovitel zajistí tabuli na své náklady. Zhotovitel je povinen návrh tabule včetně její velikosti a umístění </w:t>
      </w:r>
      <w:r w:rsidRPr="00E409DD">
        <w:rPr>
          <w:b/>
          <w:sz w:val="22"/>
          <w:szCs w:val="22"/>
        </w:rPr>
        <w:t>předem projednat</w:t>
      </w:r>
      <w:r w:rsidRPr="00E409DD">
        <w:rPr>
          <w:sz w:val="22"/>
          <w:szCs w:val="22"/>
        </w:rPr>
        <w:t xml:space="preserve"> s objednatelem. V opačném případě má objednatel právo trvat na odstranění nebo výměnu tabule. Zhotovitel se zavazuje informační tabuli  po celou dobu realizace díla udržovat v aktuálním a </w:t>
      </w:r>
      <w:r w:rsidRPr="00E409DD">
        <w:rPr>
          <w:b/>
          <w:sz w:val="22"/>
          <w:szCs w:val="22"/>
        </w:rPr>
        <w:t>dobrém (čitelném) stavu.</w:t>
      </w:r>
    </w:p>
    <w:p w14:paraId="6C633A9E" w14:textId="77777777" w:rsidR="00AA49D6" w:rsidRPr="00E409DD" w:rsidRDefault="007A7E9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</w:rPr>
        <w:t>Zhotovitel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</w:t>
      </w:r>
      <w:r w:rsidR="00027B13" w:rsidRPr="00E409DD">
        <w:rPr>
          <w:sz w:val="22"/>
        </w:rPr>
        <w:t> </w:t>
      </w:r>
      <w:r w:rsidRPr="00E409DD">
        <w:rPr>
          <w:sz w:val="22"/>
        </w:rPr>
        <w:t xml:space="preserve">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Zhotovitel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</w:t>
      </w:r>
      <w:r w:rsidRPr="00E409DD">
        <w:rPr>
          <w:sz w:val="22"/>
        </w:rPr>
        <w:lastRenderedPageBreak/>
        <w:t xml:space="preserve">informace nebo dokumenty do 5 dnů ode dne obdržení takové výzvy. </w:t>
      </w:r>
    </w:p>
    <w:p w14:paraId="35CCB4F6" w14:textId="77777777" w:rsidR="007A7E96" w:rsidRPr="00E409DD" w:rsidRDefault="007A7E9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sz w:val="22"/>
        </w:rPr>
        <w:t>Zhotovitel nese odpovědnost původce odpadů, zavazuje se nezpůsobovat únik toxických či</w:t>
      </w:r>
      <w:r w:rsidR="00027B13" w:rsidRPr="00E409DD">
        <w:rPr>
          <w:sz w:val="22"/>
        </w:rPr>
        <w:t> </w:t>
      </w:r>
      <w:r w:rsidRPr="00E409DD">
        <w:rPr>
          <w:sz w:val="22"/>
        </w:rPr>
        <w:t>jiných škodlivých látek v souvislosti s prováděním díla. Zhotovitel se zavazuje, že v průběhu provádění stavebních prací učiní opatření, která jsou nezbytná k ochraně životního prostředí. Zhotovitel se tedy zavazuje zejména zabránit nadměrnému znečišťování ovzduší a půdy imisemi pocházejícími z výstavby; není-li možné imisím zabránit, Zhotovitel se zavazuje vyvinout maximální úsilí k jejich eliminaci.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09471B0F" w14:textId="77777777" w:rsidR="004F07F8" w:rsidRPr="00E409DD" w:rsidRDefault="004F07F8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PŘEDÁNÍ A PŘEVZETÍ DÍLA</w:t>
      </w:r>
    </w:p>
    <w:p w14:paraId="07E5D230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splní svou povinnost zhotovit dílo jeho řádným a včasným </w:t>
      </w:r>
      <w:r w:rsidRPr="00E409DD">
        <w:rPr>
          <w:b/>
          <w:sz w:val="22"/>
          <w:szCs w:val="22"/>
        </w:rPr>
        <w:t>dokončením a</w:t>
      </w:r>
      <w:r w:rsidR="009F04E6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předáním objednateli jako celku a odstraněním všech vad a nedodělků</w:t>
      </w:r>
      <w:r w:rsidRPr="00E409DD">
        <w:rPr>
          <w:sz w:val="22"/>
          <w:szCs w:val="22"/>
        </w:rPr>
        <w:t xml:space="preserve"> zjištěných v rámci přejímacího řízení. Objednatel je oprávněn řádně provedené dílo převzít jako celek nebo po jednotlivých dílčích plněních, </w:t>
      </w:r>
      <w:r w:rsidRPr="00E409DD">
        <w:rPr>
          <w:b/>
          <w:sz w:val="22"/>
          <w:szCs w:val="22"/>
        </w:rPr>
        <w:t>není však povinen tak učinit před ve smlouvě sjednaným termínem plnění</w:t>
      </w:r>
      <w:r w:rsidRPr="00E409DD">
        <w:rPr>
          <w:sz w:val="22"/>
          <w:szCs w:val="22"/>
        </w:rPr>
        <w:t xml:space="preserve">. Toto právo je splněno podpisem protokolu o předání a převzetí díla nebo dílčího plnění oprávněnými zástupci objednatele a zhotovitele. </w:t>
      </w:r>
      <w:r w:rsidRPr="00E409DD">
        <w:rPr>
          <w:b/>
          <w:sz w:val="22"/>
          <w:szCs w:val="22"/>
        </w:rPr>
        <w:t>Objednatel je</w:t>
      </w:r>
      <w:r w:rsidR="0036137D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oprávněn převzít</w:t>
      </w:r>
      <w:r w:rsidRPr="00E409DD">
        <w:rPr>
          <w:sz w:val="22"/>
          <w:szCs w:val="22"/>
        </w:rPr>
        <w:t xml:space="preserve"> řádně zhotovené dílo, nebo jeho část i </w:t>
      </w:r>
      <w:r w:rsidRPr="00E409DD">
        <w:rPr>
          <w:b/>
          <w:sz w:val="22"/>
          <w:szCs w:val="22"/>
        </w:rPr>
        <w:t>před termínem plnění</w:t>
      </w:r>
      <w:r w:rsidR="006B1AB2" w:rsidRPr="00E409DD">
        <w:rPr>
          <w:b/>
          <w:sz w:val="22"/>
          <w:szCs w:val="22"/>
        </w:rPr>
        <w:t>.</w:t>
      </w:r>
    </w:p>
    <w:p w14:paraId="16BD36B5" w14:textId="77777777" w:rsidR="004D6738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minimálně </w:t>
      </w:r>
      <w:r w:rsidRPr="00E409DD">
        <w:rPr>
          <w:b/>
          <w:sz w:val="22"/>
          <w:szCs w:val="22"/>
        </w:rPr>
        <w:t>10 pracovních dnů</w:t>
      </w:r>
      <w:r w:rsidRPr="00E409DD">
        <w:rPr>
          <w:sz w:val="22"/>
          <w:szCs w:val="22"/>
        </w:rPr>
        <w:t xml:space="preserve"> předem písemně oznámí datum dokončení díla a</w:t>
      </w:r>
      <w:r w:rsidR="009F04E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současně vyzve objednatele k převzetí díla</w:t>
      </w:r>
      <w:r w:rsidR="004D6738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Objednatel je povinen zahájit </w:t>
      </w:r>
      <w:r w:rsidRPr="00E409DD">
        <w:rPr>
          <w:b/>
          <w:sz w:val="22"/>
          <w:szCs w:val="22"/>
        </w:rPr>
        <w:t xml:space="preserve">přejímací řízení </w:t>
      </w:r>
      <w:r w:rsidRPr="00E409DD">
        <w:rPr>
          <w:sz w:val="22"/>
          <w:szCs w:val="22"/>
        </w:rPr>
        <w:t xml:space="preserve">nejpozději do </w:t>
      </w:r>
      <w:r w:rsidRPr="00E409DD">
        <w:rPr>
          <w:b/>
          <w:sz w:val="22"/>
          <w:szCs w:val="22"/>
        </w:rPr>
        <w:t>3 pracovních dnů</w:t>
      </w:r>
      <w:r w:rsidRPr="00E409DD">
        <w:rPr>
          <w:sz w:val="22"/>
          <w:szCs w:val="22"/>
        </w:rPr>
        <w:t xml:space="preserve"> od data určeného v učiněné výzvě</w:t>
      </w:r>
      <w:r w:rsidR="004D6738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</w:t>
      </w:r>
    </w:p>
    <w:p w14:paraId="73E88B3A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Přejímací řízení je ukončeno</w:t>
      </w:r>
      <w:r w:rsidRPr="00E409DD">
        <w:rPr>
          <w:sz w:val="22"/>
          <w:szCs w:val="22"/>
        </w:rPr>
        <w:t xml:space="preserve"> podpisem protokolu o předání a převzetí díla jako celku objednatelem. Nedílnou součástí protokolu jsou přílohy včetně soupisu vad a nedodělků s termíny odstranění. Dílo, které není řádně dokončeno, není objednatel povinen převzít. Za</w:t>
      </w:r>
      <w:r w:rsidR="00005CE5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nedokončené dílo se považuje dílo i v případě, že dosažené výsledky nebudou odpovídat hodnotám a kritériím uvedeným v projektové dokumentaci, platným právním předpisům včetně technických norem a</w:t>
      </w:r>
      <w:r w:rsidR="009F04E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této smlouvě.</w:t>
      </w:r>
    </w:p>
    <w:p w14:paraId="3B32293B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K přejímce díla je zhotovitel povinen objednateli předložit</w:t>
      </w:r>
      <w:r w:rsidRPr="00E409DD">
        <w:rPr>
          <w:sz w:val="22"/>
          <w:szCs w:val="22"/>
        </w:rPr>
        <w:t xml:space="preserve"> následující doklady ve</w:t>
      </w:r>
      <w:r w:rsidR="009F04E6" w:rsidRPr="00E409DD">
        <w:rPr>
          <w:sz w:val="22"/>
          <w:szCs w:val="22"/>
        </w:rPr>
        <w:t> </w:t>
      </w:r>
      <w:r w:rsidR="004D6738" w:rsidRPr="00E409DD">
        <w:rPr>
          <w:b/>
          <w:sz w:val="22"/>
          <w:szCs w:val="22"/>
        </w:rPr>
        <w:t>2</w:t>
      </w:r>
      <w:r w:rsidR="009F04E6" w:rsidRPr="00E409DD">
        <w:rPr>
          <w:b/>
          <w:sz w:val="22"/>
          <w:szCs w:val="22"/>
        </w:rPr>
        <w:t> </w:t>
      </w:r>
      <w:r w:rsidRPr="00E409DD">
        <w:rPr>
          <w:sz w:val="22"/>
          <w:szCs w:val="22"/>
        </w:rPr>
        <w:t>vyhotoveních:</w:t>
      </w:r>
    </w:p>
    <w:p w14:paraId="0E648B56" w14:textId="77777777" w:rsidR="0053648A" w:rsidRPr="00E409D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projektovou </w:t>
      </w:r>
      <w:r w:rsidRPr="00E409DD">
        <w:rPr>
          <w:b/>
          <w:sz w:val="22"/>
          <w:szCs w:val="22"/>
        </w:rPr>
        <w:t>dokumentaci skutečného provedení</w:t>
      </w:r>
      <w:r w:rsidRPr="00E409DD">
        <w:rPr>
          <w:sz w:val="22"/>
          <w:szCs w:val="22"/>
        </w:rPr>
        <w:t xml:space="preserve"> stavb</w:t>
      </w:r>
      <w:r w:rsidR="00C77724">
        <w:rPr>
          <w:sz w:val="22"/>
          <w:szCs w:val="22"/>
        </w:rPr>
        <w:t xml:space="preserve">y, </w:t>
      </w:r>
    </w:p>
    <w:p w14:paraId="42421FFC" w14:textId="77777777" w:rsidR="0053648A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doklad o zajištění </w:t>
      </w:r>
      <w:r w:rsidRPr="00E409DD">
        <w:rPr>
          <w:b/>
          <w:sz w:val="22"/>
          <w:szCs w:val="22"/>
        </w:rPr>
        <w:t>likvidace odpadů</w:t>
      </w:r>
      <w:r w:rsidRPr="00E409DD">
        <w:rPr>
          <w:sz w:val="22"/>
          <w:szCs w:val="22"/>
        </w:rPr>
        <w:t xml:space="preserve"> dle zákona </w:t>
      </w:r>
      <w:r w:rsidRPr="004543EF">
        <w:rPr>
          <w:sz w:val="22"/>
          <w:szCs w:val="22"/>
        </w:rPr>
        <w:t xml:space="preserve">č. </w:t>
      </w:r>
      <w:r w:rsidR="00E320AC" w:rsidRPr="004543EF">
        <w:rPr>
          <w:sz w:val="22"/>
          <w:szCs w:val="22"/>
        </w:rPr>
        <w:t xml:space="preserve">541/2020 </w:t>
      </w:r>
      <w:r w:rsidRPr="004543EF">
        <w:rPr>
          <w:sz w:val="22"/>
          <w:szCs w:val="22"/>
        </w:rPr>
        <w:t>Sb., o odpadech,</w:t>
      </w:r>
      <w:r w:rsidRPr="00AF1617">
        <w:rPr>
          <w:sz w:val="22"/>
          <w:szCs w:val="22"/>
        </w:rPr>
        <w:t xml:space="preserve"> ve</w:t>
      </w:r>
      <w:r w:rsidRPr="00E409DD">
        <w:rPr>
          <w:sz w:val="22"/>
          <w:szCs w:val="22"/>
        </w:rPr>
        <w:t xml:space="preserve"> znění pozdějších předpisů a jeho prováděcích předpisů</w:t>
      </w:r>
      <w:r w:rsidR="006B1AB2" w:rsidRPr="00E409DD">
        <w:rPr>
          <w:sz w:val="22"/>
          <w:szCs w:val="22"/>
        </w:rPr>
        <w:t>,</w:t>
      </w:r>
    </w:p>
    <w:p w14:paraId="7DD1D3CB" w14:textId="77777777" w:rsidR="000D6DDD" w:rsidRPr="00E409DD" w:rsidRDefault="000D6DDD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osvědčení (protokoly) o provedených zkouškách (statické zatěžovací, tlakových, revizních a provozních, …)</w:t>
      </w:r>
    </w:p>
    <w:p w14:paraId="75B71D5C" w14:textId="77777777" w:rsidR="0053648A" w:rsidRPr="004543EF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4543EF">
        <w:rPr>
          <w:sz w:val="22"/>
          <w:szCs w:val="22"/>
        </w:rPr>
        <w:t>stavební</w:t>
      </w:r>
      <w:r w:rsidRPr="004543EF">
        <w:rPr>
          <w:b/>
          <w:sz w:val="22"/>
          <w:szCs w:val="22"/>
        </w:rPr>
        <w:t xml:space="preserve"> deník</w:t>
      </w:r>
      <w:r w:rsidRPr="004543EF">
        <w:rPr>
          <w:sz w:val="22"/>
          <w:szCs w:val="22"/>
        </w:rPr>
        <w:t xml:space="preserve"> (deníky)</w:t>
      </w:r>
      <w:r w:rsidR="0084661B" w:rsidRPr="004543EF">
        <w:rPr>
          <w:sz w:val="22"/>
          <w:szCs w:val="22"/>
        </w:rPr>
        <w:t>- může být veden i elektronicky</w:t>
      </w:r>
    </w:p>
    <w:p w14:paraId="0CEE5420" w14:textId="77777777" w:rsidR="004B1528" w:rsidRPr="00E409DD" w:rsidRDefault="0053648A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osvědčení</w:t>
      </w:r>
      <w:r w:rsidRPr="00E409DD">
        <w:rPr>
          <w:b/>
          <w:sz w:val="22"/>
          <w:szCs w:val="22"/>
        </w:rPr>
        <w:t xml:space="preserve"> o shodě</w:t>
      </w:r>
      <w:r w:rsidRPr="00E409DD">
        <w:rPr>
          <w:sz w:val="22"/>
          <w:szCs w:val="22"/>
        </w:rPr>
        <w:t xml:space="preserve"> vlastností </w:t>
      </w:r>
      <w:r w:rsidRPr="00E409DD">
        <w:rPr>
          <w:b/>
          <w:sz w:val="22"/>
          <w:szCs w:val="22"/>
        </w:rPr>
        <w:t>zabudovaných materiálů</w:t>
      </w:r>
      <w:r w:rsidRPr="00E409DD">
        <w:rPr>
          <w:sz w:val="22"/>
          <w:szCs w:val="22"/>
        </w:rPr>
        <w:t xml:space="preserve"> a výrobků s technickými požadavky na ně kladenými nebo ujištění dle zákona č. 22/1997 Sb. ve znění pozdějších předpisů</w:t>
      </w:r>
      <w:r w:rsidR="004B1528" w:rsidRPr="00E409DD">
        <w:rPr>
          <w:sz w:val="22"/>
          <w:szCs w:val="22"/>
        </w:rPr>
        <w:t>,</w:t>
      </w:r>
    </w:p>
    <w:p w14:paraId="2E1E1349" w14:textId="77777777" w:rsidR="0053648A" w:rsidRPr="00E409DD" w:rsidRDefault="004B1528" w:rsidP="00E409DD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r w:rsidR="0053648A" w:rsidRPr="00E409DD">
        <w:rPr>
          <w:sz w:val="22"/>
          <w:szCs w:val="22"/>
        </w:rPr>
        <w:t>zápisy</w:t>
      </w:r>
      <w:r w:rsidR="0053648A" w:rsidRPr="00E409DD">
        <w:rPr>
          <w:b/>
          <w:sz w:val="22"/>
          <w:szCs w:val="22"/>
        </w:rPr>
        <w:t xml:space="preserve"> o provedení</w:t>
      </w:r>
      <w:r w:rsidR="0053648A" w:rsidRPr="00E409DD">
        <w:rPr>
          <w:sz w:val="22"/>
          <w:szCs w:val="22"/>
        </w:rPr>
        <w:t xml:space="preserve"> a kontrole </w:t>
      </w:r>
      <w:r w:rsidR="0053648A" w:rsidRPr="00E409DD">
        <w:rPr>
          <w:b/>
          <w:sz w:val="22"/>
          <w:szCs w:val="22"/>
        </w:rPr>
        <w:t>zakrývaných prací</w:t>
      </w:r>
      <w:r w:rsidR="0053648A" w:rsidRPr="00E409DD">
        <w:rPr>
          <w:sz w:val="22"/>
          <w:szCs w:val="22"/>
        </w:rPr>
        <w:t xml:space="preserve"> včetně </w:t>
      </w:r>
      <w:r w:rsidR="0053648A" w:rsidRPr="00E409DD">
        <w:rPr>
          <w:b/>
          <w:sz w:val="22"/>
          <w:szCs w:val="22"/>
        </w:rPr>
        <w:t>fotodokumentace</w:t>
      </w:r>
      <w:r w:rsidR="0053648A" w:rsidRPr="00E409DD">
        <w:rPr>
          <w:sz w:val="22"/>
          <w:szCs w:val="22"/>
        </w:rPr>
        <w:t>, pokud již nebyla předána objednateli dříve</w:t>
      </w:r>
      <w:r w:rsidR="006B1AB2" w:rsidRPr="00E409DD">
        <w:rPr>
          <w:sz w:val="22"/>
          <w:szCs w:val="22"/>
        </w:rPr>
        <w:t>,</w:t>
      </w:r>
    </w:p>
    <w:p w14:paraId="52D6B22F" w14:textId="77777777" w:rsidR="0053648A" w:rsidRPr="00E409DD" w:rsidRDefault="0053648A" w:rsidP="00E409DD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osvědčení a </w:t>
      </w:r>
      <w:r w:rsidRPr="00E409DD">
        <w:rPr>
          <w:b/>
          <w:sz w:val="22"/>
          <w:szCs w:val="22"/>
        </w:rPr>
        <w:t>další doklady</w:t>
      </w:r>
      <w:r w:rsidRPr="00E409DD">
        <w:rPr>
          <w:sz w:val="22"/>
          <w:szCs w:val="22"/>
        </w:rPr>
        <w:t xml:space="preserve">, které bude objednatel požadovat po zhotoviteli </w:t>
      </w:r>
      <w:r w:rsidRPr="00E409DD">
        <w:rPr>
          <w:b/>
          <w:sz w:val="22"/>
          <w:szCs w:val="22"/>
        </w:rPr>
        <w:t xml:space="preserve">k vydání kolaudačního souhlasu </w:t>
      </w:r>
      <w:r w:rsidRPr="00E409DD">
        <w:rPr>
          <w:sz w:val="22"/>
          <w:szCs w:val="22"/>
        </w:rPr>
        <w:t>v souladu s ustanovením stavebního zákona, a o které písemně požádá v SD nejméně 14 dnů před zahájením přejímacího řízení</w:t>
      </w:r>
      <w:r w:rsidR="0013786B" w:rsidRPr="00E409DD">
        <w:rPr>
          <w:sz w:val="22"/>
          <w:szCs w:val="22"/>
        </w:rPr>
        <w:t xml:space="preserve">. </w:t>
      </w:r>
      <w:r w:rsidRPr="00E409DD">
        <w:rPr>
          <w:sz w:val="22"/>
          <w:szCs w:val="22"/>
        </w:rPr>
        <w:t xml:space="preserve"> </w:t>
      </w:r>
    </w:p>
    <w:p w14:paraId="117E86AD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Nedoloží-li</w:t>
      </w:r>
      <w:r w:rsidRPr="00E409DD">
        <w:rPr>
          <w:sz w:val="22"/>
          <w:szCs w:val="22"/>
        </w:rPr>
        <w:t xml:space="preserve"> zhotovitel sjednané doklady, </w:t>
      </w:r>
      <w:r w:rsidRPr="00E409DD">
        <w:rPr>
          <w:b/>
          <w:sz w:val="22"/>
          <w:szCs w:val="22"/>
        </w:rPr>
        <w:t>nepovažuje se dílo za dokončené</w:t>
      </w:r>
      <w:r w:rsidRPr="00E409DD">
        <w:rPr>
          <w:sz w:val="22"/>
          <w:szCs w:val="22"/>
        </w:rPr>
        <w:t xml:space="preserve"> a schopné předání.</w:t>
      </w:r>
    </w:p>
    <w:p w14:paraId="3E0146E8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Nedohodnou</w:t>
      </w:r>
      <w:r w:rsidRPr="00E409DD">
        <w:rPr>
          <w:sz w:val="22"/>
          <w:szCs w:val="22"/>
        </w:rPr>
        <w:t xml:space="preserve">-li se smluvní strany v rámci přejímacího řízení jinak, </w:t>
      </w:r>
      <w:r w:rsidRPr="00E409DD">
        <w:rPr>
          <w:b/>
          <w:sz w:val="22"/>
          <w:szCs w:val="22"/>
        </w:rPr>
        <w:t>vyhotoví protokol o</w:t>
      </w:r>
      <w:r w:rsidR="009F04E6" w:rsidRPr="00E409DD">
        <w:rPr>
          <w:b/>
          <w:sz w:val="22"/>
          <w:szCs w:val="22"/>
        </w:rPr>
        <w:t> </w:t>
      </w:r>
      <w:r w:rsidRPr="00E409DD">
        <w:rPr>
          <w:b/>
          <w:sz w:val="22"/>
          <w:szCs w:val="22"/>
        </w:rPr>
        <w:t>předání a převzetí díla zhotovitel.</w:t>
      </w:r>
    </w:p>
    <w:p w14:paraId="520A04A0" w14:textId="77777777" w:rsidR="0053648A" w:rsidRPr="00E409DD" w:rsidRDefault="0053648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Před </w:t>
      </w:r>
      <w:r w:rsidRPr="00E409DD">
        <w:rPr>
          <w:b/>
          <w:sz w:val="22"/>
          <w:szCs w:val="22"/>
        </w:rPr>
        <w:t>předáním</w:t>
      </w:r>
      <w:r w:rsidRPr="00E409DD">
        <w:rPr>
          <w:sz w:val="22"/>
          <w:szCs w:val="22"/>
        </w:rPr>
        <w:t xml:space="preserve"> díla je povinen zhotovitel zajistit </w:t>
      </w:r>
      <w:r w:rsidRPr="00E409DD">
        <w:rPr>
          <w:b/>
          <w:sz w:val="22"/>
          <w:szCs w:val="22"/>
        </w:rPr>
        <w:t>závěrečnou kontrolní prohlídku</w:t>
      </w:r>
      <w:r w:rsidRPr="00E409DD">
        <w:rPr>
          <w:sz w:val="22"/>
          <w:szCs w:val="22"/>
        </w:rPr>
        <w:t xml:space="preserve"> stavby za účasti TDS. Ze závěrečné prohlídky bude vyhotoven protokol, ve kterém bude uveden seznam vad a nedodělků a termín jejich odstranění.</w:t>
      </w:r>
    </w:p>
    <w:p w14:paraId="65605FDD" w14:textId="77777777" w:rsidR="004F07F8" w:rsidRPr="00E409DD" w:rsidRDefault="0053648A" w:rsidP="003525B0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V</w:t>
      </w:r>
      <w:r w:rsidR="004F07F8" w:rsidRPr="00E409DD">
        <w:rPr>
          <w:b/>
          <w:color w:val="000000"/>
          <w:sz w:val="22"/>
          <w:szCs w:val="22"/>
        </w:rPr>
        <w:t>LASTNICKÁ PRÁVA A NEBEZPEČÍ ŠKODY</w:t>
      </w:r>
    </w:p>
    <w:p w14:paraId="3D4A9726" w14:textId="77777777" w:rsidR="00650E8B" w:rsidRPr="00E409DD" w:rsidRDefault="008E6F1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Město Hodonín je</w:t>
      </w:r>
      <w:r w:rsidRPr="00E409DD">
        <w:rPr>
          <w:sz w:val="22"/>
          <w:szCs w:val="22"/>
        </w:rPr>
        <w:t xml:space="preserve"> v souladu s § 2599 odst. 1 občanského zákoníku </w:t>
      </w:r>
      <w:r w:rsidRPr="00E409DD">
        <w:rPr>
          <w:b/>
          <w:sz w:val="22"/>
          <w:szCs w:val="22"/>
        </w:rPr>
        <w:t>od počátku vlastníkem stavby.</w:t>
      </w:r>
      <w:r w:rsidRPr="00E409DD">
        <w:rPr>
          <w:sz w:val="22"/>
          <w:szCs w:val="22"/>
        </w:rPr>
        <w:t xml:space="preserve"> Veškerá zařízení, stroje, materiál, apod. jsou do </w:t>
      </w:r>
      <w:r w:rsidRPr="00E409DD">
        <w:rPr>
          <w:b/>
          <w:sz w:val="22"/>
          <w:szCs w:val="22"/>
        </w:rPr>
        <w:t>doby, než se stanou pevnou součástí</w:t>
      </w:r>
      <w:r w:rsidRPr="00E409DD">
        <w:rPr>
          <w:sz w:val="22"/>
          <w:szCs w:val="22"/>
        </w:rPr>
        <w:t xml:space="preserve"> díla, </w:t>
      </w:r>
      <w:r w:rsidRPr="00E409DD">
        <w:rPr>
          <w:b/>
          <w:sz w:val="22"/>
          <w:szCs w:val="22"/>
        </w:rPr>
        <w:t>ve vlastnictví zhotovitele</w:t>
      </w:r>
      <w:r w:rsidRPr="00E409DD">
        <w:rPr>
          <w:sz w:val="22"/>
          <w:szCs w:val="22"/>
        </w:rPr>
        <w:t>.</w:t>
      </w:r>
      <w:r w:rsidR="00650E8B" w:rsidRPr="00E409DD">
        <w:rPr>
          <w:sz w:val="22"/>
          <w:szCs w:val="22"/>
        </w:rPr>
        <w:t xml:space="preserve"> </w:t>
      </w:r>
    </w:p>
    <w:p w14:paraId="71955BED" w14:textId="77777777" w:rsidR="00CD427A" w:rsidRPr="00E409DD" w:rsidRDefault="008E6F16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sz w:val="22"/>
          <w:szCs w:val="22"/>
        </w:rPr>
        <w:t>Zhotovitel nese nebezpečí škody</w:t>
      </w:r>
      <w:r w:rsidRPr="00E409DD">
        <w:rPr>
          <w:sz w:val="22"/>
          <w:szCs w:val="22"/>
        </w:rPr>
        <w:t xml:space="preserve"> na díle až do doby protokolárního předání a převzetí díla jako celku objednatelem. Zhotovitel nese do doby protokolárního předání a převzetí díla nebezpečí škody (ztráty) na veškerých materiálech, hmotách a zařízeních, které používá a</w:t>
      </w:r>
      <w:r w:rsidR="009F04E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použije k provedení díla.</w:t>
      </w:r>
      <w:r w:rsidR="002A2DD2" w:rsidRPr="00E409DD">
        <w:rPr>
          <w:sz w:val="22"/>
          <w:szCs w:val="22"/>
        </w:rPr>
        <w:t xml:space="preserve"> </w:t>
      </w:r>
    </w:p>
    <w:p w14:paraId="09F48C1C" w14:textId="77777777" w:rsidR="004F07F8" w:rsidRPr="00E409DD" w:rsidRDefault="004F07F8" w:rsidP="00E409DD">
      <w:pPr>
        <w:widowControl/>
        <w:numPr>
          <w:ilvl w:val="0"/>
          <w:numId w:val="29"/>
        </w:numPr>
        <w:spacing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ZÁRUKA A ODPOVĚDNOST ZA VADY</w:t>
      </w:r>
    </w:p>
    <w:p w14:paraId="05AFCF23" w14:textId="77777777" w:rsidR="00BA6753" w:rsidRPr="00E409DD" w:rsidRDefault="00BA6753" w:rsidP="00E409DD">
      <w:pPr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14:paraId="44AA37B3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7" w:name="_Ref372784714"/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poskytuje objednateli záruku, že veškeré dodané zboží, zařízení a materiály, provedené stavební a montážní práce a poskytnuté služby budou prosty jakýchkoliv vad a</w:t>
      </w:r>
      <w:r w:rsidR="009F04E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zhotovitel </w:t>
      </w:r>
      <w:r w:rsidRPr="00E409DD">
        <w:rPr>
          <w:b/>
          <w:sz w:val="22"/>
          <w:szCs w:val="22"/>
        </w:rPr>
        <w:t xml:space="preserve">bez zbytečného prodlení a na své vlastní náklady </w:t>
      </w:r>
      <w:r w:rsidRPr="00E409DD">
        <w:rPr>
          <w:sz w:val="22"/>
          <w:szCs w:val="22"/>
        </w:rPr>
        <w:t>provede znovu tyto činnosti a</w:t>
      </w:r>
      <w:r w:rsidR="00EA19D6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dodá znovu ty části díla nebo opraví své činnosti a části díla v míře potřebné k odstranění vad.</w:t>
      </w:r>
    </w:p>
    <w:p w14:paraId="51279A87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Dílo má vady</w:t>
      </w:r>
      <w:r w:rsidRPr="00E409DD">
        <w:rPr>
          <w:sz w:val="22"/>
          <w:szCs w:val="22"/>
        </w:rPr>
        <w:t xml:space="preserve">, jestliže jeho provedení neodpovídá výsledku určenému v projektové dokumentaci nebo ve smlouvě, popř. má takové vlastnosti, které mít nesmí nebo má takové vlastnosti, které brání řádnému </w:t>
      </w:r>
      <w:r w:rsidR="00F2373B" w:rsidRPr="00E409DD">
        <w:rPr>
          <w:sz w:val="22"/>
          <w:szCs w:val="22"/>
        </w:rPr>
        <w:t xml:space="preserve">a bezvadnému </w:t>
      </w:r>
      <w:r w:rsidRPr="00E409DD">
        <w:rPr>
          <w:sz w:val="22"/>
          <w:szCs w:val="22"/>
        </w:rPr>
        <w:t>užívání díla k účelu, ke kterému je určeno.</w:t>
      </w:r>
    </w:p>
    <w:p w14:paraId="77601856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 xml:space="preserve">Zhotovitel odpovídá </w:t>
      </w:r>
      <w:r w:rsidRPr="00E409DD">
        <w:rPr>
          <w:sz w:val="22"/>
          <w:szCs w:val="22"/>
        </w:rPr>
        <w:t xml:space="preserve">za vady, které dílo má </w:t>
      </w:r>
      <w:r w:rsidRPr="00E409DD">
        <w:rPr>
          <w:b/>
          <w:sz w:val="22"/>
          <w:szCs w:val="22"/>
        </w:rPr>
        <w:t>v </w:t>
      </w:r>
      <w:r w:rsidRPr="00E409DD">
        <w:rPr>
          <w:sz w:val="22"/>
          <w:szCs w:val="22"/>
        </w:rPr>
        <w:t>době jeho předání</w:t>
      </w:r>
      <w:r w:rsidR="002A2DD2" w:rsidRPr="00E409DD">
        <w:rPr>
          <w:sz w:val="22"/>
          <w:szCs w:val="22"/>
        </w:rPr>
        <w:t>.</w:t>
      </w:r>
      <w:r w:rsidRPr="00E409DD">
        <w:rPr>
          <w:sz w:val="22"/>
          <w:szCs w:val="22"/>
        </w:rPr>
        <w:t xml:space="preserve"> (</w:t>
      </w:r>
      <w:r w:rsidRPr="00E409DD">
        <w:rPr>
          <w:b/>
          <w:sz w:val="22"/>
          <w:szCs w:val="22"/>
        </w:rPr>
        <w:t>vady zjevné</w:t>
      </w:r>
      <w:r w:rsidRPr="00E409DD">
        <w:rPr>
          <w:sz w:val="22"/>
          <w:szCs w:val="22"/>
        </w:rPr>
        <w:t>).</w:t>
      </w:r>
    </w:p>
    <w:p w14:paraId="3C929FA4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 xml:space="preserve">Zhotovitel dále odpovídá </w:t>
      </w:r>
      <w:r w:rsidRPr="00E409DD">
        <w:rPr>
          <w:sz w:val="22"/>
          <w:szCs w:val="22"/>
        </w:rPr>
        <w:t>za vady, vzniklé po předání a převzetí díla, které vznikly porušením právních povinností zhotovitele, odpovídá též za vady, které mělo dílo v době předání a převzetí, ale které se projevily až po převzetí (</w:t>
      </w:r>
      <w:r w:rsidRPr="00E409DD">
        <w:rPr>
          <w:b/>
          <w:sz w:val="22"/>
          <w:szCs w:val="22"/>
        </w:rPr>
        <w:t>vady skryté</w:t>
      </w:r>
      <w:r w:rsidRPr="00E409DD">
        <w:rPr>
          <w:sz w:val="22"/>
          <w:szCs w:val="22"/>
        </w:rPr>
        <w:t>).</w:t>
      </w:r>
    </w:p>
    <w:p w14:paraId="60032EEB" w14:textId="77777777" w:rsidR="00AF6455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Zhotovitel odpovídá</w:t>
      </w:r>
      <w:r w:rsidRPr="00E409DD">
        <w:rPr>
          <w:sz w:val="22"/>
          <w:szCs w:val="22"/>
        </w:rPr>
        <w:t xml:space="preserve"> za to, že předmět díla má </w:t>
      </w:r>
      <w:r w:rsidRPr="00E409DD">
        <w:rPr>
          <w:b/>
          <w:sz w:val="22"/>
          <w:szCs w:val="22"/>
        </w:rPr>
        <w:t xml:space="preserve">v době jeho předání objednateli a po dobu záruční doby </w:t>
      </w:r>
      <w:r w:rsidRPr="00E409DD">
        <w:rPr>
          <w:sz w:val="22"/>
          <w:szCs w:val="22"/>
        </w:rPr>
        <w:t xml:space="preserve">bude mít vlastnosti stanovené obecně závaznými předpisy, závaznými ustanoveními českých technických norem, projektovou dokumentací, popřípadě vlastnosti obvyklé, dále za to, že dílo nemá právní vady, je kompletní, splňuje určenou funkci a odpovídá požadavkům sjednaným ve smlouvě. </w:t>
      </w:r>
    </w:p>
    <w:p w14:paraId="752BCD20" w14:textId="77777777" w:rsidR="00CD427A" w:rsidRPr="00E409DD" w:rsidRDefault="00CD427A" w:rsidP="00AF6455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V případě výskytu jakýchkoli vad zhotovitel </w:t>
      </w:r>
      <w:r w:rsidRPr="00E409DD">
        <w:rPr>
          <w:b/>
          <w:sz w:val="22"/>
          <w:szCs w:val="22"/>
        </w:rPr>
        <w:t>bez zbytečného prodlení a na své vlastní náklady</w:t>
      </w:r>
      <w:r w:rsidRPr="00E409DD">
        <w:rPr>
          <w:sz w:val="22"/>
          <w:szCs w:val="22"/>
        </w:rPr>
        <w:t xml:space="preserve"> provede znovu ty činnosti, dodá znovu části díla nebo opraví své činnosti a části díla v míře potřebné k odstranění vad.</w:t>
      </w:r>
    </w:p>
    <w:p w14:paraId="2C694A13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bookmarkStart w:id="8" w:name="_Ref320796570"/>
      <w:r w:rsidRPr="00E409DD">
        <w:rPr>
          <w:b/>
          <w:sz w:val="22"/>
          <w:szCs w:val="22"/>
        </w:rPr>
        <w:t xml:space="preserve">Záruční doba </w:t>
      </w:r>
      <w:r w:rsidRPr="00E409DD">
        <w:rPr>
          <w:sz w:val="22"/>
          <w:szCs w:val="22"/>
        </w:rPr>
        <w:t>na dílo jako celek začíná běžet ode dne podpisu protokolu o předání a převzetí díla jako celku, a to v </w:t>
      </w:r>
      <w:r w:rsidRPr="00E409DD">
        <w:rPr>
          <w:b/>
          <w:sz w:val="22"/>
          <w:szCs w:val="22"/>
        </w:rPr>
        <w:t>délce 60 měsíců</w:t>
      </w:r>
      <w:r w:rsidRPr="00E409DD">
        <w:rPr>
          <w:sz w:val="22"/>
          <w:szCs w:val="22"/>
        </w:rPr>
        <w:t>.</w:t>
      </w:r>
      <w:bookmarkEnd w:id="8"/>
      <w:r w:rsidRPr="00E409DD">
        <w:rPr>
          <w:sz w:val="22"/>
          <w:szCs w:val="22"/>
        </w:rPr>
        <w:t xml:space="preserve"> Záruční doba neběží po dobu, po kterou nemůže objednatel dílo užívat pro vady, za které odpovídá zhotovitel.</w:t>
      </w:r>
    </w:p>
    <w:p w14:paraId="5E4B81B5" w14:textId="77777777" w:rsidR="00D47CC0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lastRenderedPageBreak/>
        <w:t xml:space="preserve"> </w:t>
      </w:r>
      <w:r w:rsidRPr="00E409DD">
        <w:rPr>
          <w:b/>
          <w:sz w:val="22"/>
          <w:szCs w:val="22"/>
        </w:rPr>
        <w:t>U spotřebního materiálu</w:t>
      </w:r>
      <w:r w:rsidRPr="00E409DD">
        <w:rPr>
          <w:sz w:val="22"/>
          <w:szCs w:val="22"/>
        </w:rPr>
        <w:t>, kde z důvodu běžného opotřebení věci způsobeného používáním nelze garantovat záruční dobu dle předchozího odstavce, je záruční doba v</w:t>
      </w:r>
      <w:r w:rsidR="00D07563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délce</w:t>
      </w:r>
      <w:r w:rsidR="00D07563" w:rsidRPr="00E409DD">
        <w:rPr>
          <w:sz w:val="22"/>
          <w:szCs w:val="22"/>
        </w:rPr>
        <w:t xml:space="preserve"> </w:t>
      </w:r>
      <w:r w:rsidR="00D07563" w:rsidRPr="00E409DD">
        <w:rPr>
          <w:b/>
          <w:sz w:val="22"/>
          <w:szCs w:val="22"/>
        </w:rPr>
        <w:t>6 měsíců.</w:t>
      </w:r>
      <w:r w:rsidR="00D07563" w:rsidRPr="00E409DD">
        <w:rPr>
          <w:sz w:val="22"/>
          <w:szCs w:val="22"/>
        </w:rPr>
        <w:t xml:space="preserve">     </w:t>
      </w:r>
      <w:r w:rsidRPr="00E409DD">
        <w:rPr>
          <w:sz w:val="22"/>
          <w:szCs w:val="22"/>
        </w:rPr>
        <w:t xml:space="preserve">  </w:t>
      </w:r>
      <w:r w:rsidR="00D07563" w:rsidRPr="00E409DD">
        <w:rPr>
          <w:sz w:val="22"/>
          <w:szCs w:val="22"/>
        </w:rPr>
        <w:t xml:space="preserve">Dále Zhotovitel na KD předá nejpozději </w:t>
      </w:r>
      <w:r w:rsidR="00D07563" w:rsidRPr="00E409DD">
        <w:rPr>
          <w:b/>
          <w:sz w:val="22"/>
          <w:szCs w:val="22"/>
        </w:rPr>
        <w:t>4 měsíce</w:t>
      </w:r>
      <w:r w:rsidR="00D07563" w:rsidRPr="00E409DD">
        <w:rPr>
          <w:sz w:val="22"/>
          <w:szCs w:val="22"/>
        </w:rPr>
        <w:t xml:space="preserve"> před předpokládaným ukončením stavby objednateli </w:t>
      </w:r>
      <w:r w:rsidRPr="00E409DD">
        <w:rPr>
          <w:b/>
          <w:sz w:val="22"/>
          <w:szCs w:val="22"/>
        </w:rPr>
        <w:t xml:space="preserve">úplný seznam </w:t>
      </w:r>
      <w:r w:rsidRPr="00E409DD">
        <w:rPr>
          <w:sz w:val="22"/>
          <w:szCs w:val="22"/>
        </w:rPr>
        <w:t>materiálů, strojů a zařízení, na které uplat</w:t>
      </w:r>
      <w:r w:rsidR="00D07563" w:rsidRPr="00E409DD">
        <w:rPr>
          <w:sz w:val="22"/>
          <w:szCs w:val="22"/>
        </w:rPr>
        <w:t>ňuje</w:t>
      </w:r>
      <w:r w:rsidRPr="00E409DD">
        <w:rPr>
          <w:sz w:val="22"/>
          <w:szCs w:val="22"/>
        </w:rPr>
        <w:t xml:space="preserve">  </w:t>
      </w:r>
      <w:r w:rsidRPr="00E409DD">
        <w:rPr>
          <w:b/>
          <w:sz w:val="22"/>
          <w:szCs w:val="22"/>
        </w:rPr>
        <w:t>snížen</w:t>
      </w:r>
      <w:r w:rsidR="00D07563" w:rsidRPr="00E409DD">
        <w:rPr>
          <w:b/>
          <w:sz w:val="22"/>
          <w:szCs w:val="22"/>
        </w:rPr>
        <w:t>ou</w:t>
      </w:r>
      <w:r w:rsidRPr="00E409DD">
        <w:rPr>
          <w:b/>
          <w:sz w:val="22"/>
          <w:szCs w:val="22"/>
        </w:rPr>
        <w:t xml:space="preserve"> záruční dob</w:t>
      </w:r>
      <w:r w:rsidR="00D07563" w:rsidRPr="00E409DD">
        <w:rPr>
          <w:b/>
          <w:sz w:val="22"/>
          <w:szCs w:val="22"/>
        </w:rPr>
        <w:t xml:space="preserve">u </w:t>
      </w:r>
      <w:r w:rsidR="00D07563" w:rsidRPr="00E409DD">
        <w:rPr>
          <w:sz w:val="22"/>
          <w:szCs w:val="22"/>
        </w:rPr>
        <w:t xml:space="preserve">- </w:t>
      </w:r>
      <w:r w:rsidR="00D07563" w:rsidRPr="00E409DD">
        <w:rPr>
          <w:b/>
          <w:sz w:val="22"/>
          <w:szCs w:val="22"/>
        </w:rPr>
        <w:t>36 měsíců</w:t>
      </w:r>
      <w:r w:rsidRPr="00E409DD">
        <w:rPr>
          <w:sz w:val="22"/>
          <w:szCs w:val="22"/>
        </w:rPr>
        <w:t>. Objednatel má</w:t>
      </w:r>
      <w:r w:rsidRPr="00E409DD">
        <w:rPr>
          <w:b/>
          <w:sz w:val="22"/>
          <w:szCs w:val="22"/>
        </w:rPr>
        <w:t xml:space="preserve"> právo požadovat úpravu</w:t>
      </w:r>
      <w:r w:rsidRPr="00E409DD">
        <w:rPr>
          <w:sz w:val="22"/>
          <w:szCs w:val="22"/>
        </w:rPr>
        <w:t xml:space="preserve"> tohoto seznamu (vypuštění položek) a zhotovitel je povinen tuto úpravu akceptovat. </w:t>
      </w:r>
    </w:p>
    <w:p w14:paraId="11BBEF8C" w14:textId="77777777" w:rsidR="00CD427A" w:rsidRPr="00E409DD" w:rsidRDefault="00CD427A" w:rsidP="00D47CC0">
      <w:pPr>
        <w:spacing w:after="240" w:line="276" w:lineRule="auto"/>
        <w:ind w:left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V případě nepředložení</w:t>
      </w:r>
      <w:r w:rsidRPr="00E409DD">
        <w:rPr>
          <w:sz w:val="22"/>
          <w:szCs w:val="22"/>
        </w:rPr>
        <w:t xml:space="preserve"> tohoto seznamu v požadovaném termínu se </w:t>
      </w:r>
      <w:r w:rsidR="002A2DD2" w:rsidRPr="00E409DD">
        <w:rPr>
          <w:sz w:val="22"/>
          <w:szCs w:val="22"/>
        </w:rPr>
        <w:t xml:space="preserve">vztahuje </w:t>
      </w:r>
      <w:r w:rsidRPr="00E409DD">
        <w:rPr>
          <w:sz w:val="22"/>
          <w:szCs w:val="22"/>
        </w:rPr>
        <w:t xml:space="preserve">záruční doba </w:t>
      </w:r>
      <w:r w:rsidR="00EC5143" w:rsidRPr="00E409DD">
        <w:rPr>
          <w:b/>
          <w:sz w:val="22"/>
          <w:szCs w:val="22"/>
        </w:rPr>
        <w:t>60</w:t>
      </w:r>
      <w:r w:rsidR="00D47CC0">
        <w:rPr>
          <w:b/>
          <w:sz w:val="22"/>
          <w:szCs w:val="22"/>
        </w:rPr>
        <w:t> </w:t>
      </w:r>
      <w:r w:rsidR="00EC5143" w:rsidRPr="00E409DD">
        <w:rPr>
          <w:b/>
          <w:sz w:val="22"/>
          <w:szCs w:val="22"/>
        </w:rPr>
        <w:t>měsíců</w:t>
      </w:r>
      <w:r w:rsidR="00EC5143" w:rsidRPr="00E409DD">
        <w:rPr>
          <w:sz w:val="22"/>
          <w:szCs w:val="22"/>
        </w:rPr>
        <w:t xml:space="preserve"> </w:t>
      </w:r>
      <w:r w:rsidRPr="00E409DD">
        <w:rPr>
          <w:sz w:val="22"/>
          <w:szCs w:val="22"/>
        </w:rPr>
        <w:t>na celé dílo. Předaný seznam nemůže být doplňován o další položky.</w:t>
      </w:r>
      <w:r w:rsidR="00D220F9"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V případě opravy nebo výměny vadných částí</w:t>
      </w:r>
      <w:r w:rsidRPr="00E409DD">
        <w:rPr>
          <w:sz w:val="22"/>
          <w:szCs w:val="22"/>
        </w:rPr>
        <w:t xml:space="preserve"> díla </w:t>
      </w:r>
      <w:r w:rsidRPr="00E409DD">
        <w:rPr>
          <w:b/>
          <w:sz w:val="22"/>
          <w:szCs w:val="22"/>
        </w:rPr>
        <w:t>se záruční doba</w:t>
      </w:r>
      <w:r w:rsidRPr="00E409DD">
        <w:rPr>
          <w:sz w:val="22"/>
          <w:szCs w:val="22"/>
        </w:rPr>
        <w:t xml:space="preserve"> díla nebo jeho části </w:t>
      </w:r>
      <w:r w:rsidRPr="00E409DD">
        <w:rPr>
          <w:b/>
          <w:sz w:val="22"/>
          <w:szCs w:val="22"/>
        </w:rPr>
        <w:t xml:space="preserve">prodlouží </w:t>
      </w:r>
      <w:r w:rsidRPr="00E409DD">
        <w:rPr>
          <w:sz w:val="22"/>
          <w:szCs w:val="22"/>
        </w:rPr>
        <w:t>o</w:t>
      </w:r>
      <w:r w:rsidR="00D47CC0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dobu, během které nemohlo být dílo nebo jeho část v důsledku zjištěné vady užíváno. </w:t>
      </w:r>
    </w:p>
    <w:p w14:paraId="71E18BD3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Ustanovení</w:t>
      </w:r>
      <w:r w:rsidRPr="00E409DD">
        <w:rPr>
          <w:sz w:val="22"/>
          <w:szCs w:val="22"/>
        </w:rPr>
        <w:t xml:space="preserve"> o právech z vadného plnění dle § 2106 odst. 2 a 3, § 2110, § 2111, § 2629 občanského zákoníku se ve vztahu založeném touto smlouvou neužijí.</w:t>
      </w:r>
    </w:p>
    <w:p w14:paraId="74BDFFCE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0"/>
        </w:rPr>
      </w:pPr>
      <w:r w:rsidRPr="00E409DD">
        <w:rPr>
          <w:b/>
          <w:sz w:val="22"/>
          <w:szCs w:val="22"/>
        </w:rPr>
        <w:t xml:space="preserve">Zhotovitel je povinen </w:t>
      </w:r>
      <w:r w:rsidRPr="00E409DD">
        <w:rPr>
          <w:sz w:val="22"/>
          <w:szCs w:val="22"/>
        </w:rPr>
        <w:t xml:space="preserve">účastnit se na výzvu TDS nebo objednatele </w:t>
      </w:r>
      <w:r w:rsidRPr="00E409DD">
        <w:rPr>
          <w:b/>
          <w:sz w:val="22"/>
          <w:szCs w:val="22"/>
        </w:rPr>
        <w:t>kontroly technického stavu</w:t>
      </w:r>
      <w:r w:rsidRPr="00E409DD">
        <w:rPr>
          <w:sz w:val="22"/>
          <w:szCs w:val="22"/>
        </w:rPr>
        <w:t xml:space="preserve"> stavby a </w:t>
      </w:r>
      <w:r w:rsidR="00DE159F" w:rsidRPr="00E409DD">
        <w:rPr>
          <w:sz w:val="22"/>
          <w:szCs w:val="22"/>
        </w:rPr>
        <w:t>jejích částí během záruční doby</w:t>
      </w:r>
      <w:r w:rsidRPr="00E409DD">
        <w:rPr>
          <w:sz w:val="22"/>
          <w:szCs w:val="22"/>
        </w:rPr>
        <w:t xml:space="preserve">. Kontrolní prohlídky se musí zúčastnit </w:t>
      </w:r>
      <w:r w:rsidRPr="00E409DD">
        <w:rPr>
          <w:b/>
          <w:sz w:val="22"/>
          <w:szCs w:val="22"/>
        </w:rPr>
        <w:t>stavbyvedoucí</w:t>
      </w:r>
      <w:r w:rsidRPr="00E409DD">
        <w:rPr>
          <w:sz w:val="22"/>
          <w:szCs w:val="22"/>
        </w:rPr>
        <w:t>, pokud je to z objektivních důvodů možné.</w:t>
      </w:r>
    </w:p>
    <w:bookmarkEnd w:id="7"/>
    <w:p w14:paraId="380B803E" w14:textId="77777777" w:rsidR="00671EE9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K </w:t>
      </w:r>
      <w:r w:rsidRPr="00E409DD">
        <w:rPr>
          <w:b/>
          <w:sz w:val="22"/>
          <w:szCs w:val="22"/>
        </w:rPr>
        <w:t>zajištění</w:t>
      </w:r>
      <w:r w:rsidRPr="00E409DD">
        <w:rPr>
          <w:sz w:val="22"/>
          <w:szCs w:val="22"/>
        </w:rPr>
        <w:t xml:space="preserve"> splnění závazků zhotovitele vyplývajících z poskytnuté záruky za jakost zhotovitel předá objednateli </w:t>
      </w:r>
      <w:r w:rsidRPr="00E409DD">
        <w:rPr>
          <w:b/>
          <w:sz w:val="22"/>
          <w:szCs w:val="22"/>
        </w:rPr>
        <w:t>bankovní záruku</w:t>
      </w:r>
      <w:r w:rsidRPr="00E409DD">
        <w:rPr>
          <w:sz w:val="22"/>
          <w:szCs w:val="22"/>
        </w:rPr>
        <w:t xml:space="preserve"> ve smyslu § 2029 a n. zákona č. 89/2012 Sb., občanský zákoník, </w:t>
      </w:r>
      <w:r w:rsidR="00514E05" w:rsidRPr="00E409DD">
        <w:rPr>
          <w:rFonts w:eastAsia="ArialMT"/>
          <w:noProof w:val="0"/>
          <w:sz w:val="22"/>
        </w:rPr>
        <w:t xml:space="preserve">ve výši </w:t>
      </w:r>
      <w:r w:rsidR="00834EA3" w:rsidRPr="00E409DD">
        <w:rPr>
          <w:rFonts w:eastAsia="ArialMT"/>
          <w:b/>
          <w:noProof w:val="0"/>
          <w:sz w:val="22"/>
        </w:rPr>
        <w:t>0,5</w:t>
      </w:r>
      <w:r w:rsidR="00514E05" w:rsidRPr="00E409DD">
        <w:rPr>
          <w:rFonts w:eastAsia="ArialMT"/>
          <w:b/>
          <w:noProof w:val="0"/>
          <w:sz w:val="22"/>
        </w:rPr>
        <w:t xml:space="preserve"> % ceny díla</w:t>
      </w:r>
      <w:r w:rsidR="00514E05" w:rsidRPr="00E409DD">
        <w:rPr>
          <w:rFonts w:eastAsia="ArialMT"/>
          <w:noProof w:val="0"/>
          <w:sz w:val="22"/>
        </w:rPr>
        <w:t xml:space="preserve"> bez DPH dle této smlouvy </w:t>
      </w:r>
      <w:r w:rsidRPr="00E409DD">
        <w:rPr>
          <w:sz w:val="22"/>
          <w:szCs w:val="22"/>
        </w:rPr>
        <w:t xml:space="preserve">platnou </w:t>
      </w:r>
      <w:r w:rsidRPr="00E409DD">
        <w:rPr>
          <w:b/>
          <w:sz w:val="22"/>
          <w:szCs w:val="22"/>
        </w:rPr>
        <w:t>po celou dobu běhu záruční doby</w:t>
      </w:r>
      <w:r w:rsidRPr="00E409DD">
        <w:rPr>
          <w:sz w:val="22"/>
          <w:szCs w:val="22"/>
        </w:rPr>
        <w:t xml:space="preserve">. Z této bankovní záruky musí vyplývat právo objednatele čerpat finanční prostředky v případě porušení povinností zhotovitele v průběhu záruční doby. </w:t>
      </w:r>
    </w:p>
    <w:p w14:paraId="2C438E7C" w14:textId="77777777" w:rsidR="00CD427A" w:rsidRPr="00E409DD" w:rsidRDefault="00CD427A" w:rsidP="00E409D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Bankovní</w:t>
      </w:r>
      <w:r w:rsidRPr="00E409DD">
        <w:rPr>
          <w:sz w:val="22"/>
          <w:szCs w:val="22"/>
        </w:rPr>
        <w:t xml:space="preserve"> záruku předloží zhotovitel objednateli v originále listiny nejpozději </w:t>
      </w:r>
      <w:r w:rsidRPr="00E409DD">
        <w:rPr>
          <w:b/>
          <w:sz w:val="22"/>
          <w:szCs w:val="22"/>
        </w:rPr>
        <w:t>v den zahájení přejímacího a předávacího řízení</w:t>
      </w:r>
      <w:r w:rsidRPr="00E409DD">
        <w:rPr>
          <w:sz w:val="22"/>
          <w:szCs w:val="22"/>
        </w:rPr>
        <w:t>. Pokud zhotovitel tuto bankovní záruku ve sjednané výši a</w:t>
      </w:r>
      <w:r w:rsidR="008F6A7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ve sjednané lhůtě nepředloží, pak </w:t>
      </w:r>
      <w:r w:rsidRPr="00E409DD">
        <w:rPr>
          <w:b/>
          <w:sz w:val="22"/>
          <w:szCs w:val="22"/>
        </w:rPr>
        <w:t>dílo není dokončeno</w:t>
      </w:r>
      <w:r w:rsidRPr="00E409DD">
        <w:rPr>
          <w:sz w:val="22"/>
          <w:szCs w:val="22"/>
        </w:rPr>
        <w:t xml:space="preserve"> a objednatel má právo odmítnout jeho převzetí. Bankovní záruka musí být neodvolatelná, bezpodmínečná, vyplatitelná na první požadavek objednatele bez toho, aby banka zkoumala důvody požadovaného čerpání.</w:t>
      </w:r>
    </w:p>
    <w:p w14:paraId="36BDFB39" w14:textId="77777777" w:rsidR="00D47CC0" w:rsidRDefault="00CD427A" w:rsidP="00FE4A2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FE4A2C">
        <w:rPr>
          <w:sz w:val="22"/>
          <w:szCs w:val="22"/>
        </w:rPr>
        <w:t xml:space="preserve">Za </w:t>
      </w:r>
      <w:r w:rsidRPr="00FE4A2C">
        <w:rPr>
          <w:b/>
          <w:sz w:val="22"/>
          <w:szCs w:val="22"/>
        </w:rPr>
        <w:t>naplnění</w:t>
      </w:r>
      <w:r w:rsidRPr="00FE4A2C">
        <w:rPr>
          <w:sz w:val="22"/>
          <w:szCs w:val="22"/>
        </w:rPr>
        <w:t xml:space="preserve"> doby platnosti bankovní záruky smluvní strany považují rovněž </w:t>
      </w:r>
      <w:r w:rsidRPr="00FE4A2C">
        <w:rPr>
          <w:b/>
          <w:sz w:val="22"/>
          <w:szCs w:val="22"/>
        </w:rPr>
        <w:t>průběžné postupné předávání originálů záručních listin</w:t>
      </w:r>
      <w:r w:rsidRPr="00FE4A2C">
        <w:rPr>
          <w:sz w:val="22"/>
          <w:szCs w:val="22"/>
        </w:rPr>
        <w:t xml:space="preserve"> vystavených bankou ve prospěch objednatele na dobu kratší než je záruční doba, ve znění odsouhlaseném objednatelem. V tom případě se</w:t>
      </w:r>
      <w:r w:rsidR="008F6A71" w:rsidRPr="00FE4A2C">
        <w:rPr>
          <w:sz w:val="22"/>
          <w:szCs w:val="22"/>
        </w:rPr>
        <w:t> </w:t>
      </w:r>
      <w:r w:rsidRPr="00FE4A2C">
        <w:rPr>
          <w:sz w:val="22"/>
          <w:szCs w:val="22"/>
        </w:rPr>
        <w:t xml:space="preserve">zhotovitel zavazuje, že nejpozději </w:t>
      </w:r>
      <w:r w:rsidRPr="00FE4A2C">
        <w:rPr>
          <w:b/>
          <w:sz w:val="22"/>
          <w:szCs w:val="22"/>
        </w:rPr>
        <w:t>14 dní</w:t>
      </w:r>
      <w:r w:rsidRPr="00FE4A2C">
        <w:rPr>
          <w:sz w:val="22"/>
          <w:szCs w:val="22"/>
        </w:rPr>
        <w:t xml:space="preserve"> </w:t>
      </w:r>
      <w:r w:rsidRPr="00FE4A2C">
        <w:rPr>
          <w:b/>
          <w:sz w:val="22"/>
          <w:szCs w:val="22"/>
        </w:rPr>
        <w:t>před uplynutím</w:t>
      </w:r>
      <w:r w:rsidRPr="00FE4A2C">
        <w:rPr>
          <w:sz w:val="22"/>
          <w:szCs w:val="22"/>
        </w:rPr>
        <w:t xml:space="preserve"> termínu platnosti záruční listiny předá objednateli další originál záruční listiny vystavený bankou na další období. Období platnosti těchto průběžně vystavovaných bankovních záruk </w:t>
      </w:r>
      <w:r w:rsidRPr="00FE4A2C">
        <w:rPr>
          <w:b/>
          <w:sz w:val="22"/>
          <w:szCs w:val="22"/>
        </w:rPr>
        <w:t>nesmí být kratší než 1 rok</w:t>
      </w:r>
      <w:r w:rsidRPr="00FE4A2C">
        <w:rPr>
          <w:sz w:val="22"/>
          <w:szCs w:val="22"/>
        </w:rPr>
        <w:t xml:space="preserve">. </w:t>
      </w:r>
    </w:p>
    <w:p w14:paraId="315B7AD2" w14:textId="77777777" w:rsidR="00385C15" w:rsidRPr="00FE4A2C" w:rsidRDefault="00CD427A" w:rsidP="00D47CC0">
      <w:pPr>
        <w:spacing w:after="240" w:line="276" w:lineRule="auto"/>
        <w:ind w:left="567"/>
        <w:jc w:val="both"/>
        <w:rPr>
          <w:sz w:val="22"/>
          <w:szCs w:val="22"/>
        </w:rPr>
      </w:pPr>
      <w:r w:rsidRPr="00FE4A2C">
        <w:rPr>
          <w:sz w:val="22"/>
          <w:szCs w:val="22"/>
        </w:rPr>
        <w:t xml:space="preserve">V případě nesplnění termínu předání (max. 14 dní před uplynutím doby platnosti) je objednatel oprávněn využít svého práva na finanční plnění v bance, která záruku vystavila. </w:t>
      </w:r>
      <w:r w:rsidRPr="00FE4A2C">
        <w:rPr>
          <w:b/>
          <w:sz w:val="22"/>
          <w:szCs w:val="22"/>
        </w:rPr>
        <w:t>Objednatel je povinen</w:t>
      </w:r>
      <w:r w:rsidRPr="00FE4A2C">
        <w:rPr>
          <w:sz w:val="22"/>
          <w:szCs w:val="22"/>
        </w:rPr>
        <w:t xml:space="preserve"> se k návrhu záruční listiny </w:t>
      </w:r>
      <w:r w:rsidRPr="00FE4A2C">
        <w:rPr>
          <w:b/>
          <w:sz w:val="22"/>
          <w:szCs w:val="22"/>
        </w:rPr>
        <w:t>vyjádřit do 3 pracovních dnů</w:t>
      </w:r>
      <w:r w:rsidRPr="00FE4A2C">
        <w:rPr>
          <w:sz w:val="22"/>
          <w:szCs w:val="22"/>
        </w:rPr>
        <w:t xml:space="preserve"> od jejího předložení, tj.</w:t>
      </w:r>
      <w:r w:rsidR="008F6A71" w:rsidRPr="00FE4A2C">
        <w:rPr>
          <w:sz w:val="22"/>
          <w:szCs w:val="22"/>
        </w:rPr>
        <w:t> </w:t>
      </w:r>
      <w:r w:rsidRPr="00FE4A2C">
        <w:rPr>
          <w:sz w:val="22"/>
          <w:szCs w:val="22"/>
        </w:rPr>
        <w:t>přijmout ji nebo odmítnout.</w:t>
      </w:r>
      <w:r w:rsidR="00385C15" w:rsidRPr="00FE4A2C">
        <w:rPr>
          <w:sz w:val="22"/>
          <w:szCs w:val="22"/>
        </w:rPr>
        <w:t xml:space="preserve"> </w:t>
      </w:r>
    </w:p>
    <w:p w14:paraId="1D839E36" w14:textId="77777777" w:rsidR="004F07F8" w:rsidRPr="00E409DD" w:rsidRDefault="004F07F8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REKLAMACE</w:t>
      </w:r>
    </w:p>
    <w:p w14:paraId="5D5941E0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Jestliže</w:t>
      </w:r>
      <w:r w:rsidRPr="00E409DD">
        <w:rPr>
          <w:sz w:val="22"/>
          <w:szCs w:val="22"/>
        </w:rPr>
        <w:t xml:space="preserve">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</w:t>
      </w:r>
      <w:r w:rsidRPr="00E409DD">
        <w:rPr>
          <w:b/>
          <w:sz w:val="22"/>
          <w:szCs w:val="22"/>
        </w:rPr>
        <w:t>Reklamaci lze uplatnit do posledního dne záruční doby</w:t>
      </w:r>
      <w:r w:rsidRPr="00E409DD">
        <w:rPr>
          <w:sz w:val="22"/>
          <w:szCs w:val="22"/>
        </w:rPr>
        <w:t>, přičemž i reklamace odeslaná objednatelem v poslední den záruční doby se</w:t>
      </w:r>
      <w:r w:rsidR="009E25E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považuje za včas uplatněnou,</w:t>
      </w:r>
    </w:p>
    <w:p w14:paraId="44411A6C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Zhotovitel</w:t>
      </w:r>
      <w:r w:rsidRPr="00E409DD">
        <w:rPr>
          <w:sz w:val="22"/>
          <w:szCs w:val="22"/>
        </w:rPr>
        <w:t xml:space="preserve"> potvrdí objednateli formou e-mailu, datovou zprávou do datové schránky nebo písemně </w:t>
      </w:r>
      <w:r w:rsidRPr="00E409DD">
        <w:rPr>
          <w:b/>
          <w:sz w:val="22"/>
          <w:szCs w:val="22"/>
        </w:rPr>
        <w:t xml:space="preserve">přijetí reklamace a do </w:t>
      </w:r>
      <w:r w:rsidR="000161CB" w:rsidRPr="00E409DD">
        <w:rPr>
          <w:b/>
          <w:sz w:val="22"/>
          <w:szCs w:val="22"/>
        </w:rPr>
        <w:t>5</w:t>
      </w:r>
      <w:r w:rsidRPr="00E409DD">
        <w:rPr>
          <w:b/>
          <w:sz w:val="22"/>
          <w:szCs w:val="22"/>
        </w:rPr>
        <w:t> pracovních dnů</w:t>
      </w:r>
      <w:r w:rsidRPr="00E409DD">
        <w:rPr>
          <w:sz w:val="22"/>
          <w:szCs w:val="22"/>
        </w:rPr>
        <w:t xml:space="preserve"> od obdržení reklamace začne s odstraňováním vad, nedohodnou-li se smluvní strany písemně jinak. Bez ohledu na to, zda bylo možné zjistit vadu již dříve, je zhotovitel povinen vadu v </w:t>
      </w:r>
      <w:r w:rsidRPr="00E409DD">
        <w:rPr>
          <w:b/>
          <w:sz w:val="22"/>
          <w:szCs w:val="22"/>
        </w:rPr>
        <w:t>co možná nejkratší technicky obhajitelné lhůtě odstranit</w:t>
      </w:r>
      <w:r w:rsidRPr="00E409DD">
        <w:rPr>
          <w:sz w:val="22"/>
          <w:szCs w:val="22"/>
        </w:rPr>
        <w:t xml:space="preserve">, nebude-li dohodnuto jinak, a to buď opravou, nebo výměnou vadných částí zařízení za části nové. Odstranění vad bude provedeno </w:t>
      </w:r>
      <w:r w:rsidRPr="00E409DD">
        <w:rPr>
          <w:b/>
          <w:sz w:val="22"/>
          <w:szCs w:val="22"/>
        </w:rPr>
        <w:t>na vlastní náklady zhotovitele</w:t>
      </w:r>
      <w:r w:rsidRPr="00E409DD">
        <w:rPr>
          <w:sz w:val="22"/>
          <w:szCs w:val="22"/>
        </w:rPr>
        <w:t xml:space="preserve">. Nedojde-li mezi oběma smluvními stranami k dohodě o termínu odstranění reklamované vady, platí, že vada musí být odstraněna </w:t>
      </w:r>
      <w:r w:rsidRPr="00E409DD">
        <w:rPr>
          <w:b/>
          <w:sz w:val="22"/>
          <w:szCs w:val="22"/>
        </w:rPr>
        <w:t xml:space="preserve">nejpozději do 14 dnů </w:t>
      </w:r>
      <w:r w:rsidR="008F6A71" w:rsidRPr="00E409DD">
        <w:rPr>
          <w:sz w:val="22"/>
          <w:szCs w:val="22"/>
        </w:rPr>
        <w:t xml:space="preserve">ode dne uplatnění reklamace. </w:t>
      </w:r>
    </w:p>
    <w:p w14:paraId="109F783B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Jestliže</w:t>
      </w:r>
      <w:r w:rsidRPr="00E409DD">
        <w:rPr>
          <w:sz w:val="22"/>
          <w:szCs w:val="22"/>
        </w:rPr>
        <w:t xml:space="preserve"> se během záruční doby vyskytnou jakékoli vady dodaného díla nebo jeho části, které vedou, nebo mohou vést k poškození zdraví osob, nebo majetku, jedná se o </w:t>
      </w:r>
      <w:r w:rsidRPr="00E409DD">
        <w:rPr>
          <w:b/>
          <w:sz w:val="22"/>
          <w:szCs w:val="22"/>
        </w:rPr>
        <w:t>havarijní stav</w:t>
      </w:r>
      <w:r w:rsidRPr="00E409DD">
        <w:rPr>
          <w:sz w:val="22"/>
          <w:szCs w:val="22"/>
        </w:rPr>
        <w:t>. Po</w:t>
      </w:r>
      <w:r w:rsidR="008F6A7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oznámení havarijního stavu objednatelem zhotovitel započne s pracemi na odstranění havarijního stavu </w:t>
      </w:r>
      <w:r w:rsidRPr="00E409DD">
        <w:rPr>
          <w:b/>
          <w:sz w:val="22"/>
          <w:szCs w:val="22"/>
        </w:rPr>
        <w:t>nejpozději do 24 hodin</w:t>
      </w:r>
      <w:r w:rsidRPr="00E409DD">
        <w:rPr>
          <w:sz w:val="22"/>
          <w:szCs w:val="22"/>
        </w:rPr>
        <w:t xml:space="preserve"> a je povinen tento stav odstranit bezodkladně, nejpozději však do 48 hodin od jeho oznámení.</w:t>
      </w:r>
    </w:p>
    <w:p w14:paraId="50D41E7D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O </w:t>
      </w:r>
      <w:r w:rsidRPr="00E409DD">
        <w:rPr>
          <w:b/>
          <w:sz w:val="22"/>
          <w:szCs w:val="22"/>
        </w:rPr>
        <w:t>odstranění</w:t>
      </w:r>
      <w:r w:rsidRPr="00E409DD">
        <w:rPr>
          <w:sz w:val="22"/>
          <w:szCs w:val="22"/>
        </w:rPr>
        <w:t xml:space="preserve"> reklamované vady sepíší smluvní strany</w:t>
      </w:r>
      <w:r w:rsidRPr="00E409DD">
        <w:rPr>
          <w:b/>
          <w:sz w:val="22"/>
          <w:szCs w:val="22"/>
        </w:rPr>
        <w:t xml:space="preserve"> protokol</w:t>
      </w:r>
      <w:r w:rsidRPr="00E409DD">
        <w:rPr>
          <w:sz w:val="22"/>
          <w:szCs w:val="22"/>
        </w:rPr>
        <w:t>, ve kterém objednatel potvrdí odstranění vady včetně termínu, nebo uvede důvody, pro které odmítá opravu převzít.</w:t>
      </w:r>
    </w:p>
    <w:p w14:paraId="74A27DF2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 xml:space="preserve">V případě, že </w:t>
      </w:r>
      <w:r w:rsidRPr="00E409DD">
        <w:rPr>
          <w:sz w:val="22"/>
          <w:szCs w:val="22"/>
        </w:rPr>
        <w:t xml:space="preserve">zhotovitel do </w:t>
      </w:r>
      <w:r w:rsidRPr="00E409DD">
        <w:rPr>
          <w:b/>
          <w:sz w:val="22"/>
          <w:szCs w:val="22"/>
        </w:rPr>
        <w:t>3 pracovních dnů</w:t>
      </w:r>
      <w:r w:rsidRPr="00E409DD">
        <w:rPr>
          <w:sz w:val="22"/>
          <w:szCs w:val="22"/>
        </w:rPr>
        <w:t xml:space="preserve"> nezahájí odstraňování vad a tyto ve stanovených, popř. dohodnutých lhůtách neodstraní, je objednatel oprávněn vadu po předchozím oznámení zhotoviteli odstranit sám nebo ji </w:t>
      </w:r>
      <w:r w:rsidRPr="00E409DD">
        <w:rPr>
          <w:b/>
          <w:sz w:val="22"/>
          <w:szCs w:val="22"/>
        </w:rPr>
        <w:t>nechat odstranit, a to na náklady zhotovitele</w:t>
      </w:r>
      <w:r w:rsidRPr="00E409DD">
        <w:rPr>
          <w:sz w:val="22"/>
          <w:szCs w:val="22"/>
        </w:rPr>
        <w:t>, aniž by tím omezil svá práva, která mu přísluší na základě záruky a zhotovitel je povinen nahradit objednateli náklady s tím spojené.</w:t>
      </w:r>
    </w:p>
    <w:p w14:paraId="18C69345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Zhotovitel neodpovídá za vady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150C7657" w14:textId="77777777" w:rsidR="00443DF8" w:rsidRPr="00E409DD" w:rsidRDefault="00443DF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Smluvní</w:t>
      </w:r>
      <w:r w:rsidRPr="00E409DD">
        <w:rPr>
          <w:sz w:val="22"/>
          <w:szCs w:val="22"/>
        </w:rPr>
        <w:t xml:space="preserve"> strany se mohou dohodnout, že drobné </w:t>
      </w:r>
      <w:r w:rsidRPr="00E409DD">
        <w:rPr>
          <w:b/>
          <w:sz w:val="22"/>
          <w:szCs w:val="22"/>
        </w:rPr>
        <w:t>odchylky od projektové dokumentace</w:t>
      </w:r>
      <w:r w:rsidRPr="00E409DD">
        <w:rPr>
          <w:sz w:val="22"/>
          <w:szCs w:val="22"/>
        </w:rPr>
        <w:t>, které byly dohodnuty alespoň souhlasným zápisem v SD, a které nemají vliv na provozuschopnost a</w:t>
      </w:r>
      <w:r w:rsidR="009E25E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kvalitu díla, </w:t>
      </w:r>
      <w:r w:rsidRPr="00E409DD">
        <w:rPr>
          <w:b/>
          <w:sz w:val="22"/>
          <w:szCs w:val="22"/>
        </w:rPr>
        <w:t>nejsou vadami</w:t>
      </w:r>
      <w:r w:rsidRPr="00E409DD">
        <w:rPr>
          <w:sz w:val="22"/>
          <w:szCs w:val="22"/>
        </w:rPr>
        <w:t>. Tyto odchylky je zhotovitel povinen vyznačit v projektové dokumentaci skutečného provedení díla.</w:t>
      </w:r>
    </w:p>
    <w:p w14:paraId="1A24AAE5" w14:textId="77777777" w:rsidR="004F07F8" w:rsidRPr="00E409DD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SMLUVNÍ SANKCE</w:t>
      </w:r>
    </w:p>
    <w:p w14:paraId="0BBCCB04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ve výši </w:t>
      </w:r>
      <w:r w:rsidR="004F4A48">
        <w:rPr>
          <w:b/>
          <w:sz w:val="22"/>
          <w:szCs w:val="22"/>
        </w:rPr>
        <w:t>15</w:t>
      </w:r>
      <w:r w:rsidR="000D6D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>,</w:t>
      </w:r>
      <w:r w:rsidR="00676AE7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0161CB" w:rsidRPr="00E409DD">
        <w:rPr>
          <w:b/>
          <w:sz w:val="22"/>
          <w:szCs w:val="22"/>
        </w:rPr>
        <w:t>Kč</w:t>
      </w:r>
      <w:r w:rsidR="00FD7847" w:rsidRPr="00E409DD">
        <w:rPr>
          <w:sz w:val="22"/>
          <w:szCs w:val="22"/>
        </w:rPr>
        <w:t xml:space="preserve"> </w:t>
      </w:r>
      <w:r w:rsidR="00671EE9" w:rsidRPr="00E409DD">
        <w:rPr>
          <w:sz w:val="22"/>
          <w:szCs w:val="22"/>
        </w:rPr>
        <w:t xml:space="preserve">za každý započatý kalendářní den </w:t>
      </w:r>
      <w:r w:rsidR="00671EE9" w:rsidRPr="00E409DD">
        <w:rPr>
          <w:b/>
          <w:sz w:val="22"/>
          <w:szCs w:val="22"/>
        </w:rPr>
        <w:t>prodlení s předáním díla</w:t>
      </w:r>
      <w:r w:rsidR="00671EE9" w:rsidRPr="00E409DD">
        <w:rPr>
          <w:sz w:val="22"/>
          <w:szCs w:val="22"/>
        </w:rPr>
        <w:t xml:space="preserve"> oproti termínu </w:t>
      </w:r>
      <w:r w:rsidRPr="00E409DD">
        <w:rPr>
          <w:sz w:val="22"/>
          <w:szCs w:val="22"/>
        </w:rPr>
        <w:t xml:space="preserve">dokončení díla dle této smlouvy. </w:t>
      </w:r>
      <w:r w:rsidR="00671EE9" w:rsidRPr="00E409DD">
        <w:rPr>
          <w:sz w:val="22"/>
          <w:szCs w:val="22"/>
        </w:rPr>
        <w:t xml:space="preserve"> </w:t>
      </w:r>
    </w:p>
    <w:p w14:paraId="64C5184A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za </w:t>
      </w:r>
      <w:r w:rsidR="00671EE9" w:rsidRPr="00E409DD">
        <w:rPr>
          <w:b/>
          <w:sz w:val="22"/>
          <w:szCs w:val="22"/>
        </w:rPr>
        <w:t>prodlení s odstraňováním vad</w:t>
      </w:r>
      <w:r w:rsidR="00671EE9" w:rsidRPr="00E409DD">
        <w:rPr>
          <w:sz w:val="22"/>
          <w:szCs w:val="22"/>
        </w:rPr>
        <w:t xml:space="preserve"> a nedodělků zjištěných v rámci přejímacího řízení nebo závěrečné kontrolní prohlídce stavby ve výši</w:t>
      </w:r>
      <w:r w:rsidR="000161CB" w:rsidRPr="00E409DD">
        <w:rPr>
          <w:sz w:val="22"/>
          <w:szCs w:val="22"/>
        </w:rPr>
        <w:t xml:space="preserve">   </w:t>
      </w:r>
      <w:r w:rsidR="00671EE9" w:rsidRPr="00E409DD">
        <w:rPr>
          <w:sz w:val="22"/>
          <w:szCs w:val="22"/>
        </w:rPr>
        <w:t xml:space="preserve"> </w:t>
      </w:r>
      <w:r w:rsidR="00677425" w:rsidRPr="00E409DD">
        <w:rPr>
          <w:b/>
          <w:sz w:val="22"/>
          <w:szCs w:val="22"/>
        </w:rPr>
        <w:t>1</w:t>
      </w:r>
      <w:r w:rsidR="004F4A48">
        <w:rPr>
          <w:b/>
          <w:sz w:val="22"/>
          <w:szCs w:val="22"/>
        </w:rPr>
        <w:t>500</w:t>
      </w:r>
      <w:r w:rsidR="000161CB" w:rsidRPr="00E409DD">
        <w:rPr>
          <w:b/>
          <w:sz w:val="22"/>
          <w:szCs w:val="22"/>
        </w:rPr>
        <w:t>,</w:t>
      </w:r>
      <w:r w:rsidR="00676AE7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0161CB" w:rsidRPr="00E409DD">
        <w:rPr>
          <w:b/>
          <w:sz w:val="22"/>
          <w:szCs w:val="22"/>
        </w:rPr>
        <w:t>Kč</w:t>
      </w:r>
      <w:r w:rsidR="00671EE9" w:rsidRPr="00E409DD">
        <w:rPr>
          <w:b/>
          <w:sz w:val="22"/>
          <w:szCs w:val="22"/>
        </w:rPr>
        <w:t xml:space="preserve"> </w:t>
      </w:r>
      <w:r w:rsidR="00671EE9" w:rsidRPr="00E409DD">
        <w:rPr>
          <w:sz w:val="22"/>
          <w:szCs w:val="22"/>
        </w:rPr>
        <w:t xml:space="preserve">za každou vadu a započatý kalendářní </w:t>
      </w:r>
      <w:r w:rsidRPr="00E409DD">
        <w:rPr>
          <w:sz w:val="22"/>
          <w:szCs w:val="22"/>
        </w:rPr>
        <w:t xml:space="preserve">den prodlení s odstraněním vady. </w:t>
      </w:r>
    </w:p>
    <w:p w14:paraId="7841C5CA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za </w:t>
      </w:r>
      <w:r w:rsidR="00671EE9" w:rsidRPr="00E409DD">
        <w:rPr>
          <w:b/>
          <w:sz w:val="22"/>
          <w:szCs w:val="22"/>
        </w:rPr>
        <w:t>prodlení s termínem nastoupení</w:t>
      </w:r>
      <w:r w:rsidR="005D70CB" w:rsidRPr="00E409DD">
        <w:rPr>
          <w:b/>
          <w:sz w:val="22"/>
          <w:szCs w:val="22"/>
        </w:rPr>
        <w:t xml:space="preserve"> </w:t>
      </w:r>
      <w:r w:rsidR="005D70CB" w:rsidRPr="00E409DD">
        <w:rPr>
          <w:sz w:val="22"/>
          <w:szCs w:val="22"/>
        </w:rPr>
        <w:t>dle odst.</w:t>
      </w:r>
      <w:r w:rsidR="005D70CB" w:rsidRPr="00E409DD">
        <w:rPr>
          <w:b/>
          <w:sz w:val="22"/>
          <w:szCs w:val="22"/>
        </w:rPr>
        <w:t xml:space="preserve"> </w:t>
      </w:r>
      <w:r w:rsidR="005D70CB" w:rsidRPr="00E409DD">
        <w:rPr>
          <w:sz w:val="22"/>
          <w:szCs w:val="22"/>
        </w:rPr>
        <w:t>1</w:t>
      </w:r>
      <w:r w:rsidR="00DC6623">
        <w:rPr>
          <w:sz w:val="22"/>
          <w:szCs w:val="22"/>
        </w:rPr>
        <w:t>4</w:t>
      </w:r>
      <w:r w:rsidR="005D70CB" w:rsidRPr="00E409DD">
        <w:rPr>
          <w:sz w:val="22"/>
          <w:szCs w:val="22"/>
        </w:rPr>
        <w:t>.5.</w:t>
      </w:r>
      <w:r w:rsidR="005D70CB" w:rsidRPr="00E409DD">
        <w:rPr>
          <w:b/>
          <w:sz w:val="22"/>
          <w:szCs w:val="22"/>
        </w:rPr>
        <w:t xml:space="preserve"> </w:t>
      </w:r>
      <w:r w:rsidR="00671EE9" w:rsidRPr="00E409DD">
        <w:rPr>
          <w:b/>
          <w:sz w:val="22"/>
          <w:szCs w:val="22"/>
        </w:rPr>
        <w:t>k odstranění reklamovaných vad</w:t>
      </w:r>
      <w:r w:rsidR="00671EE9" w:rsidRPr="00E409DD">
        <w:rPr>
          <w:sz w:val="22"/>
          <w:szCs w:val="22"/>
        </w:rPr>
        <w:t xml:space="preserve"> v záruční době ve výši</w:t>
      </w:r>
      <w:r w:rsidR="00677425" w:rsidRPr="00E409DD">
        <w:rPr>
          <w:sz w:val="22"/>
          <w:szCs w:val="22"/>
        </w:rPr>
        <w:t xml:space="preserve"> </w:t>
      </w:r>
      <w:r w:rsidR="004F4A48">
        <w:rPr>
          <w:b/>
          <w:sz w:val="22"/>
          <w:szCs w:val="22"/>
        </w:rPr>
        <w:t>1500</w:t>
      </w:r>
      <w:r w:rsidR="00677425" w:rsidRPr="00E409DD">
        <w:rPr>
          <w:b/>
          <w:sz w:val="22"/>
          <w:szCs w:val="22"/>
        </w:rPr>
        <w:t>,</w:t>
      </w:r>
      <w:r w:rsidR="00676AE7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677425" w:rsidRPr="00E409DD">
        <w:rPr>
          <w:b/>
          <w:sz w:val="22"/>
          <w:szCs w:val="22"/>
        </w:rPr>
        <w:t>Kč</w:t>
      </w:r>
      <w:r w:rsidR="00671EE9" w:rsidRPr="00E409DD">
        <w:rPr>
          <w:sz w:val="22"/>
          <w:szCs w:val="22"/>
        </w:rPr>
        <w:t xml:space="preserve"> za každou</w:t>
      </w:r>
      <w:r w:rsidR="00C20929" w:rsidRPr="00E409DD">
        <w:rPr>
          <w:sz w:val="22"/>
          <w:szCs w:val="22"/>
        </w:rPr>
        <w:t xml:space="preserve"> </w:t>
      </w:r>
      <w:r w:rsidR="00B23BD6" w:rsidRPr="00E409DD">
        <w:rPr>
          <w:sz w:val="22"/>
          <w:szCs w:val="22"/>
        </w:rPr>
        <w:t xml:space="preserve">jednotlivou </w:t>
      </w:r>
      <w:r w:rsidR="00671EE9" w:rsidRPr="00E409DD">
        <w:rPr>
          <w:sz w:val="22"/>
          <w:szCs w:val="22"/>
        </w:rPr>
        <w:t>vadu a</w:t>
      </w:r>
      <w:r w:rsidRPr="00E409DD">
        <w:rPr>
          <w:sz w:val="22"/>
          <w:szCs w:val="22"/>
        </w:rPr>
        <w:t xml:space="preserve"> kalendářní den prodlení. </w:t>
      </w:r>
    </w:p>
    <w:p w14:paraId="0E4DE0B4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za </w:t>
      </w:r>
      <w:r w:rsidR="00671EE9" w:rsidRPr="00E409DD">
        <w:rPr>
          <w:b/>
          <w:sz w:val="22"/>
          <w:szCs w:val="22"/>
        </w:rPr>
        <w:t>prodlení s odstraněním reklamované vady</w:t>
      </w:r>
      <w:r w:rsidR="005D70CB" w:rsidRPr="00E409DD">
        <w:rPr>
          <w:b/>
          <w:sz w:val="22"/>
          <w:szCs w:val="22"/>
        </w:rPr>
        <w:t xml:space="preserve"> </w:t>
      </w:r>
      <w:r w:rsidR="005D70CB" w:rsidRPr="00E409DD">
        <w:rPr>
          <w:sz w:val="22"/>
          <w:szCs w:val="22"/>
        </w:rPr>
        <w:t>dle odst. 1</w:t>
      </w:r>
      <w:r w:rsidR="00DC6623">
        <w:rPr>
          <w:sz w:val="22"/>
          <w:szCs w:val="22"/>
        </w:rPr>
        <w:t>4</w:t>
      </w:r>
      <w:r w:rsidR="005D70CB" w:rsidRPr="00E409DD">
        <w:rPr>
          <w:sz w:val="22"/>
          <w:szCs w:val="22"/>
        </w:rPr>
        <w:t>.2.</w:t>
      </w:r>
      <w:r w:rsidR="005D70CB" w:rsidRPr="00E409DD">
        <w:rPr>
          <w:b/>
          <w:sz w:val="22"/>
          <w:szCs w:val="22"/>
        </w:rPr>
        <w:t xml:space="preserve"> </w:t>
      </w:r>
      <w:r w:rsidR="00671EE9" w:rsidRPr="00E409DD">
        <w:rPr>
          <w:sz w:val="22"/>
          <w:szCs w:val="22"/>
        </w:rPr>
        <w:t xml:space="preserve"> ve výši</w:t>
      </w:r>
      <w:r w:rsidR="00677425" w:rsidRPr="00E409DD">
        <w:rPr>
          <w:sz w:val="22"/>
          <w:szCs w:val="22"/>
        </w:rPr>
        <w:t xml:space="preserve"> </w:t>
      </w:r>
      <w:r w:rsidR="004F4A48">
        <w:rPr>
          <w:b/>
          <w:sz w:val="22"/>
          <w:szCs w:val="22"/>
        </w:rPr>
        <w:t>15</w:t>
      </w:r>
      <w:r w:rsidR="00677425" w:rsidRPr="00E409DD">
        <w:rPr>
          <w:b/>
          <w:sz w:val="22"/>
          <w:szCs w:val="22"/>
        </w:rPr>
        <w:t>00,</w:t>
      </w:r>
      <w:r w:rsidR="00676AE7" w:rsidRPr="00E409DD">
        <w:rPr>
          <w:b/>
          <w:sz w:val="22"/>
          <w:szCs w:val="22"/>
        </w:rPr>
        <w:t xml:space="preserve">00 </w:t>
      </w:r>
      <w:r w:rsidR="00677425" w:rsidRPr="00E409DD">
        <w:rPr>
          <w:b/>
          <w:sz w:val="22"/>
          <w:szCs w:val="22"/>
        </w:rPr>
        <w:t>Kč</w:t>
      </w:r>
      <w:r w:rsidR="00677425" w:rsidRPr="00E409DD">
        <w:rPr>
          <w:sz w:val="22"/>
          <w:szCs w:val="22"/>
        </w:rPr>
        <w:t xml:space="preserve"> </w:t>
      </w:r>
      <w:r w:rsidR="00671EE9" w:rsidRPr="00E409DD">
        <w:rPr>
          <w:sz w:val="22"/>
          <w:szCs w:val="22"/>
        </w:rPr>
        <w:t xml:space="preserve">za každou </w:t>
      </w:r>
      <w:r w:rsidR="00B23BD6" w:rsidRPr="00E409DD">
        <w:rPr>
          <w:sz w:val="22"/>
          <w:szCs w:val="22"/>
        </w:rPr>
        <w:t xml:space="preserve">jednotlivou </w:t>
      </w:r>
      <w:r w:rsidR="00671EE9" w:rsidRPr="00E409DD">
        <w:rPr>
          <w:sz w:val="22"/>
          <w:szCs w:val="22"/>
        </w:rPr>
        <w:t>vadu a započatý kalendářní den prodlení</w:t>
      </w:r>
      <w:r w:rsidR="005D70CB" w:rsidRPr="00E409DD">
        <w:rPr>
          <w:sz w:val="22"/>
          <w:szCs w:val="22"/>
        </w:rPr>
        <w:t xml:space="preserve"> od dohodnutého termínu odstranění vady</w:t>
      </w:r>
      <w:r w:rsidRPr="00E409DD">
        <w:rPr>
          <w:sz w:val="22"/>
          <w:szCs w:val="22"/>
        </w:rPr>
        <w:t xml:space="preserve">. </w:t>
      </w:r>
    </w:p>
    <w:p w14:paraId="5CB218DA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v případě, že po dobu realizace stavby nebude po celou pracovní dobu přítomna na staveništi osoba odpovědná za vedení stavby </w:t>
      </w:r>
      <w:r w:rsidR="00671EE9" w:rsidRPr="00E409DD">
        <w:rPr>
          <w:b/>
          <w:sz w:val="22"/>
          <w:szCs w:val="22"/>
        </w:rPr>
        <w:t>(stavbyvedoucí),</w:t>
      </w:r>
      <w:r w:rsidR="00671EE9" w:rsidRPr="00E409DD">
        <w:rPr>
          <w:sz w:val="22"/>
          <w:szCs w:val="22"/>
        </w:rPr>
        <w:t xml:space="preserve"> a to za každý jednotlivý případ ve výši</w:t>
      </w:r>
      <w:r w:rsidR="00DB3BDB" w:rsidRPr="00E409DD">
        <w:rPr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5</w:t>
      </w:r>
      <w:r w:rsidR="00656E14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000,</w:t>
      </w:r>
      <w:r w:rsidR="00656E14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Kč</w:t>
      </w:r>
      <w:r w:rsidRPr="00E409DD">
        <w:rPr>
          <w:sz w:val="22"/>
          <w:szCs w:val="22"/>
        </w:rPr>
        <w:t xml:space="preserve">. </w:t>
      </w:r>
    </w:p>
    <w:p w14:paraId="37705DA1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za </w:t>
      </w:r>
      <w:r w:rsidR="00671EE9" w:rsidRPr="00E409DD">
        <w:rPr>
          <w:b/>
          <w:sz w:val="22"/>
          <w:szCs w:val="22"/>
        </w:rPr>
        <w:t>včas nevyklizené staveniště</w:t>
      </w:r>
      <w:r w:rsidR="00671EE9" w:rsidRPr="00E409DD">
        <w:rPr>
          <w:sz w:val="22"/>
          <w:szCs w:val="22"/>
        </w:rPr>
        <w:t xml:space="preserve"> ve výši </w:t>
      </w:r>
      <w:r w:rsidR="00DB3BDB" w:rsidRPr="00E409DD">
        <w:rPr>
          <w:sz w:val="22"/>
          <w:szCs w:val="22"/>
        </w:rPr>
        <w:t xml:space="preserve">     </w:t>
      </w:r>
      <w:r w:rsidR="00DB3BDB" w:rsidRPr="00E409DD">
        <w:rPr>
          <w:b/>
          <w:sz w:val="22"/>
          <w:szCs w:val="22"/>
        </w:rPr>
        <w:t>5</w:t>
      </w:r>
      <w:r w:rsidR="00656E14" w:rsidRPr="00E409DD">
        <w:rPr>
          <w:b/>
          <w:sz w:val="22"/>
          <w:szCs w:val="22"/>
        </w:rPr>
        <w:t> </w:t>
      </w:r>
      <w:r w:rsidR="00DB3BDB" w:rsidRPr="00E409DD">
        <w:rPr>
          <w:b/>
          <w:sz w:val="22"/>
          <w:szCs w:val="22"/>
        </w:rPr>
        <w:t>000,</w:t>
      </w:r>
      <w:r w:rsidR="00656E14" w:rsidRPr="00E409DD">
        <w:rPr>
          <w:b/>
          <w:sz w:val="22"/>
          <w:szCs w:val="22"/>
        </w:rPr>
        <w:t xml:space="preserve">00 </w:t>
      </w:r>
      <w:r w:rsidR="00DB3BDB" w:rsidRPr="00E409DD">
        <w:rPr>
          <w:b/>
          <w:sz w:val="22"/>
          <w:szCs w:val="22"/>
        </w:rPr>
        <w:t>Kč</w:t>
      </w:r>
      <w:r w:rsidR="00671EE9" w:rsidRPr="00E409DD">
        <w:rPr>
          <w:sz w:val="22"/>
          <w:szCs w:val="22"/>
        </w:rPr>
        <w:t xml:space="preserve"> za každý z</w:t>
      </w:r>
      <w:r w:rsidRPr="00E409DD">
        <w:rPr>
          <w:sz w:val="22"/>
          <w:szCs w:val="22"/>
        </w:rPr>
        <w:t xml:space="preserve">apočatý kalendářní den prodlení.  </w:t>
      </w:r>
      <w:r w:rsidR="00671EE9" w:rsidRPr="00E409DD">
        <w:rPr>
          <w:sz w:val="22"/>
          <w:szCs w:val="22"/>
        </w:rPr>
        <w:t xml:space="preserve"> </w:t>
      </w:r>
    </w:p>
    <w:p w14:paraId="6CC4BBAF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Z</w:t>
      </w:r>
      <w:r w:rsidR="00671EE9" w:rsidRPr="00E409DD">
        <w:rPr>
          <w:b/>
          <w:sz w:val="22"/>
          <w:szCs w:val="22"/>
        </w:rPr>
        <w:t>hotovitel</w:t>
      </w:r>
      <w:r w:rsidR="00671EE9" w:rsidRPr="00E409DD">
        <w:rPr>
          <w:sz w:val="22"/>
          <w:szCs w:val="22"/>
        </w:rPr>
        <w:t xml:space="preserve"> zaplatí objednateli smluvní pokutu ve výši</w:t>
      </w:r>
      <w:r w:rsidR="00DB3BDB" w:rsidRPr="00E409DD">
        <w:rPr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50</w:t>
      </w:r>
      <w:r w:rsidR="00656E14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000,</w:t>
      </w:r>
      <w:r w:rsidR="00656E14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Kč</w:t>
      </w:r>
      <w:r w:rsidR="00671EE9" w:rsidRPr="00E409DD">
        <w:rPr>
          <w:sz w:val="22"/>
          <w:szCs w:val="22"/>
        </w:rPr>
        <w:t>, pokud objednateli řádně a</w:t>
      </w:r>
      <w:r w:rsidR="002B6E12" w:rsidRPr="00E409DD">
        <w:rPr>
          <w:sz w:val="22"/>
          <w:szCs w:val="22"/>
        </w:rPr>
        <w:t> </w:t>
      </w:r>
      <w:r w:rsidR="00671EE9" w:rsidRPr="00E409DD">
        <w:rPr>
          <w:sz w:val="22"/>
          <w:szCs w:val="22"/>
        </w:rPr>
        <w:t>včas nepředloží</w:t>
      </w:r>
      <w:r w:rsidR="00671EE9" w:rsidRPr="00E409DD">
        <w:rPr>
          <w:b/>
          <w:sz w:val="22"/>
          <w:szCs w:val="22"/>
        </w:rPr>
        <w:t xml:space="preserve"> bankovní záruku</w:t>
      </w:r>
      <w:r w:rsidR="00671EE9" w:rsidRPr="00E409DD">
        <w:rPr>
          <w:sz w:val="22"/>
          <w:szCs w:val="22"/>
        </w:rPr>
        <w:t xml:space="preserve"> v originále listiny</w:t>
      </w:r>
      <w:r w:rsidRPr="00E409DD">
        <w:rPr>
          <w:sz w:val="22"/>
          <w:szCs w:val="22"/>
        </w:rPr>
        <w:t xml:space="preserve">. </w:t>
      </w:r>
    </w:p>
    <w:p w14:paraId="52610C61" w14:textId="77777777" w:rsidR="007F0A94" w:rsidRPr="00CB1A10" w:rsidRDefault="002B4D7C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bookmarkStart w:id="9" w:name="_Ref319912830"/>
      <w:r w:rsidRPr="00E409DD">
        <w:rPr>
          <w:b/>
          <w:sz w:val="22"/>
          <w:szCs w:val="22"/>
        </w:rPr>
        <w:t>Zhotovitel</w:t>
      </w:r>
      <w:r w:rsidRPr="00E409DD">
        <w:rPr>
          <w:sz w:val="22"/>
          <w:szCs w:val="22"/>
        </w:rPr>
        <w:t xml:space="preserve"> se zavazuje, že v případě </w:t>
      </w:r>
      <w:r w:rsidRPr="00E409DD">
        <w:rPr>
          <w:b/>
          <w:sz w:val="22"/>
          <w:szCs w:val="22"/>
        </w:rPr>
        <w:t>porušení jakéhokoli</w:t>
      </w:r>
      <w:r w:rsidRPr="00E409DD">
        <w:rPr>
          <w:sz w:val="22"/>
          <w:szCs w:val="22"/>
        </w:rPr>
        <w:t xml:space="preserve"> jiného svého </w:t>
      </w:r>
      <w:r w:rsidRPr="00E409DD">
        <w:rPr>
          <w:b/>
          <w:sz w:val="22"/>
          <w:szCs w:val="22"/>
        </w:rPr>
        <w:t>závazku</w:t>
      </w:r>
      <w:r w:rsidRPr="00E409DD">
        <w:rPr>
          <w:sz w:val="22"/>
          <w:szCs w:val="22"/>
        </w:rPr>
        <w:t xml:space="preserve"> plynoucího z této smlouvy zaplatí objednateli smluvní pokutu ve výši</w:t>
      </w:r>
      <w:r w:rsidR="00DB3BDB" w:rsidRPr="00E409DD">
        <w:rPr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10</w:t>
      </w:r>
      <w:r w:rsidR="00656E14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000,</w:t>
      </w:r>
      <w:r w:rsidR="00656E14" w:rsidRPr="00E409DD">
        <w:rPr>
          <w:b/>
          <w:sz w:val="22"/>
          <w:szCs w:val="22"/>
        </w:rPr>
        <w:t>00</w:t>
      </w:r>
      <w:r w:rsidR="005856EF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Kč</w:t>
      </w:r>
      <w:r w:rsidRPr="00E409DD">
        <w:rPr>
          <w:sz w:val="22"/>
          <w:szCs w:val="22"/>
        </w:rPr>
        <w:t xml:space="preserve"> za každé porušení</w:t>
      </w:r>
      <w:r w:rsidR="00DB3BDB" w:rsidRPr="00E409DD">
        <w:rPr>
          <w:sz w:val="22"/>
          <w:szCs w:val="22"/>
        </w:rPr>
        <w:t>.</w:t>
      </w:r>
      <w:bookmarkEnd w:id="9"/>
      <w:r w:rsidR="00892CED" w:rsidRPr="00E409DD">
        <w:rPr>
          <w:sz w:val="22"/>
          <w:szCs w:val="22"/>
        </w:rPr>
        <w:t xml:space="preserve"> </w:t>
      </w:r>
      <w:r w:rsidR="00892CED" w:rsidRPr="00CB1A10">
        <w:rPr>
          <w:sz w:val="22"/>
          <w:szCs w:val="22"/>
        </w:rPr>
        <w:t>Zhotovitel je povinen pokutu zaplatit.</w:t>
      </w:r>
      <w:r w:rsidR="004A159A" w:rsidRPr="00CB1A10">
        <w:rPr>
          <w:sz w:val="22"/>
          <w:szCs w:val="22"/>
        </w:rPr>
        <w:t xml:space="preserve"> </w:t>
      </w:r>
    </w:p>
    <w:p w14:paraId="7024BCFA" w14:textId="77777777" w:rsidR="004A159A" w:rsidRPr="00CB1A10" w:rsidRDefault="004A159A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CB1A10">
        <w:rPr>
          <w:sz w:val="22"/>
          <w:szCs w:val="22"/>
        </w:rPr>
        <w:t xml:space="preserve">Za porušení povinností zhotovitele vyplývajících </w:t>
      </w:r>
      <w:r w:rsidRPr="004543EF">
        <w:rPr>
          <w:b/>
          <w:bCs/>
          <w:sz w:val="22"/>
          <w:szCs w:val="22"/>
        </w:rPr>
        <w:t>z čl. 8.7, 8.20 a 8.21</w:t>
      </w:r>
      <w:r w:rsidRPr="00CB1A10">
        <w:rPr>
          <w:sz w:val="22"/>
          <w:szCs w:val="22"/>
        </w:rPr>
        <w:t xml:space="preserve"> má objednatel právo požadovat smluvní pokutu ve výši </w:t>
      </w:r>
      <w:r w:rsidRPr="009058EA">
        <w:rPr>
          <w:b/>
          <w:bCs/>
          <w:sz w:val="22"/>
          <w:szCs w:val="22"/>
        </w:rPr>
        <w:t>50 000,00 Kč</w:t>
      </w:r>
      <w:r w:rsidRPr="00CB1A10">
        <w:rPr>
          <w:sz w:val="22"/>
          <w:szCs w:val="22"/>
        </w:rPr>
        <w:t xml:space="preserve"> za každé jednotlivé porušení.</w:t>
      </w:r>
    </w:p>
    <w:p w14:paraId="4C72B78F" w14:textId="77777777" w:rsidR="00671EE9" w:rsidRPr="00E409DD" w:rsidRDefault="00C0364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 </w:t>
      </w:r>
      <w:r w:rsidR="00671EE9" w:rsidRPr="00E409DD">
        <w:rPr>
          <w:sz w:val="22"/>
          <w:szCs w:val="22"/>
        </w:rPr>
        <w:t xml:space="preserve">případě, že zhotovitel realizuje dílo </w:t>
      </w:r>
      <w:r w:rsidR="00671EE9" w:rsidRPr="00E409DD">
        <w:rPr>
          <w:b/>
          <w:sz w:val="22"/>
          <w:szCs w:val="22"/>
        </w:rPr>
        <w:t>v rozporu s projektovou dokumentací</w:t>
      </w:r>
      <w:r w:rsidR="00671EE9" w:rsidRPr="00E409DD">
        <w:rPr>
          <w:sz w:val="22"/>
          <w:szCs w:val="22"/>
        </w:rPr>
        <w:t xml:space="preserve"> díla nebo nedodržuje technologický postup provádění díla stanovený v projektové dokumentaci, zaplatí objednateli smluvní pokutu ve výši</w:t>
      </w:r>
      <w:r w:rsidR="00DB3BDB" w:rsidRPr="00E409DD">
        <w:rPr>
          <w:sz w:val="22"/>
          <w:szCs w:val="22"/>
        </w:rPr>
        <w:t xml:space="preserve"> </w:t>
      </w:r>
      <w:r w:rsidR="00D029CC" w:rsidRPr="00E409DD">
        <w:rPr>
          <w:b/>
          <w:sz w:val="22"/>
          <w:szCs w:val="22"/>
        </w:rPr>
        <w:t>50</w:t>
      </w:r>
      <w:r w:rsidR="00656E14" w:rsidRPr="00E409DD">
        <w:rPr>
          <w:b/>
          <w:sz w:val="22"/>
          <w:szCs w:val="22"/>
        </w:rPr>
        <w:t xml:space="preserve"> </w:t>
      </w:r>
      <w:r w:rsidR="00DB3BDB" w:rsidRPr="00E409DD">
        <w:rPr>
          <w:b/>
          <w:sz w:val="22"/>
          <w:szCs w:val="22"/>
        </w:rPr>
        <w:t>000,</w:t>
      </w:r>
      <w:r w:rsidR="00656E14" w:rsidRPr="00E409DD">
        <w:rPr>
          <w:b/>
          <w:sz w:val="22"/>
          <w:szCs w:val="22"/>
        </w:rPr>
        <w:t xml:space="preserve">00 </w:t>
      </w:r>
      <w:r w:rsidR="00DB3BDB" w:rsidRPr="00E409DD">
        <w:rPr>
          <w:b/>
          <w:sz w:val="22"/>
          <w:szCs w:val="22"/>
        </w:rPr>
        <w:t>Kč</w:t>
      </w:r>
      <w:r w:rsidRPr="00E409DD">
        <w:rPr>
          <w:sz w:val="22"/>
          <w:szCs w:val="22"/>
        </w:rPr>
        <w:t xml:space="preserve">. Toto ustanovení se netýká postupu při změně díla </w:t>
      </w:r>
      <w:r w:rsidR="00F526A6" w:rsidRPr="00E409DD">
        <w:rPr>
          <w:sz w:val="22"/>
          <w:szCs w:val="22"/>
        </w:rPr>
        <w:t>dle</w:t>
      </w:r>
      <w:r w:rsidR="00671EE9" w:rsidRPr="00E409DD">
        <w:rPr>
          <w:sz w:val="22"/>
          <w:szCs w:val="22"/>
        </w:rPr>
        <w:t xml:space="preserve"> této smlouvy.</w:t>
      </w:r>
    </w:p>
    <w:p w14:paraId="67F8C2C9" w14:textId="77777777" w:rsidR="00671EE9" w:rsidRPr="00AF1617" w:rsidRDefault="00DE2433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color w:val="FF0000"/>
          <w:sz w:val="22"/>
          <w:szCs w:val="22"/>
        </w:rPr>
      </w:pPr>
      <w:r w:rsidRPr="00E409DD">
        <w:rPr>
          <w:sz w:val="22"/>
          <w:szCs w:val="22"/>
        </w:rPr>
        <w:t>S</w:t>
      </w:r>
      <w:r w:rsidR="00671EE9" w:rsidRPr="00E409DD">
        <w:rPr>
          <w:sz w:val="22"/>
          <w:szCs w:val="22"/>
        </w:rPr>
        <w:t xml:space="preserve">mluvní strany </w:t>
      </w:r>
      <w:r w:rsidRPr="00E409DD">
        <w:rPr>
          <w:sz w:val="22"/>
          <w:szCs w:val="22"/>
        </w:rPr>
        <w:t xml:space="preserve">sjednávají </w:t>
      </w:r>
      <w:r w:rsidR="00671EE9" w:rsidRPr="00E409DD">
        <w:rPr>
          <w:b/>
          <w:sz w:val="22"/>
          <w:szCs w:val="22"/>
        </w:rPr>
        <w:t>splatnost</w:t>
      </w:r>
      <w:r w:rsidR="00671EE9" w:rsidRPr="00E409DD">
        <w:rPr>
          <w:sz w:val="22"/>
          <w:szCs w:val="22"/>
        </w:rPr>
        <w:t xml:space="preserve"> smluvních pokut </w:t>
      </w:r>
      <w:r w:rsidR="003E19F8" w:rsidRPr="004543EF">
        <w:rPr>
          <w:sz w:val="22"/>
          <w:szCs w:val="22"/>
        </w:rPr>
        <w:t xml:space="preserve">okamžikem </w:t>
      </w:r>
      <w:r w:rsidR="00671EE9" w:rsidRPr="004543EF">
        <w:rPr>
          <w:sz w:val="22"/>
          <w:szCs w:val="22"/>
        </w:rPr>
        <w:t>doručení jejich vyúčtování.</w:t>
      </w:r>
    </w:p>
    <w:p w14:paraId="4D55910E" w14:textId="77777777" w:rsidR="00671EE9" w:rsidRPr="00E409DD" w:rsidRDefault="00671EE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Zaplacením jakékoli smluvní pokuty dle této smlouvy, není dotčeno právo oprávněné strany na náhradu škody.</w:t>
      </w:r>
      <w:r w:rsidR="004406CF" w:rsidRPr="00E409DD">
        <w:rPr>
          <w:sz w:val="22"/>
          <w:szCs w:val="22"/>
        </w:rPr>
        <w:t xml:space="preserve"> </w:t>
      </w:r>
    </w:p>
    <w:p w14:paraId="66AA9F79" w14:textId="77777777" w:rsidR="00F71997" w:rsidRPr="00E409DD" w:rsidRDefault="00F71997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bere na vědomí, že objednatel je oprávněn provést </w:t>
      </w:r>
      <w:r w:rsidRPr="00E409DD">
        <w:rPr>
          <w:b/>
          <w:sz w:val="22"/>
          <w:szCs w:val="22"/>
        </w:rPr>
        <w:t>jednostranný zápočet</w:t>
      </w:r>
      <w:r w:rsidRPr="00E409DD">
        <w:rPr>
          <w:sz w:val="22"/>
          <w:szCs w:val="22"/>
        </w:rPr>
        <w:t xml:space="preserve"> pohledávek, jež mu vzniknou vůči zhotoviteli, a to oproti ceně za dílo z nejbližšího zhotovitelem vystaveného daňového dokladu vystaveného po porušení jakékoliv povinnosti sjednané v této smlouvě.</w:t>
      </w:r>
    </w:p>
    <w:p w14:paraId="3AB4D98C" w14:textId="77777777" w:rsidR="004F02F7" w:rsidRPr="00E409DD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ODSTOUPENÍ OD SMLOUVY</w:t>
      </w:r>
    </w:p>
    <w:p w14:paraId="470A9B9D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Tato </w:t>
      </w:r>
      <w:r w:rsidRPr="00E409DD">
        <w:rPr>
          <w:b/>
          <w:sz w:val="22"/>
          <w:szCs w:val="22"/>
        </w:rPr>
        <w:t>smlouva zanikne splněním závazku</w:t>
      </w:r>
      <w:r w:rsidRPr="00E409DD">
        <w:rPr>
          <w:sz w:val="22"/>
          <w:szCs w:val="22"/>
        </w:rPr>
        <w:t xml:space="preserve"> dle ustanovení § 1908 občanského zákoníku nebo před uplynutím lhůty plnění z důvodu podstatného porušení povinností smluvních stran - jednostranným právním úkonem, tj. </w:t>
      </w:r>
      <w:r w:rsidRPr="00E409DD">
        <w:rPr>
          <w:b/>
          <w:sz w:val="22"/>
          <w:szCs w:val="22"/>
        </w:rPr>
        <w:t>odstoupením od smlouvy</w:t>
      </w:r>
      <w:r w:rsidRPr="00E409DD">
        <w:rPr>
          <w:sz w:val="22"/>
          <w:szCs w:val="22"/>
        </w:rPr>
        <w:t xml:space="preserve">. Dále může tato smlouva zaniknout </w:t>
      </w:r>
      <w:r w:rsidRPr="00E409DD">
        <w:rPr>
          <w:b/>
          <w:sz w:val="22"/>
          <w:szCs w:val="22"/>
        </w:rPr>
        <w:t>dohodou,</w:t>
      </w:r>
      <w:r w:rsidRPr="00E409DD">
        <w:rPr>
          <w:sz w:val="22"/>
          <w:szCs w:val="22"/>
        </w:rPr>
        <w:t xml:space="preserve"> smluvních stran. Návrh na zánik smlouvy dohodou je oprávněna vystavit kterákoliv ze smluvních stran.</w:t>
      </w:r>
    </w:p>
    <w:p w14:paraId="7D00A202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Kterákoliv </w:t>
      </w:r>
      <w:r w:rsidRPr="00E409DD">
        <w:rPr>
          <w:b/>
          <w:sz w:val="22"/>
          <w:szCs w:val="22"/>
        </w:rPr>
        <w:t>smluvní strana je povinna písemně oznámit</w:t>
      </w:r>
      <w:r w:rsidRPr="00E409DD">
        <w:rPr>
          <w:sz w:val="22"/>
          <w:szCs w:val="22"/>
        </w:rPr>
        <w:t xml:space="preserve"> druhé straně, že poruší své povinnosti plynoucí ze závazkového vztahu. Také je povinna oznámit skutečnosti, které se týkají podstatného zhoršení výrobních poměrů, majetkových poměrů, v případě zhotovitele pak i kapacitních či personálních poměrů, které by mohly mít i jednotlivě negativní vliv na plnění jeho povinností plynoucích z předmětné smlouvy. Je tedy </w:t>
      </w:r>
      <w:r w:rsidRPr="00E409DD">
        <w:rPr>
          <w:b/>
          <w:sz w:val="22"/>
          <w:szCs w:val="22"/>
        </w:rPr>
        <w:t>povinna druhé straně oznámit povahu překážky vč. důvodů</w:t>
      </w:r>
      <w:r w:rsidRPr="00E409DD">
        <w:rPr>
          <w:sz w:val="22"/>
          <w:szCs w:val="22"/>
        </w:rPr>
        <w:t>, které jí brání nebo budou bránit v plnění povinností a o jejich důsledcích. Oznámení musí být učiněno písemně bez zbytečného odkladu poté, kdy se oznamující strana o překážce dozvěděla nebo při náležité péči mohla dozvědět. Lhůtou bez zbytečného odkladu se</w:t>
      </w:r>
      <w:r w:rsidR="00123705" w:rsidRPr="00E409DD">
        <w:rPr>
          <w:sz w:val="22"/>
          <w:szCs w:val="22"/>
        </w:rPr>
        <w:t xml:space="preserve"> v tomto případě</w:t>
      </w:r>
      <w:r w:rsidRPr="00E409DD">
        <w:rPr>
          <w:sz w:val="22"/>
          <w:szCs w:val="22"/>
        </w:rPr>
        <w:t xml:space="preserve"> rozumí </w:t>
      </w:r>
      <w:r w:rsidRPr="00E409DD">
        <w:rPr>
          <w:b/>
          <w:sz w:val="22"/>
          <w:szCs w:val="22"/>
        </w:rPr>
        <w:t>10 dnů.</w:t>
      </w:r>
      <w:r w:rsidRPr="00E409DD">
        <w:rPr>
          <w:sz w:val="22"/>
          <w:szCs w:val="22"/>
        </w:rPr>
        <w:t xml:space="preserve"> Oznámením se oznamující strana nezbavuje svých závazků ze smlouvy nebo povinností plynoucích z obecně závazných předpisů. Jestliže tuto povinnost oznamující strana nesplní, nebo není druhé straně zpráva doručena včas, má druhá strana nárok na náhradu škody, která jí tím vzniká a nárok na odstoupení od smlouvy.</w:t>
      </w:r>
    </w:p>
    <w:p w14:paraId="1C542DFA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lastRenderedPageBreak/>
        <w:t xml:space="preserve">Odstoupení od smlouvy musí strana odstupující oznámit druhé straně písemně bez zbytečného odkladu poté, co se dozvěděla o </w:t>
      </w:r>
      <w:r w:rsidRPr="00E409DD">
        <w:rPr>
          <w:b/>
          <w:sz w:val="22"/>
          <w:szCs w:val="22"/>
        </w:rPr>
        <w:t>podstatném porušení smlouvy</w:t>
      </w:r>
      <w:r w:rsidRPr="00E409DD">
        <w:rPr>
          <w:sz w:val="22"/>
          <w:szCs w:val="22"/>
        </w:rPr>
        <w:t xml:space="preserve">. Lhůta pro doručení písemného oznámení o odstoupení od smlouvy se stanovuje pro obě strany na </w:t>
      </w:r>
      <w:r w:rsidRPr="00E409DD">
        <w:rPr>
          <w:b/>
          <w:sz w:val="22"/>
          <w:szCs w:val="22"/>
        </w:rPr>
        <w:t>30 dnů</w:t>
      </w:r>
      <w:r w:rsidRPr="00E409DD">
        <w:rPr>
          <w:sz w:val="22"/>
          <w:szCs w:val="22"/>
        </w:rPr>
        <w:t xml:space="preserve"> ode dne, kdy jedna ze smluvních stran zjistila podstatné porušení smlouvy. V oznámení o odstoupení musí být uveden důvod, pro který strana od smlouvy odstupuje.</w:t>
      </w:r>
      <w:r w:rsidR="00D0065F" w:rsidRPr="00E409DD">
        <w:rPr>
          <w:sz w:val="22"/>
          <w:szCs w:val="22"/>
        </w:rPr>
        <w:t xml:space="preserve"> </w:t>
      </w:r>
    </w:p>
    <w:p w14:paraId="64747E0D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Za podstatné porušení smlouvy</w:t>
      </w:r>
      <w:r w:rsidRPr="00E409DD">
        <w:rPr>
          <w:sz w:val="22"/>
          <w:szCs w:val="22"/>
        </w:rPr>
        <w:t xml:space="preserve"> opravňující </w:t>
      </w:r>
      <w:r w:rsidRPr="00E409DD">
        <w:rPr>
          <w:b/>
          <w:sz w:val="22"/>
          <w:szCs w:val="22"/>
        </w:rPr>
        <w:t>objednatele</w:t>
      </w:r>
      <w:r w:rsidRPr="00E409DD">
        <w:rPr>
          <w:sz w:val="22"/>
          <w:szCs w:val="22"/>
        </w:rPr>
        <w:t xml:space="preserve"> odstoupit od smlouvy mimo ujednání uvedená v jiných článcích této smlouvy </w:t>
      </w:r>
      <w:r w:rsidRPr="00E409DD">
        <w:rPr>
          <w:b/>
          <w:sz w:val="22"/>
          <w:szCs w:val="22"/>
        </w:rPr>
        <w:t>je považováno</w:t>
      </w:r>
      <w:r w:rsidRPr="00E409DD">
        <w:rPr>
          <w:sz w:val="22"/>
          <w:szCs w:val="22"/>
        </w:rPr>
        <w:t>:</w:t>
      </w:r>
    </w:p>
    <w:p w14:paraId="64149555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prodlení zhotovitele se zahájením prací na realizaci díla delší než 15 kalendářních dnů</w:t>
      </w:r>
      <w:r w:rsidR="00C10F0E" w:rsidRPr="00E409DD">
        <w:rPr>
          <w:sz w:val="22"/>
          <w:szCs w:val="22"/>
        </w:rPr>
        <w:t>;</w:t>
      </w:r>
    </w:p>
    <w:p w14:paraId="04B1CB34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 xml:space="preserve">prodlení </w:t>
      </w:r>
      <w:r w:rsidRPr="00E409DD">
        <w:rPr>
          <w:sz w:val="22"/>
          <w:szCs w:val="22"/>
        </w:rPr>
        <w:t xml:space="preserve">zhotovitele </w:t>
      </w:r>
      <w:r w:rsidRPr="00E409DD">
        <w:rPr>
          <w:b/>
          <w:sz w:val="22"/>
          <w:szCs w:val="22"/>
        </w:rPr>
        <w:t>s ukončením realizace</w:t>
      </w:r>
      <w:r w:rsidRPr="00E409DD">
        <w:rPr>
          <w:sz w:val="22"/>
          <w:szCs w:val="22"/>
        </w:rPr>
        <w:t xml:space="preserve"> díla delší než </w:t>
      </w:r>
      <w:r w:rsidRPr="00E409DD">
        <w:rPr>
          <w:b/>
          <w:sz w:val="22"/>
          <w:szCs w:val="22"/>
        </w:rPr>
        <w:t>30 kalendářních dnů</w:t>
      </w:r>
      <w:r w:rsidR="00C10F0E" w:rsidRPr="00E409DD">
        <w:rPr>
          <w:sz w:val="22"/>
          <w:szCs w:val="22"/>
        </w:rPr>
        <w:t>;</w:t>
      </w:r>
      <w:r w:rsidRPr="00E409DD">
        <w:rPr>
          <w:sz w:val="22"/>
          <w:szCs w:val="22"/>
        </w:rPr>
        <w:t xml:space="preserve"> </w:t>
      </w:r>
    </w:p>
    <w:p w14:paraId="33CD3DE4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případy, kdy zhotovitel </w:t>
      </w:r>
      <w:r w:rsidRPr="00E409DD">
        <w:rPr>
          <w:b/>
          <w:sz w:val="22"/>
          <w:szCs w:val="22"/>
        </w:rPr>
        <w:t>provádí dílo v rozporu se zadáním objednatele</w:t>
      </w:r>
      <w:r w:rsidRPr="00E409DD">
        <w:rPr>
          <w:sz w:val="22"/>
          <w:szCs w:val="22"/>
        </w:rPr>
        <w:t>, projektovou dokumentací, nebo pravomocným stavebním povolením a zhotovitel přes písemnou výzvu objednatele nedostatky neodstraní</w:t>
      </w:r>
      <w:r w:rsidR="00C10F0E" w:rsidRPr="00E409DD">
        <w:rPr>
          <w:sz w:val="22"/>
          <w:szCs w:val="22"/>
        </w:rPr>
        <w:t>;</w:t>
      </w:r>
    </w:p>
    <w:p w14:paraId="63CC2FEA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neposkytnutí</w:t>
      </w:r>
      <w:r w:rsidRPr="00E409DD">
        <w:rPr>
          <w:b/>
          <w:sz w:val="22"/>
          <w:szCs w:val="22"/>
        </w:rPr>
        <w:t xml:space="preserve"> náležité součinnosti</w:t>
      </w:r>
      <w:r w:rsidRPr="00E409DD">
        <w:rPr>
          <w:sz w:val="22"/>
          <w:szCs w:val="22"/>
        </w:rPr>
        <w:t xml:space="preserve"> zhotovitele technickému dozoru objednatele, autorskému dozoru, nebo koordinátorovi bezpečnosti práce i přes písemné upozornění objednatele</w:t>
      </w:r>
      <w:r w:rsidR="00C10F0E" w:rsidRPr="00E409DD">
        <w:rPr>
          <w:sz w:val="22"/>
          <w:szCs w:val="22"/>
        </w:rPr>
        <w:t>;</w:t>
      </w:r>
    </w:p>
    <w:p w14:paraId="2B5706EA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neumožnění</w:t>
      </w:r>
      <w:r w:rsidRPr="00E409DD">
        <w:rPr>
          <w:b/>
          <w:sz w:val="22"/>
          <w:szCs w:val="22"/>
        </w:rPr>
        <w:t xml:space="preserve"> kontroly</w:t>
      </w:r>
      <w:r w:rsidRPr="00E409DD">
        <w:rPr>
          <w:sz w:val="22"/>
          <w:szCs w:val="22"/>
        </w:rPr>
        <w:t xml:space="preserve"> provádění díla a postupu prací na něm</w:t>
      </w:r>
      <w:r w:rsidR="00C10F0E" w:rsidRPr="00E409DD">
        <w:rPr>
          <w:sz w:val="22"/>
          <w:szCs w:val="22"/>
        </w:rPr>
        <w:t>;</w:t>
      </w:r>
    </w:p>
    <w:p w14:paraId="44B10FDB" w14:textId="77777777" w:rsidR="00621219" w:rsidRPr="00E409DD" w:rsidRDefault="00621219" w:rsidP="00385C15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byl-li podán </w:t>
      </w:r>
      <w:r w:rsidRPr="00E409DD">
        <w:rPr>
          <w:b/>
          <w:sz w:val="22"/>
          <w:szCs w:val="22"/>
        </w:rPr>
        <w:t>insolvenční návrh</w:t>
      </w:r>
      <w:r w:rsidRPr="00E409DD">
        <w:rPr>
          <w:sz w:val="22"/>
          <w:szCs w:val="22"/>
        </w:rPr>
        <w:t xml:space="preserve"> na zahájení insolvenčního řízení vůči majetku zhotovitele, nebo probíhá-li insolvenční řízení v němž je řešen úpadek nebo hrozící úpadek zhotovitele, a</w:t>
      </w:r>
      <w:r w:rsidR="002B6E12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dále likvidace podniku nebo prodej podniku zhotovitele</w:t>
      </w:r>
      <w:r w:rsidR="00FD7847" w:rsidRPr="00E409DD">
        <w:rPr>
          <w:sz w:val="22"/>
          <w:szCs w:val="22"/>
        </w:rPr>
        <w:t>.</w:t>
      </w:r>
    </w:p>
    <w:p w14:paraId="57BA1E06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Podstatným porušením smlouvy</w:t>
      </w:r>
      <w:r w:rsidRPr="00E409DD">
        <w:rPr>
          <w:sz w:val="22"/>
          <w:szCs w:val="22"/>
        </w:rPr>
        <w:t xml:space="preserve"> opravňujícím </w:t>
      </w:r>
      <w:r w:rsidRPr="00E409DD">
        <w:rPr>
          <w:b/>
          <w:sz w:val="22"/>
          <w:szCs w:val="22"/>
        </w:rPr>
        <w:t>zhotovitele</w:t>
      </w:r>
      <w:r w:rsidRPr="00E409DD">
        <w:rPr>
          <w:sz w:val="22"/>
          <w:szCs w:val="22"/>
        </w:rPr>
        <w:t xml:space="preserve"> odstoupit od smlouvy je:</w:t>
      </w:r>
    </w:p>
    <w:p w14:paraId="1A1EA160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prodlení</w:t>
      </w:r>
      <w:r w:rsidRPr="00E409DD">
        <w:rPr>
          <w:b/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objednatele </w:t>
      </w:r>
      <w:r w:rsidRPr="00E409DD">
        <w:rPr>
          <w:b/>
          <w:sz w:val="22"/>
          <w:szCs w:val="22"/>
        </w:rPr>
        <w:t>s předáním staveniště</w:t>
      </w:r>
      <w:r w:rsidRPr="00E409DD">
        <w:rPr>
          <w:sz w:val="22"/>
          <w:szCs w:val="22"/>
        </w:rPr>
        <w:t xml:space="preserve"> a zařízení staveniště větší jak </w:t>
      </w:r>
      <w:r w:rsidRPr="00E409DD">
        <w:rPr>
          <w:b/>
          <w:sz w:val="22"/>
          <w:szCs w:val="22"/>
        </w:rPr>
        <w:t>15 kalendářních dnů</w:t>
      </w:r>
      <w:r w:rsidRPr="00E409DD">
        <w:rPr>
          <w:sz w:val="22"/>
          <w:szCs w:val="22"/>
        </w:rPr>
        <w:t xml:space="preserve"> od smluvně potvrzeného termínu</w:t>
      </w:r>
      <w:r w:rsidR="00C10F0E" w:rsidRPr="00E409DD">
        <w:rPr>
          <w:sz w:val="22"/>
          <w:szCs w:val="22"/>
        </w:rPr>
        <w:t>;</w:t>
      </w:r>
    </w:p>
    <w:p w14:paraId="2421A782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prodlení</w:t>
      </w:r>
      <w:r w:rsidRPr="00E409DD">
        <w:rPr>
          <w:b/>
          <w:sz w:val="22"/>
          <w:szCs w:val="22"/>
        </w:rPr>
        <w:t xml:space="preserve"> </w:t>
      </w:r>
      <w:r w:rsidRPr="00E409DD">
        <w:rPr>
          <w:sz w:val="22"/>
          <w:szCs w:val="22"/>
        </w:rPr>
        <w:t xml:space="preserve">objednatele </w:t>
      </w:r>
      <w:r w:rsidRPr="00E409DD">
        <w:rPr>
          <w:b/>
          <w:sz w:val="22"/>
          <w:szCs w:val="22"/>
        </w:rPr>
        <w:t>s platbami dle platebního režimu</w:t>
      </w:r>
      <w:r w:rsidRPr="00E409DD">
        <w:rPr>
          <w:sz w:val="22"/>
          <w:szCs w:val="22"/>
        </w:rPr>
        <w:t xml:space="preserve"> dohodnutého v této smlouvě delší jak </w:t>
      </w:r>
      <w:r w:rsidRPr="00E409DD">
        <w:rPr>
          <w:b/>
          <w:sz w:val="22"/>
          <w:szCs w:val="22"/>
        </w:rPr>
        <w:t>30 dní</w:t>
      </w:r>
      <w:r w:rsidRPr="00E409DD">
        <w:rPr>
          <w:sz w:val="22"/>
          <w:szCs w:val="22"/>
        </w:rPr>
        <w:t xml:space="preserve"> (počítáno ode dne jejich splatnosti)</w:t>
      </w:r>
      <w:r w:rsidR="00C10F0E" w:rsidRPr="00E409DD">
        <w:rPr>
          <w:sz w:val="22"/>
          <w:szCs w:val="22"/>
        </w:rPr>
        <w:t>;</w:t>
      </w:r>
    </w:p>
    <w:p w14:paraId="3A23F294" w14:textId="77777777" w:rsidR="00621219" w:rsidRPr="00E409DD" w:rsidRDefault="00621219" w:rsidP="00385C15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trvá-li </w:t>
      </w:r>
      <w:r w:rsidRPr="00E409DD">
        <w:rPr>
          <w:b/>
          <w:sz w:val="22"/>
          <w:szCs w:val="22"/>
        </w:rPr>
        <w:t>přerušení prací</w:t>
      </w:r>
      <w:r w:rsidRPr="00E409DD">
        <w:rPr>
          <w:sz w:val="22"/>
          <w:szCs w:val="22"/>
        </w:rPr>
        <w:t xml:space="preserve"> ze strany objednatele déle jak </w:t>
      </w:r>
      <w:r w:rsidRPr="00E409DD">
        <w:rPr>
          <w:b/>
          <w:sz w:val="22"/>
          <w:szCs w:val="22"/>
        </w:rPr>
        <w:t>6 měsíců</w:t>
      </w:r>
      <w:r w:rsidRPr="00E409DD">
        <w:rPr>
          <w:sz w:val="22"/>
          <w:szCs w:val="22"/>
        </w:rPr>
        <w:t>.</w:t>
      </w:r>
    </w:p>
    <w:p w14:paraId="101DF521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Objednatel</w:t>
      </w:r>
      <w:r w:rsidRPr="00E409DD">
        <w:rPr>
          <w:sz w:val="22"/>
          <w:szCs w:val="22"/>
        </w:rPr>
        <w:t xml:space="preserve"> je oprávněn odstoupit od smlouvy, pokud při provádění díla </w:t>
      </w:r>
      <w:r w:rsidRPr="00E409DD">
        <w:rPr>
          <w:b/>
          <w:sz w:val="22"/>
          <w:szCs w:val="22"/>
        </w:rPr>
        <w:t>zhotovitel opakovaně</w:t>
      </w:r>
      <w:r w:rsidRPr="00E409DD">
        <w:rPr>
          <w:sz w:val="22"/>
          <w:szCs w:val="22"/>
        </w:rPr>
        <w:t xml:space="preserve"> (tj. více než 2x) </w:t>
      </w:r>
      <w:r w:rsidRPr="00E409DD">
        <w:rPr>
          <w:b/>
          <w:sz w:val="22"/>
          <w:szCs w:val="22"/>
        </w:rPr>
        <w:t>porušuje své povinnosti</w:t>
      </w:r>
      <w:r w:rsidRPr="00E409DD">
        <w:rPr>
          <w:sz w:val="22"/>
          <w:szCs w:val="22"/>
        </w:rPr>
        <w:t xml:space="preserve"> vyplývající z této smlouvy nebo z právních či</w:t>
      </w:r>
      <w:r w:rsidR="002B6E12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 xml:space="preserve">technických předpisů. </w:t>
      </w:r>
    </w:p>
    <w:p w14:paraId="6851B2E6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Objednatel</w:t>
      </w:r>
      <w:r w:rsidRPr="00E409DD">
        <w:rPr>
          <w:sz w:val="22"/>
          <w:szCs w:val="22"/>
        </w:rPr>
        <w:t xml:space="preserve"> je oprávněn odstoupit od smlouvy též v případě, že zhotovitel provádí dílo takovým způsobem, že se lze domnívat, že </w:t>
      </w:r>
      <w:r w:rsidRPr="00E409DD">
        <w:rPr>
          <w:b/>
          <w:sz w:val="22"/>
          <w:szCs w:val="22"/>
        </w:rPr>
        <w:t xml:space="preserve">jsou porušovány dané či zavedené technologické postupy, </w:t>
      </w:r>
      <w:r w:rsidRPr="00E409DD">
        <w:rPr>
          <w:sz w:val="22"/>
          <w:szCs w:val="22"/>
        </w:rPr>
        <w:t xml:space="preserve">což může mít za následek, že dílo nebude zhotoveno v jakosti obvyklé nebo očekávané. </w:t>
      </w:r>
    </w:p>
    <w:p w14:paraId="21491F70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Objednatel</w:t>
      </w:r>
      <w:r w:rsidRPr="00E409DD">
        <w:rPr>
          <w:sz w:val="22"/>
          <w:szCs w:val="22"/>
        </w:rPr>
        <w:t xml:space="preserve"> si před odstoupením od smlouvy může vyžádat </w:t>
      </w:r>
      <w:r w:rsidRPr="00E409DD">
        <w:rPr>
          <w:b/>
          <w:sz w:val="22"/>
          <w:szCs w:val="22"/>
        </w:rPr>
        <w:t>vyjádření TDS</w:t>
      </w:r>
      <w:r w:rsidRPr="00E409DD">
        <w:rPr>
          <w:sz w:val="22"/>
          <w:szCs w:val="22"/>
        </w:rPr>
        <w:t xml:space="preserve">, v takovém případě bude toto vyjádření součástí oznámení o odstoupení od smlouvy, kterým objednatel oznamuje odstoupení zhotoviteli. </w:t>
      </w:r>
    </w:p>
    <w:p w14:paraId="0D47C529" w14:textId="77777777" w:rsidR="00621219" w:rsidRPr="00E409DD" w:rsidRDefault="00621219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Důsledky odstoupení</w:t>
      </w:r>
      <w:r w:rsidR="006B1AB2" w:rsidRPr="00E409DD">
        <w:rPr>
          <w:sz w:val="22"/>
          <w:szCs w:val="22"/>
        </w:rPr>
        <w:t xml:space="preserve"> od smlouvy</w:t>
      </w:r>
    </w:p>
    <w:p w14:paraId="15637596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709" w:hanging="709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Smlouva</w:t>
      </w:r>
      <w:r w:rsidRPr="00E409DD">
        <w:rPr>
          <w:sz w:val="22"/>
          <w:szCs w:val="22"/>
        </w:rPr>
        <w:t xml:space="preserve"> zaniká odstoupením od smlouvy, tj. doručením projevu vůle o odstoupení druhému účastníkovi. Odstoupení od smlouvy se však nedotýká nároku na náhradu škody, ledaže důvodem vzniku škody byly okolnosti, které je možno v souladu s touto smlouvou považovat za "vyšší moc", a smluvních pokut vzniklých porušením smlouvy; odstoupení od smlouvy se nedotýká ani řešení sporů mezi smluvními stranami a jiných ustanovení této smlouvy, která podle projevené vůle stran nebo vzhledem ke své povaze mají trvat i po ukončení smlouvy. Je-li však smluvní pokuta závislá na délce prodlení, nenarůstá její výše po zániku smlouvy.</w:t>
      </w:r>
    </w:p>
    <w:p w14:paraId="23A2BE1B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lastRenderedPageBreak/>
        <w:t>Zhotovitelovy závazky</w:t>
      </w:r>
      <w:r w:rsidRPr="00E409DD">
        <w:rPr>
          <w:sz w:val="22"/>
          <w:szCs w:val="22"/>
        </w:rPr>
        <w:t xml:space="preserve">, pokud jde o jakost, odstraňování vad a nedodělků, a také záruky za jakost prací, které byly zhotovitelem provedeny do doby jakéhokoliv odstoupení od smlouvy, </w:t>
      </w:r>
      <w:r w:rsidRPr="00E409DD">
        <w:rPr>
          <w:b/>
          <w:sz w:val="22"/>
          <w:szCs w:val="22"/>
        </w:rPr>
        <w:t>platí i po takovém odstoupení</w:t>
      </w:r>
      <w:r w:rsidRPr="00E409DD">
        <w:rPr>
          <w:sz w:val="22"/>
          <w:szCs w:val="22"/>
        </w:rPr>
        <w:t>, a to pro tu část díla, kterou zhotovitel do takového odstoupení realizoval.</w:t>
      </w:r>
    </w:p>
    <w:p w14:paraId="3563D7A5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Odstoupí</w:t>
      </w:r>
      <w:r w:rsidRPr="00E409DD">
        <w:rPr>
          <w:sz w:val="22"/>
          <w:szCs w:val="22"/>
        </w:rPr>
        <w:t xml:space="preserve">-li některá ze stran od této smlouvy na základě ujednání z této smlouvy vyplývajících, smluvní strany </w:t>
      </w:r>
      <w:r w:rsidRPr="00E409DD">
        <w:rPr>
          <w:b/>
          <w:sz w:val="22"/>
          <w:szCs w:val="22"/>
        </w:rPr>
        <w:t>vypořádají své závazky</w:t>
      </w:r>
      <w:r w:rsidRPr="00E409DD">
        <w:rPr>
          <w:sz w:val="22"/>
          <w:szCs w:val="22"/>
        </w:rPr>
        <w:t xml:space="preserve"> z předmětné smlouvy takto:</w:t>
      </w:r>
    </w:p>
    <w:p w14:paraId="52549381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provede </w:t>
      </w:r>
      <w:r w:rsidRPr="00E409DD">
        <w:rPr>
          <w:b/>
          <w:sz w:val="22"/>
          <w:szCs w:val="22"/>
        </w:rPr>
        <w:t>soupis všech provedených prací</w:t>
      </w:r>
      <w:r w:rsidRPr="00E409DD">
        <w:rPr>
          <w:sz w:val="22"/>
          <w:szCs w:val="22"/>
        </w:rPr>
        <w:t xml:space="preserve"> a činností oceněných způsobem, kterým je stanovena cena díla;</w:t>
      </w:r>
    </w:p>
    <w:p w14:paraId="11ABAF68" w14:textId="77777777" w:rsidR="002A797D" w:rsidRPr="00E409D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provede </w:t>
      </w:r>
      <w:r w:rsidRPr="00E409DD">
        <w:rPr>
          <w:b/>
          <w:sz w:val="22"/>
          <w:szCs w:val="22"/>
        </w:rPr>
        <w:t>finanční vyčíslení provedených prací</w:t>
      </w:r>
      <w:r w:rsidRPr="00E409DD">
        <w:rPr>
          <w:sz w:val="22"/>
          <w:szCs w:val="22"/>
        </w:rPr>
        <w:t>, poskytnutých záloh a zpracuje "dílčí“ konečnou fakturu;</w:t>
      </w:r>
      <w:r w:rsidR="002A797D" w:rsidRPr="00E409DD">
        <w:rPr>
          <w:sz w:val="22"/>
          <w:szCs w:val="22"/>
        </w:rPr>
        <w:t xml:space="preserve"> </w:t>
      </w:r>
    </w:p>
    <w:p w14:paraId="0274DFB5" w14:textId="77777777" w:rsidR="00621219" w:rsidRPr="00E409DD" w:rsidRDefault="00621219" w:rsidP="00385C15">
      <w:pPr>
        <w:numPr>
          <w:ilvl w:val="2"/>
          <w:numId w:val="2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vyzve objednatele k </w:t>
      </w:r>
      <w:r w:rsidRPr="00E409DD">
        <w:rPr>
          <w:b/>
          <w:sz w:val="22"/>
          <w:szCs w:val="22"/>
        </w:rPr>
        <w:t>"dílčímu předání díla"</w:t>
      </w:r>
      <w:r w:rsidRPr="00E409DD">
        <w:rPr>
          <w:sz w:val="22"/>
          <w:szCs w:val="22"/>
        </w:rPr>
        <w:t xml:space="preserve"> a objednatel je povinen do 3 dnů od obdržení výzvy zahájit "dílčí přejímací řízení";</w:t>
      </w:r>
      <w:r w:rsidRPr="00E409DD">
        <w:rPr>
          <w:sz w:val="22"/>
          <w:szCs w:val="22"/>
          <w:highlight w:val="yellow"/>
        </w:rPr>
        <w:t xml:space="preserve"> </w:t>
      </w:r>
    </w:p>
    <w:p w14:paraId="58B6DBB3" w14:textId="77777777" w:rsidR="00621219" w:rsidRPr="00E409DD" w:rsidRDefault="00621219" w:rsidP="00385C15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objednatel</w:t>
      </w:r>
      <w:r w:rsidRPr="00E409DD">
        <w:rPr>
          <w:b/>
          <w:sz w:val="22"/>
          <w:szCs w:val="22"/>
        </w:rPr>
        <w:t xml:space="preserve"> uhradí</w:t>
      </w:r>
      <w:r w:rsidRPr="00E409DD">
        <w:rPr>
          <w:sz w:val="22"/>
          <w:szCs w:val="22"/>
        </w:rPr>
        <w:t xml:space="preserve"> zhotoviteli </w:t>
      </w:r>
      <w:r w:rsidRPr="00E409DD">
        <w:rPr>
          <w:b/>
          <w:sz w:val="22"/>
          <w:szCs w:val="22"/>
        </w:rPr>
        <w:t>práce provedené do doby odstoupení</w:t>
      </w:r>
      <w:r w:rsidRPr="00E409DD">
        <w:rPr>
          <w:sz w:val="22"/>
          <w:szCs w:val="22"/>
        </w:rPr>
        <w:t xml:space="preserve"> od smlouvy na základě vystavené faktury.</w:t>
      </w:r>
    </w:p>
    <w:p w14:paraId="7A173DAA" w14:textId="77777777" w:rsidR="004F02F7" w:rsidRPr="00E409DD" w:rsidRDefault="004F02F7" w:rsidP="00385C15">
      <w:pPr>
        <w:widowControl/>
        <w:numPr>
          <w:ilvl w:val="0"/>
          <w:numId w:val="29"/>
        </w:numPr>
        <w:spacing w:after="240" w:line="276" w:lineRule="auto"/>
        <w:ind w:left="567" w:hanging="567"/>
        <w:jc w:val="both"/>
        <w:rPr>
          <w:b/>
          <w:color w:val="000000"/>
          <w:sz w:val="22"/>
          <w:szCs w:val="22"/>
        </w:rPr>
      </w:pPr>
      <w:r w:rsidRPr="00E409DD">
        <w:rPr>
          <w:b/>
          <w:color w:val="000000"/>
          <w:sz w:val="22"/>
          <w:szCs w:val="22"/>
        </w:rPr>
        <w:t>OSTATNÍ UJEDNÁNÍ</w:t>
      </w:r>
    </w:p>
    <w:p w14:paraId="68A59938" w14:textId="77777777" w:rsidR="00B43B08" w:rsidRPr="00D42DE4" w:rsidRDefault="00B43B08" w:rsidP="00D42DE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Jakýkoliv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spor</w:t>
      </w:r>
      <w:r w:rsidRPr="00E409DD">
        <w:rPr>
          <w:sz w:val="22"/>
          <w:szCs w:val="22"/>
        </w:rPr>
        <w:t xml:space="preserve"> vzniklý z této smlouvy, pokud se jej nepodaří urovnat jednáním mezi smluvními   stranami, </w:t>
      </w:r>
      <w:r w:rsidRPr="004543EF">
        <w:rPr>
          <w:sz w:val="22"/>
          <w:szCs w:val="22"/>
        </w:rPr>
        <w:t>bude projednán</w:t>
      </w:r>
      <w:r w:rsidR="003E19F8" w:rsidRPr="004543EF">
        <w:rPr>
          <w:sz w:val="22"/>
          <w:szCs w:val="22"/>
        </w:rPr>
        <w:t xml:space="preserve"> u českých soudů podle českého práva.</w:t>
      </w:r>
    </w:p>
    <w:p w14:paraId="33F3D9ED" w14:textId="77777777" w:rsidR="00B43B08" w:rsidRPr="00E409DD" w:rsidRDefault="00B43B08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Za </w:t>
      </w:r>
      <w:r w:rsidRPr="00E409DD">
        <w:rPr>
          <w:b/>
          <w:sz w:val="22"/>
          <w:szCs w:val="22"/>
        </w:rPr>
        <w:t>případy</w:t>
      </w:r>
      <w:r w:rsidRPr="00E409DD">
        <w:rPr>
          <w:sz w:val="22"/>
          <w:szCs w:val="22"/>
        </w:rPr>
        <w:t xml:space="preserve"> </w:t>
      </w:r>
      <w:r w:rsidRPr="00E409DD">
        <w:rPr>
          <w:b/>
          <w:sz w:val="22"/>
          <w:szCs w:val="22"/>
        </w:rPr>
        <w:t>vyšší moci</w:t>
      </w:r>
      <w:r w:rsidRPr="00E409DD">
        <w:rPr>
          <w:sz w:val="22"/>
          <w:szCs w:val="22"/>
        </w:rPr>
        <w:t xml:space="preserve"> jsou považovány takové neobvyklé okolnosti, které brání trvale nebo dočasně plnění smlouvou stanovených povinností, které nastanou po nabytí účinnosti smlouvy a které nemohly být ani objednatelem ani zhotovitelem objektivně předvídány nebo odvráceny.</w:t>
      </w:r>
      <w:r w:rsidRPr="00E409DD">
        <w:rPr>
          <w:strike/>
          <w:sz w:val="22"/>
          <w:szCs w:val="22"/>
        </w:rPr>
        <w:t>.</w:t>
      </w:r>
    </w:p>
    <w:p w14:paraId="2CFC381C" w14:textId="77777777" w:rsidR="00FA59F6" w:rsidRPr="00E409DD" w:rsidRDefault="00FA59F6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Tato smlouva </w:t>
      </w:r>
      <w:r w:rsidRPr="00E409DD">
        <w:rPr>
          <w:b/>
          <w:sz w:val="22"/>
          <w:szCs w:val="22"/>
        </w:rPr>
        <w:t>nabývá platnosti</w:t>
      </w:r>
      <w:r w:rsidRPr="00E409DD">
        <w:rPr>
          <w:sz w:val="22"/>
          <w:szCs w:val="22"/>
        </w:rPr>
        <w:t xml:space="preserve"> dnem uzavření smlouvy, tj dnem podpisu obou smluvních stran, nebo osobami jimi zmocněnými. Tato smlouva nabývá účinnosti </w:t>
      </w:r>
      <w:r w:rsidRPr="00E409DD">
        <w:rPr>
          <w:b/>
          <w:sz w:val="22"/>
          <w:szCs w:val="22"/>
        </w:rPr>
        <w:t>dnem jejího uveřejnění v registru</w:t>
      </w:r>
      <w:r w:rsidRPr="00E409DD">
        <w:rPr>
          <w:sz w:val="22"/>
          <w:szCs w:val="22"/>
        </w:rPr>
        <w:t xml:space="preserve"> smluv dle § 6 zákona č. 340/2015 Sb.</w:t>
      </w:r>
    </w:p>
    <w:p w14:paraId="630149EF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Tato Smlouva může být měněna nebo doplňována pouze </w:t>
      </w:r>
      <w:r w:rsidRPr="00E409DD">
        <w:rPr>
          <w:b/>
          <w:sz w:val="22"/>
          <w:szCs w:val="22"/>
        </w:rPr>
        <w:t>písemnými číslovanými dodatky</w:t>
      </w:r>
      <w:r w:rsidRPr="00E409DD">
        <w:rPr>
          <w:sz w:val="22"/>
          <w:szCs w:val="22"/>
        </w:rPr>
        <w:t xml:space="preserve"> podepsanými oprávněnými zástupci obou smluvních stran.</w:t>
      </w:r>
    </w:p>
    <w:p w14:paraId="437E45C4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Zhotovitel, je podle ustanovení § 2 písm. e) zákona č. 320/2001 Sb., o finanční kontrole ve veřejné správě a o změně některých zákonů, ve znění pozdějších předpisů, osobou povinou </w:t>
      </w:r>
      <w:r w:rsidRPr="00E409DD">
        <w:rPr>
          <w:b/>
          <w:sz w:val="22"/>
          <w:szCs w:val="22"/>
        </w:rPr>
        <w:t>spolupůsobit při výkonu finanční kontroly</w:t>
      </w:r>
      <w:r w:rsidRPr="00E409DD">
        <w:rPr>
          <w:sz w:val="22"/>
          <w:szCs w:val="22"/>
        </w:rPr>
        <w:t xml:space="preserve"> prováděné v souvislosti s úhradou zboží nebo služeb z veřejných výdajů, tj. Zhotovitel je povinen poskytnout požadované informace a</w:t>
      </w:r>
      <w:r w:rsidR="00D42B51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dokumentaci zaměstnancům nebo zmocněncům pověřených orgánů a vytvořit výše uvedeným orgánům podmínky k provedení kontroly vztahující se k předmětu Díla a poskytnout jim součinnost.</w:t>
      </w:r>
    </w:p>
    <w:p w14:paraId="5E475847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V souladu s ust. § 219 ZZVZ má Objednatel povinnost </w:t>
      </w:r>
      <w:r w:rsidRPr="00E409DD">
        <w:rPr>
          <w:b/>
          <w:sz w:val="22"/>
          <w:szCs w:val="22"/>
        </w:rPr>
        <w:t>uveřejnit na svém profilu zadavatele</w:t>
      </w:r>
      <w:r w:rsidRPr="00E409DD">
        <w:rPr>
          <w:sz w:val="22"/>
          <w:szCs w:val="22"/>
        </w:rPr>
        <w:t xml:space="preserve"> tuto Smlouvu včetně jejich změn a dodatků, uveřejnit výši skutečné uhrazené ceny za plnění předmětu Smlouvy a uveřejnit seznam poddodavatelů Zhotovitele. </w:t>
      </w:r>
    </w:p>
    <w:p w14:paraId="72128118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 xml:space="preserve">Zhotovitel je povinen poskytnout Objednateli </w:t>
      </w:r>
      <w:r w:rsidRPr="00E409DD">
        <w:rPr>
          <w:b/>
          <w:sz w:val="22"/>
          <w:szCs w:val="22"/>
        </w:rPr>
        <w:t>informace o poddodavatelích</w:t>
      </w:r>
      <w:r w:rsidRPr="00E409DD">
        <w:rPr>
          <w:sz w:val="22"/>
          <w:szCs w:val="22"/>
        </w:rPr>
        <w:t xml:space="preserve"> pro potřeby uveřejnění informací na profilu Objednatele.</w:t>
      </w:r>
    </w:p>
    <w:p w14:paraId="4AEF65BC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Vzhledem k veřejnoprávnímu charakteru Objednatele Zhotovitel výslovně prohlašuje, že je s touto skutečností obeznámen a souhlasí</w:t>
      </w:r>
      <w:r w:rsidRPr="00E409DD">
        <w:rPr>
          <w:b/>
          <w:sz w:val="22"/>
          <w:szCs w:val="22"/>
        </w:rPr>
        <w:t xml:space="preserve"> </w:t>
      </w:r>
      <w:r w:rsidRPr="00E409DD">
        <w:rPr>
          <w:sz w:val="22"/>
          <w:szCs w:val="22"/>
        </w:rPr>
        <w:t>se zveřejněním smluvních podmínek obsažených v této Smlouvě v rozsahu a</w:t>
      </w:r>
      <w:r w:rsidR="006A2F9A" w:rsidRPr="00E409DD">
        <w:rPr>
          <w:sz w:val="22"/>
          <w:szCs w:val="22"/>
        </w:rPr>
        <w:t> </w:t>
      </w:r>
      <w:r w:rsidRPr="00E409DD">
        <w:rPr>
          <w:sz w:val="22"/>
          <w:szCs w:val="22"/>
        </w:rPr>
        <w:t>za podmínek vyplývajících z příslušných právních předpisů, zejména zákona č. 106/1999 Sb., o svobodném přístupu k informacím, ve znění pozdějších předpisů</w:t>
      </w:r>
      <w:r w:rsidR="00ED1AFA" w:rsidRPr="00E409DD">
        <w:rPr>
          <w:sz w:val="22"/>
          <w:szCs w:val="22"/>
        </w:rPr>
        <w:t xml:space="preserve">, a </w:t>
      </w:r>
      <w:r w:rsidR="00ED1AFA" w:rsidRPr="00E409DD">
        <w:rPr>
          <w:sz w:val="22"/>
          <w:szCs w:val="22"/>
        </w:rPr>
        <w:lastRenderedPageBreak/>
        <w:t xml:space="preserve">zákona č. 340/2015 Sb., ve znění pozdějších předpisů. </w:t>
      </w:r>
      <w:r w:rsidR="007B1B1B" w:rsidRPr="00E409DD">
        <w:rPr>
          <w:sz w:val="22"/>
          <w:szCs w:val="22"/>
        </w:rPr>
        <w:tab/>
      </w:r>
      <w:r w:rsidR="007B1B1B" w:rsidRPr="00E409DD">
        <w:rPr>
          <w:sz w:val="22"/>
          <w:szCs w:val="22"/>
        </w:rPr>
        <w:tab/>
      </w:r>
    </w:p>
    <w:p w14:paraId="5D1ECC6A" w14:textId="77777777" w:rsidR="006B53A5" w:rsidRPr="00E409DD" w:rsidRDefault="006B53A5" w:rsidP="00385C15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Tato smlouva</w:t>
      </w:r>
      <w:r w:rsidRPr="00E409DD">
        <w:rPr>
          <w:b/>
          <w:sz w:val="22"/>
          <w:szCs w:val="22"/>
        </w:rPr>
        <w:t xml:space="preserve"> </w:t>
      </w:r>
      <w:r w:rsidRPr="00E409DD">
        <w:rPr>
          <w:sz w:val="22"/>
          <w:szCs w:val="22"/>
        </w:rPr>
        <w:t>bude uveřejněna</w:t>
      </w:r>
      <w:r w:rsidR="00413868" w:rsidRPr="00E409DD">
        <w:rPr>
          <w:sz w:val="22"/>
          <w:szCs w:val="22"/>
        </w:rPr>
        <w:t xml:space="preserve"> objednatelem</w:t>
      </w:r>
      <w:r w:rsidRPr="00E409DD">
        <w:rPr>
          <w:sz w:val="22"/>
          <w:szCs w:val="22"/>
        </w:rPr>
        <w:t xml:space="preserve"> prostřednictvím registru smluv postupem dle zákona č. 340/2015 Sb., o zvláštních podmínkách účinnosti některých smluv, uveřejňování těchto smluv a o registru smluv (zákon o registru smluv), ve znění pozdějších předpisů</w:t>
      </w:r>
      <w:r w:rsidR="00ED1AFA" w:rsidRPr="00E409DD">
        <w:rPr>
          <w:sz w:val="22"/>
          <w:szCs w:val="22"/>
        </w:rPr>
        <w:t>, a</w:t>
      </w:r>
      <w:r w:rsidR="0062162D" w:rsidRPr="00E409DD">
        <w:rPr>
          <w:sz w:val="22"/>
          <w:szCs w:val="22"/>
        </w:rPr>
        <w:t> </w:t>
      </w:r>
      <w:r w:rsidR="00ED1AFA" w:rsidRPr="00E409DD">
        <w:rPr>
          <w:sz w:val="22"/>
          <w:szCs w:val="22"/>
        </w:rPr>
        <w:t>na</w:t>
      </w:r>
      <w:r w:rsidR="0062162D" w:rsidRPr="00E409DD">
        <w:rPr>
          <w:sz w:val="22"/>
          <w:szCs w:val="22"/>
        </w:rPr>
        <w:t> </w:t>
      </w:r>
      <w:r w:rsidR="00ED1AFA" w:rsidRPr="00E409DD">
        <w:rPr>
          <w:sz w:val="22"/>
          <w:szCs w:val="22"/>
        </w:rPr>
        <w:t xml:space="preserve">profilu zadavtele v souladu </w:t>
      </w:r>
      <w:r w:rsidR="0062162D" w:rsidRPr="00E409DD">
        <w:rPr>
          <w:sz w:val="22"/>
          <w:szCs w:val="22"/>
        </w:rPr>
        <w:t xml:space="preserve">se zákonem č. 134/2016 Sb., o zadávání veřejných zakázek. </w:t>
      </w:r>
    </w:p>
    <w:p w14:paraId="0194E6AA" w14:textId="77777777" w:rsidR="00006E8B" w:rsidRPr="00E409DD" w:rsidRDefault="00006E8B" w:rsidP="00E409DD">
      <w:pPr>
        <w:spacing w:after="240" w:line="276" w:lineRule="auto"/>
        <w:jc w:val="both"/>
        <w:rPr>
          <w:b/>
          <w:sz w:val="22"/>
          <w:szCs w:val="22"/>
        </w:rPr>
      </w:pPr>
    </w:p>
    <w:p w14:paraId="4861A74D" w14:textId="77777777" w:rsidR="006B53A5" w:rsidRPr="00C41DE4" w:rsidRDefault="006B53A5" w:rsidP="003525B0">
      <w:pPr>
        <w:spacing w:line="276" w:lineRule="auto"/>
        <w:jc w:val="both"/>
        <w:rPr>
          <w:b/>
          <w:sz w:val="22"/>
          <w:szCs w:val="22"/>
          <w:u w:val="single"/>
        </w:rPr>
      </w:pPr>
      <w:r w:rsidRPr="00C41DE4">
        <w:rPr>
          <w:b/>
          <w:sz w:val="22"/>
          <w:szCs w:val="22"/>
          <w:u w:val="single"/>
        </w:rPr>
        <w:t xml:space="preserve">Přílohy a nedílné součásti </w:t>
      </w:r>
      <w:r w:rsidR="00C41DE4" w:rsidRPr="00C41DE4">
        <w:rPr>
          <w:b/>
          <w:sz w:val="22"/>
          <w:szCs w:val="22"/>
          <w:u w:val="single"/>
        </w:rPr>
        <w:t>s</w:t>
      </w:r>
      <w:r w:rsidRPr="00C41DE4">
        <w:rPr>
          <w:b/>
          <w:sz w:val="22"/>
          <w:szCs w:val="22"/>
          <w:u w:val="single"/>
        </w:rPr>
        <w:t>mlouvy:</w:t>
      </w:r>
    </w:p>
    <w:p w14:paraId="655C20DE" w14:textId="77777777" w:rsidR="006B53A5" w:rsidRPr="00E409DD" w:rsidRDefault="006B53A5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Příloha č. 1</w:t>
      </w:r>
      <w:r w:rsidRPr="00E409DD">
        <w:rPr>
          <w:sz w:val="22"/>
          <w:szCs w:val="22"/>
        </w:rPr>
        <w:t xml:space="preserve"> </w:t>
      </w:r>
      <w:r w:rsidR="00CF6803" w:rsidRPr="00E409DD">
        <w:rPr>
          <w:sz w:val="22"/>
          <w:szCs w:val="22"/>
        </w:rPr>
        <w:t xml:space="preserve">- </w:t>
      </w:r>
      <w:r w:rsidRPr="00E409DD">
        <w:rPr>
          <w:b/>
          <w:sz w:val="22"/>
          <w:szCs w:val="22"/>
        </w:rPr>
        <w:t>Položkový rozpočet</w:t>
      </w:r>
      <w:r w:rsidRPr="00E409DD">
        <w:rPr>
          <w:sz w:val="22"/>
          <w:szCs w:val="22"/>
        </w:rPr>
        <w:t xml:space="preserve"> stavebních prací a služeb vypracovaný na základě soupisu prací </w:t>
      </w:r>
    </w:p>
    <w:p w14:paraId="1A65DF89" w14:textId="77777777" w:rsidR="006B53A5" w:rsidRPr="00E409DD" w:rsidRDefault="006B53A5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Příloha č. 2</w:t>
      </w:r>
      <w:r w:rsidR="00CF6803" w:rsidRPr="00E409DD">
        <w:rPr>
          <w:sz w:val="22"/>
          <w:szCs w:val="22"/>
        </w:rPr>
        <w:t xml:space="preserve"> - </w:t>
      </w:r>
      <w:r w:rsidRPr="00E409DD">
        <w:rPr>
          <w:b/>
          <w:sz w:val="22"/>
          <w:szCs w:val="22"/>
        </w:rPr>
        <w:t>Časový harmonogram</w:t>
      </w:r>
      <w:r w:rsidRPr="00E409DD">
        <w:rPr>
          <w:sz w:val="22"/>
          <w:szCs w:val="22"/>
        </w:rPr>
        <w:t xml:space="preserve"> </w:t>
      </w:r>
      <w:r w:rsidR="00E05E87" w:rsidRPr="00E409DD">
        <w:rPr>
          <w:sz w:val="22"/>
          <w:szCs w:val="22"/>
        </w:rPr>
        <w:t xml:space="preserve">postupu stavebních prací </w:t>
      </w:r>
    </w:p>
    <w:p w14:paraId="513D3A0C" w14:textId="77777777" w:rsidR="00FD7847" w:rsidRDefault="00DD1C8F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b/>
          <w:sz w:val="22"/>
          <w:szCs w:val="22"/>
        </w:rPr>
        <w:t>Příloha č. 3</w:t>
      </w:r>
      <w:r w:rsidR="00CF6803" w:rsidRPr="00E409DD">
        <w:rPr>
          <w:b/>
          <w:sz w:val="22"/>
          <w:szCs w:val="22"/>
        </w:rPr>
        <w:t xml:space="preserve"> - </w:t>
      </w:r>
      <w:r w:rsidR="00D1705E" w:rsidRPr="00E409DD">
        <w:rPr>
          <w:b/>
          <w:sz w:val="22"/>
          <w:szCs w:val="22"/>
        </w:rPr>
        <w:t>Změnový list</w:t>
      </w:r>
      <w:r w:rsidR="00D1705E" w:rsidRPr="00E409DD">
        <w:rPr>
          <w:sz w:val="22"/>
          <w:szCs w:val="22"/>
        </w:rPr>
        <w:t xml:space="preserve"> (vzor)</w:t>
      </w:r>
    </w:p>
    <w:p w14:paraId="34E8CFCD" w14:textId="77777777" w:rsidR="00FD7847" w:rsidRPr="00E409DD" w:rsidRDefault="00FD7847" w:rsidP="00E409DD">
      <w:pPr>
        <w:spacing w:after="240" w:line="276" w:lineRule="auto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006E8B" w:rsidRPr="00E409DD" w14:paraId="04383692" w14:textId="77777777" w:rsidTr="008E5AE2">
        <w:trPr>
          <w:trHeight w:val="1134"/>
        </w:trPr>
        <w:tc>
          <w:tcPr>
            <w:tcW w:w="5000" w:type="pct"/>
            <w:vAlign w:val="center"/>
          </w:tcPr>
          <w:p w14:paraId="6278C576" w14:textId="77777777" w:rsidR="00006E8B" w:rsidRPr="00E409DD" w:rsidRDefault="00006E8B" w:rsidP="00E409DD">
            <w:pPr>
              <w:spacing w:line="276" w:lineRule="auto"/>
              <w:rPr>
                <w:bCs/>
                <w:sz w:val="22"/>
                <w:szCs w:val="22"/>
              </w:rPr>
            </w:pPr>
            <w:r w:rsidRPr="00E409DD">
              <w:rPr>
                <w:bCs/>
                <w:sz w:val="22"/>
                <w:szCs w:val="22"/>
              </w:rPr>
              <w:t>Doložka dle § 41 zákona č. 128/2000 Sb., O obcích, ve znění pozdějších předpisů</w:t>
            </w:r>
          </w:p>
          <w:p w14:paraId="4E3C1F7A" w14:textId="77777777" w:rsidR="00006E8B" w:rsidRPr="00E409DD" w:rsidRDefault="00006E8B" w:rsidP="00E409DD">
            <w:pPr>
              <w:spacing w:line="276" w:lineRule="auto"/>
              <w:rPr>
                <w:sz w:val="22"/>
                <w:szCs w:val="22"/>
              </w:rPr>
            </w:pPr>
            <w:r w:rsidRPr="00E409DD">
              <w:rPr>
                <w:sz w:val="22"/>
                <w:szCs w:val="22"/>
              </w:rPr>
              <w:t xml:space="preserve">Rozhodnuto orgánem Města: </w:t>
            </w:r>
            <w:r w:rsidRPr="00E409DD">
              <w:rPr>
                <w:sz w:val="22"/>
                <w:szCs w:val="22"/>
              </w:rPr>
              <w:tab/>
              <w:t>Rada Města Hodonín</w:t>
            </w:r>
          </w:p>
          <w:p w14:paraId="73905C77" w14:textId="77777777" w:rsidR="00006E8B" w:rsidRPr="00E409DD" w:rsidRDefault="00006E8B" w:rsidP="00E409DD">
            <w:pPr>
              <w:spacing w:line="276" w:lineRule="auto"/>
              <w:rPr>
                <w:sz w:val="22"/>
                <w:szCs w:val="22"/>
              </w:rPr>
            </w:pPr>
            <w:r w:rsidRPr="00E409DD">
              <w:rPr>
                <w:sz w:val="22"/>
                <w:szCs w:val="22"/>
              </w:rPr>
              <w:t xml:space="preserve">Datum a číslo usnesení: </w:t>
            </w:r>
            <w:r w:rsidRPr="00E409DD">
              <w:rPr>
                <w:sz w:val="22"/>
                <w:szCs w:val="22"/>
              </w:rPr>
              <w:tab/>
            </w:r>
            <w:r w:rsidRPr="002B3498">
              <w:rPr>
                <w:sz w:val="22"/>
                <w:szCs w:val="22"/>
              </w:rPr>
              <w:t>…</w:t>
            </w:r>
          </w:p>
        </w:tc>
      </w:tr>
    </w:tbl>
    <w:p w14:paraId="7B9243E5" w14:textId="77777777" w:rsidR="00006E8B" w:rsidRPr="00E409DD" w:rsidRDefault="00006E8B" w:rsidP="00E409DD">
      <w:pPr>
        <w:spacing w:line="276" w:lineRule="auto"/>
        <w:jc w:val="both"/>
        <w:rPr>
          <w:sz w:val="22"/>
          <w:szCs w:val="22"/>
        </w:rPr>
      </w:pPr>
    </w:p>
    <w:p w14:paraId="3543A59F" w14:textId="77777777" w:rsidR="00FF2899" w:rsidRPr="00E409DD" w:rsidRDefault="00FF2899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V</w:t>
      </w:r>
      <w:r w:rsidR="00FA5D29" w:rsidRPr="00E409DD">
        <w:rPr>
          <w:sz w:val="22"/>
          <w:szCs w:val="22"/>
        </w:rPr>
        <w:t xml:space="preserve"> Hodoníně</w:t>
      </w:r>
      <w:r w:rsidRPr="00E409DD">
        <w:rPr>
          <w:sz w:val="22"/>
          <w:szCs w:val="22"/>
        </w:rPr>
        <w:t xml:space="preserve"> dne</w:t>
      </w:r>
      <w:r w:rsidR="00D42B51" w:rsidRPr="00E409DD">
        <w:rPr>
          <w:sz w:val="22"/>
          <w:szCs w:val="22"/>
        </w:rPr>
        <w:t xml:space="preserve">: </w:t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>V ……………. dne ……………….</w:t>
      </w:r>
    </w:p>
    <w:p w14:paraId="7F35A14B" w14:textId="77777777" w:rsidR="000F72B3" w:rsidRPr="00E409DD" w:rsidRDefault="000F72B3" w:rsidP="00E409DD">
      <w:pPr>
        <w:spacing w:line="276" w:lineRule="auto"/>
        <w:jc w:val="both"/>
        <w:rPr>
          <w:b/>
          <w:sz w:val="22"/>
          <w:szCs w:val="22"/>
        </w:rPr>
      </w:pPr>
    </w:p>
    <w:p w14:paraId="4779C6F6" w14:textId="77777777" w:rsidR="00FF2899" w:rsidRPr="00E409DD" w:rsidRDefault="00FF2899" w:rsidP="00E409DD">
      <w:pPr>
        <w:spacing w:line="276" w:lineRule="auto"/>
        <w:jc w:val="both"/>
        <w:rPr>
          <w:b/>
          <w:sz w:val="22"/>
          <w:szCs w:val="22"/>
        </w:rPr>
      </w:pPr>
      <w:r w:rsidRPr="00E409DD">
        <w:rPr>
          <w:b/>
          <w:sz w:val="22"/>
          <w:szCs w:val="22"/>
        </w:rPr>
        <w:t>Objednatel:</w:t>
      </w:r>
      <w:r w:rsidR="00D42B51" w:rsidRPr="00E409DD">
        <w:rPr>
          <w:b/>
          <w:sz w:val="22"/>
          <w:szCs w:val="22"/>
        </w:rPr>
        <w:t xml:space="preserve"> </w:t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="00D42B51" w:rsidRPr="00E409DD">
        <w:rPr>
          <w:b/>
          <w:sz w:val="22"/>
          <w:szCs w:val="22"/>
        </w:rPr>
        <w:tab/>
      </w:r>
      <w:r w:rsidRPr="00E409DD">
        <w:rPr>
          <w:b/>
          <w:sz w:val="22"/>
          <w:szCs w:val="22"/>
        </w:rPr>
        <w:t>Zhotovitel:</w:t>
      </w:r>
    </w:p>
    <w:p w14:paraId="25D2AA01" w14:textId="77777777" w:rsidR="00FF2899" w:rsidRPr="00E409DD" w:rsidRDefault="00FF2899" w:rsidP="00E409DD">
      <w:pPr>
        <w:spacing w:line="276" w:lineRule="auto"/>
        <w:jc w:val="both"/>
        <w:rPr>
          <w:sz w:val="22"/>
          <w:szCs w:val="22"/>
        </w:rPr>
      </w:pPr>
    </w:p>
    <w:p w14:paraId="1DD0ABA7" w14:textId="77777777" w:rsidR="000F72B3" w:rsidRPr="00E409DD" w:rsidRDefault="000F72B3" w:rsidP="00E409DD">
      <w:pPr>
        <w:spacing w:line="276" w:lineRule="auto"/>
        <w:jc w:val="both"/>
        <w:rPr>
          <w:sz w:val="22"/>
          <w:szCs w:val="22"/>
        </w:rPr>
      </w:pPr>
    </w:p>
    <w:p w14:paraId="6955DD7D" w14:textId="77777777" w:rsidR="00FF2899" w:rsidRPr="00E409DD" w:rsidRDefault="00FF2899" w:rsidP="00E409DD">
      <w:pPr>
        <w:spacing w:line="276" w:lineRule="auto"/>
        <w:jc w:val="both"/>
        <w:rPr>
          <w:sz w:val="22"/>
          <w:szCs w:val="22"/>
        </w:rPr>
      </w:pPr>
      <w:r w:rsidRPr="00E409DD">
        <w:rPr>
          <w:sz w:val="22"/>
          <w:szCs w:val="22"/>
        </w:rPr>
        <w:t>………………………………………</w:t>
      </w:r>
      <w:r w:rsidRPr="00E409DD">
        <w:rPr>
          <w:sz w:val="22"/>
          <w:szCs w:val="22"/>
        </w:rPr>
        <w:tab/>
      </w:r>
      <w:r w:rsidRPr="00E409DD">
        <w:rPr>
          <w:sz w:val="22"/>
          <w:szCs w:val="22"/>
        </w:rPr>
        <w:tab/>
      </w:r>
      <w:r w:rsidR="00D42B51" w:rsidRPr="00E409DD">
        <w:rPr>
          <w:sz w:val="22"/>
          <w:szCs w:val="22"/>
        </w:rPr>
        <w:tab/>
      </w:r>
      <w:r w:rsidR="00E409DD" w:rsidRPr="00E409DD">
        <w:rPr>
          <w:sz w:val="22"/>
          <w:szCs w:val="22"/>
        </w:rPr>
        <w:t>………………………………………</w:t>
      </w:r>
    </w:p>
    <w:p w14:paraId="1E1EEA9D" w14:textId="77777777" w:rsidR="0022086D" w:rsidRPr="0022086D" w:rsidRDefault="0022086D" w:rsidP="00E409DD">
      <w:pPr>
        <w:spacing w:line="276" w:lineRule="auto"/>
        <w:jc w:val="both"/>
        <w:rPr>
          <w:sz w:val="22"/>
          <w:szCs w:val="22"/>
        </w:rPr>
      </w:pPr>
      <w:r w:rsidRPr="0022086D">
        <w:rPr>
          <w:sz w:val="22"/>
          <w:szCs w:val="22"/>
        </w:rPr>
        <w:t>Libor Střecha</w:t>
      </w:r>
    </w:p>
    <w:p w14:paraId="231B5996" w14:textId="77777777" w:rsidR="00256616" w:rsidRPr="00256616" w:rsidRDefault="0022086D" w:rsidP="00E409DD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starosta města</w:t>
      </w:r>
    </w:p>
    <w:sectPr w:rsidR="00256616" w:rsidRPr="00256616" w:rsidSect="00D8319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1418" w:right="1440" w:bottom="1106" w:left="1457" w:header="180" w:footer="35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3F55A" w14:textId="77777777" w:rsidR="00493037" w:rsidRDefault="00493037">
      <w:r>
        <w:separator/>
      </w:r>
    </w:p>
  </w:endnote>
  <w:endnote w:type="continuationSeparator" w:id="0">
    <w:p w14:paraId="61C056C9" w14:textId="77777777" w:rsidR="00493037" w:rsidRDefault="0049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CBC1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PAGE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  <w:r w:rsidRPr="00546F59">
      <w:rPr>
        <w:rStyle w:val="slostrnky"/>
        <w:rFonts w:ascii="Arial Narrow" w:hAnsi="Arial Narrow"/>
        <w:sz w:val="20"/>
      </w:rPr>
      <w:t>/</w:t>
    </w:r>
    <w:r w:rsidRPr="00546F59">
      <w:rPr>
        <w:rStyle w:val="slostrnky"/>
        <w:rFonts w:ascii="Arial Narrow" w:hAnsi="Arial Narrow"/>
        <w:sz w:val="20"/>
      </w:rPr>
      <w:fldChar w:fldCharType="begin"/>
    </w:r>
    <w:r w:rsidRPr="00546F59">
      <w:rPr>
        <w:rStyle w:val="slostrnky"/>
        <w:rFonts w:ascii="Arial Narrow" w:hAnsi="Arial Narrow"/>
        <w:sz w:val="20"/>
      </w:rPr>
      <w:instrText xml:space="preserve"> NUMPAGES </w:instrText>
    </w:r>
    <w:r w:rsidRPr="00546F59">
      <w:rPr>
        <w:rStyle w:val="slostrnky"/>
        <w:rFonts w:ascii="Arial Narrow" w:hAnsi="Arial Narrow"/>
        <w:sz w:val="20"/>
      </w:rPr>
      <w:fldChar w:fldCharType="separate"/>
    </w:r>
    <w:r w:rsidR="00D3593D">
      <w:rPr>
        <w:rStyle w:val="slostrnky"/>
        <w:rFonts w:ascii="Arial Narrow" w:hAnsi="Arial Narrow"/>
        <w:sz w:val="20"/>
      </w:rPr>
      <w:t>22</w:t>
    </w:r>
    <w:r w:rsidRPr="00546F59">
      <w:rPr>
        <w:rStyle w:val="slostrnky"/>
        <w:rFonts w:ascii="Arial Narrow" w:hAnsi="Arial Narrow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6AB3" w14:textId="77777777" w:rsidR="00C0529F" w:rsidRDefault="00C0529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593D">
      <w:t>1</w:t>
    </w:r>
    <w:r>
      <w:fldChar w:fldCharType="end"/>
    </w:r>
  </w:p>
  <w:p w14:paraId="23683922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FDAB" w14:textId="77777777" w:rsidR="00493037" w:rsidRDefault="00493037">
      <w:r>
        <w:separator/>
      </w:r>
    </w:p>
  </w:footnote>
  <w:footnote w:type="continuationSeparator" w:id="0">
    <w:p w14:paraId="6CCB1562" w14:textId="77777777" w:rsidR="00493037" w:rsidRDefault="00493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A947" w14:textId="77777777" w:rsidR="00EE30C2" w:rsidRDefault="00EE30C2" w:rsidP="00EE30C2">
    <w:pPr>
      <w:pStyle w:val="Zhlav"/>
      <w:rPr>
        <w:sz w:val="16"/>
        <w:szCs w:val="16"/>
      </w:rPr>
    </w:pPr>
  </w:p>
  <w:p w14:paraId="0EA4EEEC" w14:textId="77777777" w:rsidR="00EE30C2" w:rsidRDefault="00EE30C2" w:rsidP="00EE30C2">
    <w:pPr>
      <w:pStyle w:val="Zhlav"/>
      <w:rPr>
        <w:sz w:val="16"/>
        <w:szCs w:val="16"/>
      </w:rPr>
    </w:pPr>
  </w:p>
  <w:p w14:paraId="686E9D63" w14:textId="77777777" w:rsidR="00EE30C2" w:rsidRPr="00BE2DB4" w:rsidRDefault="00EE30C2" w:rsidP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14:paraId="7698CE01" w14:textId="77777777" w:rsidR="00EE30C2" w:rsidRDefault="00EE30C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9031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46D29A71" w14:textId="77777777" w:rsidR="00F12249" w:rsidRDefault="00F12249" w:rsidP="00F12249">
    <w:pPr>
      <w:pStyle w:val="Zhlav"/>
      <w:jc w:val="right"/>
      <w:rPr>
        <w:sz w:val="20"/>
        <w:u w:val="single"/>
      </w:rPr>
    </w:pPr>
  </w:p>
  <w:p w14:paraId="187BB798" w14:textId="7E140EBC" w:rsidR="007B1B1B" w:rsidRPr="00F12249" w:rsidRDefault="002E404F" w:rsidP="00F12249">
    <w:pPr>
      <w:pStyle w:val="Zhlav"/>
      <w:jc w:val="right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drawing>
        <wp:anchor distT="0" distB="0" distL="114300" distR="114300" simplePos="0" relativeHeight="251657728" behindDoc="0" locked="0" layoutInCell="1" allowOverlap="1" wp14:anchorId="38A481DE" wp14:editId="54DB59E2">
          <wp:simplePos x="0" y="0"/>
          <wp:positionH relativeFrom="margin">
            <wp:posOffset>1905</wp:posOffset>
          </wp:positionH>
          <wp:positionV relativeFrom="margin">
            <wp:posOffset>-490855</wp:posOffset>
          </wp:positionV>
          <wp:extent cx="1124585" cy="484505"/>
          <wp:effectExtent l="0" t="0" r="0" b="0"/>
          <wp:wrapSquare wrapText="bothSides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B1B" w:rsidRPr="00CF5A09">
      <w:rPr>
        <w:sz w:val="20"/>
        <w:u w:val="single"/>
      </w:rPr>
      <w:t>Číslo smlouvy:</w:t>
    </w:r>
    <w:r w:rsidR="00CF5A09" w:rsidRPr="00CF5A09">
      <w:rPr>
        <w:sz w:val="20"/>
        <w:u w:val="single"/>
      </w:rPr>
      <w:t xml:space="preserve"> SD/20</w:t>
    </w:r>
    <w:r w:rsidR="00986EC1">
      <w:rPr>
        <w:sz w:val="20"/>
        <w:u w:val="single"/>
      </w:rPr>
      <w:t>26</w:t>
    </w:r>
    <w:r w:rsidR="00CF5A09" w:rsidRPr="00CF5A09">
      <w:rPr>
        <w:sz w:val="20"/>
        <w:u w:val="single"/>
      </w:rPr>
      <w:t>/xxxx/150</w:t>
    </w:r>
    <w:r w:rsidR="007B1B1B" w:rsidRPr="00CF5A09">
      <w:rPr>
        <w:sz w:val="20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76F4FA5"/>
    <w:multiLevelType w:val="multilevel"/>
    <w:tmpl w:val="619E69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4C748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/>
        <w:bCs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4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1" w15:restartNumberingAfterBreak="0">
    <w:nsid w:val="4E2659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6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A10AD3"/>
    <w:multiLevelType w:val="multilevel"/>
    <w:tmpl w:val="F7AC24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7AEC136B"/>
    <w:multiLevelType w:val="multilevel"/>
    <w:tmpl w:val="E2F2EDEC"/>
    <w:lvl w:ilvl="0">
      <w:start w:val="9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abstractNum w:abstractNumId="30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450685">
    <w:abstractNumId w:val="7"/>
  </w:num>
  <w:num w:numId="2" w16cid:durableId="1409500526">
    <w:abstractNumId w:val="0"/>
  </w:num>
  <w:num w:numId="3" w16cid:durableId="1530677163">
    <w:abstractNumId w:val="13"/>
  </w:num>
  <w:num w:numId="4" w16cid:durableId="878710785">
    <w:abstractNumId w:val="8"/>
  </w:num>
  <w:num w:numId="5" w16cid:durableId="431900339">
    <w:abstractNumId w:val="14"/>
  </w:num>
  <w:num w:numId="6" w16cid:durableId="13844204">
    <w:abstractNumId w:val="6"/>
  </w:num>
  <w:num w:numId="7" w16cid:durableId="745491640">
    <w:abstractNumId w:val="12"/>
  </w:num>
  <w:num w:numId="8" w16cid:durableId="1758405980">
    <w:abstractNumId w:val="1"/>
  </w:num>
  <w:num w:numId="9" w16cid:durableId="1730960190">
    <w:abstractNumId w:val="5"/>
  </w:num>
  <w:num w:numId="10" w16cid:durableId="612249831">
    <w:abstractNumId w:val="15"/>
  </w:num>
  <w:num w:numId="11" w16cid:durableId="1337340106">
    <w:abstractNumId w:val="18"/>
  </w:num>
  <w:num w:numId="12" w16cid:durableId="24794376">
    <w:abstractNumId w:val="19"/>
  </w:num>
  <w:num w:numId="13" w16cid:durableId="1390810233">
    <w:abstractNumId w:val="17"/>
  </w:num>
  <w:num w:numId="14" w16cid:durableId="748045574">
    <w:abstractNumId w:val="25"/>
  </w:num>
  <w:num w:numId="15" w16cid:durableId="1009144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0771749">
    <w:abstractNumId w:val="24"/>
  </w:num>
  <w:num w:numId="17" w16cid:durableId="889075459">
    <w:abstractNumId w:val="23"/>
  </w:num>
  <w:num w:numId="18" w16cid:durableId="784809345">
    <w:abstractNumId w:val="30"/>
  </w:num>
  <w:num w:numId="19" w16cid:durableId="1364592250">
    <w:abstractNumId w:val="16"/>
  </w:num>
  <w:num w:numId="20" w16cid:durableId="847065648">
    <w:abstractNumId w:val="9"/>
  </w:num>
  <w:num w:numId="21" w16cid:durableId="411464372">
    <w:abstractNumId w:val="10"/>
  </w:num>
  <w:num w:numId="22" w16cid:durableId="1114133856">
    <w:abstractNumId w:val="20"/>
  </w:num>
  <w:num w:numId="23" w16cid:durableId="157231988">
    <w:abstractNumId w:val="28"/>
  </w:num>
  <w:num w:numId="24" w16cid:durableId="732194679">
    <w:abstractNumId w:val="26"/>
  </w:num>
  <w:num w:numId="25" w16cid:durableId="36509794">
    <w:abstractNumId w:val="2"/>
  </w:num>
  <w:num w:numId="26" w16cid:durableId="223565790">
    <w:abstractNumId w:val="22"/>
  </w:num>
  <w:num w:numId="27" w16cid:durableId="4090410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5098373">
    <w:abstractNumId w:val="4"/>
  </w:num>
  <w:num w:numId="29" w16cid:durableId="796875516">
    <w:abstractNumId w:val="11"/>
  </w:num>
  <w:num w:numId="30" w16cid:durableId="1335110088">
    <w:abstractNumId w:val="21"/>
  </w:num>
  <w:num w:numId="31" w16cid:durableId="205680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16044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7363846">
    <w:abstractNumId w:val="29"/>
  </w:num>
  <w:num w:numId="34" w16cid:durableId="2051879979">
    <w:abstractNumId w:val="27"/>
  </w:num>
  <w:num w:numId="35" w16cid:durableId="25941786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BCE"/>
    <w:rsid w:val="00000B98"/>
    <w:rsid w:val="00000F44"/>
    <w:rsid w:val="00002160"/>
    <w:rsid w:val="000022E8"/>
    <w:rsid w:val="00005CE5"/>
    <w:rsid w:val="00006E8B"/>
    <w:rsid w:val="0001412E"/>
    <w:rsid w:val="000146A3"/>
    <w:rsid w:val="000161CB"/>
    <w:rsid w:val="00017C78"/>
    <w:rsid w:val="00023862"/>
    <w:rsid w:val="00023B42"/>
    <w:rsid w:val="000243FD"/>
    <w:rsid w:val="00024550"/>
    <w:rsid w:val="00027B13"/>
    <w:rsid w:val="00027B8A"/>
    <w:rsid w:val="00027CF0"/>
    <w:rsid w:val="0003652D"/>
    <w:rsid w:val="00041CAB"/>
    <w:rsid w:val="00043543"/>
    <w:rsid w:val="00043942"/>
    <w:rsid w:val="00044C6E"/>
    <w:rsid w:val="0004594D"/>
    <w:rsid w:val="00046C58"/>
    <w:rsid w:val="00052826"/>
    <w:rsid w:val="000552C5"/>
    <w:rsid w:val="0005566D"/>
    <w:rsid w:val="00055CE4"/>
    <w:rsid w:val="000607D5"/>
    <w:rsid w:val="00060E85"/>
    <w:rsid w:val="0006433D"/>
    <w:rsid w:val="00071A19"/>
    <w:rsid w:val="00072E8D"/>
    <w:rsid w:val="0007523E"/>
    <w:rsid w:val="00075460"/>
    <w:rsid w:val="00075CB8"/>
    <w:rsid w:val="00082078"/>
    <w:rsid w:val="000847BA"/>
    <w:rsid w:val="0008793E"/>
    <w:rsid w:val="00087F7C"/>
    <w:rsid w:val="00091444"/>
    <w:rsid w:val="00091F9F"/>
    <w:rsid w:val="00097DA5"/>
    <w:rsid w:val="000A59D0"/>
    <w:rsid w:val="000B1545"/>
    <w:rsid w:val="000B1904"/>
    <w:rsid w:val="000B3068"/>
    <w:rsid w:val="000B581A"/>
    <w:rsid w:val="000B62D1"/>
    <w:rsid w:val="000B6E40"/>
    <w:rsid w:val="000B7858"/>
    <w:rsid w:val="000C315A"/>
    <w:rsid w:val="000D2AD2"/>
    <w:rsid w:val="000D3849"/>
    <w:rsid w:val="000D591F"/>
    <w:rsid w:val="000D6DDD"/>
    <w:rsid w:val="000E1114"/>
    <w:rsid w:val="000E4371"/>
    <w:rsid w:val="000E4761"/>
    <w:rsid w:val="000F01DE"/>
    <w:rsid w:val="000F6ABB"/>
    <w:rsid w:val="000F72B3"/>
    <w:rsid w:val="00103101"/>
    <w:rsid w:val="001033C9"/>
    <w:rsid w:val="00103898"/>
    <w:rsid w:val="00113974"/>
    <w:rsid w:val="001149C9"/>
    <w:rsid w:val="00114C4F"/>
    <w:rsid w:val="00115A2B"/>
    <w:rsid w:val="001224B7"/>
    <w:rsid w:val="00122C5E"/>
    <w:rsid w:val="00123705"/>
    <w:rsid w:val="00125B60"/>
    <w:rsid w:val="00126205"/>
    <w:rsid w:val="00126EF8"/>
    <w:rsid w:val="0012715B"/>
    <w:rsid w:val="00127C55"/>
    <w:rsid w:val="001308CE"/>
    <w:rsid w:val="00133469"/>
    <w:rsid w:val="0013786B"/>
    <w:rsid w:val="00140FD9"/>
    <w:rsid w:val="0014160D"/>
    <w:rsid w:val="00141A23"/>
    <w:rsid w:val="00144E76"/>
    <w:rsid w:val="00147A90"/>
    <w:rsid w:val="00151A5C"/>
    <w:rsid w:val="001529DD"/>
    <w:rsid w:val="00153164"/>
    <w:rsid w:val="00153CD5"/>
    <w:rsid w:val="001544D9"/>
    <w:rsid w:val="0015488B"/>
    <w:rsid w:val="00160EC2"/>
    <w:rsid w:val="00166F3E"/>
    <w:rsid w:val="0017148D"/>
    <w:rsid w:val="001760CB"/>
    <w:rsid w:val="00176199"/>
    <w:rsid w:val="00176572"/>
    <w:rsid w:val="00176674"/>
    <w:rsid w:val="00181235"/>
    <w:rsid w:val="001826BE"/>
    <w:rsid w:val="00182A6A"/>
    <w:rsid w:val="00191765"/>
    <w:rsid w:val="001929E1"/>
    <w:rsid w:val="00193736"/>
    <w:rsid w:val="0019505D"/>
    <w:rsid w:val="001956B6"/>
    <w:rsid w:val="001974BA"/>
    <w:rsid w:val="00197538"/>
    <w:rsid w:val="001A03D9"/>
    <w:rsid w:val="001A677D"/>
    <w:rsid w:val="001A7D2C"/>
    <w:rsid w:val="001B0CEE"/>
    <w:rsid w:val="001B4BBE"/>
    <w:rsid w:val="001C0574"/>
    <w:rsid w:val="001C0DBC"/>
    <w:rsid w:val="001C1939"/>
    <w:rsid w:val="001C4210"/>
    <w:rsid w:val="001C4EC5"/>
    <w:rsid w:val="001C6EF5"/>
    <w:rsid w:val="001C7732"/>
    <w:rsid w:val="001D1620"/>
    <w:rsid w:val="001D4843"/>
    <w:rsid w:val="001D50BE"/>
    <w:rsid w:val="001E0BDE"/>
    <w:rsid w:val="001E0D03"/>
    <w:rsid w:val="001E3948"/>
    <w:rsid w:val="001F1522"/>
    <w:rsid w:val="001F17A3"/>
    <w:rsid w:val="001F3F36"/>
    <w:rsid w:val="001F51CE"/>
    <w:rsid w:val="00200374"/>
    <w:rsid w:val="002020C1"/>
    <w:rsid w:val="0020578C"/>
    <w:rsid w:val="00205CC1"/>
    <w:rsid w:val="00205FA0"/>
    <w:rsid w:val="00210B1C"/>
    <w:rsid w:val="0021147E"/>
    <w:rsid w:val="002133CE"/>
    <w:rsid w:val="002155FD"/>
    <w:rsid w:val="00216B98"/>
    <w:rsid w:val="00216EA3"/>
    <w:rsid w:val="00217417"/>
    <w:rsid w:val="002175EE"/>
    <w:rsid w:val="0022086D"/>
    <w:rsid w:val="002209B4"/>
    <w:rsid w:val="00231BEA"/>
    <w:rsid w:val="00231F11"/>
    <w:rsid w:val="002322B8"/>
    <w:rsid w:val="00241A5D"/>
    <w:rsid w:val="00242CB9"/>
    <w:rsid w:val="002506F0"/>
    <w:rsid w:val="00250BF9"/>
    <w:rsid w:val="00252367"/>
    <w:rsid w:val="00254DF1"/>
    <w:rsid w:val="00256616"/>
    <w:rsid w:val="002567E3"/>
    <w:rsid w:val="002568A4"/>
    <w:rsid w:val="00256C91"/>
    <w:rsid w:val="00260793"/>
    <w:rsid w:val="00263295"/>
    <w:rsid w:val="0026748A"/>
    <w:rsid w:val="002723CB"/>
    <w:rsid w:val="002737C6"/>
    <w:rsid w:val="00276518"/>
    <w:rsid w:val="00276A2A"/>
    <w:rsid w:val="00277524"/>
    <w:rsid w:val="00280492"/>
    <w:rsid w:val="002823EC"/>
    <w:rsid w:val="00286608"/>
    <w:rsid w:val="002924F2"/>
    <w:rsid w:val="00293795"/>
    <w:rsid w:val="00296E34"/>
    <w:rsid w:val="002A07B1"/>
    <w:rsid w:val="002A2DD2"/>
    <w:rsid w:val="002A3149"/>
    <w:rsid w:val="002A39A5"/>
    <w:rsid w:val="002A48E2"/>
    <w:rsid w:val="002A797D"/>
    <w:rsid w:val="002A7DBC"/>
    <w:rsid w:val="002B2D9A"/>
    <w:rsid w:val="002B3498"/>
    <w:rsid w:val="002B4D7C"/>
    <w:rsid w:val="002B6E12"/>
    <w:rsid w:val="002C22F3"/>
    <w:rsid w:val="002C37E4"/>
    <w:rsid w:val="002C666F"/>
    <w:rsid w:val="002D10CA"/>
    <w:rsid w:val="002D2337"/>
    <w:rsid w:val="002D4C85"/>
    <w:rsid w:val="002E0B23"/>
    <w:rsid w:val="002E1BEE"/>
    <w:rsid w:val="002E404F"/>
    <w:rsid w:val="002E5803"/>
    <w:rsid w:val="002E5D17"/>
    <w:rsid w:val="002F15E5"/>
    <w:rsid w:val="002F38A2"/>
    <w:rsid w:val="002F41C8"/>
    <w:rsid w:val="002F7576"/>
    <w:rsid w:val="00300246"/>
    <w:rsid w:val="00300EA8"/>
    <w:rsid w:val="00304515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172ED"/>
    <w:rsid w:val="0032050E"/>
    <w:rsid w:val="00322214"/>
    <w:rsid w:val="00324BA9"/>
    <w:rsid w:val="00330B72"/>
    <w:rsid w:val="00332425"/>
    <w:rsid w:val="00332AF9"/>
    <w:rsid w:val="00334E03"/>
    <w:rsid w:val="00335460"/>
    <w:rsid w:val="00336169"/>
    <w:rsid w:val="00337576"/>
    <w:rsid w:val="00337EE2"/>
    <w:rsid w:val="0034165A"/>
    <w:rsid w:val="0034640C"/>
    <w:rsid w:val="0034694D"/>
    <w:rsid w:val="00346B33"/>
    <w:rsid w:val="00346D1D"/>
    <w:rsid w:val="00351496"/>
    <w:rsid w:val="003525B0"/>
    <w:rsid w:val="00352B19"/>
    <w:rsid w:val="00357738"/>
    <w:rsid w:val="00357C17"/>
    <w:rsid w:val="00357CD0"/>
    <w:rsid w:val="00360C1A"/>
    <w:rsid w:val="0036137D"/>
    <w:rsid w:val="003616A6"/>
    <w:rsid w:val="00361811"/>
    <w:rsid w:val="00361F68"/>
    <w:rsid w:val="00366890"/>
    <w:rsid w:val="00366C9E"/>
    <w:rsid w:val="00370B5F"/>
    <w:rsid w:val="00370F75"/>
    <w:rsid w:val="00371108"/>
    <w:rsid w:val="00371F44"/>
    <w:rsid w:val="003754FF"/>
    <w:rsid w:val="00381A78"/>
    <w:rsid w:val="00385385"/>
    <w:rsid w:val="00385C15"/>
    <w:rsid w:val="0039064B"/>
    <w:rsid w:val="0039074E"/>
    <w:rsid w:val="003909A9"/>
    <w:rsid w:val="00394507"/>
    <w:rsid w:val="00396378"/>
    <w:rsid w:val="003A0655"/>
    <w:rsid w:val="003A080B"/>
    <w:rsid w:val="003A0BBF"/>
    <w:rsid w:val="003A5468"/>
    <w:rsid w:val="003A7940"/>
    <w:rsid w:val="003B022F"/>
    <w:rsid w:val="003B42F5"/>
    <w:rsid w:val="003B56F3"/>
    <w:rsid w:val="003C02BA"/>
    <w:rsid w:val="003C0FEF"/>
    <w:rsid w:val="003C4B38"/>
    <w:rsid w:val="003C4DDD"/>
    <w:rsid w:val="003C51A3"/>
    <w:rsid w:val="003D0DF5"/>
    <w:rsid w:val="003D57A7"/>
    <w:rsid w:val="003D6A35"/>
    <w:rsid w:val="003E19F8"/>
    <w:rsid w:val="003E1FDF"/>
    <w:rsid w:val="003E2F40"/>
    <w:rsid w:val="003E343F"/>
    <w:rsid w:val="003E60FD"/>
    <w:rsid w:val="003E71A8"/>
    <w:rsid w:val="003E7F97"/>
    <w:rsid w:val="003F24E7"/>
    <w:rsid w:val="003F36B4"/>
    <w:rsid w:val="003F54B7"/>
    <w:rsid w:val="003F6063"/>
    <w:rsid w:val="004013D0"/>
    <w:rsid w:val="00402232"/>
    <w:rsid w:val="0040312D"/>
    <w:rsid w:val="0040337C"/>
    <w:rsid w:val="0040539C"/>
    <w:rsid w:val="004066C0"/>
    <w:rsid w:val="0041167C"/>
    <w:rsid w:val="0041363E"/>
    <w:rsid w:val="00413742"/>
    <w:rsid w:val="00413868"/>
    <w:rsid w:val="004161A6"/>
    <w:rsid w:val="004161D0"/>
    <w:rsid w:val="00421DE4"/>
    <w:rsid w:val="00421FF2"/>
    <w:rsid w:val="00427916"/>
    <w:rsid w:val="004302F1"/>
    <w:rsid w:val="004406CF"/>
    <w:rsid w:val="00440C63"/>
    <w:rsid w:val="00441A96"/>
    <w:rsid w:val="00441D12"/>
    <w:rsid w:val="00443DF8"/>
    <w:rsid w:val="004454AA"/>
    <w:rsid w:val="00445BFF"/>
    <w:rsid w:val="00453529"/>
    <w:rsid w:val="004543EF"/>
    <w:rsid w:val="004565BA"/>
    <w:rsid w:val="004574FA"/>
    <w:rsid w:val="00457C7C"/>
    <w:rsid w:val="004608C6"/>
    <w:rsid w:val="004630FA"/>
    <w:rsid w:val="00463643"/>
    <w:rsid w:val="00471CF7"/>
    <w:rsid w:val="0047589F"/>
    <w:rsid w:val="00475B9E"/>
    <w:rsid w:val="004774F5"/>
    <w:rsid w:val="004847AB"/>
    <w:rsid w:val="00485A73"/>
    <w:rsid w:val="004864A4"/>
    <w:rsid w:val="00486AD7"/>
    <w:rsid w:val="004871F3"/>
    <w:rsid w:val="00487C92"/>
    <w:rsid w:val="00490EBB"/>
    <w:rsid w:val="00493037"/>
    <w:rsid w:val="00494BB8"/>
    <w:rsid w:val="004950B1"/>
    <w:rsid w:val="00495D49"/>
    <w:rsid w:val="00497EDD"/>
    <w:rsid w:val="004A159A"/>
    <w:rsid w:val="004A1825"/>
    <w:rsid w:val="004B074B"/>
    <w:rsid w:val="004B14AF"/>
    <w:rsid w:val="004B1528"/>
    <w:rsid w:val="004B636B"/>
    <w:rsid w:val="004C3530"/>
    <w:rsid w:val="004C36ED"/>
    <w:rsid w:val="004C4986"/>
    <w:rsid w:val="004C7468"/>
    <w:rsid w:val="004D059D"/>
    <w:rsid w:val="004D3BE2"/>
    <w:rsid w:val="004D53BE"/>
    <w:rsid w:val="004D6738"/>
    <w:rsid w:val="004E0294"/>
    <w:rsid w:val="004E3E2B"/>
    <w:rsid w:val="004E4277"/>
    <w:rsid w:val="004E5949"/>
    <w:rsid w:val="004E7F1B"/>
    <w:rsid w:val="004F02F7"/>
    <w:rsid w:val="004F07F8"/>
    <w:rsid w:val="004F29F9"/>
    <w:rsid w:val="004F4A48"/>
    <w:rsid w:val="004F5583"/>
    <w:rsid w:val="004F5F0A"/>
    <w:rsid w:val="00501F38"/>
    <w:rsid w:val="005036D1"/>
    <w:rsid w:val="00504702"/>
    <w:rsid w:val="005064B3"/>
    <w:rsid w:val="00510E29"/>
    <w:rsid w:val="005112F9"/>
    <w:rsid w:val="005126CB"/>
    <w:rsid w:val="00512DDA"/>
    <w:rsid w:val="0051342C"/>
    <w:rsid w:val="0051348D"/>
    <w:rsid w:val="005141B7"/>
    <w:rsid w:val="00514E05"/>
    <w:rsid w:val="0051788D"/>
    <w:rsid w:val="00517C1B"/>
    <w:rsid w:val="00524493"/>
    <w:rsid w:val="00525477"/>
    <w:rsid w:val="00525DE0"/>
    <w:rsid w:val="005327AE"/>
    <w:rsid w:val="00533906"/>
    <w:rsid w:val="005342A3"/>
    <w:rsid w:val="0053648A"/>
    <w:rsid w:val="00546A86"/>
    <w:rsid w:val="00546F59"/>
    <w:rsid w:val="00555EB8"/>
    <w:rsid w:val="00557F08"/>
    <w:rsid w:val="00562EA0"/>
    <w:rsid w:val="00573040"/>
    <w:rsid w:val="00573A2A"/>
    <w:rsid w:val="00573F2B"/>
    <w:rsid w:val="00575FDC"/>
    <w:rsid w:val="00576535"/>
    <w:rsid w:val="00577263"/>
    <w:rsid w:val="00577650"/>
    <w:rsid w:val="0058011D"/>
    <w:rsid w:val="0058337F"/>
    <w:rsid w:val="00583E4F"/>
    <w:rsid w:val="005850A1"/>
    <w:rsid w:val="005856EF"/>
    <w:rsid w:val="00585CF9"/>
    <w:rsid w:val="005912C0"/>
    <w:rsid w:val="005A349B"/>
    <w:rsid w:val="005A39E1"/>
    <w:rsid w:val="005A4531"/>
    <w:rsid w:val="005A62C2"/>
    <w:rsid w:val="005B1C4A"/>
    <w:rsid w:val="005B3F1F"/>
    <w:rsid w:val="005B4B9E"/>
    <w:rsid w:val="005B585D"/>
    <w:rsid w:val="005B6384"/>
    <w:rsid w:val="005B7E87"/>
    <w:rsid w:val="005D29FA"/>
    <w:rsid w:val="005D2A66"/>
    <w:rsid w:val="005D3957"/>
    <w:rsid w:val="005D4115"/>
    <w:rsid w:val="005D5992"/>
    <w:rsid w:val="005D699E"/>
    <w:rsid w:val="005D7091"/>
    <w:rsid w:val="005D70CB"/>
    <w:rsid w:val="005E031A"/>
    <w:rsid w:val="005E256D"/>
    <w:rsid w:val="005E33A9"/>
    <w:rsid w:val="005E3A25"/>
    <w:rsid w:val="005E478A"/>
    <w:rsid w:val="005E6741"/>
    <w:rsid w:val="005F2416"/>
    <w:rsid w:val="005F2433"/>
    <w:rsid w:val="005F2C38"/>
    <w:rsid w:val="005F5AE1"/>
    <w:rsid w:val="005F7DDD"/>
    <w:rsid w:val="0060366D"/>
    <w:rsid w:val="006036DF"/>
    <w:rsid w:val="0060385F"/>
    <w:rsid w:val="006056B8"/>
    <w:rsid w:val="00605B7D"/>
    <w:rsid w:val="00606888"/>
    <w:rsid w:val="00610AA0"/>
    <w:rsid w:val="00611218"/>
    <w:rsid w:val="0061215F"/>
    <w:rsid w:val="006124E6"/>
    <w:rsid w:val="00614D5D"/>
    <w:rsid w:val="0061539F"/>
    <w:rsid w:val="00616BAD"/>
    <w:rsid w:val="00616CBC"/>
    <w:rsid w:val="00617401"/>
    <w:rsid w:val="00620F42"/>
    <w:rsid w:val="00621219"/>
    <w:rsid w:val="0062162D"/>
    <w:rsid w:val="00631337"/>
    <w:rsid w:val="00631E32"/>
    <w:rsid w:val="006320EF"/>
    <w:rsid w:val="006372C7"/>
    <w:rsid w:val="006404AD"/>
    <w:rsid w:val="00640631"/>
    <w:rsid w:val="00641F1C"/>
    <w:rsid w:val="00643B79"/>
    <w:rsid w:val="00647E5B"/>
    <w:rsid w:val="006508A7"/>
    <w:rsid w:val="00650E8B"/>
    <w:rsid w:val="00653776"/>
    <w:rsid w:val="0065466F"/>
    <w:rsid w:val="0065520B"/>
    <w:rsid w:val="00656E14"/>
    <w:rsid w:val="00662610"/>
    <w:rsid w:val="006626C0"/>
    <w:rsid w:val="006649F6"/>
    <w:rsid w:val="00666D6F"/>
    <w:rsid w:val="00670274"/>
    <w:rsid w:val="006716AD"/>
    <w:rsid w:val="00671EE9"/>
    <w:rsid w:val="00676AE7"/>
    <w:rsid w:val="00677425"/>
    <w:rsid w:val="006807E0"/>
    <w:rsid w:val="0068236C"/>
    <w:rsid w:val="0068306D"/>
    <w:rsid w:val="0068314A"/>
    <w:rsid w:val="006831D3"/>
    <w:rsid w:val="00683509"/>
    <w:rsid w:val="006840EC"/>
    <w:rsid w:val="006858EC"/>
    <w:rsid w:val="00686BED"/>
    <w:rsid w:val="00686EE2"/>
    <w:rsid w:val="0068715A"/>
    <w:rsid w:val="0068790F"/>
    <w:rsid w:val="006946D8"/>
    <w:rsid w:val="0069592D"/>
    <w:rsid w:val="00696B21"/>
    <w:rsid w:val="006A1959"/>
    <w:rsid w:val="006A2F9A"/>
    <w:rsid w:val="006A4169"/>
    <w:rsid w:val="006A4D67"/>
    <w:rsid w:val="006A7119"/>
    <w:rsid w:val="006B0F7E"/>
    <w:rsid w:val="006B174F"/>
    <w:rsid w:val="006B1AB2"/>
    <w:rsid w:val="006B2941"/>
    <w:rsid w:val="006B53A5"/>
    <w:rsid w:val="006B5F8B"/>
    <w:rsid w:val="006C033A"/>
    <w:rsid w:val="006D0540"/>
    <w:rsid w:val="006D28C8"/>
    <w:rsid w:val="006D618F"/>
    <w:rsid w:val="006D7979"/>
    <w:rsid w:val="006D7ADF"/>
    <w:rsid w:val="006E0FF4"/>
    <w:rsid w:val="006E19C5"/>
    <w:rsid w:val="006E2CB2"/>
    <w:rsid w:val="006E4854"/>
    <w:rsid w:val="006E51EA"/>
    <w:rsid w:val="006E60E8"/>
    <w:rsid w:val="006E769C"/>
    <w:rsid w:val="006E7A3B"/>
    <w:rsid w:val="006F02F8"/>
    <w:rsid w:val="006F28F1"/>
    <w:rsid w:val="006F388F"/>
    <w:rsid w:val="006F3E32"/>
    <w:rsid w:val="006F4F85"/>
    <w:rsid w:val="006F515E"/>
    <w:rsid w:val="006F6027"/>
    <w:rsid w:val="006F66FF"/>
    <w:rsid w:val="00701EF6"/>
    <w:rsid w:val="00702A58"/>
    <w:rsid w:val="007041C5"/>
    <w:rsid w:val="00704D22"/>
    <w:rsid w:val="00706673"/>
    <w:rsid w:val="00711B96"/>
    <w:rsid w:val="00713E47"/>
    <w:rsid w:val="007216CD"/>
    <w:rsid w:val="00722513"/>
    <w:rsid w:val="00725513"/>
    <w:rsid w:val="00726878"/>
    <w:rsid w:val="00732FFB"/>
    <w:rsid w:val="00734C3F"/>
    <w:rsid w:val="00735ECC"/>
    <w:rsid w:val="00736897"/>
    <w:rsid w:val="007413E8"/>
    <w:rsid w:val="00743553"/>
    <w:rsid w:val="00751C87"/>
    <w:rsid w:val="00752904"/>
    <w:rsid w:val="007538C0"/>
    <w:rsid w:val="00756A9D"/>
    <w:rsid w:val="007604F9"/>
    <w:rsid w:val="00760AA6"/>
    <w:rsid w:val="00761E23"/>
    <w:rsid w:val="007628C9"/>
    <w:rsid w:val="00763110"/>
    <w:rsid w:val="0076495C"/>
    <w:rsid w:val="0076522E"/>
    <w:rsid w:val="00765578"/>
    <w:rsid w:val="00767912"/>
    <w:rsid w:val="00770BBD"/>
    <w:rsid w:val="0077150B"/>
    <w:rsid w:val="00772BEF"/>
    <w:rsid w:val="00774E9A"/>
    <w:rsid w:val="00777F7A"/>
    <w:rsid w:val="00783BE7"/>
    <w:rsid w:val="00786E06"/>
    <w:rsid w:val="007873F0"/>
    <w:rsid w:val="00787C08"/>
    <w:rsid w:val="00790CB9"/>
    <w:rsid w:val="00793B1A"/>
    <w:rsid w:val="00793F46"/>
    <w:rsid w:val="007943B7"/>
    <w:rsid w:val="00795667"/>
    <w:rsid w:val="007956FA"/>
    <w:rsid w:val="007A5FC2"/>
    <w:rsid w:val="007A7E96"/>
    <w:rsid w:val="007B13B0"/>
    <w:rsid w:val="007B1438"/>
    <w:rsid w:val="007B1B1B"/>
    <w:rsid w:val="007B3B53"/>
    <w:rsid w:val="007B3E2F"/>
    <w:rsid w:val="007B530C"/>
    <w:rsid w:val="007C223A"/>
    <w:rsid w:val="007C3757"/>
    <w:rsid w:val="007C3850"/>
    <w:rsid w:val="007C5A69"/>
    <w:rsid w:val="007D0BA7"/>
    <w:rsid w:val="007D2122"/>
    <w:rsid w:val="007D3225"/>
    <w:rsid w:val="007D77E5"/>
    <w:rsid w:val="007E2CD5"/>
    <w:rsid w:val="007E4662"/>
    <w:rsid w:val="007E7979"/>
    <w:rsid w:val="007F0A94"/>
    <w:rsid w:val="007F2CE8"/>
    <w:rsid w:val="007F5037"/>
    <w:rsid w:val="007F58D3"/>
    <w:rsid w:val="0080089A"/>
    <w:rsid w:val="00802E44"/>
    <w:rsid w:val="008037A4"/>
    <w:rsid w:val="008042D4"/>
    <w:rsid w:val="008069CE"/>
    <w:rsid w:val="00810E4B"/>
    <w:rsid w:val="0081398C"/>
    <w:rsid w:val="008142CA"/>
    <w:rsid w:val="00814AC0"/>
    <w:rsid w:val="00817532"/>
    <w:rsid w:val="008227BE"/>
    <w:rsid w:val="0082299C"/>
    <w:rsid w:val="008231D3"/>
    <w:rsid w:val="0082665E"/>
    <w:rsid w:val="008271CE"/>
    <w:rsid w:val="00827DC9"/>
    <w:rsid w:val="00830219"/>
    <w:rsid w:val="00834EA3"/>
    <w:rsid w:val="00835A8F"/>
    <w:rsid w:val="00836816"/>
    <w:rsid w:val="0083714E"/>
    <w:rsid w:val="00837ADF"/>
    <w:rsid w:val="00837F06"/>
    <w:rsid w:val="0084213E"/>
    <w:rsid w:val="0084661B"/>
    <w:rsid w:val="00851170"/>
    <w:rsid w:val="008526C3"/>
    <w:rsid w:val="008537A7"/>
    <w:rsid w:val="008548A1"/>
    <w:rsid w:val="00854C70"/>
    <w:rsid w:val="00854CDE"/>
    <w:rsid w:val="00855C65"/>
    <w:rsid w:val="00855F1F"/>
    <w:rsid w:val="00860DF3"/>
    <w:rsid w:val="00863830"/>
    <w:rsid w:val="00863D61"/>
    <w:rsid w:val="00871771"/>
    <w:rsid w:val="00874307"/>
    <w:rsid w:val="0087550B"/>
    <w:rsid w:val="0087633D"/>
    <w:rsid w:val="00886ED3"/>
    <w:rsid w:val="008878AE"/>
    <w:rsid w:val="00890129"/>
    <w:rsid w:val="008912A1"/>
    <w:rsid w:val="00891ED8"/>
    <w:rsid w:val="00892CED"/>
    <w:rsid w:val="00893E1E"/>
    <w:rsid w:val="0089729F"/>
    <w:rsid w:val="00897ACB"/>
    <w:rsid w:val="008A0958"/>
    <w:rsid w:val="008A4FA1"/>
    <w:rsid w:val="008A6381"/>
    <w:rsid w:val="008A6825"/>
    <w:rsid w:val="008A6FDB"/>
    <w:rsid w:val="008A723B"/>
    <w:rsid w:val="008B067F"/>
    <w:rsid w:val="008B4B56"/>
    <w:rsid w:val="008B5E35"/>
    <w:rsid w:val="008B66B3"/>
    <w:rsid w:val="008B6E25"/>
    <w:rsid w:val="008C0A3C"/>
    <w:rsid w:val="008C1438"/>
    <w:rsid w:val="008C4855"/>
    <w:rsid w:val="008D3834"/>
    <w:rsid w:val="008D45D4"/>
    <w:rsid w:val="008D4F99"/>
    <w:rsid w:val="008D7461"/>
    <w:rsid w:val="008D7CCA"/>
    <w:rsid w:val="008E0201"/>
    <w:rsid w:val="008E5AE2"/>
    <w:rsid w:val="008E623E"/>
    <w:rsid w:val="008E659B"/>
    <w:rsid w:val="008E6BEC"/>
    <w:rsid w:val="008E6F16"/>
    <w:rsid w:val="008E7F0B"/>
    <w:rsid w:val="008F6A71"/>
    <w:rsid w:val="00902184"/>
    <w:rsid w:val="009058EA"/>
    <w:rsid w:val="00911DD4"/>
    <w:rsid w:val="00913B78"/>
    <w:rsid w:val="0091453A"/>
    <w:rsid w:val="00915BE2"/>
    <w:rsid w:val="00920569"/>
    <w:rsid w:val="00921C9F"/>
    <w:rsid w:val="00923B6A"/>
    <w:rsid w:val="0092411E"/>
    <w:rsid w:val="00925EE6"/>
    <w:rsid w:val="009263C9"/>
    <w:rsid w:val="00927EDB"/>
    <w:rsid w:val="00930686"/>
    <w:rsid w:val="0093162E"/>
    <w:rsid w:val="00932407"/>
    <w:rsid w:val="0093609D"/>
    <w:rsid w:val="00942D4C"/>
    <w:rsid w:val="00943026"/>
    <w:rsid w:val="009454AB"/>
    <w:rsid w:val="0095203F"/>
    <w:rsid w:val="00955AD2"/>
    <w:rsid w:val="00957F08"/>
    <w:rsid w:val="009637B6"/>
    <w:rsid w:val="00963A73"/>
    <w:rsid w:val="00964E95"/>
    <w:rsid w:val="0097146C"/>
    <w:rsid w:val="0097173E"/>
    <w:rsid w:val="00971D43"/>
    <w:rsid w:val="00973AF6"/>
    <w:rsid w:val="0097535A"/>
    <w:rsid w:val="00977C4D"/>
    <w:rsid w:val="00980600"/>
    <w:rsid w:val="00980DE6"/>
    <w:rsid w:val="00980F5E"/>
    <w:rsid w:val="00984D14"/>
    <w:rsid w:val="00986381"/>
    <w:rsid w:val="00986EC1"/>
    <w:rsid w:val="00986EEE"/>
    <w:rsid w:val="00987024"/>
    <w:rsid w:val="0099018B"/>
    <w:rsid w:val="009902F3"/>
    <w:rsid w:val="0099302F"/>
    <w:rsid w:val="009A19A8"/>
    <w:rsid w:val="009A27CE"/>
    <w:rsid w:val="009A5267"/>
    <w:rsid w:val="009A6442"/>
    <w:rsid w:val="009B0309"/>
    <w:rsid w:val="009B0F75"/>
    <w:rsid w:val="009B1044"/>
    <w:rsid w:val="009B137C"/>
    <w:rsid w:val="009C02BC"/>
    <w:rsid w:val="009C04DE"/>
    <w:rsid w:val="009C05CA"/>
    <w:rsid w:val="009C232F"/>
    <w:rsid w:val="009C5FAF"/>
    <w:rsid w:val="009C6A1C"/>
    <w:rsid w:val="009D0EE1"/>
    <w:rsid w:val="009D2037"/>
    <w:rsid w:val="009D2E29"/>
    <w:rsid w:val="009D7F87"/>
    <w:rsid w:val="009E1F12"/>
    <w:rsid w:val="009E25EA"/>
    <w:rsid w:val="009E4613"/>
    <w:rsid w:val="009F01F6"/>
    <w:rsid w:val="009F04E6"/>
    <w:rsid w:val="009F26D7"/>
    <w:rsid w:val="009F2F23"/>
    <w:rsid w:val="009F37AD"/>
    <w:rsid w:val="009F4218"/>
    <w:rsid w:val="009F573A"/>
    <w:rsid w:val="009F6479"/>
    <w:rsid w:val="00A0006A"/>
    <w:rsid w:val="00A00BDD"/>
    <w:rsid w:val="00A01125"/>
    <w:rsid w:val="00A05790"/>
    <w:rsid w:val="00A05EB1"/>
    <w:rsid w:val="00A06D18"/>
    <w:rsid w:val="00A101ED"/>
    <w:rsid w:val="00A10F58"/>
    <w:rsid w:val="00A16E9E"/>
    <w:rsid w:val="00A20B5A"/>
    <w:rsid w:val="00A223E5"/>
    <w:rsid w:val="00A229A2"/>
    <w:rsid w:val="00A255A6"/>
    <w:rsid w:val="00A256C2"/>
    <w:rsid w:val="00A26451"/>
    <w:rsid w:val="00A27C70"/>
    <w:rsid w:val="00A324D9"/>
    <w:rsid w:val="00A33E67"/>
    <w:rsid w:val="00A35163"/>
    <w:rsid w:val="00A374CB"/>
    <w:rsid w:val="00A37D54"/>
    <w:rsid w:val="00A47316"/>
    <w:rsid w:val="00A5414B"/>
    <w:rsid w:val="00A55F0E"/>
    <w:rsid w:val="00A6189A"/>
    <w:rsid w:val="00A6559D"/>
    <w:rsid w:val="00A65FF7"/>
    <w:rsid w:val="00A672B9"/>
    <w:rsid w:val="00A679BC"/>
    <w:rsid w:val="00A71792"/>
    <w:rsid w:val="00A744B0"/>
    <w:rsid w:val="00A74687"/>
    <w:rsid w:val="00A75178"/>
    <w:rsid w:val="00A758F3"/>
    <w:rsid w:val="00A80FCF"/>
    <w:rsid w:val="00A85B9B"/>
    <w:rsid w:val="00A8656E"/>
    <w:rsid w:val="00A87D1A"/>
    <w:rsid w:val="00A94617"/>
    <w:rsid w:val="00A94EF8"/>
    <w:rsid w:val="00A956D8"/>
    <w:rsid w:val="00A95BDA"/>
    <w:rsid w:val="00AA0ED4"/>
    <w:rsid w:val="00AA3B6E"/>
    <w:rsid w:val="00AA47E5"/>
    <w:rsid w:val="00AA49D6"/>
    <w:rsid w:val="00AA5FA8"/>
    <w:rsid w:val="00AA720F"/>
    <w:rsid w:val="00AA7B0A"/>
    <w:rsid w:val="00AB6218"/>
    <w:rsid w:val="00AB67F1"/>
    <w:rsid w:val="00AC12F9"/>
    <w:rsid w:val="00AC13D6"/>
    <w:rsid w:val="00AC26BA"/>
    <w:rsid w:val="00AC2BC2"/>
    <w:rsid w:val="00AC3943"/>
    <w:rsid w:val="00AD3622"/>
    <w:rsid w:val="00AD4614"/>
    <w:rsid w:val="00AD5F02"/>
    <w:rsid w:val="00AD7AC9"/>
    <w:rsid w:val="00AE031E"/>
    <w:rsid w:val="00AE14E4"/>
    <w:rsid w:val="00AE2202"/>
    <w:rsid w:val="00AE2693"/>
    <w:rsid w:val="00AE734A"/>
    <w:rsid w:val="00AF1617"/>
    <w:rsid w:val="00AF2425"/>
    <w:rsid w:val="00AF3C2B"/>
    <w:rsid w:val="00AF4008"/>
    <w:rsid w:val="00AF46DE"/>
    <w:rsid w:val="00AF6455"/>
    <w:rsid w:val="00B01926"/>
    <w:rsid w:val="00B03C7C"/>
    <w:rsid w:val="00B05659"/>
    <w:rsid w:val="00B13115"/>
    <w:rsid w:val="00B14710"/>
    <w:rsid w:val="00B14CA8"/>
    <w:rsid w:val="00B207FE"/>
    <w:rsid w:val="00B20AE1"/>
    <w:rsid w:val="00B2126E"/>
    <w:rsid w:val="00B23BD6"/>
    <w:rsid w:val="00B23DBD"/>
    <w:rsid w:val="00B24076"/>
    <w:rsid w:val="00B241D2"/>
    <w:rsid w:val="00B25F3C"/>
    <w:rsid w:val="00B26E5B"/>
    <w:rsid w:val="00B307CC"/>
    <w:rsid w:val="00B30E0D"/>
    <w:rsid w:val="00B32127"/>
    <w:rsid w:val="00B34D77"/>
    <w:rsid w:val="00B35F62"/>
    <w:rsid w:val="00B37F67"/>
    <w:rsid w:val="00B43B08"/>
    <w:rsid w:val="00B51ACC"/>
    <w:rsid w:val="00B620A5"/>
    <w:rsid w:val="00B65430"/>
    <w:rsid w:val="00B70CDA"/>
    <w:rsid w:val="00B72C88"/>
    <w:rsid w:val="00B74227"/>
    <w:rsid w:val="00B77DE5"/>
    <w:rsid w:val="00B80B2A"/>
    <w:rsid w:val="00B81520"/>
    <w:rsid w:val="00B854EE"/>
    <w:rsid w:val="00B8773E"/>
    <w:rsid w:val="00B87A48"/>
    <w:rsid w:val="00B87AF4"/>
    <w:rsid w:val="00B9071D"/>
    <w:rsid w:val="00B91FF0"/>
    <w:rsid w:val="00BA151E"/>
    <w:rsid w:val="00BA1B04"/>
    <w:rsid w:val="00BA4E2A"/>
    <w:rsid w:val="00BA5A38"/>
    <w:rsid w:val="00BA6753"/>
    <w:rsid w:val="00BA6E3E"/>
    <w:rsid w:val="00BB0802"/>
    <w:rsid w:val="00BB6A87"/>
    <w:rsid w:val="00BC006D"/>
    <w:rsid w:val="00BC1A5A"/>
    <w:rsid w:val="00BC21A6"/>
    <w:rsid w:val="00BC234A"/>
    <w:rsid w:val="00BC266B"/>
    <w:rsid w:val="00BC2852"/>
    <w:rsid w:val="00BC3099"/>
    <w:rsid w:val="00BD05C6"/>
    <w:rsid w:val="00BD4406"/>
    <w:rsid w:val="00BD7F92"/>
    <w:rsid w:val="00BF2357"/>
    <w:rsid w:val="00BF41DB"/>
    <w:rsid w:val="00BF51F4"/>
    <w:rsid w:val="00BF53C9"/>
    <w:rsid w:val="00BF5D6A"/>
    <w:rsid w:val="00BF6FB5"/>
    <w:rsid w:val="00C001D5"/>
    <w:rsid w:val="00C0135A"/>
    <w:rsid w:val="00C03649"/>
    <w:rsid w:val="00C04600"/>
    <w:rsid w:val="00C0529F"/>
    <w:rsid w:val="00C054E3"/>
    <w:rsid w:val="00C07DFE"/>
    <w:rsid w:val="00C10F0E"/>
    <w:rsid w:val="00C112E8"/>
    <w:rsid w:val="00C134DF"/>
    <w:rsid w:val="00C141E3"/>
    <w:rsid w:val="00C15905"/>
    <w:rsid w:val="00C17BE1"/>
    <w:rsid w:val="00C20929"/>
    <w:rsid w:val="00C2604E"/>
    <w:rsid w:val="00C26975"/>
    <w:rsid w:val="00C344DC"/>
    <w:rsid w:val="00C4082F"/>
    <w:rsid w:val="00C41952"/>
    <w:rsid w:val="00C41DE4"/>
    <w:rsid w:val="00C425A3"/>
    <w:rsid w:val="00C430D4"/>
    <w:rsid w:val="00C50869"/>
    <w:rsid w:val="00C5442D"/>
    <w:rsid w:val="00C56519"/>
    <w:rsid w:val="00C56542"/>
    <w:rsid w:val="00C600D2"/>
    <w:rsid w:val="00C62E3A"/>
    <w:rsid w:val="00C638A8"/>
    <w:rsid w:val="00C6394D"/>
    <w:rsid w:val="00C65C13"/>
    <w:rsid w:val="00C66773"/>
    <w:rsid w:val="00C66E5A"/>
    <w:rsid w:val="00C77724"/>
    <w:rsid w:val="00C82B88"/>
    <w:rsid w:val="00C84975"/>
    <w:rsid w:val="00C90541"/>
    <w:rsid w:val="00C91179"/>
    <w:rsid w:val="00C954A1"/>
    <w:rsid w:val="00C96A55"/>
    <w:rsid w:val="00C96BF3"/>
    <w:rsid w:val="00CA20CA"/>
    <w:rsid w:val="00CA4FCD"/>
    <w:rsid w:val="00CA53BA"/>
    <w:rsid w:val="00CA790C"/>
    <w:rsid w:val="00CB1A10"/>
    <w:rsid w:val="00CB28EC"/>
    <w:rsid w:val="00CB2C83"/>
    <w:rsid w:val="00CB3DDA"/>
    <w:rsid w:val="00CB79AC"/>
    <w:rsid w:val="00CC0F1D"/>
    <w:rsid w:val="00CC2606"/>
    <w:rsid w:val="00CC6260"/>
    <w:rsid w:val="00CC64EA"/>
    <w:rsid w:val="00CC7B89"/>
    <w:rsid w:val="00CD117A"/>
    <w:rsid w:val="00CD20D3"/>
    <w:rsid w:val="00CD298C"/>
    <w:rsid w:val="00CD427A"/>
    <w:rsid w:val="00CD7A8C"/>
    <w:rsid w:val="00CE3268"/>
    <w:rsid w:val="00CE7177"/>
    <w:rsid w:val="00CF1EA5"/>
    <w:rsid w:val="00CF5A09"/>
    <w:rsid w:val="00CF5DF4"/>
    <w:rsid w:val="00CF6803"/>
    <w:rsid w:val="00D0065F"/>
    <w:rsid w:val="00D0183A"/>
    <w:rsid w:val="00D01A61"/>
    <w:rsid w:val="00D02731"/>
    <w:rsid w:val="00D029CC"/>
    <w:rsid w:val="00D07563"/>
    <w:rsid w:val="00D0793E"/>
    <w:rsid w:val="00D07DD0"/>
    <w:rsid w:val="00D1065D"/>
    <w:rsid w:val="00D134B0"/>
    <w:rsid w:val="00D159F1"/>
    <w:rsid w:val="00D1705E"/>
    <w:rsid w:val="00D17E4F"/>
    <w:rsid w:val="00D21696"/>
    <w:rsid w:val="00D2207D"/>
    <w:rsid w:val="00D220F9"/>
    <w:rsid w:val="00D232B4"/>
    <w:rsid w:val="00D26319"/>
    <w:rsid w:val="00D2746C"/>
    <w:rsid w:val="00D30781"/>
    <w:rsid w:val="00D3109B"/>
    <w:rsid w:val="00D31B44"/>
    <w:rsid w:val="00D32942"/>
    <w:rsid w:val="00D341CC"/>
    <w:rsid w:val="00D3593D"/>
    <w:rsid w:val="00D417DC"/>
    <w:rsid w:val="00D4220B"/>
    <w:rsid w:val="00D42425"/>
    <w:rsid w:val="00D424D4"/>
    <w:rsid w:val="00D42652"/>
    <w:rsid w:val="00D42B51"/>
    <w:rsid w:val="00D42DE4"/>
    <w:rsid w:val="00D45CE9"/>
    <w:rsid w:val="00D46C52"/>
    <w:rsid w:val="00D475E0"/>
    <w:rsid w:val="00D47CC0"/>
    <w:rsid w:val="00D54115"/>
    <w:rsid w:val="00D61390"/>
    <w:rsid w:val="00D623FB"/>
    <w:rsid w:val="00D63274"/>
    <w:rsid w:val="00D63344"/>
    <w:rsid w:val="00D65101"/>
    <w:rsid w:val="00D6558B"/>
    <w:rsid w:val="00D706D2"/>
    <w:rsid w:val="00D72CF5"/>
    <w:rsid w:val="00D72D92"/>
    <w:rsid w:val="00D83193"/>
    <w:rsid w:val="00D84C70"/>
    <w:rsid w:val="00D850F0"/>
    <w:rsid w:val="00D875BA"/>
    <w:rsid w:val="00D9095C"/>
    <w:rsid w:val="00D9188B"/>
    <w:rsid w:val="00D92D5B"/>
    <w:rsid w:val="00D938F0"/>
    <w:rsid w:val="00D93BE1"/>
    <w:rsid w:val="00D94592"/>
    <w:rsid w:val="00D959C1"/>
    <w:rsid w:val="00D96369"/>
    <w:rsid w:val="00D970EC"/>
    <w:rsid w:val="00D97486"/>
    <w:rsid w:val="00D979A3"/>
    <w:rsid w:val="00D97FEA"/>
    <w:rsid w:val="00DA3E1A"/>
    <w:rsid w:val="00DA407D"/>
    <w:rsid w:val="00DA4FFD"/>
    <w:rsid w:val="00DA64F4"/>
    <w:rsid w:val="00DB14D2"/>
    <w:rsid w:val="00DB3BDB"/>
    <w:rsid w:val="00DB6086"/>
    <w:rsid w:val="00DB6782"/>
    <w:rsid w:val="00DC333B"/>
    <w:rsid w:val="00DC3532"/>
    <w:rsid w:val="00DC595A"/>
    <w:rsid w:val="00DC6623"/>
    <w:rsid w:val="00DC6FAD"/>
    <w:rsid w:val="00DD09A4"/>
    <w:rsid w:val="00DD0D44"/>
    <w:rsid w:val="00DD1C8F"/>
    <w:rsid w:val="00DD3D42"/>
    <w:rsid w:val="00DD57FD"/>
    <w:rsid w:val="00DD5F6F"/>
    <w:rsid w:val="00DD76E6"/>
    <w:rsid w:val="00DE133E"/>
    <w:rsid w:val="00DE159F"/>
    <w:rsid w:val="00DE2433"/>
    <w:rsid w:val="00DE7913"/>
    <w:rsid w:val="00DF003A"/>
    <w:rsid w:val="00DF37F5"/>
    <w:rsid w:val="00DF6A67"/>
    <w:rsid w:val="00DF77C9"/>
    <w:rsid w:val="00E00E49"/>
    <w:rsid w:val="00E0186B"/>
    <w:rsid w:val="00E05E87"/>
    <w:rsid w:val="00E11027"/>
    <w:rsid w:val="00E13FB9"/>
    <w:rsid w:val="00E1704A"/>
    <w:rsid w:val="00E17B37"/>
    <w:rsid w:val="00E20258"/>
    <w:rsid w:val="00E2068F"/>
    <w:rsid w:val="00E21DF4"/>
    <w:rsid w:val="00E24014"/>
    <w:rsid w:val="00E24348"/>
    <w:rsid w:val="00E24C27"/>
    <w:rsid w:val="00E320AC"/>
    <w:rsid w:val="00E322B9"/>
    <w:rsid w:val="00E32F66"/>
    <w:rsid w:val="00E3624E"/>
    <w:rsid w:val="00E36BCE"/>
    <w:rsid w:val="00E408CA"/>
    <w:rsid w:val="00E409DD"/>
    <w:rsid w:val="00E43D72"/>
    <w:rsid w:val="00E47182"/>
    <w:rsid w:val="00E50315"/>
    <w:rsid w:val="00E510D5"/>
    <w:rsid w:val="00E51F25"/>
    <w:rsid w:val="00E62819"/>
    <w:rsid w:val="00E703E5"/>
    <w:rsid w:val="00E705FA"/>
    <w:rsid w:val="00E73C43"/>
    <w:rsid w:val="00E74740"/>
    <w:rsid w:val="00E83B19"/>
    <w:rsid w:val="00E83CC5"/>
    <w:rsid w:val="00E856DF"/>
    <w:rsid w:val="00E86AA9"/>
    <w:rsid w:val="00E90432"/>
    <w:rsid w:val="00E908E0"/>
    <w:rsid w:val="00E90B76"/>
    <w:rsid w:val="00E96FD1"/>
    <w:rsid w:val="00EA0ED5"/>
    <w:rsid w:val="00EA19D6"/>
    <w:rsid w:val="00EA2655"/>
    <w:rsid w:val="00EA5BD7"/>
    <w:rsid w:val="00EB003A"/>
    <w:rsid w:val="00EB5159"/>
    <w:rsid w:val="00EB561D"/>
    <w:rsid w:val="00EB7C6C"/>
    <w:rsid w:val="00EC2662"/>
    <w:rsid w:val="00EC3BA1"/>
    <w:rsid w:val="00EC3F17"/>
    <w:rsid w:val="00EC49DA"/>
    <w:rsid w:val="00EC49EB"/>
    <w:rsid w:val="00EC5143"/>
    <w:rsid w:val="00EC5398"/>
    <w:rsid w:val="00EC5B25"/>
    <w:rsid w:val="00EC61F1"/>
    <w:rsid w:val="00ED007F"/>
    <w:rsid w:val="00ED1AFA"/>
    <w:rsid w:val="00ED275B"/>
    <w:rsid w:val="00ED5206"/>
    <w:rsid w:val="00ED5B9E"/>
    <w:rsid w:val="00ED73B0"/>
    <w:rsid w:val="00EE30C2"/>
    <w:rsid w:val="00EE452C"/>
    <w:rsid w:val="00EE4D2C"/>
    <w:rsid w:val="00EE5A3D"/>
    <w:rsid w:val="00EE6C3C"/>
    <w:rsid w:val="00EE702C"/>
    <w:rsid w:val="00EF1CEF"/>
    <w:rsid w:val="00EF6280"/>
    <w:rsid w:val="00F02D3E"/>
    <w:rsid w:val="00F11F1F"/>
    <w:rsid w:val="00F12249"/>
    <w:rsid w:val="00F12CB8"/>
    <w:rsid w:val="00F13CB0"/>
    <w:rsid w:val="00F2135D"/>
    <w:rsid w:val="00F21556"/>
    <w:rsid w:val="00F2373B"/>
    <w:rsid w:val="00F24745"/>
    <w:rsid w:val="00F26DB0"/>
    <w:rsid w:val="00F31C82"/>
    <w:rsid w:val="00F32DCC"/>
    <w:rsid w:val="00F37290"/>
    <w:rsid w:val="00F40299"/>
    <w:rsid w:val="00F448A0"/>
    <w:rsid w:val="00F44A31"/>
    <w:rsid w:val="00F511B4"/>
    <w:rsid w:val="00F5159C"/>
    <w:rsid w:val="00F526A6"/>
    <w:rsid w:val="00F527E4"/>
    <w:rsid w:val="00F5360F"/>
    <w:rsid w:val="00F63903"/>
    <w:rsid w:val="00F66C1D"/>
    <w:rsid w:val="00F70358"/>
    <w:rsid w:val="00F71997"/>
    <w:rsid w:val="00F72774"/>
    <w:rsid w:val="00F8240C"/>
    <w:rsid w:val="00F83901"/>
    <w:rsid w:val="00F8434A"/>
    <w:rsid w:val="00F87A62"/>
    <w:rsid w:val="00F90966"/>
    <w:rsid w:val="00F90C93"/>
    <w:rsid w:val="00F91A51"/>
    <w:rsid w:val="00F96335"/>
    <w:rsid w:val="00FA092B"/>
    <w:rsid w:val="00FA148C"/>
    <w:rsid w:val="00FA43E1"/>
    <w:rsid w:val="00FA4BAE"/>
    <w:rsid w:val="00FA59F6"/>
    <w:rsid w:val="00FA5D29"/>
    <w:rsid w:val="00FB02FC"/>
    <w:rsid w:val="00FB0A43"/>
    <w:rsid w:val="00FB1B44"/>
    <w:rsid w:val="00FB7D2E"/>
    <w:rsid w:val="00FC082D"/>
    <w:rsid w:val="00FC2462"/>
    <w:rsid w:val="00FC3F4F"/>
    <w:rsid w:val="00FC42A7"/>
    <w:rsid w:val="00FC4C96"/>
    <w:rsid w:val="00FD061F"/>
    <w:rsid w:val="00FD0E15"/>
    <w:rsid w:val="00FD71A9"/>
    <w:rsid w:val="00FD764D"/>
    <w:rsid w:val="00FD7847"/>
    <w:rsid w:val="00FE0595"/>
    <w:rsid w:val="00FE2F00"/>
    <w:rsid w:val="00FE4A2C"/>
    <w:rsid w:val="00FE61BC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502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85C1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styleId="Zdraznn">
    <w:name w:val="Emphasis"/>
    <w:aliases w:val="Zvýraznění,Zdůraznění1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customStyle="1" w:styleId="RTFUndefined">
    <w:name w:val="RTF_Undefined~~~~~~"/>
    <w:basedOn w:val="Normln"/>
    <w:rsid w:val="00DA407D"/>
    <w:pPr>
      <w:widowControl/>
      <w:spacing w:line="240" w:lineRule="auto"/>
    </w:pPr>
    <w:rPr>
      <w:rFonts w:ascii="Arial" w:eastAsia="Calibri" w:hAnsi="Arial" w:cs="Arial"/>
      <w:noProof w:val="0"/>
      <w:sz w:val="20"/>
      <w:lang w:eastAsia="ar-SA"/>
    </w:rPr>
  </w:style>
  <w:style w:type="table" w:styleId="Mkatabulky">
    <w:name w:val="Table Grid"/>
    <w:basedOn w:val="Normlntabulka"/>
    <w:rsid w:val="0000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semiHidden/>
    <w:rsid w:val="00385C15"/>
    <w:rPr>
      <w:rFonts w:ascii="Cambria" w:hAnsi="Cambria"/>
      <w:b/>
      <w:bCs/>
      <w:i/>
      <w:iCs/>
      <w:noProof/>
      <w:sz w:val="28"/>
      <w:szCs w:val="28"/>
    </w:rPr>
  </w:style>
  <w:style w:type="paragraph" w:styleId="Bezmezer">
    <w:name w:val="No Spacing"/>
    <w:uiPriority w:val="1"/>
    <w:qFormat/>
    <w:rsid w:val="00256616"/>
    <w:pPr>
      <w:widowControl w:val="0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33EE7-624E-45FC-BF3C-C4727535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 MS 5.2.2026</Template>
  <TotalTime>7</TotalTime>
  <Pages>18</Pages>
  <Words>7623</Words>
  <Characters>44976</Characters>
  <Application>Microsoft Office Word</Application>
  <DocSecurity>0</DocSecurity>
  <Lines>374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52495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Romana Poláčková, Ing.</cp:lastModifiedBy>
  <cp:revision>6</cp:revision>
  <cp:lastPrinted>2022-06-08T07:53:00Z</cp:lastPrinted>
  <dcterms:created xsi:type="dcterms:W3CDTF">2026-02-11T07:49:00Z</dcterms:created>
  <dcterms:modified xsi:type="dcterms:W3CDTF">2026-02-11T08:54:00Z</dcterms:modified>
</cp:coreProperties>
</file>