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1684A" w14:textId="65197A10" w:rsidR="00C05BCC" w:rsidRPr="001D6A5B" w:rsidRDefault="00667F30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B8294E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</w:t>
      </w:r>
      <w:r w:rsidR="00990E19">
        <w:rPr>
          <w:rFonts w:ascii="Arial" w:hAnsi="Arial" w:cs="Arial"/>
          <w:sz w:val="20"/>
          <w:szCs w:val="20"/>
          <w:u w:val="single"/>
        </w:rPr>
        <w:t xml:space="preserve">Čestné prohlášení dodavatele </w:t>
      </w:r>
    </w:p>
    <w:p w14:paraId="753A986D" w14:textId="77777777"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14:paraId="63F67A9E" w14:textId="77777777"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667F30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14:paraId="01CAE455" w14:textId="77777777"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667F30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667F30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667F30">
        <w:rPr>
          <w:rFonts w:ascii="Arial" w:hAnsi="Arial" w:cs="Arial"/>
          <w:sz w:val="20"/>
          <w:szCs w:val="20"/>
        </w:rPr>
        <w:t xml:space="preserve">tato právnická osoba a </w:t>
      </w:r>
      <w:r w:rsidR="00667F30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667F30">
        <w:rPr>
          <w:rFonts w:ascii="Arial" w:hAnsi="Arial" w:cs="Arial"/>
          <w:sz w:val="20"/>
          <w:szCs w:val="20"/>
        </w:rPr>
        <w:t>;</w:t>
      </w:r>
    </w:p>
    <w:p w14:paraId="5FA637B1" w14:textId="77777777"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6B35E98" w14:textId="77777777" w:rsidR="00DA4A1F" w:rsidRPr="00B17289" w:rsidRDefault="00667F30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2A4096CE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AE62F69" w14:textId="77777777" w:rsidR="00DA4A1F" w:rsidRPr="00B17289" w:rsidRDefault="00667F30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3BB58911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E581450" w14:textId="77777777" w:rsidR="00DA4A1F" w:rsidRPr="00B17289" w:rsidRDefault="00667F30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5410114F" w14:textId="77777777"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14:paraId="0774F226" w14:textId="77777777" w:rsidR="00DD47D5" w:rsidRDefault="00DA4A1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1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2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2C7A453E" w14:textId="77777777" w:rsidR="00356C80" w:rsidRDefault="00DD47D5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  <w:r w:rsidR="00667F30">
        <w:rPr>
          <w:rFonts w:ascii="Arial" w:hAnsi="Arial" w:cs="Arial"/>
          <w:b/>
          <w:szCs w:val="20"/>
          <w:u w:val="single"/>
        </w:rPr>
        <w:lastRenderedPageBreak/>
        <w:t>TECHNICKÁ KVALIFIKACE – SEZNAM REFERENČNÍCH ZAKÁZEK:</w:t>
      </w:r>
    </w:p>
    <w:p w14:paraId="6441870E" w14:textId="37AC9645" w:rsidR="00356C80" w:rsidRPr="005809AE" w:rsidRDefault="00BF31F7" w:rsidP="00356C8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BF31F7">
        <w:rPr>
          <w:rFonts w:ascii="Arial" w:hAnsi="Arial" w:cs="Arial"/>
          <w:b/>
          <w:sz w:val="20"/>
          <w:szCs w:val="20"/>
        </w:rPr>
        <w:t xml:space="preserve">Dodavatel prokáže toto kritérium technické kvalifikace, pokud v posledních </w:t>
      </w:r>
      <w:r w:rsidR="00793C3B">
        <w:rPr>
          <w:rFonts w:ascii="Arial" w:hAnsi="Arial" w:cs="Arial"/>
          <w:b/>
          <w:sz w:val="20"/>
          <w:szCs w:val="20"/>
        </w:rPr>
        <w:t>3</w:t>
      </w:r>
      <w:r w:rsidRPr="00BF31F7">
        <w:rPr>
          <w:rFonts w:ascii="Arial" w:hAnsi="Arial" w:cs="Arial"/>
          <w:b/>
          <w:sz w:val="20"/>
          <w:szCs w:val="20"/>
        </w:rPr>
        <w:t xml:space="preserve"> letech realizoval 3 obdobné zakázky v min. hodnotě 800</w:t>
      </w:r>
      <w:r w:rsidR="009B0DF3">
        <w:rPr>
          <w:rFonts w:ascii="Arial" w:hAnsi="Arial" w:cs="Arial"/>
          <w:b/>
          <w:sz w:val="20"/>
          <w:szCs w:val="20"/>
        </w:rPr>
        <w:t>.</w:t>
      </w:r>
      <w:r w:rsidRPr="00BF31F7">
        <w:rPr>
          <w:rFonts w:ascii="Arial" w:hAnsi="Arial" w:cs="Arial"/>
          <w:b/>
          <w:sz w:val="20"/>
          <w:szCs w:val="20"/>
        </w:rPr>
        <w:t>000,- Kč (slovy: osm set tisíc korun českých) bez DPH</w:t>
      </w:r>
      <w:r w:rsidRPr="00BF31F7">
        <w:rPr>
          <w:rFonts w:ascii="Arial" w:hAnsi="Arial" w:cs="Arial"/>
          <w:sz w:val="20"/>
          <w:szCs w:val="20"/>
        </w:rPr>
        <w:t xml:space="preserve"> </w:t>
      </w:r>
      <w:r w:rsidR="00667F30">
        <w:rPr>
          <w:rFonts w:ascii="Arial" w:hAnsi="Arial" w:cs="Arial"/>
          <w:b/>
          <w:sz w:val="20"/>
          <w:szCs w:val="20"/>
        </w:rPr>
        <w:t>za každou takovou referenční zakázku.</w:t>
      </w:r>
      <w:r w:rsidR="00667F30">
        <w:rPr>
          <w:rFonts w:ascii="Arial" w:hAnsi="Arial" w:cs="Arial"/>
          <w:sz w:val="20"/>
          <w:szCs w:val="20"/>
        </w:rPr>
        <w:t xml:space="preserve"> Obdobný druh služeb </w:t>
      </w:r>
      <w:r w:rsidR="005A6D37">
        <w:rPr>
          <w:rFonts w:ascii="Arial" w:hAnsi="Arial" w:cs="Arial"/>
          <w:sz w:val="20"/>
          <w:szCs w:val="20"/>
        </w:rPr>
        <w:t xml:space="preserve">zadavatel specifikuje </w:t>
      </w:r>
      <w:r w:rsidR="00667F30">
        <w:rPr>
          <w:rFonts w:ascii="Arial" w:hAnsi="Arial" w:cs="Arial"/>
          <w:sz w:val="20"/>
          <w:szCs w:val="20"/>
        </w:rPr>
        <w:t xml:space="preserve">jako </w:t>
      </w:r>
      <w:r w:rsidR="005A0BE2" w:rsidRPr="005A0BE2">
        <w:rPr>
          <w:rFonts w:ascii="Arial" w:hAnsi="Arial" w:cs="Arial"/>
          <w:sz w:val="20"/>
          <w:szCs w:val="20"/>
        </w:rPr>
        <w:t>dodávk</w:t>
      </w:r>
      <w:r w:rsidR="005809AE">
        <w:rPr>
          <w:rFonts w:ascii="Arial" w:hAnsi="Arial" w:cs="Arial"/>
          <w:sz w:val="20"/>
          <w:szCs w:val="20"/>
        </w:rPr>
        <w:t>u</w:t>
      </w:r>
      <w:r w:rsidR="005A0BE2" w:rsidRPr="005A0BE2">
        <w:rPr>
          <w:rFonts w:ascii="Arial" w:hAnsi="Arial" w:cs="Arial"/>
          <w:sz w:val="20"/>
          <w:szCs w:val="20"/>
        </w:rPr>
        <w:t xml:space="preserve"> a montáž elektrických zařízení </w:t>
      </w:r>
      <w:proofErr w:type="spellStart"/>
      <w:r w:rsidR="005A0BE2" w:rsidRPr="005A0BE2">
        <w:rPr>
          <w:rFonts w:ascii="Arial" w:hAnsi="Arial" w:cs="Arial"/>
          <w:sz w:val="20"/>
          <w:szCs w:val="20"/>
        </w:rPr>
        <w:t>fotovoltaick</w:t>
      </w:r>
      <w:r w:rsidR="005A0BE2">
        <w:rPr>
          <w:rFonts w:ascii="Arial" w:hAnsi="Arial" w:cs="Arial"/>
          <w:sz w:val="20"/>
          <w:szCs w:val="20"/>
        </w:rPr>
        <w:t>ých</w:t>
      </w:r>
      <w:proofErr w:type="spellEnd"/>
      <w:r w:rsidR="005A0BE2" w:rsidRPr="005A0BE2">
        <w:rPr>
          <w:rFonts w:ascii="Arial" w:hAnsi="Arial" w:cs="Arial"/>
          <w:sz w:val="20"/>
          <w:szCs w:val="20"/>
        </w:rPr>
        <w:t xml:space="preserve"> systém</w:t>
      </w:r>
      <w:r w:rsidR="005A0BE2">
        <w:rPr>
          <w:rFonts w:ascii="Arial" w:hAnsi="Arial" w:cs="Arial"/>
          <w:sz w:val="20"/>
          <w:szCs w:val="20"/>
        </w:rPr>
        <w:t>ů.</w:t>
      </w:r>
    </w:p>
    <w:p w14:paraId="40E70CD6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7AE44508" w14:textId="77777777" w:rsidR="00356C80" w:rsidRDefault="00667F30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1:</w:t>
      </w:r>
    </w:p>
    <w:p w14:paraId="22393533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70D54" w:rsidRPr="00BF31F7" w14:paraId="214317CC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B195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629E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:rsidRPr="00BF31F7" w14:paraId="102C103F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C321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908C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:rsidRPr="00BF31F7" w14:paraId="42DD43BE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FC02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9844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:rsidRPr="00BF31F7" w14:paraId="11D22390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9E19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0942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:rsidRPr="00BF31F7" w14:paraId="01027A4C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0515" w14:textId="77777777" w:rsidR="00356C80" w:rsidRPr="00BF31F7" w:rsidRDefault="00667F3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D231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571A5694" w14:textId="77777777" w:rsidR="00356C80" w:rsidRPr="00BF31F7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2878429C" w14:textId="77777777" w:rsidR="00356C80" w:rsidRPr="00BF31F7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28A02D9F" w14:textId="77777777" w:rsidR="00356C80" w:rsidRPr="00BF31F7" w:rsidRDefault="00667F30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 w:rsidRPr="00BF31F7">
        <w:rPr>
          <w:rFonts w:ascii="Arial" w:hAnsi="Arial" w:cs="Arial"/>
          <w:b/>
          <w:sz w:val="20"/>
          <w:szCs w:val="20"/>
        </w:rPr>
        <w:t>Referenční zakázka č. 2:</w:t>
      </w:r>
    </w:p>
    <w:p w14:paraId="2402E329" w14:textId="77777777" w:rsidR="00356C80" w:rsidRPr="00BF31F7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70D54" w:rsidRPr="00BF31F7" w14:paraId="78527CB2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70CA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C782" w14:textId="46B0841B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:rsidRPr="00BF31F7" w14:paraId="622C83F7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BAE5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8AFB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:rsidRPr="00BF31F7" w14:paraId="61C6DFBD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9131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E550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:rsidRPr="00BF31F7" w14:paraId="2CD9EE6E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3FE9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96DA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:rsidRPr="00BF31F7" w14:paraId="6A3F2B03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C582" w14:textId="77777777" w:rsidR="00356C80" w:rsidRPr="00BF31F7" w:rsidRDefault="00667F3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D401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14620DA6" w14:textId="77777777" w:rsidR="00356C80" w:rsidRPr="00BF31F7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10B260F0" w14:textId="77777777" w:rsidR="00F108BF" w:rsidRPr="00BF31F7" w:rsidRDefault="00F108BF" w:rsidP="00F108BF">
      <w:pPr>
        <w:pStyle w:val="Odstavecseseznamem"/>
        <w:rPr>
          <w:rFonts w:ascii="Arial" w:hAnsi="Arial" w:cs="Arial"/>
          <w:sz w:val="20"/>
          <w:szCs w:val="20"/>
        </w:rPr>
      </w:pPr>
    </w:p>
    <w:p w14:paraId="263DA38B" w14:textId="77777777" w:rsidR="00F108BF" w:rsidRPr="00BF31F7" w:rsidRDefault="00F108BF" w:rsidP="00F108BF">
      <w:pPr>
        <w:pStyle w:val="Odstavecseseznamem"/>
        <w:rPr>
          <w:rFonts w:ascii="Arial" w:hAnsi="Arial" w:cs="Arial"/>
          <w:b/>
          <w:sz w:val="20"/>
          <w:szCs w:val="20"/>
        </w:rPr>
      </w:pPr>
      <w:r w:rsidRPr="00BF31F7">
        <w:rPr>
          <w:rFonts w:ascii="Arial" w:hAnsi="Arial" w:cs="Arial"/>
          <w:b/>
          <w:sz w:val="20"/>
          <w:szCs w:val="20"/>
        </w:rPr>
        <w:t>Referenční zakázka č. 3:</w:t>
      </w:r>
    </w:p>
    <w:p w14:paraId="25B7C27F" w14:textId="77777777" w:rsidR="00F108BF" w:rsidRPr="00BF31F7" w:rsidRDefault="00F108BF" w:rsidP="00F108BF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F108BF" w:rsidRPr="00BF31F7" w14:paraId="4E3437FE" w14:textId="77777777" w:rsidTr="000055B5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420E" w14:textId="77777777" w:rsidR="00F108BF" w:rsidRPr="00BF31F7" w:rsidRDefault="00F108BF" w:rsidP="000055B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C43D" w14:textId="77777777" w:rsidR="00F108BF" w:rsidRPr="00BF31F7" w:rsidRDefault="00F108BF" w:rsidP="000055B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108BF" w:rsidRPr="00BF31F7" w14:paraId="621B45D2" w14:textId="77777777" w:rsidTr="000055B5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F153" w14:textId="77777777" w:rsidR="00F108BF" w:rsidRPr="00BF31F7" w:rsidRDefault="00F108BF" w:rsidP="000055B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E621" w14:textId="77777777" w:rsidR="00F108BF" w:rsidRPr="00BF31F7" w:rsidRDefault="00F108BF" w:rsidP="000055B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108BF" w:rsidRPr="00BF31F7" w14:paraId="2807F69B" w14:textId="77777777" w:rsidTr="000055B5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6E38" w14:textId="77777777" w:rsidR="00F108BF" w:rsidRPr="00BF31F7" w:rsidRDefault="00F108BF" w:rsidP="000055B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2785" w14:textId="77777777" w:rsidR="00F108BF" w:rsidRPr="00BF31F7" w:rsidRDefault="00F108BF" w:rsidP="000055B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108BF" w:rsidRPr="00BF31F7" w14:paraId="35FAA4B6" w14:textId="77777777" w:rsidTr="000055B5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5141" w14:textId="77777777" w:rsidR="00F108BF" w:rsidRPr="00BF31F7" w:rsidRDefault="00F108BF" w:rsidP="000055B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0641" w14:textId="77777777" w:rsidR="00F108BF" w:rsidRPr="00BF31F7" w:rsidRDefault="00F108BF" w:rsidP="000055B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F108BF" w14:paraId="5BACCE41" w14:textId="77777777" w:rsidTr="000055B5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9D53" w14:textId="77777777" w:rsidR="00F108BF" w:rsidRPr="00BF31F7" w:rsidRDefault="00F108BF" w:rsidP="000055B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76BC" w14:textId="77777777" w:rsidR="00F108BF" w:rsidRPr="00BF31F7" w:rsidRDefault="00F108BF" w:rsidP="000055B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0F718A27" w14:textId="6EB6BF7E" w:rsidR="00F108BF" w:rsidRDefault="00F108BF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2C146384" w14:textId="77777777" w:rsidR="00725519" w:rsidRDefault="00725519" w:rsidP="00725519">
      <w:pPr>
        <w:rPr>
          <w:rFonts w:ascii="Arial" w:hAnsi="Arial" w:cs="Arial"/>
          <w:color w:val="FF0000"/>
          <w:sz w:val="20"/>
          <w:szCs w:val="20"/>
        </w:rPr>
      </w:pPr>
    </w:p>
    <w:p w14:paraId="253A7A73" w14:textId="77777777" w:rsidR="00725519" w:rsidRDefault="00725519" w:rsidP="00725519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color w:val="FF0000"/>
          <w:sz w:val="20"/>
          <w:szCs w:val="20"/>
        </w:rPr>
        <w:t>Pozn.: Dodavatel může v případě potřeby rozšířit o příslušný počet kopií, přičemž jejich název označí vždy následujícím vzestupným pořadovým číslem.</w:t>
      </w:r>
    </w:p>
    <w:p w14:paraId="73DD4798" w14:textId="77777777" w:rsidR="00725519" w:rsidRDefault="00725519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11CDBB49" w14:textId="77777777" w:rsidR="00F108BF" w:rsidRDefault="00F108BF" w:rsidP="00F108BF">
      <w:pPr>
        <w:pStyle w:val="Odstavecseseznamem"/>
        <w:rPr>
          <w:rFonts w:ascii="Arial" w:hAnsi="Arial" w:cs="Arial"/>
          <w:sz w:val="20"/>
          <w:szCs w:val="20"/>
        </w:rPr>
      </w:pPr>
    </w:p>
    <w:p w14:paraId="5DF88D2D" w14:textId="730DA7DC" w:rsidR="00356C80" w:rsidRDefault="00667F30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TECHNICKÁ KVALIFIKACE – SEZNAM TECHNIKŮ NEBO TECHNICKÝCH ÚTVARŮ:</w:t>
      </w:r>
    </w:p>
    <w:p w14:paraId="3C870B91" w14:textId="77777777" w:rsidR="00101CEE" w:rsidRPr="003870AF" w:rsidRDefault="00101CEE" w:rsidP="003870A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3870AF">
        <w:rPr>
          <w:rFonts w:ascii="Arial" w:hAnsi="Arial" w:cs="Arial"/>
          <w:bCs/>
          <w:sz w:val="20"/>
          <w:szCs w:val="20"/>
        </w:rPr>
        <w:t>Dodavatel prokáže kritérium technické kvalifikace, pokud</w:t>
      </w:r>
      <w:r w:rsidRPr="003870AF">
        <w:rPr>
          <w:rFonts w:ascii="Arial" w:hAnsi="Arial" w:cs="Arial"/>
          <w:sz w:val="20"/>
          <w:szCs w:val="20"/>
        </w:rPr>
        <w:t xml:space="preserve"> </w:t>
      </w:r>
      <w:r w:rsidRPr="003870AF">
        <w:rPr>
          <w:rFonts w:ascii="Arial" w:hAnsi="Arial" w:cs="Arial"/>
          <w:bCs/>
          <w:sz w:val="20"/>
          <w:szCs w:val="20"/>
        </w:rPr>
        <w:t xml:space="preserve">z předložených dokumentů bude vyplývat, že má pro plnění této veřejné zakázky k disposici minimálně níže uvedené osoby: </w:t>
      </w:r>
    </w:p>
    <w:p w14:paraId="23D37DB6" w14:textId="70D8593B" w:rsidR="00101CEE" w:rsidRPr="003870AF" w:rsidRDefault="00101CEE" w:rsidP="00101CEE">
      <w:pPr>
        <w:numPr>
          <w:ilvl w:val="1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3870AF">
        <w:rPr>
          <w:rFonts w:ascii="Arial" w:hAnsi="Arial" w:cs="Arial"/>
          <w:b/>
          <w:bCs/>
          <w:sz w:val="20"/>
          <w:szCs w:val="20"/>
        </w:rPr>
        <w:t>jednoho vedoucího technika</w:t>
      </w:r>
      <w:r w:rsidRPr="003870AF">
        <w:rPr>
          <w:rFonts w:ascii="Arial" w:hAnsi="Arial" w:cs="Arial"/>
          <w:bCs/>
          <w:sz w:val="20"/>
          <w:szCs w:val="20"/>
        </w:rPr>
        <w:t xml:space="preserve">, který bude za dodavatele zodpovídat za průběh plnění veřejné zakázky a který má zkušenost s vedením alespoň </w:t>
      </w:r>
      <w:r w:rsidR="004E6B2F">
        <w:rPr>
          <w:rFonts w:ascii="Arial" w:hAnsi="Arial" w:cs="Arial"/>
          <w:bCs/>
          <w:sz w:val="20"/>
          <w:szCs w:val="20"/>
        </w:rPr>
        <w:t>3</w:t>
      </w:r>
      <w:r w:rsidR="004E6B2F" w:rsidRPr="003870AF">
        <w:rPr>
          <w:rFonts w:ascii="Arial" w:hAnsi="Arial" w:cs="Arial"/>
          <w:bCs/>
          <w:sz w:val="20"/>
          <w:szCs w:val="20"/>
        </w:rPr>
        <w:t xml:space="preserve"> </w:t>
      </w:r>
      <w:r w:rsidRPr="003870AF">
        <w:rPr>
          <w:rFonts w:ascii="Arial" w:hAnsi="Arial" w:cs="Arial"/>
          <w:bCs/>
          <w:sz w:val="20"/>
          <w:szCs w:val="20"/>
        </w:rPr>
        <w:t>obdobných zakázek</w:t>
      </w:r>
      <w:r w:rsidR="004E6B2F">
        <w:rPr>
          <w:rFonts w:ascii="Arial" w:hAnsi="Arial" w:cs="Arial"/>
          <w:bCs/>
          <w:sz w:val="20"/>
          <w:szCs w:val="20"/>
        </w:rPr>
        <w:t>,</w:t>
      </w:r>
      <w:r w:rsidRPr="003870AF">
        <w:rPr>
          <w:rFonts w:ascii="Arial" w:hAnsi="Arial" w:cs="Arial"/>
          <w:bCs/>
          <w:sz w:val="20"/>
          <w:szCs w:val="20"/>
        </w:rPr>
        <w:t xml:space="preserve"> </w:t>
      </w:r>
      <w:bookmarkStart w:id="0" w:name="_Hlk226656685"/>
      <w:r w:rsidR="004E6B2F">
        <w:rPr>
          <w:rFonts w:ascii="Arial" w:hAnsi="Arial" w:cs="Arial"/>
          <w:bCs/>
          <w:sz w:val="20"/>
          <w:szCs w:val="20"/>
        </w:rPr>
        <w:t xml:space="preserve">jejichž předmětem bylo </w:t>
      </w:r>
      <w:r w:rsidRPr="003870AF">
        <w:rPr>
          <w:rFonts w:ascii="Arial" w:hAnsi="Arial" w:cs="Arial"/>
          <w:bCs/>
          <w:sz w:val="20"/>
          <w:szCs w:val="20"/>
        </w:rPr>
        <w:t>dodá</w:t>
      </w:r>
      <w:r w:rsidR="004E6B2F">
        <w:rPr>
          <w:rFonts w:ascii="Arial" w:hAnsi="Arial" w:cs="Arial"/>
          <w:bCs/>
          <w:sz w:val="20"/>
          <w:szCs w:val="20"/>
        </w:rPr>
        <w:t>ní</w:t>
      </w:r>
      <w:r w:rsidRPr="003870AF">
        <w:rPr>
          <w:rFonts w:ascii="Arial" w:hAnsi="Arial" w:cs="Arial"/>
          <w:bCs/>
          <w:sz w:val="20"/>
          <w:szCs w:val="20"/>
        </w:rPr>
        <w:t xml:space="preserve"> a montáž elektrických zařízení </w:t>
      </w:r>
      <w:proofErr w:type="spellStart"/>
      <w:r w:rsidRPr="003870AF">
        <w:rPr>
          <w:rFonts w:ascii="Arial" w:hAnsi="Arial" w:cs="Arial"/>
          <w:bCs/>
          <w:sz w:val="20"/>
          <w:szCs w:val="20"/>
        </w:rPr>
        <w:t>fotovoltaických</w:t>
      </w:r>
      <w:proofErr w:type="spellEnd"/>
      <w:r w:rsidRPr="003870AF">
        <w:rPr>
          <w:rFonts w:ascii="Arial" w:hAnsi="Arial" w:cs="Arial"/>
          <w:bCs/>
          <w:sz w:val="20"/>
          <w:szCs w:val="20"/>
        </w:rPr>
        <w:t xml:space="preserve"> systémů</w:t>
      </w:r>
      <w:r w:rsidR="003870AF">
        <w:rPr>
          <w:rFonts w:ascii="Arial" w:hAnsi="Arial" w:cs="Arial"/>
          <w:bCs/>
          <w:sz w:val="20"/>
          <w:szCs w:val="20"/>
        </w:rPr>
        <w:t>;</w:t>
      </w:r>
      <w:bookmarkEnd w:id="0"/>
    </w:p>
    <w:p w14:paraId="66424DAF" w14:textId="36E41290" w:rsidR="00C20692" w:rsidRPr="006107B2" w:rsidRDefault="00101CEE" w:rsidP="006107B2">
      <w:pPr>
        <w:numPr>
          <w:ilvl w:val="1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bookmarkStart w:id="1" w:name="_Hlk226656486"/>
      <w:r w:rsidRPr="003870AF">
        <w:rPr>
          <w:rFonts w:ascii="Arial" w:hAnsi="Arial" w:cs="Arial"/>
          <w:b/>
          <w:bCs/>
          <w:sz w:val="20"/>
          <w:szCs w:val="20"/>
        </w:rPr>
        <w:t>jednoho technika</w:t>
      </w:r>
      <w:r w:rsidRPr="003870AF">
        <w:rPr>
          <w:rFonts w:ascii="Arial" w:hAnsi="Arial" w:cs="Arial"/>
          <w:bCs/>
          <w:sz w:val="20"/>
          <w:szCs w:val="20"/>
        </w:rPr>
        <w:t xml:space="preserve">, který má zkušenosti alespoň s plněním </w:t>
      </w:r>
      <w:r w:rsidR="004E6B2F">
        <w:rPr>
          <w:rFonts w:ascii="Arial" w:hAnsi="Arial" w:cs="Arial"/>
          <w:bCs/>
          <w:sz w:val="20"/>
          <w:szCs w:val="20"/>
        </w:rPr>
        <w:t>3</w:t>
      </w:r>
      <w:r w:rsidR="004E6B2F" w:rsidRPr="003870AF">
        <w:rPr>
          <w:rFonts w:ascii="Arial" w:hAnsi="Arial" w:cs="Arial"/>
          <w:bCs/>
          <w:sz w:val="20"/>
          <w:szCs w:val="20"/>
        </w:rPr>
        <w:t xml:space="preserve"> </w:t>
      </w:r>
      <w:r w:rsidRPr="003870AF">
        <w:rPr>
          <w:rFonts w:ascii="Arial" w:hAnsi="Arial" w:cs="Arial"/>
          <w:bCs/>
          <w:sz w:val="20"/>
          <w:szCs w:val="20"/>
        </w:rPr>
        <w:t>obdobných zakázek</w:t>
      </w:r>
      <w:bookmarkStart w:id="2" w:name="_Hlk226656559"/>
      <w:r w:rsidR="004E6B2F">
        <w:rPr>
          <w:rFonts w:ascii="Arial" w:hAnsi="Arial" w:cs="Arial"/>
          <w:bCs/>
          <w:sz w:val="20"/>
          <w:szCs w:val="20"/>
        </w:rPr>
        <w:t>, jejichž předmětem bylo</w:t>
      </w:r>
      <w:r w:rsidRPr="003870AF">
        <w:rPr>
          <w:rFonts w:ascii="Arial" w:hAnsi="Arial" w:cs="Arial"/>
          <w:bCs/>
          <w:sz w:val="20"/>
          <w:szCs w:val="20"/>
        </w:rPr>
        <w:t xml:space="preserve"> </w:t>
      </w:r>
      <w:bookmarkStart w:id="3" w:name="_GoBack"/>
      <w:bookmarkEnd w:id="3"/>
      <w:r w:rsidR="004E6B2F">
        <w:rPr>
          <w:rFonts w:ascii="Arial" w:hAnsi="Arial" w:cs="Arial"/>
          <w:bCs/>
          <w:sz w:val="20"/>
          <w:szCs w:val="20"/>
        </w:rPr>
        <w:t xml:space="preserve">dodání a </w:t>
      </w:r>
      <w:r w:rsidRPr="003870AF">
        <w:rPr>
          <w:rFonts w:ascii="Arial" w:hAnsi="Arial" w:cs="Arial"/>
          <w:bCs/>
          <w:sz w:val="20"/>
          <w:szCs w:val="20"/>
        </w:rPr>
        <w:t xml:space="preserve">montáž elektrických zařízení </w:t>
      </w:r>
      <w:proofErr w:type="spellStart"/>
      <w:r w:rsidRPr="003870AF">
        <w:rPr>
          <w:rFonts w:ascii="Arial" w:hAnsi="Arial" w:cs="Arial"/>
          <w:bCs/>
          <w:sz w:val="20"/>
          <w:szCs w:val="20"/>
        </w:rPr>
        <w:t>fotovoltaických</w:t>
      </w:r>
      <w:proofErr w:type="spellEnd"/>
      <w:r w:rsidRPr="003870AF">
        <w:rPr>
          <w:rFonts w:ascii="Arial" w:hAnsi="Arial" w:cs="Arial"/>
          <w:bCs/>
          <w:sz w:val="20"/>
          <w:szCs w:val="20"/>
        </w:rPr>
        <w:t xml:space="preserve"> systémů.</w:t>
      </w:r>
      <w:bookmarkEnd w:id="1"/>
      <w:bookmarkEnd w:id="2"/>
      <w:r w:rsidR="006107B2">
        <w:rPr>
          <w:rStyle w:val="Odkaznakoment"/>
        </w:rPr>
        <w:t xml:space="preserve"> </w:t>
      </w:r>
    </w:p>
    <w:p w14:paraId="3818C11F" w14:textId="77777777" w:rsidR="00C20692" w:rsidRPr="003870AF" w:rsidRDefault="00C20692" w:rsidP="007438C0">
      <w:pPr>
        <w:autoSpaceDE w:val="0"/>
        <w:autoSpaceDN w:val="0"/>
        <w:adjustRightInd w:val="0"/>
        <w:spacing w:before="120" w:after="120"/>
        <w:ind w:left="1440"/>
        <w:jc w:val="both"/>
        <w:rPr>
          <w:rFonts w:ascii="Arial" w:hAnsi="Arial" w:cs="Arial"/>
          <w:bCs/>
          <w:sz w:val="20"/>
          <w:szCs w:val="20"/>
        </w:rPr>
      </w:pPr>
    </w:p>
    <w:p w14:paraId="57ED4E7C" w14:textId="7A81B9FF" w:rsidR="00356C80" w:rsidRDefault="00667F30" w:rsidP="00990E19">
      <w:pPr>
        <w:pStyle w:val="Odstavecsesezname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D76A3">
        <w:rPr>
          <w:rFonts w:ascii="Arial" w:hAnsi="Arial" w:cs="Arial"/>
          <w:b/>
          <w:sz w:val="20"/>
          <w:szCs w:val="20"/>
        </w:rPr>
        <w:t>Technik č. 1 (vedoucí t</w:t>
      </w:r>
      <w:r>
        <w:rPr>
          <w:rFonts w:ascii="Arial" w:hAnsi="Arial" w:cs="Arial"/>
          <w:b/>
          <w:sz w:val="20"/>
          <w:szCs w:val="20"/>
        </w:rPr>
        <w:t>echnik</w:t>
      </w:r>
      <w:r w:rsidR="00ED76A3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70D54" w14:paraId="539022D3" w14:textId="77777777" w:rsidTr="00356C80">
        <w:trPr>
          <w:trHeight w:val="42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C722" w14:textId="77777777" w:rsidR="00356C80" w:rsidRDefault="00667F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4643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14:paraId="77B6C659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D21E" w14:textId="77777777" w:rsidR="00356C80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Postavení v týmu pro zadávanou veřejnou zakázku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9E17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14:paraId="165EECFF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370C" w14:textId="77777777" w:rsidR="00356C80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Vztah technika k dodavateli (tj. zaměstnanec či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poddodavatel,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atd.)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A4CD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14:paraId="184E4859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9FAC" w14:textId="77777777" w:rsidR="00356C80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Délka odborné praxe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5A55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14:paraId="77AED62D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2D2A" w14:textId="77777777" w:rsidR="00356C80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Získané certifikace dle požadavků Výzvy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6BE3" w14:textId="77777777" w:rsidR="00356C80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Doplnit jako samostatnou přílohu ve formě prosté kopie dokumentu. </w:t>
            </w:r>
          </w:p>
        </w:tc>
      </w:tr>
      <w:tr w:rsidR="00C20692" w14:paraId="592C1B75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8E47" w14:textId="77777777" w:rsidR="00C20692" w:rsidRDefault="00C20692" w:rsidP="00C2069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Zkušenosti osoby s požadovanými 3 zakázkami </w:t>
            </w:r>
            <w:r w:rsidRPr="008A75CB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dodávky a montáž elektrických zařízení </w:t>
            </w:r>
            <w:proofErr w:type="spellStart"/>
            <w:r w:rsidRPr="008A75CB">
              <w:rPr>
                <w:rFonts w:ascii="Arial" w:hAnsi="Arial" w:cs="Arial"/>
                <w:sz w:val="20"/>
                <w:szCs w:val="20"/>
                <w:lang w:eastAsia="en-US"/>
              </w:rPr>
              <w:t>fotovoltaických</w:t>
            </w:r>
            <w:proofErr w:type="spellEnd"/>
            <w:r w:rsidRPr="008A75C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systémů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  <w:p w14:paraId="0A042099" w14:textId="77777777" w:rsidR="00C20692" w:rsidRDefault="00C20692" w:rsidP="00C2069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B634926" w14:textId="77777777" w:rsidR="00C20692" w:rsidRDefault="00C20692" w:rsidP="00C20692">
            <w:pPr>
              <w:pStyle w:val="Odstavecseseznamem"/>
              <w:numPr>
                <w:ilvl w:val="0"/>
                <w:numId w:val="19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informací o předmětu zakázky,</w:t>
            </w:r>
          </w:p>
          <w:p w14:paraId="0AFA2028" w14:textId="77777777" w:rsidR="00C20692" w:rsidRDefault="00C20692" w:rsidP="00C20692">
            <w:pPr>
              <w:pStyle w:val="Odstavecseseznamem"/>
              <w:numPr>
                <w:ilvl w:val="0"/>
                <w:numId w:val="19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způsob jakým se technik podílel na plnění zakázky,</w:t>
            </w:r>
          </w:p>
          <w:p w14:paraId="38B060D8" w14:textId="77777777" w:rsidR="00C20692" w:rsidRDefault="00C20692" w:rsidP="00C20692">
            <w:pPr>
              <w:pStyle w:val="Odstavecseseznamem"/>
              <w:numPr>
                <w:ilvl w:val="0"/>
                <w:numId w:val="19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údaj o termínu realizace zakázky,</w:t>
            </w:r>
          </w:p>
          <w:p w14:paraId="2F49F1C8" w14:textId="61800ECA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identifikační údaje objednatele zakázky a kontaktní osoba objednatele pro účely ověření uvedených informací (jméno, telefon a e-mail pro ověření informací).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7239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76ABAC4" w14:textId="77777777" w:rsidR="00C20692" w:rsidRPr="00F32AFC" w:rsidRDefault="00C20692" w:rsidP="00C206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F32A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[</w:t>
            </w:r>
            <w:r w:rsidRPr="00F32AFC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 ZAKÁZKA č. 1</w:t>
            </w:r>
            <w:r w:rsidRPr="00F32A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]</w:t>
            </w:r>
          </w:p>
          <w:p w14:paraId="448BC4AC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Objednatel: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4104E1A9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Předmět zakázky: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7351EECD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Pozice osoby: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29432995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Termín realizace: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109EFD64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Kont. osoba objednatele: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3E6BAB03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38C6915" w14:textId="77777777" w:rsidR="00C20692" w:rsidRPr="00F32AFC" w:rsidRDefault="00C20692" w:rsidP="00C206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F32A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[</w:t>
            </w:r>
            <w:r w:rsidRPr="00F32AFC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 ZAKÁZKA č. 2</w:t>
            </w:r>
            <w:r w:rsidRPr="00F32A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]</w:t>
            </w:r>
          </w:p>
          <w:p w14:paraId="7CA8200B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Objednatel: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58E248E5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Předmět zakázky: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7C135F9D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Pozice osoby: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0E4815DB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Termín realizace: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7E7B23EF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Kont. osoba objednatele: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551E7C90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D9D7A28" w14:textId="77777777" w:rsidR="00C20692" w:rsidRPr="00F32AFC" w:rsidRDefault="00C20692" w:rsidP="00C206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F32A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[</w:t>
            </w:r>
            <w:r w:rsidRPr="00F32AFC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 ZAKÁZKA č. 3</w:t>
            </w:r>
            <w:r w:rsidRPr="00F32AF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]</w:t>
            </w:r>
          </w:p>
          <w:p w14:paraId="6D63FBD6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Objednatel: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2FC1407F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Předmět zakázky: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23D41670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Pozice osoby: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1A6D9969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Termín realizace: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79A318FF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Kont. osoba objednatele: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42CD4DBD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95B8013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26C3A12F" w14:textId="14E455B7" w:rsidR="00356C80" w:rsidRPr="00ED76A3" w:rsidRDefault="00667F30" w:rsidP="00ED76A3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Technik </w:t>
      </w:r>
      <w:r w:rsidR="00ED76A3">
        <w:rPr>
          <w:rFonts w:ascii="Arial" w:hAnsi="Arial" w:cs="Arial"/>
          <w:b/>
          <w:sz w:val="20"/>
          <w:szCs w:val="20"/>
        </w:rPr>
        <w:t>č. 2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70D54" w14:paraId="0363C6E2" w14:textId="77777777" w:rsidTr="00356C80">
        <w:trPr>
          <w:trHeight w:val="42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5FAB" w14:textId="77777777" w:rsidR="00356C80" w:rsidRDefault="00667F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E38F" w14:textId="235F4FF3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14:paraId="70DD9B71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8F17" w14:textId="77777777" w:rsidR="00356C80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Postavení v týmu pro zadávanou veřejnou zakázku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27AA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14:paraId="0F4ABA87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3378" w14:textId="77777777" w:rsidR="00356C80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Vztah technika k dodavateli (tj. zaměstnanec či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poddodavatel,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atd.)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27FC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14:paraId="62B8D14B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9307" w14:textId="77777777" w:rsidR="00356C80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Délka odborné praxe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400B" w14:textId="77777777" w:rsidR="00356C80" w:rsidRPr="00BF31F7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F31F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F31F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70D54" w14:paraId="3F7F2A06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0847" w14:textId="77777777" w:rsidR="00356C80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Získané certifikace dle požadavků Výzvy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8A6B" w14:textId="77777777" w:rsidR="00356C80" w:rsidRDefault="00667F3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Doplnit jako samostatnou přílohu ve formě prosté kopie dokumentu. </w:t>
            </w:r>
          </w:p>
        </w:tc>
      </w:tr>
      <w:tr w:rsidR="00C20692" w14:paraId="6E3DA70A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AA0F" w14:textId="77777777" w:rsidR="00C20692" w:rsidRDefault="00C20692" w:rsidP="00C2069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Zkušenosti osoby s požadovanými 3 zakázkami </w:t>
            </w:r>
            <w:r w:rsidRPr="008A75CB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dodávky a montáž elektrických zařízení </w:t>
            </w:r>
            <w:proofErr w:type="spellStart"/>
            <w:r w:rsidRPr="008A75CB">
              <w:rPr>
                <w:rFonts w:ascii="Arial" w:hAnsi="Arial" w:cs="Arial"/>
                <w:sz w:val="20"/>
                <w:szCs w:val="20"/>
                <w:lang w:eastAsia="en-US"/>
              </w:rPr>
              <w:t>fotovoltaických</w:t>
            </w:r>
            <w:proofErr w:type="spellEnd"/>
            <w:r w:rsidRPr="008A75C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systémů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  <w:p w14:paraId="5937D60B" w14:textId="77777777" w:rsidR="00C20692" w:rsidRDefault="00C20692" w:rsidP="00C2069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E1B409B" w14:textId="77777777" w:rsidR="00C20692" w:rsidRDefault="00C20692" w:rsidP="00C20692">
            <w:pPr>
              <w:pStyle w:val="Odstavecseseznamem"/>
              <w:numPr>
                <w:ilvl w:val="0"/>
                <w:numId w:val="19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informací o předmětu zakázky,</w:t>
            </w:r>
          </w:p>
          <w:p w14:paraId="068A67A2" w14:textId="77777777" w:rsidR="00C20692" w:rsidRDefault="00C20692" w:rsidP="00C20692">
            <w:pPr>
              <w:pStyle w:val="Odstavecseseznamem"/>
              <w:numPr>
                <w:ilvl w:val="0"/>
                <w:numId w:val="19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způsob jakým se technik podílel na plnění zakázky,</w:t>
            </w:r>
          </w:p>
          <w:p w14:paraId="06B665DB" w14:textId="77777777" w:rsidR="00C20692" w:rsidRDefault="00C20692" w:rsidP="00C20692">
            <w:pPr>
              <w:pStyle w:val="Odstavecseseznamem"/>
              <w:numPr>
                <w:ilvl w:val="0"/>
                <w:numId w:val="19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contextualSpacing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údaj o termínu realizace zakázky,</w:t>
            </w:r>
          </w:p>
          <w:p w14:paraId="3FE3FBEE" w14:textId="1E6E3849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identifikační údaje objednatele zakázky a kontaktní osoba objednatele pro účely ověření uvedených informací (jméno, telefon a e-mail pro ověření informací).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0511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23907AA" w14:textId="77777777" w:rsidR="00C20692" w:rsidRPr="006107B2" w:rsidRDefault="00C20692" w:rsidP="00C206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6107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[</w:t>
            </w:r>
            <w:r w:rsidRPr="006107B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 ZAKÁZKA č. 1</w:t>
            </w:r>
            <w:r w:rsidRPr="006107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]</w:t>
            </w:r>
          </w:p>
          <w:p w14:paraId="60E7B7DB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Objednatel: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3485481E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Předmět zakázky: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782C8588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Pozice osoby: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5F0B9C0E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Termín realizace: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5B6EA36B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Kont. osoba objednatele: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3E803403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7581F65" w14:textId="77777777" w:rsidR="00C20692" w:rsidRPr="006107B2" w:rsidRDefault="00C20692" w:rsidP="00C206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6107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[</w:t>
            </w:r>
            <w:r w:rsidRPr="006107B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 ZAKÁZKA č. 2</w:t>
            </w:r>
            <w:r w:rsidRPr="006107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]</w:t>
            </w:r>
          </w:p>
          <w:p w14:paraId="6AB94A65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Objednatel: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6167E353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Předmět zakázky: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6988D0CD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Pozice osoby: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40BF26A8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Termín realizace: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003AE13D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Kont. osoba objednatele: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6DDF8B58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3F192ED" w14:textId="77777777" w:rsidR="00C20692" w:rsidRPr="006107B2" w:rsidRDefault="00C20692" w:rsidP="00C206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6107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[</w:t>
            </w:r>
            <w:r w:rsidRPr="006107B2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 ZAKÁZKA č. 3</w:t>
            </w:r>
            <w:r w:rsidRPr="006107B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]</w:t>
            </w:r>
          </w:p>
          <w:p w14:paraId="559E5BCC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Objednatel: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373488D0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Předmět zakázky: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75715605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Pozice osoby: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17FE0271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Termín realizace: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06B07003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Kont. osoba objednatele: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[DOPLNIT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]</w:t>
            </w:r>
          </w:p>
          <w:p w14:paraId="39C5D717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844B0C1" w14:textId="77777777" w:rsidR="00C20692" w:rsidRDefault="00C20692" w:rsidP="00C2069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8E30984" w14:textId="77777777" w:rsidR="00CF32B9" w:rsidRDefault="00CF32B9" w:rsidP="00CF32B9">
      <w:pPr>
        <w:rPr>
          <w:rFonts w:ascii="Arial" w:hAnsi="Arial" w:cs="Arial"/>
          <w:color w:val="FF0000"/>
          <w:sz w:val="20"/>
          <w:szCs w:val="20"/>
        </w:rPr>
      </w:pPr>
    </w:p>
    <w:p w14:paraId="68F0EB83" w14:textId="77777777" w:rsidR="00CF32B9" w:rsidRDefault="00CF32B9" w:rsidP="00CF32B9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color w:val="FF0000"/>
          <w:sz w:val="20"/>
          <w:szCs w:val="20"/>
        </w:rPr>
        <w:t>Pozn.: Dodavatel může v případě potřeby rozšířit o příslušný počet techniků, přičemž jejich číslo označí vždy následujícím vzestupným pořadovým číslem.</w:t>
      </w:r>
    </w:p>
    <w:p w14:paraId="2598C934" w14:textId="66E67453" w:rsidR="00725519" w:rsidRDefault="00725519" w:rsidP="00725519">
      <w:pPr>
        <w:rPr>
          <w:rFonts w:ascii="Arial" w:hAnsi="Arial" w:cs="Arial"/>
          <w:color w:val="FF0000"/>
          <w:sz w:val="20"/>
          <w:szCs w:val="20"/>
        </w:rPr>
      </w:pPr>
    </w:p>
    <w:p w14:paraId="32097C61" w14:textId="30F5621E" w:rsidR="00744337" w:rsidRDefault="00744337" w:rsidP="00725519">
      <w:pPr>
        <w:rPr>
          <w:rFonts w:ascii="Arial" w:hAnsi="Arial" w:cs="Arial"/>
          <w:color w:val="FF0000"/>
          <w:sz w:val="20"/>
          <w:szCs w:val="20"/>
        </w:rPr>
      </w:pPr>
    </w:p>
    <w:p w14:paraId="50C1DA4F" w14:textId="37E0F87E" w:rsidR="00744337" w:rsidRDefault="00744337" w:rsidP="00725519">
      <w:pPr>
        <w:rPr>
          <w:rFonts w:ascii="Arial" w:hAnsi="Arial" w:cs="Arial"/>
          <w:color w:val="FF0000"/>
          <w:sz w:val="20"/>
          <w:szCs w:val="20"/>
        </w:rPr>
      </w:pPr>
    </w:p>
    <w:p w14:paraId="4CA9D3E9" w14:textId="2A337F31" w:rsidR="00744337" w:rsidRDefault="00744337" w:rsidP="00725519">
      <w:pPr>
        <w:rPr>
          <w:rFonts w:ascii="Arial" w:hAnsi="Arial" w:cs="Arial"/>
          <w:color w:val="FF0000"/>
          <w:sz w:val="20"/>
          <w:szCs w:val="20"/>
        </w:rPr>
      </w:pPr>
    </w:p>
    <w:p w14:paraId="460B9065" w14:textId="77777777" w:rsidR="00254C1C" w:rsidRDefault="00254C1C" w:rsidP="00725519">
      <w:pPr>
        <w:rPr>
          <w:rFonts w:ascii="Arial" w:hAnsi="Arial" w:cs="Arial"/>
          <w:color w:val="FF0000"/>
          <w:sz w:val="20"/>
          <w:szCs w:val="20"/>
        </w:rPr>
      </w:pPr>
    </w:p>
    <w:p w14:paraId="68E932BC" w14:textId="554C4377" w:rsidR="00744337" w:rsidRPr="006107B2" w:rsidRDefault="00744337" w:rsidP="0072551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C51F05" w14:textId="34A88F98" w:rsidR="00744337" w:rsidRPr="006107B2" w:rsidRDefault="00CF32B9" w:rsidP="00725519">
      <w:pPr>
        <w:rPr>
          <w:rFonts w:ascii="Arial" w:hAnsi="Arial" w:cs="Arial"/>
          <w:color w:val="000000" w:themeColor="text1"/>
          <w:sz w:val="20"/>
          <w:szCs w:val="20"/>
        </w:rPr>
      </w:pPr>
      <w:r w:rsidRPr="006107B2">
        <w:rPr>
          <w:rFonts w:ascii="Arial" w:hAnsi="Arial" w:cs="Arial"/>
          <w:color w:val="000000" w:themeColor="text1"/>
          <w:sz w:val="20"/>
          <w:szCs w:val="20"/>
        </w:rPr>
        <w:t>Dodavatel prohlašuje, že všechny výše uvedené údaje jsou pravdivé.</w:t>
      </w:r>
    </w:p>
    <w:p w14:paraId="2A075899" w14:textId="76DEBD78" w:rsidR="00744337" w:rsidRDefault="00744337" w:rsidP="00725519">
      <w:pPr>
        <w:rPr>
          <w:rFonts w:ascii="Arial" w:hAnsi="Arial" w:cs="Arial"/>
          <w:color w:val="FF0000"/>
          <w:sz w:val="20"/>
          <w:szCs w:val="20"/>
        </w:rPr>
      </w:pPr>
    </w:p>
    <w:p w14:paraId="1212F207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7BDBA73E" w14:textId="77777777" w:rsidR="00356C80" w:rsidRPr="00DD47D5" w:rsidRDefault="00356C80" w:rsidP="00356C80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1C70CBCE" w14:textId="77777777" w:rsidR="00CF32B9" w:rsidRDefault="00CF32B9" w:rsidP="00990E19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34ABF846" w14:textId="28032A0C" w:rsidR="00356C80" w:rsidRPr="00DD47D5" w:rsidRDefault="00990E19" w:rsidP="00990E19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  <w:r w:rsidRPr="00DD47D5">
        <w:rPr>
          <w:rFonts w:ascii="Arial" w:hAnsi="Arial" w:cs="Arial"/>
          <w:sz w:val="20"/>
          <w:szCs w:val="20"/>
        </w:rPr>
        <w:t>Dne ………………………….</w:t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  <w:t>Podpis osoby zastupující dodavatele</w:t>
      </w:r>
    </w:p>
    <w:sectPr w:rsidR="00356C80" w:rsidRPr="00DD47D5" w:rsidSect="005A3873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3F7B6" w14:textId="77777777" w:rsidR="00FF6E46" w:rsidRDefault="00FF6E46">
      <w:r>
        <w:separator/>
      </w:r>
    </w:p>
  </w:endnote>
  <w:endnote w:type="continuationSeparator" w:id="0">
    <w:p w14:paraId="470A7CAD" w14:textId="77777777" w:rsidR="00FF6E46" w:rsidRDefault="00FF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D0B65" w14:textId="192C542F" w:rsidR="000C3ADB" w:rsidRDefault="004E6B2F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014169" wp14:editId="67ADFF69">
              <wp:simplePos x="0" y="0"/>
              <wp:positionH relativeFrom="column">
                <wp:posOffset>0</wp:posOffset>
              </wp:positionH>
              <wp:positionV relativeFrom="paragraph">
                <wp:posOffset>55245</wp:posOffset>
              </wp:positionV>
              <wp:extent cx="5715000" cy="0"/>
              <wp:effectExtent l="9525" t="7620" r="952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CE0DCB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45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He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"/>
          </w:pict>
        </mc:Fallback>
      </mc:AlternateContent>
    </w:r>
  </w:p>
  <w:p w14:paraId="294AF636" w14:textId="77777777" w:rsidR="000C3ADB" w:rsidRPr="002D5E2E" w:rsidRDefault="00667F30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14:paraId="3BD44B43" w14:textId="77777777"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31B87" w14:textId="77777777" w:rsidR="00FF6E46" w:rsidRDefault="00FF6E46">
      <w:r>
        <w:separator/>
      </w:r>
    </w:p>
  </w:footnote>
  <w:footnote w:type="continuationSeparator" w:id="0">
    <w:p w14:paraId="4B62AB6E" w14:textId="77777777" w:rsidR="00FF6E46" w:rsidRDefault="00FF6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8DA4C" w14:textId="77777777" w:rsidR="000C3ADB" w:rsidRDefault="00FF6E46">
    <w:pPr>
      <w:pStyle w:val="Zhlav"/>
    </w:pPr>
    <w:r>
      <w:rPr>
        <w:noProof/>
      </w:rPr>
      <w:pict w14:anchorId="0B6AD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51657216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FA2AA" w14:textId="77777777" w:rsidR="002D5E2E" w:rsidRDefault="002D5E2E">
    <w:pPr>
      <w:pStyle w:val="Zhlav"/>
    </w:pPr>
  </w:p>
  <w:p w14:paraId="16702D26" w14:textId="77777777" w:rsidR="002D5E2E" w:rsidRDefault="002D5E2E">
    <w:pPr>
      <w:pStyle w:val="Zhlav"/>
    </w:pPr>
  </w:p>
  <w:p w14:paraId="6880D907" w14:textId="77777777" w:rsidR="002D5E2E" w:rsidRDefault="002D5E2E">
    <w:pPr>
      <w:pStyle w:val="Zhlav"/>
    </w:pPr>
  </w:p>
  <w:p w14:paraId="3212D3A9" w14:textId="056EA558" w:rsidR="005B4337" w:rsidRDefault="004E6B2F">
    <w:pPr>
      <w:pStyle w:val="Zhlav"/>
    </w:pPr>
    <w:r>
      <w:rPr>
        <w:noProof/>
      </w:rPr>
      <w:drawing>
        <wp:anchor distT="0" distB="0" distL="114300" distR="114300" simplePos="0" relativeHeight="251657216" behindDoc="0" locked="1" layoutInCell="1" allowOverlap="1" wp14:anchorId="1D67FA7D" wp14:editId="1BED9B61">
          <wp:simplePos x="0" y="0"/>
          <wp:positionH relativeFrom="page">
            <wp:posOffset>544195</wp:posOffset>
          </wp:positionH>
          <wp:positionV relativeFrom="page">
            <wp:posOffset>518160</wp:posOffset>
          </wp:positionV>
          <wp:extent cx="1494155" cy="3213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32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426DD" w14:textId="77777777" w:rsidR="000C3ADB" w:rsidRDefault="00FF6E46">
    <w:pPr>
      <w:pStyle w:val="Zhlav"/>
    </w:pPr>
    <w:r>
      <w:rPr>
        <w:noProof/>
      </w:rPr>
      <w:pict w14:anchorId="00373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51658240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3.2pt;height:34.4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99F6108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960595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98E815E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910C1CD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9E0EFB2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510740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A77E04F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4B487C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8546574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861EAC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DEE9D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208F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E4E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CC676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526A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C5ABE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8EBB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5248D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6B74BC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261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82F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A0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809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AA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D8F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6C8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580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721048E2">
      <w:start w:val="1"/>
      <w:numFmt w:val="lowerLetter"/>
      <w:lvlText w:val="%1)"/>
      <w:lvlJc w:val="left"/>
      <w:pPr>
        <w:ind w:left="644" w:hanging="360"/>
      </w:pPr>
    </w:lvl>
    <w:lvl w:ilvl="1" w:tplc="7A0220D4" w:tentative="1">
      <w:start w:val="1"/>
      <w:numFmt w:val="lowerLetter"/>
      <w:lvlText w:val="%2."/>
      <w:lvlJc w:val="left"/>
      <w:pPr>
        <w:ind w:left="1364" w:hanging="360"/>
      </w:pPr>
    </w:lvl>
    <w:lvl w:ilvl="2" w:tplc="A8DCAE8E" w:tentative="1">
      <w:start w:val="1"/>
      <w:numFmt w:val="lowerRoman"/>
      <w:lvlText w:val="%3."/>
      <w:lvlJc w:val="right"/>
      <w:pPr>
        <w:ind w:left="2084" w:hanging="180"/>
      </w:pPr>
    </w:lvl>
    <w:lvl w:ilvl="3" w:tplc="13A27ADE" w:tentative="1">
      <w:start w:val="1"/>
      <w:numFmt w:val="decimal"/>
      <w:lvlText w:val="%4."/>
      <w:lvlJc w:val="left"/>
      <w:pPr>
        <w:ind w:left="2804" w:hanging="360"/>
      </w:pPr>
    </w:lvl>
    <w:lvl w:ilvl="4" w:tplc="2E7A4CFC" w:tentative="1">
      <w:start w:val="1"/>
      <w:numFmt w:val="lowerLetter"/>
      <w:lvlText w:val="%5."/>
      <w:lvlJc w:val="left"/>
      <w:pPr>
        <w:ind w:left="3524" w:hanging="360"/>
      </w:pPr>
    </w:lvl>
    <w:lvl w:ilvl="5" w:tplc="B8ECCECC" w:tentative="1">
      <w:start w:val="1"/>
      <w:numFmt w:val="lowerRoman"/>
      <w:lvlText w:val="%6."/>
      <w:lvlJc w:val="right"/>
      <w:pPr>
        <w:ind w:left="4244" w:hanging="180"/>
      </w:pPr>
    </w:lvl>
    <w:lvl w:ilvl="6" w:tplc="F5E02528" w:tentative="1">
      <w:start w:val="1"/>
      <w:numFmt w:val="decimal"/>
      <w:lvlText w:val="%7."/>
      <w:lvlJc w:val="left"/>
      <w:pPr>
        <w:ind w:left="4964" w:hanging="360"/>
      </w:pPr>
    </w:lvl>
    <w:lvl w:ilvl="7" w:tplc="CCB61E98" w:tentative="1">
      <w:start w:val="1"/>
      <w:numFmt w:val="lowerLetter"/>
      <w:lvlText w:val="%8."/>
      <w:lvlJc w:val="left"/>
      <w:pPr>
        <w:ind w:left="5684" w:hanging="360"/>
      </w:pPr>
    </w:lvl>
    <w:lvl w:ilvl="8" w:tplc="EFB242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FB74162A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C8001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9437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781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68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0EF4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8C3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A5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087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22CAE4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9E24F2" w:tentative="1">
      <w:start w:val="1"/>
      <w:numFmt w:val="lowerLetter"/>
      <w:lvlText w:val="%2."/>
      <w:lvlJc w:val="left"/>
      <w:pPr>
        <w:ind w:left="1440" w:hanging="360"/>
      </w:pPr>
    </w:lvl>
    <w:lvl w:ilvl="2" w:tplc="A7785222" w:tentative="1">
      <w:start w:val="1"/>
      <w:numFmt w:val="lowerRoman"/>
      <w:lvlText w:val="%3."/>
      <w:lvlJc w:val="right"/>
      <w:pPr>
        <w:ind w:left="2160" w:hanging="180"/>
      </w:pPr>
    </w:lvl>
    <w:lvl w:ilvl="3" w:tplc="56128B86" w:tentative="1">
      <w:start w:val="1"/>
      <w:numFmt w:val="decimal"/>
      <w:lvlText w:val="%4."/>
      <w:lvlJc w:val="left"/>
      <w:pPr>
        <w:ind w:left="2880" w:hanging="360"/>
      </w:pPr>
    </w:lvl>
    <w:lvl w:ilvl="4" w:tplc="2D00BD62" w:tentative="1">
      <w:start w:val="1"/>
      <w:numFmt w:val="lowerLetter"/>
      <w:lvlText w:val="%5."/>
      <w:lvlJc w:val="left"/>
      <w:pPr>
        <w:ind w:left="3600" w:hanging="360"/>
      </w:pPr>
    </w:lvl>
    <w:lvl w:ilvl="5" w:tplc="DFB851BE" w:tentative="1">
      <w:start w:val="1"/>
      <w:numFmt w:val="lowerRoman"/>
      <w:lvlText w:val="%6."/>
      <w:lvlJc w:val="right"/>
      <w:pPr>
        <w:ind w:left="4320" w:hanging="180"/>
      </w:pPr>
    </w:lvl>
    <w:lvl w:ilvl="6" w:tplc="3B50F014" w:tentative="1">
      <w:start w:val="1"/>
      <w:numFmt w:val="decimal"/>
      <w:lvlText w:val="%7."/>
      <w:lvlJc w:val="left"/>
      <w:pPr>
        <w:ind w:left="5040" w:hanging="360"/>
      </w:pPr>
    </w:lvl>
    <w:lvl w:ilvl="7" w:tplc="E6C46E26" w:tentative="1">
      <w:start w:val="1"/>
      <w:numFmt w:val="lowerLetter"/>
      <w:lvlText w:val="%8."/>
      <w:lvlJc w:val="left"/>
      <w:pPr>
        <w:ind w:left="5760" w:hanging="360"/>
      </w:pPr>
    </w:lvl>
    <w:lvl w:ilvl="8" w:tplc="2C148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16C"/>
    <w:multiLevelType w:val="hybridMultilevel"/>
    <w:tmpl w:val="794246BA"/>
    <w:lvl w:ilvl="0" w:tplc="24E26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086C8">
      <w:start w:val="1"/>
      <w:numFmt w:val="lowerLetter"/>
      <w:lvlText w:val="%2."/>
      <w:lvlJc w:val="left"/>
      <w:pPr>
        <w:ind w:left="1440" w:hanging="360"/>
      </w:pPr>
    </w:lvl>
    <w:lvl w:ilvl="2" w:tplc="3FE253AA">
      <w:start w:val="1"/>
      <w:numFmt w:val="lowerRoman"/>
      <w:lvlText w:val="%3."/>
      <w:lvlJc w:val="right"/>
      <w:pPr>
        <w:ind w:left="2160" w:hanging="180"/>
      </w:pPr>
    </w:lvl>
    <w:lvl w:ilvl="3" w:tplc="053894E6">
      <w:start w:val="1"/>
      <w:numFmt w:val="decimal"/>
      <w:lvlText w:val="%4."/>
      <w:lvlJc w:val="left"/>
      <w:pPr>
        <w:ind w:left="2880" w:hanging="360"/>
      </w:pPr>
    </w:lvl>
    <w:lvl w:ilvl="4" w:tplc="B4B6214A">
      <w:start w:val="1"/>
      <w:numFmt w:val="lowerLetter"/>
      <w:lvlText w:val="%5."/>
      <w:lvlJc w:val="left"/>
      <w:pPr>
        <w:ind w:left="3600" w:hanging="360"/>
      </w:pPr>
    </w:lvl>
    <w:lvl w:ilvl="5" w:tplc="9850CDCC">
      <w:start w:val="1"/>
      <w:numFmt w:val="lowerRoman"/>
      <w:lvlText w:val="%6."/>
      <w:lvlJc w:val="right"/>
      <w:pPr>
        <w:ind w:left="4320" w:hanging="180"/>
      </w:pPr>
    </w:lvl>
    <w:lvl w:ilvl="6" w:tplc="AFACFDD2">
      <w:start w:val="1"/>
      <w:numFmt w:val="decimal"/>
      <w:lvlText w:val="%7."/>
      <w:lvlJc w:val="left"/>
      <w:pPr>
        <w:ind w:left="5040" w:hanging="360"/>
      </w:pPr>
    </w:lvl>
    <w:lvl w:ilvl="7" w:tplc="29F0272E">
      <w:start w:val="1"/>
      <w:numFmt w:val="lowerLetter"/>
      <w:lvlText w:val="%8."/>
      <w:lvlJc w:val="left"/>
      <w:pPr>
        <w:ind w:left="5760" w:hanging="360"/>
      </w:pPr>
    </w:lvl>
    <w:lvl w:ilvl="8" w:tplc="5CA6E52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71A6"/>
    <w:multiLevelType w:val="hybridMultilevel"/>
    <w:tmpl w:val="9BE89DD4"/>
    <w:lvl w:ilvl="0" w:tplc="EA68344E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1E8404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5CD6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729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A9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1CD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9AC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05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229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A6043B"/>
    <w:multiLevelType w:val="hybridMultilevel"/>
    <w:tmpl w:val="10F631F8"/>
    <w:lvl w:ilvl="0" w:tplc="2A94E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7768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9558F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D42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03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4876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EA6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8B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AAE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C9B7169"/>
    <w:multiLevelType w:val="hybridMultilevel"/>
    <w:tmpl w:val="2CE6DA40"/>
    <w:lvl w:ilvl="0" w:tplc="A724B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E57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761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87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265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148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66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C29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6A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20D65"/>
    <w:multiLevelType w:val="hybridMultilevel"/>
    <w:tmpl w:val="8E9C841C"/>
    <w:lvl w:ilvl="0" w:tplc="F774A4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B61184" w:tentative="1">
      <w:start w:val="1"/>
      <w:numFmt w:val="lowerLetter"/>
      <w:lvlText w:val="%2."/>
      <w:lvlJc w:val="left"/>
      <w:pPr>
        <w:ind w:left="1440" w:hanging="360"/>
      </w:pPr>
    </w:lvl>
    <w:lvl w:ilvl="2" w:tplc="58BA3080" w:tentative="1">
      <w:start w:val="1"/>
      <w:numFmt w:val="lowerRoman"/>
      <w:lvlText w:val="%3."/>
      <w:lvlJc w:val="right"/>
      <w:pPr>
        <w:ind w:left="2160" w:hanging="180"/>
      </w:pPr>
    </w:lvl>
    <w:lvl w:ilvl="3" w:tplc="F41A4906" w:tentative="1">
      <w:start w:val="1"/>
      <w:numFmt w:val="decimal"/>
      <w:lvlText w:val="%4."/>
      <w:lvlJc w:val="left"/>
      <w:pPr>
        <w:ind w:left="2880" w:hanging="360"/>
      </w:pPr>
    </w:lvl>
    <w:lvl w:ilvl="4" w:tplc="DF320472" w:tentative="1">
      <w:start w:val="1"/>
      <w:numFmt w:val="lowerLetter"/>
      <w:lvlText w:val="%5."/>
      <w:lvlJc w:val="left"/>
      <w:pPr>
        <w:ind w:left="3600" w:hanging="360"/>
      </w:pPr>
    </w:lvl>
    <w:lvl w:ilvl="5" w:tplc="DB6A1AEA" w:tentative="1">
      <w:start w:val="1"/>
      <w:numFmt w:val="lowerRoman"/>
      <w:lvlText w:val="%6."/>
      <w:lvlJc w:val="right"/>
      <w:pPr>
        <w:ind w:left="4320" w:hanging="180"/>
      </w:pPr>
    </w:lvl>
    <w:lvl w:ilvl="6" w:tplc="050A92A0" w:tentative="1">
      <w:start w:val="1"/>
      <w:numFmt w:val="decimal"/>
      <w:lvlText w:val="%7."/>
      <w:lvlJc w:val="left"/>
      <w:pPr>
        <w:ind w:left="5040" w:hanging="360"/>
      </w:pPr>
    </w:lvl>
    <w:lvl w:ilvl="7" w:tplc="92345B12" w:tentative="1">
      <w:start w:val="1"/>
      <w:numFmt w:val="lowerLetter"/>
      <w:lvlText w:val="%8."/>
      <w:lvlJc w:val="left"/>
      <w:pPr>
        <w:ind w:left="5760" w:hanging="360"/>
      </w:pPr>
    </w:lvl>
    <w:lvl w:ilvl="8" w:tplc="41E6A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228EB"/>
    <w:multiLevelType w:val="hybridMultilevel"/>
    <w:tmpl w:val="D396CA0E"/>
    <w:lvl w:ilvl="0" w:tplc="68808092">
      <w:start w:val="1"/>
      <w:numFmt w:val="lowerLetter"/>
      <w:lvlText w:val="%1)"/>
      <w:lvlJc w:val="left"/>
      <w:pPr>
        <w:ind w:left="1440" w:hanging="360"/>
      </w:pPr>
    </w:lvl>
    <w:lvl w:ilvl="1" w:tplc="0346CEF4">
      <w:start w:val="1"/>
      <w:numFmt w:val="lowerLetter"/>
      <w:lvlText w:val="%2."/>
      <w:lvlJc w:val="left"/>
      <w:pPr>
        <w:ind w:left="2160" w:hanging="360"/>
      </w:pPr>
    </w:lvl>
    <w:lvl w:ilvl="2" w:tplc="EA6260C0">
      <w:start w:val="1"/>
      <w:numFmt w:val="lowerRoman"/>
      <w:lvlText w:val="%3."/>
      <w:lvlJc w:val="right"/>
      <w:pPr>
        <w:ind w:left="2880" w:hanging="180"/>
      </w:pPr>
    </w:lvl>
    <w:lvl w:ilvl="3" w:tplc="14DCBF72">
      <w:start w:val="1"/>
      <w:numFmt w:val="decimal"/>
      <w:lvlText w:val="%4."/>
      <w:lvlJc w:val="left"/>
      <w:pPr>
        <w:ind w:left="3600" w:hanging="360"/>
      </w:pPr>
    </w:lvl>
    <w:lvl w:ilvl="4" w:tplc="FDC891D0">
      <w:start w:val="1"/>
      <w:numFmt w:val="lowerLetter"/>
      <w:lvlText w:val="%5."/>
      <w:lvlJc w:val="left"/>
      <w:pPr>
        <w:ind w:left="4320" w:hanging="360"/>
      </w:pPr>
    </w:lvl>
    <w:lvl w:ilvl="5" w:tplc="7B7E189C">
      <w:start w:val="1"/>
      <w:numFmt w:val="lowerRoman"/>
      <w:lvlText w:val="%6."/>
      <w:lvlJc w:val="right"/>
      <w:pPr>
        <w:ind w:left="5040" w:hanging="180"/>
      </w:pPr>
    </w:lvl>
    <w:lvl w:ilvl="6" w:tplc="815C150E">
      <w:start w:val="1"/>
      <w:numFmt w:val="decimal"/>
      <w:lvlText w:val="%7."/>
      <w:lvlJc w:val="left"/>
      <w:pPr>
        <w:ind w:left="5760" w:hanging="360"/>
      </w:pPr>
    </w:lvl>
    <w:lvl w:ilvl="7" w:tplc="0504B136">
      <w:start w:val="1"/>
      <w:numFmt w:val="lowerLetter"/>
      <w:lvlText w:val="%8."/>
      <w:lvlJc w:val="left"/>
      <w:pPr>
        <w:ind w:left="6480" w:hanging="360"/>
      </w:pPr>
    </w:lvl>
    <w:lvl w:ilvl="8" w:tplc="F96C634C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5A2614"/>
    <w:multiLevelType w:val="hybridMultilevel"/>
    <w:tmpl w:val="0E5E9902"/>
    <w:lvl w:ilvl="0" w:tplc="AA3403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162F4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5A2B7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40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0DB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23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E9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28B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A0E7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7340A"/>
    <w:multiLevelType w:val="hybridMultilevel"/>
    <w:tmpl w:val="412473CA"/>
    <w:lvl w:ilvl="0" w:tplc="5CA0F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61E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983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01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0AF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FA2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26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E39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22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920B9"/>
    <w:multiLevelType w:val="hybridMultilevel"/>
    <w:tmpl w:val="16F87D7E"/>
    <w:lvl w:ilvl="0" w:tplc="09F2D9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FE8F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EE76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10F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06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C7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329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8A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38FC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E07468"/>
    <w:multiLevelType w:val="hybridMultilevel"/>
    <w:tmpl w:val="F216EE0A"/>
    <w:lvl w:ilvl="0" w:tplc="FA2AC9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E2E8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5814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1C9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E2E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020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6EA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4B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069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0C3D30"/>
    <w:multiLevelType w:val="hybridMultilevel"/>
    <w:tmpl w:val="0FC680EE"/>
    <w:lvl w:ilvl="0" w:tplc="9C9A3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63E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0C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2A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4B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6A3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82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8F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A49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16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4"/>
  </w:num>
  <w:num w:numId="19">
    <w:abstractNumId w:val="1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5DA7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1CEE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43D7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179A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64B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26F27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1C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0CD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9CD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47B1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6C80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870AF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6A11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2A5F"/>
    <w:rsid w:val="003C3B0A"/>
    <w:rsid w:val="003C4071"/>
    <w:rsid w:val="003C42C2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6B2F"/>
    <w:rsid w:val="004E75BE"/>
    <w:rsid w:val="004E7652"/>
    <w:rsid w:val="004F0098"/>
    <w:rsid w:val="004F0753"/>
    <w:rsid w:val="004F1CE1"/>
    <w:rsid w:val="004F2C17"/>
    <w:rsid w:val="004F2E61"/>
    <w:rsid w:val="005010C4"/>
    <w:rsid w:val="005015DA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09AE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1B0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0BE2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6D37"/>
    <w:rsid w:val="005A7BE4"/>
    <w:rsid w:val="005A7D70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5E8C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7B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0E86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67F30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3D6A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3AA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519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38C0"/>
    <w:rsid w:val="00744337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3C3B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409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3561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6FBE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A75CB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2BAB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2C08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0E19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0DF3"/>
    <w:rsid w:val="009B2960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590"/>
    <w:rsid w:val="00A54BBE"/>
    <w:rsid w:val="00A557AF"/>
    <w:rsid w:val="00A564DC"/>
    <w:rsid w:val="00A57104"/>
    <w:rsid w:val="00A600D9"/>
    <w:rsid w:val="00A617B6"/>
    <w:rsid w:val="00A61F9C"/>
    <w:rsid w:val="00A62A57"/>
    <w:rsid w:val="00A62E92"/>
    <w:rsid w:val="00A63C6D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394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2601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234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0A56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2B40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294E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1AD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1F7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0692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74B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468E9"/>
    <w:rsid w:val="00C50701"/>
    <w:rsid w:val="00C50958"/>
    <w:rsid w:val="00C50B00"/>
    <w:rsid w:val="00C51C5A"/>
    <w:rsid w:val="00C530D1"/>
    <w:rsid w:val="00C5405A"/>
    <w:rsid w:val="00C548F1"/>
    <w:rsid w:val="00C554E6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1D4C"/>
    <w:rsid w:val="00CB3CAD"/>
    <w:rsid w:val="00CB3F2D"/>
    <w:rsid w:val="00CB3FA8"/>
    <w:rsid w:val="00CB6E6F"/>
    <w:rsid w:val="00CC041C"/>
    <w:rsid w:val="00CC2120"/>
    <w:rsid w:val="00CC26FF"/>
    <w:rsid w:val="00CC27D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2B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061E"/>
    <w:rsid w:val="00D70D54"/>
    <w:rsid w:val="00D7154D"/>
    <w:rsid w:val="00D71D69"/>
    <w:rsid w:val="00D72097"/>
    <w:rsid w:val="00D72F18"/>
    <w:rsid w:val="00D73317"/>
    <w:rsid w:val="00D739D1"/>
    <w:rsid w:val="00D7565C"/>
    <w:rsid w:val="00D75B09"/>
    <w:rsid w:val="00D76084"/>
    <w:rsid w:val="00D803A5"/>
    <w:rsid w:val="00D80D26"/>
    <w:rsid w:val="00D80F2D"/>
    <w:rsid w:val="00D812D9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7D5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2A8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D76A3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1A39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6D6B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8BF"/>
    <w:rsid w:val="00F10981"/>
    <w:rsid w:val="00F11B70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332B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4C24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DFA7A80"/>
  <w15:docId w15:val="{111F4050-C62E-4839-A631-22ED0103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aliases w:val="Bullet List,Bullet Number,Heading2,List Paragraph1,Nad,Název grafu,Odrazky,Odrážky,Odstavec cíl se seznamem,Odstavec se seznamem1,Odstavec se seznamem5,Odstavec_muj,Puce,Use Case List Paragraph,_Odstavec se seznamem,lp1,nad 1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aliases w:val="Bullet List Char,Bullet Number Char,Heading2 Char,List Paragraph1 Char,Nad Char,Název grafu Char,Odrazky Char,Odrážky Char,Odstavec cíl se seznamem Char,Odstavec se seznamem1 Char,Odstavec se seznamem5 Char,Odstavec_muj Char"/>
    <w:link w:val="Odstavecseseznamem"/>
    <w:uiPriority w:val="34"/>
    <w:qFormat/>
    <w:locked/>
    <w:rsid w:val="00356C80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F4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50B21-5F02-46A9-B73F-65A04B33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512</TotalTime>
  <Pages>4</Pages>
  <Words>1148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Kramář Jiří</cp:lastModifiedBy>
  <cp:revision>13</cp:revision>
  <cp:lastPrinted>2014-10-07T12:22:00Z</cp:lastPrinted>
  <dcterms:created xsi:type="dcterms:W3CDTF">2026-04-09T13:56:00Z</dcterms:created>
  <dcterms:modified xsi:type="dcterms:W3CDTF">2026-04-16T10:33:00Z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