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  <w:r w:rsidRPr="008765C3">
        <w:rPr>
          <w:rFonts w:ascii="Times New Roman" w:hAnsi="Times New Roman"/>
          <w:b/>
          <w:sz w:val="32"/>
          <w:szCs w:val="32"/>
          <w:lang w:eastAsia="cs-CZ"/>
        </w:rPr>
        <w:t>Příloha č. 2 zadávací dokumentace veřejné zakázky malého rozsahu</w:t>
      </w: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:rsidR="00C16E0A" w:rsidRPr="008765C3" w:rsidRDefault="00C16E0A" w:rsidP="00DB5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eastAsia="cs-CZ"/>
        </w:rPr>
      </w:pPr>
      <w:r w:rsidRPr="008765C3">
        <w:rPr>
          <w:rFonts w:ascii="Times New Roman" w:hAnsi="Times New Roman"/>
          <w:b/>
          <w:sz w:val="32"/>
          <w:szCs w:val="32"/>
          <w:u w:val="single"/>
          <w:lang w:eastAsia="cs-CZ"/>
        </w:rPr>
        <w:t>Čestná prohlášení</w:t>
      </w: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C16E0A" w:rsidRPr="008765C3" w:rsidRDefault="00C16E0A">
      <w:pPr>
        <w:spacing w:after="0" w:line="240" w:lineRule="auto"/>
        <w:rPr>
          <w:rFonts w:ascii="Times New Roman" w:hAnsi="Times New Roman"/>
          <w:b/>
          <w:sz w:val="40"/>
          <w:szCs w:val="40"/>
        </w:rPr>
        <w:sectPr w:rsidR="00C16E0A" w:rsidRPr="008765C3" w:rsidSect="00FC63F2">
          <w:headerReference w:type="default" r:id="rId7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C16E0A" w:rsidRPr="008765C3" w:rsidRDefault="00C16E0A" w:rsidP="008765C3">
      <w:pPr>
        <w:rPr>
          <w:rFonts w:ascii="Times New Roman" w:hAnsi="Times New Roman"/>
          <w:spacing w:val="20"/>
        </w:rPr>
      </w:pPr>
      <w:r w:rsidRPr="008765C3">
        <w:rPr>
          <w:rFonts w:ascii="Times New Roman" w:hAnsi="Times New Roman"/>
          <w:spacing w:val="20"/>
        </w:rPr>
        <w:t>Příloha č. 2 a)</w:t>
      </w:r>
    </w:p>
    <w:p w:rsidR="00C16E0A" w:rsidRPr="008765C3" w:rsidRDefault="00C16E0A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 xml:space="preserve"> Čestné prohlášení </w:t>
      </w:r>
    </w:p>
    <w:p w:rsidR="00C16E0A" w:rsidRPr="008765C3" w:rsidRDefault="00C16E0A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>o splnění základních kvalifikačních předpokladů</w:t>
      </w:r>
    </w:p>
    <w:p w:rsidR="00C16E0A" w:rsidRPr="008765C3" w:rsidRDefault="00C16E0A" w:rsidP="008765C3">
      <w:pPr>
        <w:rPr>
          <w:rFonts w:ascii="Times New Roman" w:hAnsi="Times New Roman"/>
          <w:b/>
        </w:rPr>
      </w:pPr>
      <w:r w:rsidRPr="008765C3">
        <w:rPr>
          <w:rFonts w:ascii="Times New Roman" w:hAnsi="Times New Roman"/>
          <w:b/>
        </w:rPr>
        <w:t>Já (my) níže podepsaný(í) čestně prohlašuji(eme), že dodavatel</w:t>
      </w:r>
      <w:r w:rsidRPr="008765C3">
        <w:rPr>
          <w:rFonts w:ascii="Times New Roman" w:hAnsi="Times New Roman"/>
          <w:b/>
          <w:highlight w:val="yellow"/>
        </w:rPr>
        <w:t xml:space="preserve">…………. </w:t>
      </w:r>
      <w:r w:rsidRPr="008765C3">
        <w:rPr>
          <w:rFonts w:ascii="Times New Roman" w:hAnsi="Times New Roman"/>
          <w:b/>
        </w:rPr>
        <w:t>(obchodní firma) splňuje základní kvalifikační předpoklady tj. jsem dodavatel: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a) 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 zemi svého sídla, místa podnikání či bydliště,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b)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c) který v posledních 3 letech nenaplnil skutkovou podstatu jednání nekalé soutěže formou podplácení podle zvláštního právního předpisu,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d) vůči jehož majetku neprobíhá nebo v posledních třech letech neproběhlo insolvenční řízení, v němž bylo vydáno rozhodnutí o úpadku nebo insolvenční návrh nebyl zamítnut proto, že majetek nepostačuje k úhradě nákladů insolvenčního řízení nebo nebyl konkurz zrušen proto, že majetek byl zcela nepostačující nebo zavedená nucená správa podle zvláštních právních předpisů,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e) který není v likvidaci,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f) který nemá v evidenci daní zachyceny daňové nedoplatky, a to jak v České republice, tak v zemi sídla, místa podnikání či bydliště dodavatele,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g) který nemá nedoplatek na pojistném a na penále na veřejné zdravotní pojištění, a to jak v České republice, tak v zemi sídla, místa podnikání či bydliště dodavatele,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h) který nemá nedoplatek na pojistném a na penále na sociální zabezpečení a příspěvku na státní politiku zaměstnanosti, a to jak v České republice, tak v zemi sídla, místa podnikání či bydliště dodavatele,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i) 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 tyto osoby,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j) který není veden v rejstříku osob se zákazem plnění veřejných zakázek a 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k) kterému nebyla v posledních 3 letech pravomocně uložena pokuta za umožnění výkonu nelegální práce podle zvláštního právního předpisu.</w:t>
      </w: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</w:p>
    <w:p w:rsidR="00C16E0A" w:rsidRPr="008765C3" w:rsidRDefault="00C16E0A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V ………………</w:t>
      </w:r>
      <w:r>
        <w:rPr>
          <w:rFonts w:ascii="Times New Roman" w:hAnsi="Times New Roman"/>
        </w:rPr>
        <w:t>………</w:t>
      </w:r>
      <w:r w:rsidRPr="008765C3">
        <w:rPr>
          <w:rFonts w:ascii="Times New Roman" w:hAnsi="Times New Roman"/>
        </w:rPr>
        <w:t>dne ……………………..</w:t>
      </w:r>
    </w:p>
    <w:p w:rsidR="00C16E0A" w:rsidRPr="008765C3" w:rsidRDefault="00C16E0A" w:rsidP="008765C3">
      <w:pPr>
        <w:autoSpaceDE w:val="0"/>
        <w:autoSpaceDN w:val="0"/>
        <w:adjustRightInd w:val="0"/>
        <w:rPr>
          <w:rFonts w:ascii="Times New Roman" w:hAnsi="Times New Roman"/>
        </w:rPr>
      </w:pPr>
    </w:p>
    <w:p w:rsidR="00C16E0A" w:rsidRPr="008765C3" w:rsidRDefault="00C16E0A" w:rsidP="008765C3">
      <w:pPr>
        <w:autoSpaceDE w:val="0"/>
        <w:autoSpaceDN w:val="0"/>
        <w:adjustRightInd w:val="0"/>
        <w:rPr>
          <w:rFonts w:ascii="Times New Roman" w:hAnsi="Times New Roman"/>
        </w:rPr>
      </w:pPr>
      <w:r w:rsidRPr="008765C3">
        <w:rPr>
          <w:rFonts w:ascii="Times New Roman" w:hAnsi="Times New Roman"/>
        </w:rPr>
        <w:t>……………………………………………………………….…………………………………………</w:t>
      </w:r>
      <w:r>
        <w:rPr>
          <w:rFonts w:ascii="Times New Roman" w:hAnsi="Times New Roman"/>
        </w:rPr>
        <w:t xml:space="preserve">  </w:t>
      </w:r>
    </w:p>
    <w:p w:rsidR="00C16E0A" w:rsidRPr="008765C3" w:rsidRDefault="00C16E0A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  <w:i/>
          <w:iCs/>
        </w:rPr>
        <w:t xml:space="preserve">Jméno a příjmení osoby oprávněné jednat jménem/za dodavatele </w:t>
      </w:r>
      <w:r w:rsidRPr="008765C3">
        <w:rPr>
          <w:rFonts w:ascii="Times New Roman" w:hAnsi="Times New Roman"/>
          <w:i/>
          <w:iCs/>
        </w:rPr>
        <w:tab/>
      </w:r>
      <w:r w:rsidRPr="008765C3">
        <w:rPr>
          <w:rFonts w:ascii="Times New Roman" w:hAnsi="Times New Roman"/>
          <w:i/>
          <w:iCs/>
        </w:rPr>
        <w:tab/>
        <w:t xml:space="preserve">       Podpis</w:t>
      </w:r>
    </w:p>
    <w:p w:rsidR="00C16E0A" w:rsidRPr="008765C3" w:rsidRDefault="00C16E0A" w:rsidP="008765C3">
      <w:pPr>
        <w:rPr>
          <w:rFonts w:ascii="Times New Roman" w:hAnsi="Times New Roman"/>
        </w:rPr>
      </w:pPr>
    </w:p>
    <w:p w:rsidR="00C16E0A" w:rsidRPr="008765C3" w:rsidRDefault="00C16E0A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</w:rPr>
        <w:br w:type="page"/>
      </w:r>
      <w:bookmarkStart w:id="0" w:name="_GoBack"/>
      <w:bookmarkEnd w:id="0"/>
    </w:p>
    <w:p w:rsidR="00C16E0A" w:rsidRPr="008765C3" w:rsidRDefault="00C16E0A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</w:rPr>
        <w:t>Příloha č. 2 b)</w:t>
      </w:r>
    </w:p>
    <w:p w:rsidR="00C16E0A" w:rsidRPr="008765C3" w:rsidRDefault="00C16E0A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 xml:space="preserve">Čestné prohlášení </w:t>
      </w:r>
    </w:p>
    <w:p w:rsidR="00C16E0A" w:rsidRPr="008765C3" w:rsidRDefault="00C16E0A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>o splnění technických kvalifikačních předpokladů</w:t>
      </w:r>
    </w:p>
    <w:p w:rsidR="00C16E0A" w:rsidRPr="008765C3" w:rsidRDefault="00C16E0A" w:rsidP="008765C3">
      <w:pPr>
        <w:rPr>
          <w:rFonts w:ascii="Times New Roman" w:hAnsi="Times New Roman"/>
        </w:rPr>
      </w:pPr>
    </w:p>
    <w:p w:rsidR="00C16E0A" w:rsidRPr="008765C3" w:rsidRDefault="00C16E0A" w:rsidP="008765C3">
      <w:pPr>
        <w:rPr>
          <w:rFonts w:ascii="Times New Roman" w:hAnsi="Times New Roman"/>
          <w:b/>
        </w:rPr>
      </w:pPr>
      <w:r w:rsidRPr="008765C3">
        <w:rPr>
          <w:rFonts w:ascii="Times New Roman" w:hAnsi="Times New Roman"/>
          <w:b/>
        </w:rPr>
        <w:t>Já (my) níže podepsaný(í)</w:t>
      </w:r>
      <w:r w:rsidRPr="008765C3">
        <w:rPr>
          <w:rFonts w:ascii="Times New Roman" w:hAnsi="Times New Roman"/>
          <w:b/>
          <w:highlight w:val="yellow"/>
        </w:rPr>
        <w:t>………….</w:t>
      </w:r>
      <w:r w:rsidRPr="008765C3">
        <w:rPr>
          <w:rFonts w:ascii="Times New Roman" w:hAnsi="Times New Roman"/>
          <w:b/>
        </w:rPr>
        <w:t xml:space="preserve"> čestně prohlašuji(eme), že dodavatel</w:t>
      </w:r>
      <w:r w:rsidRPr="008765C3">
        <w:rPr>
          <w:rFonts w:ascii="Times New Roman" w:hAnsi="Times New Roman"/>
          <w:b/>
          <w:highlight w:val="yellow"/>
        </w:rPr>
        <w:t>………….</w:t>
      </w:r>
      <w:r w:rsidRPr="008765C3">
        <w:rPr>
          <w:rFonts w:ascii="Times New Roman" w:hAnsi="Times New Roman"/>
          <w:b/>
        </w:rPr>
        <w:t xml:space="preserve"> (obchodní firma) splňuje technické kvalifikační </w:t>
      </w:r>
      <w:r>
        <w:rPr>
          <w:rFonts w:ascii="Times New Roman" w:hAnsi="Times New Roman"/>
          <w:b/>
        </w:rPr>
        <w:t>předpoklady, tj. jsem dodavatel</w:t>
      </w:r>
    </w:p>
    <w:p w:rsidR="00C16E0A" w:rsidRDefault="00C16E0A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Který realizoval v posledních pěti letech nejméně </w:t>
      </w:r>
      <w:r>
        <w:rPr>
          <w:rFonts w:ascii="Times New Roman" w:hAnsi="Times New Roman"/>
        </w:rPr>
        <w:t>3</w:t>
      </w:r>
      <w:r w:rsidRPr="008765C3">
        <w:rPr>
          <w:rFonts w:ascii="Times New Roman" w:hAnsi="Times New Roman"/>
        </w:rPr>
        <w:t xml:space="preserve"> zakázky obdobnéh</w:t>
      </w:r>
      <w:r>
        <w:rPr>
          <w:rFonts w:ascii="Times New Roman" w:hAnsi="Times New Roman"/>
        </w:rPr>
        <w:t>o charakteru v rozsahu</w:t>
      </w:r>
    </w:p>
    <w:p w:rsidR="00C16E0A" w:rsidRPr="008765C3" w:rsidRDefault="00C16E0A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min. 0,5</w:t>
      </w:r>
      <w:r w:rsidRPr="001F4D5A">
        <w:rPr>
          <w:rFonts w:ascii="Times New Roman" w:hAnsi="Times New Roman"/>
        </w:rPr>
        <w:t xml:space="preserve"> mil Kč (bez DPH) za každou</w:t>
      </w:r>
      <w:r w:rsidRPr="008765C3">
        <w:rPr>
          <w:rFonts w:ascii="Times New Roman" w:hAnsi="Times New Roman"/>
        </w:rPr>
        <w:t xml:space="preserve"> zakázku a </w:t>
      </w:r>
      <w:r w:rsidRPr="00054AD7">
        <w:rPr>
          <w:rFonts w:ascii="Times New Roman" w:hAnsi="Times New Roman"/>
        </w:rPr>
        <w:t xml:space="preserve">toto mohu </w:t>
      </w:r>
      <w:r>
        <w:rPr>
          <w:rFonts w:ascii="Times New Roman" w:hAnsi="Times New Roman"/>
        </w:rPr>
        <w:t xml:space="preserve">na vyžádání </w:t>
      </w:r>
      <w:r w:rsidRPr="00054AD7">
        <w:rPr>
          <w:rFonts w:ascii="Times New Roman" w:hAnsi="Times New Roman"/>
        </w:rPr>
        <w:t>doložit formou osvědčení vystavených</w:t>
      </w:r>
      <w:r w:rsidRPr="008765C3">
        <w:rPr>
          <w:rFonts w:ascii="Times New Roman" w:hAnsi="Times New Roman"/>
        </w:rPr>
        <w:t xml:space="preserve"> odpovědnými zástupci objednatelů zahrnujících cenu, dobu a místo provádění stavebních prací</w:t>
      </w:r>
      <w:r>
        <w:rPr>
          <w:rFonts w:ascii="Times New Roman" w:hAnsi="Times New Roman"/>
        </w:rPr>
        <w:t>.</w:t>
      </w:r>
    </w:p>
    <w:p w:rsidR="00C16E0A" w:rsidRPr="008765C3" w:rsidRDefault="00C16E0A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Splnění výše uvedeného požadavku doložím těmito zakázkami, které jsem sám realizoval:</w:t>
      </w:r>
    </w:p>
    <w:p w:rsidR="00C16E0A" w:rsidRPr="008765C3" w:rsidRDefault="00C16E0A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</w:p>
    <w:p w:rsidR="00C16E0A" w:rsidRPr="004E3A61" w:rsidRDefault="00C16E0A" w:rsidP="004E3A61">
      <w:pPr>
        <w:pStyle w:val="Caption"/>
        <w:keepNext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Tabulka </w:t>
      </w:r>
      <w:r>
        <w:rPr>
          <w:rFonts w:ascii="Times New Roman" w:hAnsi="Times New Roman"/>
          <w:b w:val="0"/>
          <w:bCs w:val="0"/>
          <w:color w:val="auto"/>
          <w:sz w:val="22"/>
          <w:szCs w:val="22"/>
        </w:rPr>
        <w:t>č.</w:t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begin"/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instrText xml:space="preserve"> SEQ Tabulka \* ARABIC </w:instrText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separate"/>
      </w:r>
      <w:r>
        <w:rPr>
          <w:rFonts w:ascii="Times New Roman" w:hAnsi="Times New Roman"/>
          <w:b w:val="0"/>
          <w:bCs w:val="0"/>
          <w:noProof/>
          <w:color w:val="auto"/>
          <w:sz w:val="22"/>
          <w:szCs w:val="22"/>
        </w:rPr>
        <w:t>1</w:t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end"/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828"/>
        <w:gridCol w:w="3006"/>
        <w:gridCol w:w="1417"/>
        <w:gridCol w:w="1389"/>
        <w:gridCol w:w="1457"/>
      </w:tblGrid>
      <w:tr w:rsidR="00C16E0A" w:rsidRPr="008765C3" w:rsidTr="00E00FDE">
        <w:trPr>
          <w:trHeight w:val="615"/>
          <w:jc w:val="center"/>
        </w:trPr>
        <w:tc>
          <w:tcPr>
            <w:tcW w:w="1828" w:type="dxa"/>
            <w:vAlign w:val="center"/>
          </w:tcPr>
          <w:p w:rsidR="00C16E0A" w:rsidRPr="008765C3" w:rsidRDefault="00C16E0A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Název zadavatele</w:t>
            </w:r>
          </w:p>
        </w:tc>
        <w:tc>
          <w:tcPr>
            <w:tcW w:w="3006" w:type="dxa"/>
            <w:vAlign w:val="center"/>
          </w:tcPr>
          <w:p w:rsidR="00C16E0A" w:rsidRPr="008765C3" w:rsidRDefault="00C16E0A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Označení zakázky (předmět zakázky)</w:t>
            </w:r>
          </w:p>
        </w:tc>
        <w:tc>
          <w:tcPr>
            <w:tcW w:w="1417" w:type="dxa"/>
            <w:vAlign w:val="center"/>
          </w:tcPr>
          <w:p w:rsidR="00C16E0A" w:rsidRPr="008765C3" w:rsidRDefault="00C16E0A" w:rsidP="008765C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Cena zakázky</w:t>
            </w:r>
            <w:r w:rsidRPr="008765C3">
              <w:rPr>
                <w:rFonts w:ascii="Times New Roman" w:hAnsi="Times New Roman"/>
                <w:b/>
                <w:bCs/>
                <w:color w:val="000000"/>
              </w:rPr>
              <w:br/>
              <w:t>(bez DPH)</w:t>
            </w:r>
          </w:p>
        </w:tc>
        <w:tc>
          <w:tcPr>
            <w:tcW w:w="1389" w:type="dxa"/>
            <w:vAlign w:val="center"/>
          </w:tcPr>
          <w:p w:rsidR="00C16E0A" w:rsidRPr="008765C3" w:rsidRDefault="00C16E0A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Období realizace zakázky</w:t>
            </w:r>
          </w:p>
        </w:tc>
        <w:tc>
          <w:tcPr>
            <w:tcW w:w="1457" w:type="dxa"/>
            <w:vAlign w:val="center"/>
          </w:tcPr>
          <w:p w:rsidR="00C16E0A" w:rsidRPr="008765C3" w:rsidRDefault="00C16E0A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Kontaktní osoba objednatele</w:t>
            </w:r>
          </w:p>
        </w:tc>
      </w:tr>
      <w:tr w:rsidR="00C16E0A" w:rsidRPr="008765C3" w:rsidTr="00E00FDE">
        <w:trPr>
          <w:trHeight w:val="893"/>
          <w:jc w:val="center"/>
        </w:trPr>
        <w:tc>
          <w:tcPr>
            <w:tcW w:w="1828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6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9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7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16E0A" w:rsidRPr="008765C3" w:rsidTr="00E00FDE">
        <w:trPr>
          <w:trHeight w:val="987"/>
          <w:jc w:val="center"/>
        </w:trPr>
        <w:tc>
          <w:tcPr>
            <w:tcW w:w="1828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6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9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7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16E0A" w:rsidRPr="008765C3" w:rsidTr="00E00FDE">
        <w:trPr>
          <w:trHeight w:val="987"/>
          <w:jc w:val="center"/>
        </w:trPr>
        <w:tc>
          <w:tcPr>
            <w:tcW w:w="1828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6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9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7" w:type="dxa"/>
            <w:noWrap/>
            <w:vAlign w:val="bottom"/>
          </w:tcPr>
          <w:p w:rsidR="00C16E0A" w:rsidRPr="008765C3" w:rsidRDefault="00C16E0A" w:rsidP="00910F44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C16E0A" w:rsidRDefault="00C16E0A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6E0A" w:rsidRDefault="00C16E0A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6E0A" w:rsidRDefault="00C16E0A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6E0A" w:rsidRDefault="00C16E0A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6E0A" w:rsidRPr="008765C3" w:rsidRDefault="00C16E0A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sectPr w:rsidR="00C16E0A" w:rsidRPr="008765C3" w:rsidSect="009F332B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E0A" w:rsidRDefault="00C16E0A" w:rsidP="004E551C">
      <w:pPr>
        <w:spacing w:after="0" w:line="240" w:lineRule="auto"/>
      </w:pPr>
      <w:r>
        <w:separator/>
      </w:r>
    </w:p>
  </w:endnote>
  <w:endnote w:type="continuationSeparator" w:id="0">
    <w:p w:rsidR="00C16E0A" w:rsidRDefault="00C16E0A" w:rsidP="004E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E0A" w:rsidRDefault="00C16E0A" w:rsidP="004E551C">
      <w:pPr>
        <w:spacing w:after="0" w:line="240" w:lineRule="auto"/>
      </w:pPr>
      <w:r>
        <w:separator/>
      </w:r>
    </w:p>
  </w:footnote>
  <w:footnote w:type="continuationSeparator" w:id="0">
    <w:p w:rsidR="00C16E0A" w:rsidRDefault="00C16E0A" w:rsidP="004E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E0A" w:rsidRPr="004D2C6D" w:rsidRDefault="00C16E0A" w:rsidP="00E00FDE">
    <w:pPr>
      <w:pStyle w:val="Title"/>
    </w:pPr>
    <w:r w:rsidRPr="004D2C6D">
      <w:t>Město Holice</w:t>
    </w:r>
  </w:p>
  <w:p w:rsidR="00C16E0A" w:rsidRPr="004D2C6D" w:rsidRDefault="00C16E0A" w:rsidP="00E00FDE">
    <w:pPr>
      <w:pStyle w:val="Title"/>
      <w:rPr>
        <w:b w:val="0"/>
        <w:bCs w:val="0"/>
        <w:sz w:val="24"/>
      </w:rPr>
    </w:pPr>
    <w:r w:rsidRPr="004D2C6D">
      <w:rPr>
        <w:b w:val="0"/>
        <w:bCs w:val="0"/>
        <w:sz w:val="24"/>
      </w:rPr>
      <w:t>Holubova 1, 534 14 Holice</w:t>
    </w:r>
  </w:p>
  <w:p w:rsidR="00C16E0A" w:rsidRDefault="00C16E0A" w:rsidP="00E00FDE">
    <w:pPr>
      <w:pStyle w:val="Header"/>
    </w:pPr>
    <w:r>
      <w:rPr>
        <w:sz w:val="24"/>
      </w:rPr>
      <w:tab/>
    </w:r>
    <w:r w:rsidRPr="004D2C6D">
      <w:rPr>
        <w:sz w:val="24"/>
      </w:rPr>
      <w:t>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EBA"/>
    <w:multiLevelType w:val="hybridMultilevel"/>
    <w:tmpl w:val="62F8354C"/>
    <w:lvl w:ilvl="0" w:tplc="C08440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20768B3"/>
    <w:multiLevelType w:val="hybridMultilevel"/>
    <w:tmpl w:val="6512CC44"/>
    <w:lvl w:ilvl="0" w:tplc="C8202E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9F013A"/>
    <w:multiLevelType w:val="hybridMultilevel"/>
    <w:tmpl w:val="9232136C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9970EF"/>
    <w:multiLevelType w:val="hybridMultilevel"/>
    <w:tmpl w:val="2D1AB356"/>
    <w:lvl w:ilvl="0" w:tplc="92962B40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406108F"/>
    <w:multiLevelType w:val="hybridMultilevel"/>
    <w:tmpl w:val="853CD140"/>
    <w:lvl w:ilvl="0" w:tplc="8CC83DB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D32461"/>
    <w:multiLevelType w:val="hybridMultilevel"/>
    <w:tmpl w:val="74D8F8A4"/>
    <w:lvl w:ilvl="0" w:tplc="FBB60F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6B0360D"/>
    <w:multiLevelType w:val="hybridMultilevel"/>
    <w:tmpl w:val="EEB07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E149EB"/>
    <w:multiLevelType w:val="hybridMultilevel"/>
    <w:tmpl w:val="9FD0774E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3AA1401"/>
    <w:multiLevelType w:val="hybridMultilevel"/>
    <w:tmpl w:val="1846B9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AA133C0"/>
    <w:multiLevelType w:val="hybridMultilevel"/>
    <w:tmpl w:val="329046EA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4D3"/>
    <w:rsid w:val="000015C8"/>
    <w:rsid w:val="00001E0B"/>
    <w:rsid w:val="00014F9D"/>
    <w:rsid w:val="00022788"/>
    <w:rsid w:val="000261E1"/>
    <w:rsid w:val="000325BD"/>
    <w:rsid w:val="0003422C"/>
    <w:rsid w:val="00042207"/>
    <w:rsid w:val="00045162"/>
    <w:rsid w:val="00051D2A"/>
    <w:rsid w:val="00053C64"/>
    <w:rsid w:val="00053EBB"/>
    <w:rsid w:val="00054AD7"/>
    <w:rsid w:val="00056415"/>
    <w:rsid w:val="00085142"/>
    <w:rsid w:val="00086E10"/>
    <w:rsid w:val="000905C4"/>
    <w:rsid w:val="000940E9"/>
    <w:rsid w:val="000A29F6"/>
    <w:rsid w:val="000A2CC7"/>
    <w:rsid w:val="000A68D5"/>
    <w:rsid w:val="000B11CE"/>
    <w:rsid w:val="000B7C59"/>
    <w:rsid w:val="000C1384"/>
    <w:rsid w:val="000C3C3C"/>
    <w:rsid w:val="000D2A31"/>
    <w:rsid w:val="000D3AAF"/>
    <w:rsid w:val="000D6362"/>
    <w:rsid w:val="000D6E13"/>
    <w:rsid w:val="000E3F2B"/>
    <w:rsid w:val="000F17D0"/>
    <w:rsid w:val="000F52AE"/>
    <w:rsid w:val="001202D6"/>
    <w:rsid w:val="00122A61"/>
    <w:rsid w:val="00142D0F"/>
    <w:rsid w:val="001441A3"/>
    <w:rsid w:val="00151A65"/>
    <w:rsid w:val="001525B2"/>
    <w:rsid w:val="00154DAC"/>
    <w:rsid w:val="00161AFE"/>
    <w:rsid w:val="00166FFE"/>
    <w:rsid w:val="0017196A"/>
    <w:rsid w:val="00174378"/>
    <w:rsid w:val="00176446"/>
    <w:rsid w:val="00191FCC"/>
    <w:rsid w:val="00194AD1"/>
    <w:rsid w:val="001974D3"/>
    <w:rsid w:val="001A0747"/>
    <w:rsid w:val="001A07CC"/>
    <w:rsid w:val="001A0AE0"/>
    <w:rsid w:val="001C0765"/>
    <w:rsid w:val="001C18D4"/>
    <w:rsid w:val="001C22C5"/>
    <w:rsid w:val="001C7907"/>
    <w:rsid w:val="001D0093"/>
    <w:rsid w:val="001F4D5A"/>
    <w:rsid w:val="001F70C5"/>
    <w:rsid w:val="002040DA"/>
    <w:rsid w:val="00213E17"/>
    <w:rsid w:val="002142E7"/>
    <w:rsid w:val="00217058"/>
    <w:rsid w:val="0021708C"/>
    <w:rsid w:val="00222932"/>
    <w:rsid w:val="002376DB"/>
    <w:rsid w:val="00242B48"/>
    <w:rsid w:val="00243EA6"/>
    <w:rsid w:val="0027027E"/>
    <w:rsid w:val="002712F4"/>
    <w:rsid w:val="00275C83"/>
    <w:rsid w:val="00286033"/>
    <w:rsid w:val="00287172"/>
    <w:rsid w:val="00297016"/>
    <w:rsid w:val="002A2FA0"/>
    <w:rsid w:val="002B566B"/>
    <w:rsid w:val="002C2079"/>
    <w:rsid w:val="002C3CE8"/>
    <w:rsid w:val="002C457E"/>
    <w:rsid w:val="002D0EAF"/>
    <w:rsid w:val="002D0EDF"/>
    <w:rsid w:val="002E1A6F"/>
    <w:rsid w:val="002E5154"/>
    <w:rsid w:val="002F56E0"/>
    <w:rsid w:val="00302BC8"/>
    <w:rsid w:val="00336E5B"/>
    <w:rsid w:val="003437D4"/>
    <w:rsid w:val="00354FF0"/>
    <w:rsid w:val="003574A5"/>
    <w:rsid w:val="003606D5"/>
    <w:rsid w:val="00362C40"/>
    <w:rsid w:val="00383EB0"/>
    <w:rsid w:val="00387948"/>
    <w:rsid w:val="00394560"/>
    <w:rsid w:val="0039609F"/>
    <w:rsid w:val="0039716D"/>
    <w:rsid w:val="003B1DF8"/>
    <w:rsid w:val="003B2519"/>
    <w:rsid w:val="003B51BD"/>
    <w:rsid w:val="003C2575"/>
    <w:rsid w:val="003C33AA"/>
    <w:rsid w:val="003C3A4F"/>
    <w:rsid w:val="003D71D2"/>
    <w:rsid w:val="003E021C"/>
    <w:rsid w:val="003E1919"/>
    <w:rsid w:val="003E38D9"/>
    <w:rsid w:val="003E758D"/>
    <w:rsid w:val="003F5123"/>
    <w:rsid w:val="00406E13"/>
    <w:rsid w:val="00423F9C"/>
    <w:rsid w:val="0043179E"/>
    <w:rsid w:val="00437203"/>
    <w:rsid w:val="00455BD7"/>
    <w:rsid w:val="0045664D"/>
    <w:rsid w:val="00462ED7"/>
    <w:rsid w:val="0047095E"/>
    <w:rsid w:val="00477C5F"/>
    <w:rsid w:val="00484CE5"/>
    <w:rsid w:val="0048657F"/>
    <w:rsid w:val="004869C8"/>
    <w:rsid w:val="00496DB1"/>
    <w:rsid w:val="00497084"/>
    <w:rsid w:val="004A1C45"/>
    <w:rsid w:val="004A4F98"/>
    <w:rsid w:val="004B656C"/>
    <w:rsid w:val="004B6CE8"/>
    <w:rsid w:val="004C0451"/>
    <w:rsid w:val="004D2C6D"/>
    <w:rsid w:val="004D5E99"/>
    <w:rsid w:val="004D79E2"/>
    <w:rsid w:val="004E1BE0"/>
    <w:rsid w:val="004E3A61"/>
    <w:rsid w:val="004E3BD1"/>
    <w:rsid w:val="004E5396"/>
    <w:rsid w:val="004E551C"/>
    <w:rsid w:val="004F320C"/>
    <w:rsid w:val="00505DDB"/>
    <w:rsid w:val="00514654"/>
    <w:rsid w:val="00522F02"/>
    <w:rsid w:val="005304F9"/>
    <w:rsid w:val="005320DE"/>
    <w:rsid w:val="00535B97"/>
    <w:rsid w:val="00540DD3"/>
    <w:rsid w:val="005433C0"/>
    <w:rsid w:val="0054574F"/>
    <w:rsid w:val="005526B1"/>
    <w:rsid w:val="00554D7A"/>
    <w:rsid w:val="00563A5C"/>
    <w:rsid w:val="00566DCE"/>
    <w:rsid w:val="005702A7"/>
    <w:rsid w:val="00575015"/>
    <w:rsid w:val="00577CB2"/>
    <w:rsid w:val="00585956"/>
    <w:rsid w:val="00586080"/>
    <w:rsid w:val="0059437E"/>
    <w:rsid w:val="005A47C0"/>
    <w:rsid w:val="005A4D00"/>
    <w:rsid w:val="005A5815"/>
    <w:rsid w:val="005B542E"/>
    <w:rsid w:val="005C514D"/>
    <w:rsid w:val="005C7928"/>
    <w:rsid w:val="005D1B49"/>
    <w:rsid w:val="00601AB5"/>
    <w:rsid w:val="00603710"/>
    <w:rsid w:val="00607C8F"/>
    <w:rsid w:val="00613CB8"/>
    <w:rsid w:val="00634B76"/>
    <w:rsid w:val="0064049E"/>
    <w:rsid w:val="00640DC7"/>
    <w:rsid w:val="00645409"/>
    <w:rsid w:val="00645D17"/>
    <w:rsid w:val="00651941"/>
    <w:rsid w:val="0068298A"/>
    <w:rsid w:val="00697C9A"/>
    <w:rsid w:val="006A1FAD"/>
    <w:rsid w:val="006B7DCE"/>
    <w:rsid w:val="006C49A6"/>
    <w:rsid w:val="006D394E"/>
    <w:rsid w:val="006D52AA"/>
    <w:rsid w:val="006D5DC2"/>
    <w:rsid w:val="006E2991"/>
    <w:rsid w:val="0071663F"/>
    <w:rsid w:val="00717AE5"/>
    <w:rsid w:val="007320FB"/>
    <w:rsid w:val="0073422C"/>
    <w:rsid w:val="007354E2"/>
    <w:rsid w:val="00740992"/>
    <w:rsid w:val="00747BCD"/>
    <w:rsid w:val="00754A17"/>
    <w:rsid w:val="00755A82"/>
    <w:rsid w:val="00771DC9"/>
    <w:rsid w:val="007845E2"/>
    <w:rsid w:val="00784BAA"/>
    <w:rsid w:val="00785D46"/>
    <w:rsid w:val="007A37B6"/>
    <w:rsid w:val="007B15C7"/>
    <w:rsid w:val="007B2C1B"/>
    <w:rsid w:val="007B5ED2"/>
    <w:rsid w:val="007B60C5"/>
    <w:rsid w:val="007B76E4"/>
    <w:rsid w:val="007D1226"/>
    <w:rsid w:val="007D703E"/>
    <w:rsid w:val="007D7D23"/>
    <w:rsid w:val="0080576A"/>
    <w:rsid w:val="008207E9"/>
    <w:rsid w:val="00824A43"/>
    <w:rsid w:val="0082548D"/>
    <w:rsid w:val="00825D01"/>
    <w:rsid w:val="008277CC"/>
    <w:rsid w:val="00827DA0"/>
    <w:rsid w:val="00830125"/>
    <w:rsid w:val="00834B6B"/>
    <w:rsid w:val="008634B3"/>
    <w:rsid w:val="00866B61"/>
    <w:rsid w:val="008701F2"/>
    <w:rsid w:val="0087287D"/>
    <w:rsid w:val="008740AF"/>
    <w:rsid w:val="008765C3"/>
    <w:rsid w:val="008860EA"/>
    <w:rsid w:val="00892625"/>
    <w:rsid w:val="008958DF"/>
    <w:rsid w:val="008A2862"/>
    <w:rsid w:val="008A5A52"/>
    <w:rsid w:val="008A6835"/>
    <w:rsid w:val="008B3073"/>
    <w:rsid w:val="008B726C"/>
    <w:rsid w:val="008B7E2E"/>
    <w:rsid w:val="008C35F5"/>
    <w:rsid w:val="008C4F9C"/>
    <w:rsid w:val="008C779B"/>
    <w:rsid w:val="008E3D95"/>
    <w:rsid w:val="008E55DA"/>
    <w:rsid w:val="008E6594"/>
    <w:rsid w:val="00910F44"/>
    <w:rsid w:val="009170D8"/>
    <w:rsid w:val="00924AC3"/>
    <w:rsid w:val="00937053"/>
    <w:rsid w:val="00945672"/>
    <w:rsid w:val="00967F73"/>
    <w:rsid w:val="0097798E"/>
    <w:rsid w:val="00985D72"/>
    <w:rsid w:val="009863CA"/>
    <w:rsid w:val="00991ED9"/>
    <w:rsid w:val="00995A41"/>
    <w:rsid w:val="009A13D3"/>
    <w:rsid w:val="009A1C1C"/>
    <w:rsid w:val="009B39F7"/>
    <w:rsid w:val="009C0FB3"/>
    <w:rsid w:val="009C1D96"/>
    <w:rsid w:val="009C2C0A"/>
    <w:rsid w:val="009C2D86"/>
    <w:rsid w:val="009C3ECA"/>
    <w:rsid w:val="009C562C"/>
    <w:rsid w:val="009D73E3"/>
    <w:rsid w:val="009E16C4"/>
    <w:rsid w:val="009E2544"/>
    <w:rsid w:val="009E638C"/>
    <w:rsid w:val="009F332B"/>
    <w:rsid w:val="009F3A6E"/>
    <w:rsid w:val="00A0058D"/>
    <w:rsid w:val="00A00E00"/>
    <w:rsid w:val="00A0153A"/>
    <w:rsid w:val="00A112BD"/>
    <w:rsid w:val="00A142BA"/>
    <w:rsid w:val="00A15895"/>
    <w:rsid w:val="00A25E5D"/>
    <w:rsid w:val="00A36D23"/>
    <w:rsid w:val="00A42898"/>
    <w:rsid w:val="00A57069"/>
    <w:rsid w:val="00A606C9"/>
    <w:rsid w:val="00A62785"/>
    <w:rsid w:val="00A64952"/>
    <w:rsid w:val="00A71C83"/>
    <w:rsid w:val="00A74FFE"/>
    <w:rsid w:val="00A91D75"/>
    <w:rsid w:val="00AA1E7B"/>
    <w:rsid w:val="00AA5DBC"/>
    <w:rsid w:val="00AB6EC8"/>
    <w:rsid w:val="00AC0C6B"/>
    <w:rsid w:val="00AD0605"/>
    <w:rsid w:val="00AD252E"/>
    <w:rsid w:val="00AD4754"/>
    <w:rsid w:val="00B00187"/>
    <w:rsid w:val="00B1151C"/>
    <w:rsid w:val="00B122A3"/>
    <w:rsid w:val="00B14E9C"/>
    <w:rsid w:val="00B15A2E"/>
    <w:rsid w:val="00B249E7"/>
    <w:rsid w:val="00B264DB"/>
    <w:rsid w:val="00B46649"/>
    <w:rsid w:val="00B47AA6"/>
    <w:rsid w:val="00B57BA5"/>
    <w:rsid w:val="00B7057D"/>
    <w:rsid w:val="00B77124"/>
    <w:rsid w:val="00B85E36"/>
    <w:rsid w:val="00B914E9"/>
    <w:rsid w:val="00B95A68"/>
    <w:rsid w:val="00B96EB0"/>
    <w:rsid w:val="00B9762C"/>
    <w:rsid w:val="00B9776E"/>
    <w:rsid w:val="00BA436D"/>
    <w:rsid w:val="00BB394C"/>
    <w:rsid w:val="00BB505E"/>
    <w:rsid w:val="00BC28D9"/>
    <w:rsid w:val="00BD13C2"/>
    <w:rsid w:val="00BD5080"/>
    <w:rsid w:val="00BD5146"/>
    <w:rsid w:val="00BF5505"/>
    <w:rsid w:val="00C04537"/>
    <w:rsid w:val="00C14A7E"/>
    <w:rsid w:val="00C16E0A"/>
    <w:rsid w:val="00C173FF"/>
    <w:rsid w:val="00C20239"/>
    <w:rsid w:val="00C27534"/>
    <w:rsid w:val="00C27771"/>
    <w:rsid w:val="00C32C7E"/>
    <w:rsid w:val="00C3335C"/>
    <w:rsid w:val="00C36604"/>
    <w:rsid w:val="00C37935"/>
    <w:rsid w:val="00C40578"/>
    <w:rsid w:val="00C43F05"/>
    <w:rsid w:val="00C44E88"/>
    <w:rsid w:val="00C47765"/>
    <w:rsid w:val="00C56BDA"/>
    <w:rsid w:val="00C65AC3"/>
    <w:rsid w:val="00C816AD"/>
    <w:rsid w:val="00C8258B"/>
    <w:rsid w:val="00C87157"/>
    <w:rsid w:val="00C96500"/>
    <w:rsid w:val="00CB27F7"/>
    <w:rsid w:val="00CB4E57"/>
    <w:rsid w:val="00CC02ED"/>
    <w:rsid w:val="00CC07EE"/>
    <w:rsid w:val="00CC47DC"/>
    <w:rsid w:val="00CD4E0A"/>
    <w:rsid w:val="00CD6217"/>
    <w:rsid w:val="00CF1B24"/>
    <w:rsid w:val="00CF50F4"/>
    <w:rsid w:val="00CF7530"/>
    <w:rsid w:val="00CF7E06"/>
    <w:rsid w:val="00D13665"/>
    <w:rsid w:val="00D16F1A"/>
    <w:rsid w:val="00D21B38"/>
    <w:rsid w:val="00D224E3"/>
    <w:rsid w:val="00D23DBC"/>
    <w:rsid w:val="00D25AC4"/>
    <w:rsid w:val="00D30CD6"/>
    <w:rsid w:val="00D401EC"/>
    <w:rsid w:val="00D4380A"/>
    <w:rsid w:val="00D47BEB"/>
    <w:rsid w:val="00D52BFD"/>
    <w:rsid w:val="00D60C48"/>
    <w:rsid w:val="00D61863"/>
    <w:rsid w:val="00D649F6"/>
    <w:rsid w:val="00DB188C"/>
    <w:rsid w:val="00DB4C3F"/>
    <w:rsid w:val="00DB571A"/>
    <w:rsid w:val="00DC1604"/>
    <w:rsid w:val="00DD798D"/>
    <w:rsid w:val="00DE1255"/>
    <w:rsid w:val="00DE7C7D"/>
    <w:rsid w:val="00DF1B2B"/>
    <w:rsid w:val="00DF51CC"/>
    <w:rsid w:val="00E00FDE"/>
    <w:rsid w:val="00E03770"/>
    <w:rsid w:val="00E12182"/>
    <w:rsid w:val="00E13C69"/>
    <w:rsid w:val="00E2282F"/>
    <w:rsid w:val="00E31929"/>
    <w:rsid w:val="00E32197"/>
    <w:rsid w:val="00E535CD"/>
    <w:rsid w:val="00E564AD"/>
    <w:rsid w:val="00E56643"/>
    <w:rsid w:val="00E57E90"/>
    <w:rsid w:val="00E60089"/>
    <w:rsid w:val="00E6218B"/>
    <w:rsid w:val="00E66240"/>
    <w:rsid w:val="00E669FB"/>
    <w:rsid w:val="00E70200"/>
    <w:rsid w:val="00E750A4"/>
    <w:rsid w:val="00E75ECA"/>
    <w:rsid w:val="00E8357C"/>
    <w:rsid w:val="00E85937"/>
    <w:rsid w:val="00E86F09"/>
    <w:rsid w:val="00EA25B1"/>
    <w:rsid w:val="00EA2BBA"/>
    <w:rsid w:val="00EB0CDB"/>
    <w:rsid w:val="00EC0D7F"/>
    <w:rsid w:val="00EC1FA9"/>
    <w:rsid w:val="00EC7A13"/>
    <w:rsid w:val="00ED7A7B"/>
    <w:rsid w:val="00EE3A12"/>
    <w:rsid w:val="00EE3F15"/>
    <w:rsid w:val="00EF0D00"/>
    <w:rsid w:val="00EF788B"/>
    <w:rsid w:val="00F0544B"/>
    <w:rsid w:val="00F15FC1"/>
    <w:rsid w:val="00F203B0"/>
    <w:rsid w:val="00F32F0E"/>
    <w:rsid w:val="00F37889"/>
    <w:rsid w:val="00F40542"/>
    <w:rsid w:val="00F4766C"/>
    <w:rsid w:val="00F55E71"/>
    <w:rsid w:val="00F6266A"/>
    <w:rsid w:val="00F6535B"/>
    <w:rsid w:val="00F87886"/>
    <w:rsid w:val="00F91D7E"/>
    <w:rsid w:val="00F9720A"/>
    <w:rsid w:val="00FA1F1F"/>
    <w:rsid w:val="00FB3351"/>
    <w:rsid w:val="00FB3D0D"/>
    <w:rsid w:val="00FB4FBA"/>
    <w:rsid w:val="00FB62AD"/>
    <w:rsid w:val="00FC40A9"/>
    <w:rsid w:val="00FC63F2"/>
    <w:rsid w:val="00FD44A7"/>
    <w:rsid w:val="00FD7B50"/>
    <w:rsid w:val="00FE2E9D"/>
    <w:rsid w:val="00FE6D77"/>
    <w:rsid w:val="00FE6D98"/>
    <w:rsid w:val="00FF133F"/>
    <w:rsid w:val="00FF3AC1"/>
    <w:rsid w:val="00FF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24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B57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571A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56BDA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FD7B50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1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  <w:lang w:eastAsia="cs-CZ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link w:val="PlainText"/>
    <w:uiPriority w:val="99"/>
    <w:locked/>
    <w:rsid w:val="00AD4754"/>
    <w:rPr>
      <w:rFonts w:ascii="Courier New" w:hAnsi="Courier New"/>
    </w:rPr>
  </w:style>
  <w:style w:type="character" w:styleId="Hyperlink">
    <w:name w:val="Hyperlink"/>
    <w:basedOn w:val="DefaultParagraphFont"/>
    <w:uiPriority w:val="99"/>
    <w:rsid w:val="00C56BD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E55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551C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4E55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551C"/>
    <w:rPr>
      <w:rFonts w:cs="Times New Roman"/>
      <w:lang w:eastAsia="en-US"/>
    </w:rPr>
  </w:style>
  <w:style w:type="paragraph" w:customStyle="1" w:styleId="Nadpis1">
    <w:name w:val="Nadpis (1)"/>
    <w:basedOn w:val="Normal"/>
    <w:link w:val="Nadpis1Char"/>
    <w:uiPriority w:val="99"/>
    <w:rsid w:val="00AD0605"/>
    <w:pPr>
      <w:spacing w:before="500" w:line="240" w:lineRule="auto"/>
    </w:pPr>
    <w:rPr>
      <w:rFonts w:ascii="Arial" w:hAnsi="Arial" w:cs="Arial"/>
      <w:b/>
      <w:color w:val="0F4096"/>
      <w:sz w:val="32"/>
      <w:szCs w:val="32"/>
    </w:rPr>
  </w:style>
  <w:style w:type="character" w:customStyle="1" w:styleId="Nadpis1Char">
    <w:name w:val="Nadpis (1) Char"/>
    <w:basedOn w:val="DefaultParagraphFont"/>
    <w:link w:val="Nadpis1"/>
    <w:uiPriority w:val="99"/>
    <w:locked/>
    <w:rsid w:val="00AD0605"/>
    <w:rPr>
      <w:rFonts w:ascii="Arial" w:hAnsi="Arial" w:cs="Arial"/>
      <w:b/>
      <w:color w:val="0F4096"/>
      <w:sz w:val="32"/>
      <w:szCs w:val="32"/>
      <w:lang w:eastAsia="en-US"/>
    </w:rPr>
  </w:style>
  <w:style w:type="paragraph" w:customStyle="1" w:styleId="Style3">
    <w:name w:val="Style3"/>
    <w:basedOn w:val="Normal"/>
    <w:uiPriority w:val="99"/>
    <w:rsid w:val="0048657F"/>
    <w:pPr>
      <w:widowControl w:val="0"/>
      <w:autoSpaceDE w:val="0"/>
      <w:autoSpaceDN w:val="0"/>
      <w:adjustRightInd w:val="0"/>
      <w:spacing w:after="0" w:line="235" w:lineRule="exact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7">
    <w:name w:val="Style7"/>
    <w:basedOn w:val="Normal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48657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cs-CZ"/>
    </w:rPr>
  </w:style>
  <w:style w:type="paragraph" w:customStyle="1" w:styleId="Style18">
    <w:name w:val="Style18"/>
    <w:basedOn w:val="Normal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cs-CZ"/>
    </w:rPr>
  </w:style>
  <w:style w:type="character" w:customStyle="1" w:styleId="FontStyle24">
    <w:name w:val="Font Style24"/>
    <w:basedOn w:val="DefaultParagraphFont"/>
    <w:uiPriority w:val="99"/>
    <w:rsid w:val="0048657F"/>
    <w:rPr>
      <w:rFonts w:ascii="Trebuchet MS" w:hAnsi="Trebuchet MS" w:cs="Trebuchet MS"/>
      <w:sz w:val="18"/>
      <w:szCs w:val="18"/>
    </w:rPr>
  </w:style>
  <w:style w:type="character" w:customStyle="1" w:styleId="FontStyle25">
    <w:name w:val="Font Style25"/>
    <w:basedOn w:val="DefaultParagraphFont"/>
    <w:uiPriority w:val="99"/>
    <w:rsid w:val="0048657F"/>
    <w:rPr>
      <w:rFonts w:ascii="Trebuchet MS" w:hAnsi="Trebuchet MS" w:cs="Trebuchet MS"/>
      <w:i/>
      <w:iCs/>
      <w:sz w:val="14"/>
      <w:szCs w:val="14"/>
    </w:rPr>
  </w:style>
  <w:style w:type="character" w:customStyle="1" w:styleId="FontStyle26">
    <w:name w:val="Font Style26"/>
    <w:basedOn w:val="DefaultParagraphFont"/>
    <w:uiPriority w:val="99"/>
    <w:rsid w:val="0048657F"/>
    <w:rPr>
      <w:rFonts w:ascii="Trebuchet MS" w:hAnsi="Trebuchet MS" w:cs="Trebuchet MS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48657F"/>
    <w:rPr>
      <w:rFonts w:ascii="Trebuchet MS" w:hAnsi="Trebuchet MS" w:cs="Trebuchet MS"/>
      <w:sz w:val="14"/>
      <w:szCs w:val="14"/>
    </w:rPr>
  </w:style>
  <w:style w:type="table" w:styleId="TableGrid">
    <w:name w:val="Table Grid"/>
    <w:basedOn w:val="TableNormal"/>
    <w:uiPriority w:val="99"/>
    <w:locked/>
    <w:rsid w:val="0048657F"/>
    <w:rPr>
      <w:rFonts w:ascii="Trebuchet MS"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locked/>
    <w:rsid w:val="004E3A61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uiPriority w:val="99"/>
    <w:qFormat/>
    <w:locked/>
    <w:rsid w:val="00E00FD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E00FDE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4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707</TotalTime>
  <Pages>4</Pages>
  <Words>752</Words>
  <Characters>4438</Characters>
  <Application>Microsoft Office Outlook</Application>
  <DocSecurity>0</DocSecurity>
  <Lines>0</Lines>
  <Paragraphs>0</Paragraphs>
  <ScaleCrop>false</ScaleCrop>
  <Company>DZP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David</dc:creator>
  <cp:keywords/>
  <dc:description/>
  <cp:lastModifiedBy>František Čapek</cp:lastModifiedBy>
  <cp:revision>32</cp:revision>
  <cp:lastPrinted>2014-10-07T12:40:00Z</cp:lastPrinted>
  <dcterms:created xsi:type="dcterms:W3CDTF">2014-07-02T13:02:00Z</dcterms:created>
  <dcterms:modified xsi:type="dcterms:W3CDTF">2016-06-23T08:41:00Z</dcterms:modified>
</cp:coreProperties>
</file>